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5B72" w:rsidRDefault="007418E9" w14:paraId="3F8F514A" w14:textId="77777777">
      <w:pPr>
        <w:pStyle w:val="RubrikFrslagTIllRiksdagsbeslut"/>
      </w:pPr>
      <w:sdt>
        <w:sdtPr>
          <w:alias w:val="CC_Boilerplate_4"/>
          <w:tag w:val="CC_Boilerplate_4"/>
          <w:id w:val="-1644581176"/>
          <w:lock w:val="sdtContentLocked"/>
          <w:placeholder>
            <w:docPart w:val="CF944AC9ACD8492EBCA0B9176B5544A9"/>
          </w:placeholder>
          <w:text/>
        </w:sdtPr>
        <w:sdtEndPr/>
        <w:sdtContent>
          <w:r w:rsidRPr="009B062B" w:rsidR="00AF30DD">
            <w:t>Förslag till riksdagsbeslut</w:t>
          </w:r>
        </w:sdtContent>
      </w:sdt>
      <w:bookmarkEnd w:id="0"/>
      <w:bookmarkEnd w:id="1"/>
    </w:p>
    <w:sdt>
      <w:sdtPr>
        <w:alias w:val="Yrkande 1"/>
        <w:tag w:val="2cd1be06-7260-45ea-8763-67d7c1658d47"/>
        <w:id w:val="843054054"/>
        <w:lock w:val="sdtLocked"/>
      </w:sdtPr>
      <w:sdtEndPr/>
      <w:sdtContent>
        <w:p w:rsidR="00862809" w:rsidRDefault="007D5407" w14:paraId="106F4E6B" w14:textId="77777777">
          <w:pPr>
            <w:pStyle w:val="Frslagstext"/>
            <w:numPr>
              <w:ilvl w:val="0"/>
              <w:numId w:val="0"/>
            </w:numPr>
          </w:pPr>
          <w:r>
            <w:t>Riksdagen ställer sig bakom det som anförs i motionen om att bilda ett statligt fastighetsbolag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7969CEC9F64E5F922DF1BDB1FFF2F6"/>
        </w:placeholder>
        <w:text/>
      </w:sdtPr>
      <w:sdtEndPr/>
      <w:sdtContent>
        <w:p w:rsidRPr="009B062B" w:rsidR="006D79C9" w:rsidP="00333E95" w:rsidRDefault="006D79C9" w14:paraId="26556DCD" w14:textId="77777777">
          <w:pPr>
            <w:pStyle w:val="Rubrik1"/>
          </w:pPr>
          <w:r>
            <w:t>Motivering</w:t>
          </w:r>
        </w:p>
      </w:sdtContent>
    </w:sdt>
    <w:bookmarkEnd w:displacedByCustomXml="prev" w:id="3"/>
    <w:bookmarkEnd w:displacedByCustomXml="prev" w:id="4"/>
    <w:p w:rsidR="00815121" w:rsidP="00815121" w:rsidRDefault="00815121" w14:paraId="2ECCC401" w14:textId="77777777">
      <w:pPr>
        <w:pStyle w:val="Normalutanindragellerluft"/>
      </w:pPr>
      <w:r>
        <w:t>Sverige behöver ett statligt fastighetsbolag med uppdrag att förvärva och bygga fastigheter i hela landet och i olika typer av bostadsområden. Syftet är att minska bostadssegregationen och satsa på ett hållbart och klimatsmart byggande. Det statliga fastighetsbolaget bör genom långsiktighet bidra till att utveckla områden i hela Sverige. I områden med socioekonomiska utmaningar är behovet av upprustning och andra åtgärder ofta stort. Vi kan se hur boendesegregationen har ökat i Sverige sedan 1990-talet. Det har bidragit till ökad ojämlikhet, vilket påverkar människors uppväxtvillkor, trygghet, förutsättningar i skolan och möjlighet att få arbete.</w:t>
      </w:r>
    </w:p>
    <w:p w:rsidR="00815121" w:rsidP="00815121" w:rsidRDefault="00815121" w14:paraId="2F897D94" w14:textId="6506CB3E">
      <w:r>
        <w:t>Ett statligt fastighetsbolag bör vara drivande i att minska människans negativa påverkan på klimatet. Genom att bygga energieffektiva fastigheter och satsa på förnybara energilösningar kan bolaget bidra till en hållbar omställning. Det är även viktigt att öka tillgången till gröna områden för att öka möjligheten till rekreation och skapa mötesplatser i våra bostadsområden. Regeringen bör därför bilda ett statligt fastighetsbolag med uppdrag att förvärva och bygga fastigheter i hela landet.</w:t>
      </w:r>
    </w:p>
    <w:sdt>
      <w:sdtPr>
        <w:rPr>
          <w:i/>
          <w:noProof/>
        </w:rPr>
        <w:alias w:val="CC_Underskrifter"/>
        <w:tag w:val="CC_Underskrifter"/>
        <w:id w:val="583496634"/>
        <w:lock w:val="sdtContentLocked"/>
        <w:placeholder>
          <w:docPart w:val="756555E0F4C04E169FEF8A326D48684D"/>
        </w:placeholder>
      </w:sdtPr>
      <w:sdtEndPr/>
      <w:sdtContent>
        <w:p w:rsidR="00A45B72" w:rsidP="00A45B72" w:rsidRDefault="00A45B72" w14:paraId="7E6DC452" w14:textId="77777777"/>
        <w:p w:rsidR="00A45B72" w:rsidP="00A45B72" w:rsidRDefault="007418E9" w14:paraId="4A539143" w14:textId="3C085ACA"/>
      </w:sdtContent>
    </w:sdt>
    <w:tbl>
      <w:tblPr>
        <w:tblW w:w="5000" w:type="pct"/>
        <w:tblLook w:val="04A0" w:firstRow="1" w:lastRow="0" w:firstColumn="1" w:lastColumn="0" w:noHBand="0" w:noVBand="1"/>
        <w:tblCaption w:val="underskrifter"/>
      </w:tblPr>
      <w:tblGrid>
        <w:gridCol w:w="4252"/>
        <w:gridCol w:w="4252"/>
      </w:tblGrid>
      <w:tr w:rsidR="00862809" w14:paraId="4424A2BB" w14:textId="77777777">
        <w:trPr>
          <w:cantSplit/>
        </w:trPr>
        <w:tc>
          <w:tcPr>
            <w:tcW w:w="50" w:type="pct"/>
            <w:vAlign w:val="bottom"/>
          </w:tcPr>
          <w:p w:rsidR="00862809" w:rsidRDefault="007D5407" w14:paraId="13684A59" w14:textId="77777777">
            <w:pPr>
              <w:pStyle w:val="Underskrifter"/>
              <w:spacing w:after="0"/>
            </w:pPr>
            <w:r>
              <w:t>Magnus Manhammar (S)</w:t>
            </w:r>
          </w:p>
        </w:tc>
        <w:tc>
          <w:tcPr>
            <w:tcW w:w="50" w:type="pct"/>
            <w:vAlign w:val="bottom"/>
          </w:tcPr>
          <w:p w:rsidR="00862809" w:rsidRDefault="00862809" w14:paraId="22F8F6E6" w14:textId="77777777">
            <w:pPr>
              <w:pStyle w:val="Underskrifter"/>
              <w:spacing w:after="0"/>
            </w:pPr>
          </w:p>
        </w:tc>
      </w:tr>
    </w:tbl>
    <w:p w:rsidRPr="008E0FE2" w:rsidR="004801AC" w:rsidP="00DF3554" w:rsidRDefault="004801AC" w14:paraId="27ED2E28" w14:textId="02F8A3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715B8" w14:textId="77777777" w:rsidR="00815121" w:rsidRDefault="00815121" w:rsidP="000C1CAD">
      <w:pPr>
        <w:spacing w:line="240" w:lineRule="auto"/>
      </w:pPr>
      <w:r>
        <w:separator/>
      </w:r>
    </w:p>
  </w:endnote>
  <w:endnote w:type="continuationSeparator" w:id="0">
    <w:p w14:paraId="75C5E451" w14:textId="77777777" w:rsidR="00815121" w:rsidRDefault="008151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95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F9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FB91" w14:textId="7696B0DC" w:rsidR="00262EA3" w:rsidRPr="00A45B72" w:rsidRDefault="00262EA3" w:rsidP="00A45B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A40A4" w14:textId="77777777" w:rsidR="00815121" w:rsidRDefault="00815121" w:rsidP="000C1CAD">
      <w:pPr>
        <w:spacing w:line="240" w:lineRule="auto"/>
      </w:pPr>
      <w:r>
        <w:separator/>
      </w:r>
    </w:p>
  </w:footnote>
  <w:footnote w:type="continuationSeparator" w:id="0">
    <w:p w14:paraId="51724ED9" w14:textId="77777777" w:rsidR="00815121" w:rsidRDefault="008151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85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C77592" wp14:editId="5CF65A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235214" w14:textId="2C988815" w:rsidR="00262EA3" w:rsidRDefault="007418E9" w:rsidP="008103B5">
                          <w:pPr>
                            <w:jc w:val="right"/>
                          </w:pPr>
                          <w:sdt>
                            <w:sdtPr>
                              <w:alias w:val="CC_Noformat_Partikod"/>
                              <w:tag w:val="CC_Noformat_Partikod"/>
                              <w:id w:val="-53464382"/>
                              <w:placeholder>
                                <w:docPart w:val="2A165C202ADC41878E21E2B888EE87CE"/>
                              </w:placeholder>
                              <w:text/>
                            </w:sdtPr>
                            <w:sdtEndPr/>
                            <w:sdtContent>
                              <w:r w:rsidR="00815121">
                                <w:t>S</w:t>
                              </w:r>
                            </w:sdtContent>
                          </w:sdt>
                          <w:sdt>
                            <w:sdtPr>
                              <w:alias w:val="CC_Noformat_Partinummer"/>
                              <w:tag w:val="CC_Noformat_Partinummer"/>
                              <w:id w:val="-1709555926"/>
                              <w:placeholder>
                                <w:docPart w:val="E0912AD6C00C477FBD624B31A5D39A19"/>
                              </w:placeholder>
                              <w:text/>
                            </w:sdtPr>
                            <w:sdtEndPr/>
                            <w:sdtContent>
                              <w:r w:rsidR="00815121">
                                <w:t>647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C775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235214" w14:textId="2C988815" w:rsidR="00262EA3" w:rsidRDefault="007418E9" w:rsidP="008103B5">
                    <w:pPr>
                      <w:jc w:val="right"/>
                    </w:pPr>
                    <w:sdt>
                      <w:sdtPr>
                        <w:alias w:val="CC_Noformat_Partikod"/>
                        <w:tag w:val="CC_Noformat_Partikod"/>
                        <w:id w:val="-53464382"/>
                        <w:placeholder>
                          <w:docPart w:val="2A165C202ADC41878E21E2B888EE87CE"/>
                        </w:placeholder>
                        <w:text/>
                      </w:sdtPr>
                      <w:sdtEndPr/>
                      <w:sdtContent>
                        <w:r w:rsidR="00815121">
                          <w:t>S</w:t>
                        </w:r>
                      </w:sdtContent>
                    </w:sdt>
                    <w:sdt>
                      <w:sdtPr>
                        <w:alias w:val="CC_Noformat_Partinummer"/>
                        <w:tag w:val="CC_Noformat_Partinummer"/>
                        <w:id w:val="-1709555926"/>
                        <w:placeholder>
                          <w:docPart w:val="E0912AD6C00C477FBD624B31A5D39A19"/>
                        </w:placeholder>
                        <w:text/>
                      </w:sdtPr>
                      <w:sdtEndPr/>
                      <w:sdtContent>
                        <w:r w:rsidR="00815121">
                          <w:t>647</w:t>
                        </w:r>
                      </w:sdtContent>
                    </w:sdt>
                  </w:p>
                </w:txbxContent>
              </v:textbox>
              <w10:wrap anchorx="page"/>
            </v:shape>
          </w:pict>
        </mc:Fallback>
      </mc:AlternateContent>
    </w:r>
  </w:p>
  <w:p w14:paraId="60BC1F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B83C" w14:textId="77777777" w:rsidR="00262EA3" w:rsidRDefault="00262EA3" w:rsidP="008563AC">
    <w:pPr>
      <w:jc w:val="right"/>
    </w:pPr>
  </w:p>
  <w:p w14:paraId="0A88A0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77B7" w14:textId="77777777" w:rsidR="00262EA3" w:rsidRDefault="007418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FBA383" wp14:editId="5DBCDA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B098ED" w14:textId="64F0DAEC" w:rsidR="00262EA3" w:rsidRDefault="007418E9" w:rsidP="00A314CF">
    <w:pPr>
      <w:pStyle w:val="FSHNormal"/>
      <w:spacing w:before="40"/>
    </w:pPr>
    <w:sdt>
      <w:sdtPr>
        <w:alias w:val="CC_Noformat_Motionstyp"/>
        <w:tag w:val="CC_Noformat_Motionstyp"/>
        <w:id w:val="1162973129"/>
        <w:lock w:val="sdtContentLocked"/>
        <w15:appearance w15:val="hidden"/>
        <w:text/>
      </w:sdtPr>
      <w:sdtEndPr/>
      <w:sdtContent>
        <w:r w:rsidR="00A45B72">
          <w:t>Enskild motion</w:t>
        </w:r>
      </w:sdtContent>
    </w:sdt>
    <w:r w:rsidR="00821B36">
      <w:t xml:space="preserve"> </w:t>
    </w:r>
    <w:sdt>
      <w:sdtPr>
        <w:alias w:val="CC_Noformat_Partikod"/>
        <w:tag w:val="CC_Noformat_Partikod"/>
        <w:id w:val="1471015553"/>
        <w:text/>
      </w:sdtPr>
      <w:sdtEndPr/>
      <w:sdtContent>
        <w:r w:rsidR="00815121">
          <w:t>S</w:t>
        </w:r>
      </w:sdtContent>
    </w:sdt>
    <w:sdt>
      <w:sdtPr>
        <w:alias w:val="CC_Noformat_Partinummer"/>
        <w:tag w:val="CC_Noformat_Partinummer"/>
        <w:id w:val="-2014525982"/>
        <w:text/>
      </w:sdtPr>
      <w:sdtEndPr/>
      <w:sdtContent>
        <w:r w:rsidR="00815121">
          <w:t>647</w:t>
        </w:r>
      </w:sdtContent>
    </w:sdt>
  </w:p>
  <w:p w14:paraId="76E77E1B" w14:textId="77777777" w:rsidR="00262EA3" w:rsidRPr="008227B3" w:rsidRDefault="007418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DDD2FD" w14:textId="6FE73189" w:rsidR="00262EA3" w:rsidRPr="008227B3" w:rsidRDefault="007418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5B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5B72">
          <w:t>:857</w:t>
        </w:r>
      </w:sdtContent>
    </w:sdt>
  </w:p>
  <w:p w14:paraId="3DF3ED15" w14:textId="2FDD7CD4" w:rsidR="00262EA3" w:rsidRDefault="007418E9" w:rsidP="00E03A3D">
    <w:pPr>
      <w:pStyle w:val="Motionr"/>
    </w:pPr>
    <w:sdt>
      <w:sdtPr>
        <w:alias w:val="CC_Noformat_Avtext"/>
        <w:tag w:val="CC_Noformat_Avtext"/>
        <w:id w:val="-2020768203"/>
        <w:lock w:val="sdtContentLocked"/>
        <w:placeholder>
          <w:docPart w:val="2A165C202ADC41878E21E2B888EE87CE"/>
        </w:placeholder>
        <w15:appearance w15:val="hidden"/>
        <w:text/>
      </w:sdtPr>
      <w:sdtEndPr/>
      <w:sdtContent>
        <w:r w:rsidR="00A45B72">
          <w:t>av Magnus Manhammar (S)</w:t>
        </w:r>
      </w:sdtContent>
    </w:sdt>
  </w:p>
  <w:sdt>
    <w:sdtPr>
      <w:alias w:val="CC_Noformat_Rubtext"/>
      <w:tag w:val="CC_Noformat_Rubtext"/>
      <w:id w:val="-218060500"/>
      <w:lock w:val="sdtLocked"/>
      <w:placeholder>
        <w:docPart w:val="E0912AD6C00C477FBD624B31A5D39A19"/>
      </w:placeholder>
      <w:text/>
    </w:sdtPr>
    <w:sdtEndPr/>
    <w:sdtContent>
      <w:p w14:paraId="51DB08CF" w14:textId="4D3D78AF" w:rsidR="00262EA3" w:rsidRDefault="00815121" w:rsidP="00283E0F">
        <w:pPr>
          <w:pStyle w:val="FSHRub2"/>
        </w:pPr>
        <w:r>
          <w:t>Ett statligt fastighetsbolag med uppdrag att förvärva och bygga fastigheter i hela landet</w:t>
        </w:r>
      </w:p>
    </w:sdtContent>
  </w:sdt>
  <w:sdt>
    <w:sdtPr>
      <w:alias w:val="CC_Boilerplate_3"/>
      <w:tag w:val="CC_Boilerplate_3"/>
      <w:id w:val="1606463544"/>
      <w:lock w:val="sdtContentLocked"/>
      <w15:appearance w15:val="hidden"/>
      <w:text w:multiLine="1"/>
    </w:sdtPr>
    <w:sdtEndPr/>
    <w:sdtContent>
      <w:p w14:paraId="5AEDC0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51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97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8E9"/>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40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2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809"/>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B72"/>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3C1"/>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6A7A26"/>
  <w15:chartTrackingRefBased/>
  <w15:docId w15:val="{1F56AE14-73EE-4C30-BD47-F156E8DD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975326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44AC9ACD8492EBCA0B9176B5544A9"/>
        <w:category>
          <w:name w:val="Allmänt"/>
          <w:gallery w:val="placeholder"/>
        </w:category>
        <w:types>
          <w:type w:val="bbPlcHdr"/>
        </w:types>
        <w:behaviors>
          <w:behavior w:val="content"/>
        </w:behaviors>
        <w:guid w:val="{BF534162-2784-4903-83F7-82B25E0CFA1D}"/>
      </w:docPartPr>
      <w:docPartBody>
        <w:p w:rsidR="009E1D58" w:rsidRDefault="009E1D58">
          <w:pPr>
            <w:pStyle w:val="CF944AC9ACD8492EBCA0B9176B5544A9"/>
          </w:pPr>
          <w:r w:rsidRPr="005A0A93">
            <w:rPr>
              <w:rStyle w:val="Platshllartext"/>
            </w:rPr>
            <w:t>Förslag till riksdagsbeslut</w:t>
          </w:r>
        </w:p>
      </w:docPartBody>
    </w:docPart>
    <w:docPart>
      <w:docPartPr>
        <w:name w:val="FE7969CEC9F64E5F922DF1BDB1FFF2F6"/>
        <w:category>
          <w:name w:val="Allmänt"/>
          <w:gallery w:val="placeholder"/>
        </w:category>
        <w:types>
          <w:type w:val="bbPlcHdr"/>
        </w:types>
        <w:behaviors>
          <w:behavior w:val="content"/>
        </w:behaviors>
        <w:guid w:val="{04F51A99-01B3-42E7-A39D-34418D3155CE}"/>
      </w:docPartPr>
      <w:docPartBody>
        <w:p w:rsidR="009E1D58" w:rsidRDefault="009E1D58">
          <w:pPr>
            <w:pStyle w:val="FE7969CEC9F64E5F922DF1BDB1FFF2F6"/>
          </w:pPr>
          <w:r w:rsidRPr="005A0A93">
            <w:rPr>
              <w:rStyle w:val="Platshllartext"/>
            </w:rPr>
            <w:t>Motivering</w:t>
          </w:r>
        </w:p>
      </w:docPartBody>
    </w:docPart>
    <w:docPart>
      <w:docPartPr>
        <w:name w:val="2A165C202ADC41878E21E2B888EE87CE"/>
        <w:category>
          <w:name w:val="Allmänt"/>
          <w:gallery w:val="placeholder"/>
        </w:category>
        <w:types>
          <w:type w:val="bbPlcHdr"/>
        </w:types>
        <w:behaviors>
          <w:behavior w:val="content"/>
        </w:behaviors>
        <w:guid w:val="{2E6EFC00-F08A-48B9-979E-F477328051CF}"/>
      </w:docPartPr>
      <w:docPartBody>
        <w:p w:rsidR="009E1D58" w:rsidRDefault="009E1D58">
          <w:pPr>
            <w:pStyle w:val="2A165C202ADC41878E21E2B888EE87CE"/>
          </w:pPr>
          <w:r>
            <w:rPr>
              <w:rStyle w:val="Platshllartext"/>
            </w:rPr>
            <w:t xml:space="preserve"> </w:t>
          </w:r>
        </w:p>
      </w:docPartBody>
    </w:docPart>
    <w:docPart>
      <w:docPartPr>
        <w:name w:val="E0912AD6C00C477FBD624B31A5D39A19"/>
        <w:category>
          <w:name w:val="Allmänt"/>
          <w:gallery w:val="placeholder"/>
        </w:category>
        <w:types>
          <w:type w:val="bbPlcHdr"/>
        </w:types>
        <w:behaviors>
          <w:behavior w:val="content"/>
        </w:behaviors>
        <w:guid w:val="{98BF8780-8C2F-4726-B826-82CC0917B657}"/>
      </w:docPartPr>
      <w:docPartBody>
        <w:p w:rsidR="009E1D58" w:rsidRDefault="009E1D58">
          <w:pPr>
            <w:pStyle w:val="E0912AD6C00C477FBD624B31A5D39A19"/>
          </w:pPr>
          <w:r>
            <w:t xml:space="preserve"> </w:t>
          </w:r>
        </w:p>
      </w:docPartBody>
    </w:docPart>
    <w:docPart>
      <w:docPartPr>
        <w:name w:val="756555E0F4C04E169FEF8A326D48684D"/>
        <w:category>
          <w:name w:val="Allmänt"/>
          <w:gallery w:val="placeholder"/>
        </w:category>
        <w:types>
          <w:type w:val="bbPlcHdr"/>
        </w:types>
        <w:behaviors>
          <w:behavior w:val="content"/>
        </w:behaviors>
        <w:guid w:val="{984BBE60-C4E1-43B9-92BD-DBEADAEF55B7}"/>
      </w:docPartPr>
      <w:docPartBody>
        <w:p w:rsidR="00825B39" w:rsidRDefault="006E55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58"/>
    <w:rsid w:val="002F43CF"/>
    <w:rsid w:val="006E55EA"/>
    <w:rsid w:val="009E1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944AC9ACD8492EBCA0B9176B5544A9">
    <w:name w:val="CF944AC9ACD8492EBCA0B9176B5544A9"/>
  </w:style>
  <w:style w:type="paragraph" w:customStyle="1" w:styleId="FE7969CEC9F64E5F922DF1BDB1FFF2F6">
    <w:name w:val="FE7969CEC9F64E5F922DF1BDB1FFF2F6"/>
  </w:style>
  <w:style w:type="paragraph" w:customStyle="1" w:styleId="2A165C202ADC41878E21E2B888EE87CE">
    <w:name w:val="2A165C202ADC41878E21E2B888EE87CE"/>
  </w:style>
  <w:style w:type="paragraph" w:customStyle="1" w:styleId="E0912AD6C00C477FBD624B31A5D39A19">
    <w:name w:val="E0912AD6C00C477FBD624B31A5D39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477EC-4E9A-4C06-93B4-707E9147F388}"/>
</file>

<file path=customXml/itemProps2.xml><?xml version="1.0" encoding="utf-8"?>
<ds:datastoreItem xmlns:ds="http://schemas.openxmlformats.org/officeDocument/2006/customXml" ds:itemID="{9AF50AAA-8BAC-44D7-841F-C5B88F027C06}"/>
</file>

<file path=customXml/itemProps3.xml><?xml version="1.0" encoding="utf-8"?>
<ds:datastoreItem xmlns:ds="http://schemas.openxmlformats.org/officeDocument/2006/customXml" ds:itemID="{7961F5F4-22DA-410A-8A59-D41D59F21450}"/>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1168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