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7A0A44" w:rsidRPr="006D20C8" w:rsidRDefault="007A0A4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B41014">
              <w:rPr>
                <w:b/>
                <w:szCs w:val="24"/>
              </w:rPr>
              <w:t>35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4D0E01" w:rsidP="0096348C">
            <w:pPr>
              <w:rPr>
                <w:szCs w:val="24"/>
              </w:rPr>
            </w:pPr>
            <w:r>
              <w:rPr>
                <w:szCs w:val="24"/>
              </w:rPr>
              <w:t>2018-05</w:t>
            </w:r>
            <w:r w:rsidR="00222310" w:rsidRPr="006D20C8">
              <w:rPr>
                <w:szCs w:val="24"/>
              </w:rPr>
              <w:t>-</w:t>
            </w:r>
            <w:r w:rsidR="00B41014">
              <w:rPr>
                <w:szCs w:val="24"/>
              </w:rPr>
              <w:t>15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2100CC" w:rsidP="00EE1733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701012" w:rsidRPr="00701012">
              <w:rPr>
                <w:szCs w:val="24"/>
              </w:rPr>
              <w:t>11.4</w:t>
            </w:r>
            <w:r w:rsidR="00EA0269" w:rsidRPr="00701012">
              <w:rPr>
                <w:szCs w:val="24"/>
              </w:rPr>
              <w:t>0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7A0A44" w:rsidRDefault="007A0A44" w:rsidP="00D15874">
      <w:pPr>
        <w:tabs>
          <w:tab w:val="left" w:pos="1418"/>
        </w:tabs>
        <w:rPr>
          <w:snapToGrid w:val="0"/>
          <w:szCs w:val="24"/>
        </w:rPr>
      </w:pPr>
    </w:p>
    <w:p w:rsidR="00CE3F2E" w:rsidRPr="006D20C8" w:rsidRDefault="00CE3F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65859" w:rsidRPr="006D20C8" w:rsidTr="00B10A33">
        <w:tc>
          <w:tcPr>
            <w:tcW w:w="567" w:type="dxa"/>
          </w:tcPr>
          <w:p w:rsidR="00E65859" w:rsidRPr="006D20C8" w:rsidRDefault="00E6585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101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5348CB" w:rsidRPr="006D20C8" w:rsidRDefault="005348CB" w:rsidP="005348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5348CB" w:rsidRPr="006D20C8" w:rsidRDefault="005348CB" w:rsidP="005348C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>
              <w:rPr>
                <w:rFonts w:eastAsia="Calibri"/>
                <w:bCs/>
                <w:szCs w:val="24"/>
                <w:lang w:eastAsia="en-US"/>
              </w:rPr>
              <w:t>t justerade protokoll 2017/18:34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E65859" w:rsidRPr="006D20C8" w:rsidRDefault="00E6585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70101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D5CB7" w:rsidRPr="006D20C8" w:rsidRDefault="005348CB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348CB">
              <w:rPr>
                <w:b/>
                <w:bCs/>
                <w:color w:val="000000"/>
                <w:szCs w:val="24"/>
              </w:rPr>
              <w:t>Legitimation för hälso- och sjukvårdskuratorer (SoU28)</w:t>
            </w:r>
            <w:r w:rsidR="00ED5CB7" w:rsidRPr="006D20C8">
              <w:rPr>
                <w:color w:val="000000"/>
              </w:rPr>
              <w:br/>
            </w:r>
          </w:p>
          <w:p w:rsidR="005348CB" w:rsidRPr="002F55AA" w:rsidRDefault="005348CB" w:rsidP="005348C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F55AA">
              <w:rPr>
                <w:snapToGrid w:val="0"/>
                <w:szCs w:val="24"/>
              </w:rPr>
              <w:t>Utskottet fortsatte beha</w:t>
            </w:r>
            <w:r>
              <w:rPr>
                <w:snapToGrid w:val="0"/>
                <w:szCs w:val="24"/>
              </w:rPr>
              <w:t>ndlingen proposition 2017/18:138</w:t>
            </w:r>
            <w:r w:rsidRPr="002F55AA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</w:p>
          <w:p w:rsidR="005348CB" w:rsidRPr="00864763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348CB" w:rsidRPr="00864763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2017/18:SoU28</w:t>
            </w:r>
            <w:r w:rsidRPr="00864763">
              <w:rPr>
                <w:bCs/>
                <w:szCs w:val="24"/>
              </w:rPr>
              <w:t>.</w:t>
            </w:r>
          </w:p>
          <w:p w:rsidR="00D136EE" w:rsidRPr="006D20C8" w:rsidRDefault="00D136EE" w:rsidP="005348CB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70101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460860" w:rsidRDefault="005348CB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348CB">
              <w:rPr>
                <w:b/>
                <w:bCs/>
                <w:color w:val="000000"/>
                <w:szCs w:val="24"/>
              </w:rPr>
              <w:t>Anpassningar av svensk rätt till EU-förordningen om kliniska läkemedelsprövningar (SoU29)</w:t>
            </w:r>
          </w:p>
          <w:p w:rsidR="005348CB" w:rsidRDefault="005348CB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8CB" w:rsidRPr="002F55AA" w:rsidRDefault="005348CB" w:rsidP="005348C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F55AA">
              <w:rPr>
                <w:snapToGrid w:val="0"/>
                <w:szCs w:val="24"/>
              </w:rPr>
              <w:t>Utskottet fortsatte beha</w:t>
            </w:r>
            <w:r>
              <w:rPr>
                <w:snapToGrid w:val="0"/>
                <w:szCs w:val="24"/>
              </w:rPr>
              <w:t>ndlingen proposition 2017/18:196</w:t>
            </w:r>
            <w:r w:rsidRPr="002F55AA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</w:p>
          <w:p w:rsidR="005348CB" w:rsidRPr="00864763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348CB" w:rsidRPr="00864763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2017/18:SoU29</w:t>
            </w:r>
            <w:r w:rsidRPr="00864763">
              <w:rPr>
                <w:bCs/>
                <w:szCs w:val="24"/>
              </w:rPr>
              <w:t>.</w:t>
            </w:r>
          </w:p>
          <w:p w:rsidR="000B38DC" w:rsidRPr="006D20C8" w:rsidRDefault="000B38DC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D5CB7" w:rsidRPr="006D20C8" w:rsidTr="00B10A33">
        <w:tc>
          <w:tcPr>
            <w:tcW w:w="567" w:type="dxa"/>
          </w:tcPr>
          <w:p w:rsidR="00ED5CB7" w:rsidRPr="006D20C8" w:rsidRDefault="00ED5CB7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101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460860" w:rsidRPr="00A02916" w:rsidRDefault="005348CB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348CB">
              <w:rPr>
                <w:b/>
                <w:bCs/>
                <w:szCs w:val="24"/>
              </w:rPr>
              <w:t>Stärkt rättssäkerhet vid genomförande av särskilda befogenheter på särskilda ungdomshem och LVM-hem (SoU30)</w:t>
            </w:r>
          </w:p>
          <w:p w:rsidR="005348CB" w:rsidRDefault="005348CB" w:rsidP="005348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8CB" w:rsidRPr="002F55AA" w:rsidRDefault="005348CB" w:rsidP="005348C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F55AA">
              <w:rPr>
                <w:snapToGrid w:val="0"/>
                <w:szCs w:val="24"/>
              </w:rPr>
              <w:t>Utskottet fortsatte beha</w:t>
            </w:r>
            <w:r>
              <w:rPr>
                <w:snapToGrid w:val="0"/>
                <w:szCs w:val="24"/>
              </w:rPr>
              <w:t>ndlingen proposition 2017/18:169</w:t>
            </w:r>
            <w:r w:rsidRPr="002F55AA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2F55AA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</w:p>
          <w:p w:rsidR="005348CB" w:rsidRPr="00864763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348CB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2017/18:SoU30</w:t>
            </w:r>
            <w:r w:rsidRPr="00864763">
              <w:rPr>
                <w:bCs/>
                <w:szCs w:val="24"/>
              </w:rPr>
              <w:t>.</w:t>
            </w:r>
          </w:p>
          <w:p w:rsidR="007A0A44" w:rsidRDefault="007A0A44" w:rsidP="005348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A0A44" w:rsidRPr="00701012" w:rsidRDefault="005C5C7C" w:rsidP="005348CB">
            <w:pPr>
              <w:tabs>
                <w:tab w:val="left" w:pos="1701"/>
              </w:tabs>
              <w:rPr>
                <w:snapToGrid w:val="0"/>
              </w:rPr>
            </w:pPr>
            <w:r w:rsidRPr="00701012">
              <w:rPr>
                <w:snapToGrid w:val="0"/>
              </w:rPr>
              <w:t>SD-, C-, V-, L- och KD</w:t>
            </w:r>
            <w:r w:rsidR="007A0A44" w:rsidRPr="00701012">
              <w:rPr>
                <w:snapToGrid w:val="0"/>
              </w:rPr>
              <w:t>-ledamöterna anmälde res</w:t>
            </w:r>
            <w:r w:rsidRPr="00701012">
              <w:rPr>
                <w:snapToGrid w:val="0"/>
              </w:rPr>
              <w:t>ervationer</w:t>
            </w:r>
            <w:r w:rsidR="007A0A44" w:rsidRPr="00701012">
              <w:rPr>
                <w:snapToGrid w:val="0"/>
              </w:rPr>
              <w:t xml:space="preserve">. </w:t>
            </w:r>
          </w:p>
          <w:p w:rsidR="00BF2B64" w:rsidRPr="00A02916" w:rsidRDefault="00BF2B64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460860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101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460860" w:rsidRPr="00A02916" w:rsidRDefault="005348CB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348CB">
              <w:rPr>
                <w:b/>
                <w:bCs/>
                <w:szCs w:val="24"/>
              </w:rPr>
              <w:t xml:space="preserve">Förenklat beslutsfattande om hemtjänst för äldre (SoU32) </w:t>
            </w:r>
          </w:p>
          <w:p w:rsidR="005348CB" w:rsidRDefault="005348CB" w:rsidP="005348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8CB" w:rsidRPr="002F55AA" w:rsidRDefault="005348CB" w:rsidP="005348C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F55AA">
              <w:rPr>
                <w:snapToGrid w:val="0"/>
                <w:szCs w:val="24"/>
              </w:rPr>
              <w:t>Utskottet fortsatte beha</w:t>
            </w:r>
            <w:r>
              <w:rPr>
                <w:snapToGrid w:val="0"/>
                <w:szCs w:val="24"/>
              </w:rPr>
              <w:t>ndlingen proposition 2017/18:106</w:t>
            </w:r>
            <w:r w:rsidRPr="002F55AA">
              <w:rPr>
                <w:bCs/>
                <w:szCs w:val="24"/>
              </w:rPr>
              <w:t xml:space="preserve"> och motion</w:t>
            </w:r>
            <w:r w:rsidRPr="002F55AA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</w:p>
          <w:p w:rsidR="005348CB" w:rsidRPr="00864763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348CB" w:rsidRDefault="005348CB" w:rsidP="005348C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2017/18:SoU32</w:t>
            </w:r>
            <w:r w:rsidRPr="00864763">
              <w:rPr>
                <w:bCs/>
                <w:szCs w:val="24"/>
              </w:rPr>
              <w:t>.</w:t>
            </w:r>
          </w:p>
          <w:p w:rsidR="007A0A44" w:rsidRDefault="007A0A44" w:rsidP="005348C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A0A44" w:rsidRPr="00701012" w:rsidRDefault="008D7575" w:rsidP="007A0A44">
            <w:pPr>
              <w:tabs>
                <w:tab w:val="left" w:pos="1701"/>
              </w:tabs>
              <w:rPr>
                <w:snapToGrid w:val="0"/>
              </w:rPr>
            </w:pPr>
            <w:r w:rsidRPr="00701012">
              <w:rPr>
                <w:snapToGrid w:val="0"/>
              </w:rPr>
              <w:t>SD</w:t>
            </w:r>
            <w:r w:rsidR="007A0A44" w:rsidRPr="00701012">
              <w:rPr>
                <w:snapToGrid w:val="0"/>
              </w:rPr>
              <w:t xml:space="preserve">-ledamöterna anmälde </w:t>
            </w:r>
            <w:r w:rsidRPr="00701012">
              <w:rPr>
                <w:snapToGrid w:val="0"/>
              </w:rPr>
              <w:t>en reservation</w:t>
            </w:r>
            <w:r w:rsidR="007A0A44" w:rsidRPr="00701012">
              <w:rPr>
                <w:snapToGrid w:val="0"/>
              </w:rPr>
              <w:t xml:space="preserve">. </w:t>
            </w:r>
          </w:p>
          <w:p w:rsidR="004C1EA5" w:rsidRPr="00A02916" w:rsidRDefault="004C1EA5" w:rsidP="005348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01012" w:rsidRPr="006D20C8" w:rsidTr="00B10A33">
        <w:tc>
          <w:tcPr>
            <w:tcW w:w="567" w:type="dxa"/>
          </w:tcPr>
          <w:p w:rsidR="00701012" w:rsidRDefault="00701012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:rsidR="00701012" w:rsidRDefault="00701012" w:rsidP="0070101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</w:p>
          <w:p w:rsidR="00701012" w:rsidRDefault="00701012" w:rsidP="0070101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01012" w:rsidRPr="00CE3F2E" w:rsidRDefault="00701012" w:rsidP="0046086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från Socialdepartementet informerade</w:t>
            </w:r>
            <w:r w:rsidRPr="00E65859">
              <w:rPr>
                <w:color w:val="000000"/>
                <w:szCs w:val="24"/>
              </w:rPr>
              <w:t xml:space="preserve"> om </w:t>
            </w:r>
            <w:r>
              <w:rPr>
                <w:color w:val="000000"/>
                <w:szCs w:val="24"/>
              </w:rPr>
              <w:t xml:space="preserve">den fortsatta beredningen av </w:t>
            </w:r>
            <w:r w:rsidRPr="00E65859">
              <w:rPr>
                <w:color w:val="000000"/>
                <w:szCs w:val="24"/>
              </w:rPr>
              <w:t>förslaget till ny lag om tobak och liknande produkter, prop. 2017/18:156.</w:t>
            </w:r>
            <w:r>
              <w:rPr>
                <w:color w:val="000000"/>
                <w:szCs w:val="24"/>
              </w:rPr>
              <w:t xml:space="preserve"> Deltagare se bilaga 2.</w:t>
            </w:r>
            <w:r w:rsidRPr="00DC6A51">
              <w:rPr>
                <w:snapToGrid w:val="0"/>
                <w:szCs w:val="24"/>
              </w:rPr>
              <w:t xml:space="preserve"> </w:t>
            </w:r>
          </w:p>
        </w:tc>
      </w:tr>
      <w:tr w:rsidR="00CF190E" w:rsidRPr="006D20C8" w:rsidTr="00B10A33">
        <w:tc>
          <w:tcPr>
            <w:tcW w:w="567" w:type="dxa"/>
          </w:tcPr>
          <w:p w:rsidR="00CF190E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991FD9" w:rsidRDefault="00D71F57" w:rsidP="00991FD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71F57">
              <w:rPr>
                <w:b/>
                <w:bCs/>
                <w:szCs w:val="24"/>
              </w:rPr>
              <w:t>Klassificering av nya psykoaktiva substanser (SoU27)</w:t>
            </w:r>
          </w:p>
          <w:p w:rsidR="00D71F57" w:rsidRDefault="00D71F57" w:rsidP="00991F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D0E01" w:rsidRPr="006D20C8" w:rsidRDefault="004D0E01" w:rsidP="004D0E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Pr="006D20C8">
              <w:rPr>
                <w:snapToGrid w:val="0"/>
                <w:szCs w:val="24"/>
              </w:rPr>
              <w:t>prop</w:t>
            </w:r>
            <w:r w:rsidR="00D71F57">
              <w:rPr>
                <w:snapToGrid w:val="0"/>
                <w:szCs w:val="24"/>
              </w:rPr>
              <w:t>osition 2017/18:221 och motion</w:t>
            </w:r>
            <w:r w:rsidRPr="006D20C8">
              <w:rPr>
                <w:snapToGrid w:val="0"/>
                <w:szCs w:val="24"/>
              </w:rPr>
              <w:t>.</w:t>
            </w:r>
          </w:p>
          <w:p w:rsidR="004D0E01" w:rsidRPr="006D20C8" w:rsidRDefault="004D0E01" w:rsidP="004D0E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991FD9" w:rsidRPr="00A02916" w:rsidRDefault="00991FD9" w:rsidP="004608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69ED" w:rsidRPr="006D20C8" w:rsidTr="00B10A33">
        <w:tc>
          <w:tcPr>
            <w:tcW w:w="567" w:type="dxa"/>
          </w:tcPr>
          <w:p w:rsidR="00CE69ED" w:rsidRDefault="00CE69ED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CE69ED" w:rsidRPr="00701012" w:rsidRDefault="00CE69ED" w:rsidP="00CE69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01012">
              <w:rPr>
                <w:b/>
                <w:bCs/>
                <w:szCs w:val="24"/>
              </w:rPr>
              <w:t>Vårändringsbudget för 2018</w:t>
            </w:r>
          </w:p>
          <w:p w:rsidR="00922B36" w:rsidRPr="00701012" w:rsidRDefault="00922B36" w:rsidP="00CE69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22B36" w:rsidRPr="00701012" w:rsidRDefault="00922B36" w:rsidP="00922B3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 xml:space="preserve">Utskottet behandlade fråga om yttrande till finansutskottet över proposition 2017/18:99 och </w:t>
            </w:r>
            <w:r w:rsidR="00AA397D" w:rsidRPr="00701012">
              <w:rPr>
                <w:snapToGrid w:val="0"/>
                <w:szCs w:val="24"/>
              </w:rPr>
              <w:t>motion</w:t>
            </w:r>
            <w:r w:rsidRPr="00701012">
              <w:rPr>
                <w:snapToGrid w:val="0"/>
                <w:szCs w:val="24"/>
              </w:rPr>
              <w:t xml:space="preserve">. </w:t>
            </w:r>
          </w:p>
          <w:p w:rsidR="00922B36" w:rsidRPr="00701012" w:rsidRDefault="00922B36" w:rsidP="00922B3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>Utskottet beslutade att inte yttra sig.</w:t>
            </w: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>Denna paragraf förklarades omedelbart justerad.</w:t>
            </w:r>
          </w:p>
          <w:p w:rsidR="00CE69ED" w:rsidRPr="00701012" w:rsidRDefault="00CE69ED" w:rsidP="00CE69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69ED" w:rsidRPr="006D20C8" w:rsidTr="00B10A33">
        <w:tc>
          <w:tcPr>
            <w:tcW w:w="567" w:type="dxa"/>
          </w:tcPr>
          <w:p w:rsidR="00CE69ED" w:rsidRDefault="00CE69ED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:rsidR="00CE69ED" w:rsidRPr="00701012" w:rsidRDefault="00CE69ED" w:rsidP="00CE69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01012">
              <w:rPr>
                <w:b/>
                <w:bCs/>
                <w:szCs w:val="24"/>
              </w:rPr>
              <w:t>Årsredovisning för staten 2017</w:t>
            </w:r>
          </w:p>
          <w:p w:rsidR="00922B36" w:rsidRPr="00701012" w:rsidRDefault="00922B36" w:rsidP="00CE69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22B36" w:rsidRPr="00701012" w:rsidRDefault="00922B36" w:rsidP="00922B3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>Utskottet behandlade fråga om yttrande till finansutskottet ö</w:t>
            </w:r>
            <w:r w:rsidR="00701012" w:rsidRPr="00701012">
              <w:rPr>
                <w:snapToGrid w:val="0"/>
                <w:szCs w:val="24"/>
              </w:rPr>
              <w:t>ver proposition 2017/18:101</w:t>
            </w:r>
            <w:r w:rsidRPr="00701012">
              <w:rPr>
                <w:snapToGrid w:val="0"/>
                <w:szCs w:val="24"/>
              </w:rPr>
              <w:t xml:space="preserve">. </w:t>
            </w:r>
          </w:p>
          <w:p w:rsidR="00922B36" w:rsidRPr="00701012" w:rsidRDefault="00922B36" w:rsidP="00922B3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>Utskottet beslutade att inte yttra sig.</w:t>
            </w: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>Denna paragraf förklarades omedelbart justerad.</w:t>
            </w:r>
          </w:p>
          <w:p w:rsidR="00CE69ED" w:rsidRPr="00701012" w:rsidRDefault="00CE69ED" w:rsidP="00CE69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69ED" w:rsidRPr="006D20C8" w:rsidTr="00B10A33">
        <w:tc>
          <w:tcPr>
            <w:tcW w:w="567" w:type="dxa"/>
          </w:tcPr>
          <w:p w:rsidR="00CE69ED" w:rsidRDefault="00CE69ED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017" w:type="dxa"/>
          </w:tcPr>
          <w:p w:rsidR="00CE69ED" w:rsidRPr="00701012" w:rsidRDefault="00CE69ED" w:rsidP="00CE69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01012">
              <w:rPr>
                <w:b/>
                <w:bCs/>
                <w:szCs w:val="24"/>
              </w:rPr>
              <w:t>2018 års ek</w:t>
            </w:r>
            <w:r w:rsidR="00922B36" w:rsidRPr="00701012">
              <w:rPr>
                <w:b/>
                <w:bCs/>
                <w:szCs w:val="24"/>
              </w:rPr>
              <w:t>onomiska vårproposition - (</w:t>
            </w:r>
            <w:r w:rsidRPr="00701012">
              <w:rPr>
                <w:b/>
                <w:bCs/>
                <w:szCs w:val="24"/>
              </w:rPr>
              <w:t>förslagspunkten 2)</w:t>
            </w:r>
          </w:p>
          <w:p w:rsidR="00922B36" w:rsidRPr="00701012" w:rsidRDefault="00922B36" w:rsidP="00CE69E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22B36" w:rsidRPr="00701012" w:rsidRDefault="00922B36" w:rsidP="00922B3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 xml:space="preserve">Utskottet behandlade fråga om yttrande till </w:t>
            </w:r>
            <w:r w:rsidRPr="00701012">
              <w:rPr>
                <w:bCs/>
                <w:szCs w:val="24"/>
              </w:rPr>
              <w:t>konstitutionsutskottet</w:t>
            </w:r>
            <w:r w:rsidRPr="00701012">
              <w:rPr>
                <w:snapToGrid w:val="0"/>
                <w:szCs w:val="24"/>
              </w:rPr>
              <w:t xml:space="preserve"> över </w:t>
            </w:r>
            <w:r w:rsidRPr="00701012">
              <w:t>proposition 2017/18:100 fö</w:t>
            </w:r>
            <w:r w:rsidR="004D5530" w:rsidRPr="00701012">
              <w:t>rslagspunkten 2 och</w:t>
            </w:r>
            <w:r w:rsidRPr="00701012">
              <w:t xml:space="preserve"> </w:t>
            </w:r>
            <w:r w:rsidR="00AA397D" w:rsidRPr="00701012">
              <w:t>motion</w:t>
            </w:r>
            <w:r w:rsidRPr="00701012">
              <w:rPr>
                <w:snapToGrid w:val="0"/>
                <w:szCs w:val="24"/>
              </w:rPr>
              <w:t xml:space="preserve">. </w:t>
            </w:r>
          </w:p>
          <w:p w:rsidR="00922B36" w:rsidRPr="00701012" w:rsidRDefault="00922B36" w:rsidP="00922B3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>Utskottet beslutade att inte yttra sig.</w:t>
            </w: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21D1" w:rsidRPr="00701012" w:rsidRDefault="001021D1" w:rsidP="001021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01012">
              <w:rPr>
                <w:snapToGrid w:val="0"/>
                <w:szCs w:val="24"/>
              </w:rPr>
              <w:t>Denna paragraf förklarades omedelbart justerad.</w:t>
            </w:r>
          </w:p>
          <w:p w:rsidR="00CE69ED" w:rsidRPr="00701012" w:rsidRDefault="00CE69ED" w:rsidP="00CE69E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E69ED" w:rsidRPr="006D20C8" w:rsidTr="00B10A33">
        <w:tc>
          <w:tcPr>
            <w:tcW w:w="567" w:type="dxa"/>
          </w:tcPr>
          <w:p w:rsidR="00CE69ED" w:rsidRDefault="00CE69ED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7017" w:type="dxa"/>
          </w:tcPr>
          <w:p w:rsidR="00CE69ED" w:rsidRDefault="00CE69ED" w:rsidP="00991FD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E69ED">
              <w:rPr>
                <w:b/>
                <w:bCs/>
                <w:szCs w:val="24"/>
              </w:rPr>
              <w:t>Inkomna EU-dokument</w:t>
            </w:r>
          </w:p>
          <w:p w:rsidR="00844079" w:rsidRDefault="00844079" w:rsidP="0084407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44079" w:rsidRPr="004D2205" w:rsidRDefault="00844079" w:rsidP="0084407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D2205">
              <w:rPr>
                <w:bCs/>
                <w:color w:val="000000"/>
                <w:szCs w:val="24"/>
              </w:rPr>
              <w:t>Inkomna EU-dok</w:t>
            </w:r>
            <w:r>
              <w:rPr>
                <w:bCs/>
                <w:color w:val="000000"/>
                <w:szCs w:val="24"/>
              </w:rPr>
              <w:t xml:space="preserve">ument för april 2018 </w:t>
            </w:r>
            <w:r w:rsidRPr="004D2205">
              <w:rPr>
                <w:bCs/>
                <w:color w:val="000000"/>
                <w:szCs w:val="24"/>
              </w:rPr>
              <w:t>anmäldes.</w:t>
            </w:r>
          </w:p>
          <w:p w:rsidR="00CE69ED" w:rsidRPr="00D71F57" w:rsidRDefault="00CE69ED" w:rsidP="00991FD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F546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69ED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017" w:type="dxa"/>
          </w:tcPr>
          <w:p w:rsidR="00460860" w:rsidRPr="006D20C8" w:rsidRDefault="00460860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460860" w:rsidRPr="006D20C8" w:rsidRDefault="00460860" w:rsidP="00460860">
            <w:pPr>
              <w:rPr>
                <w:szCs w:val="24"/>
              </w:rPr>
            </w:pPr>
          </w:p>
          <w:p w:rsidR="00EA1341" w:rsidRDefault="00EA1341" w:rsidP="00EA134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bCs/>
                <w:color w:val="000000"/>
                <w:szCs w:val="24"/>
              </w:rPr>
              <w:t xml:space="preserve">Kanslichefen </w:t>
            </w:r>
            <w:r w:rsidR="003554D9">
              <w:rPr>
                <w:bCs/>
                <w:color w:val="000000"/>
                <w:szCs w:val="24"/>
              </w:rPr>
              <w:t xml:space="preserve">informerade om en inbjudan från Inter-Parliamentary Union (IPU) om att delta vid </w:t>
            </w:r>
            <w:r w:rsidR="00CE3F2E">
              <w:rPr>
                <w:bCs/>
                <w:color w:val="000000"/>
                <w:szCs w:val="24"/>
              </w:rPr>
              <w:t xml:space="preserve">ett seminarium den 25 maj 2018 i samband med </w:t>
            </w:r>
            <w:r w:rsidR="003554D9">
              <w:rPr>
                <w:bCs/>
                <w:color w:val="000000"/>
                <w:szCs w:val="24"/>
              </w:rPr>
              <w:t>Word Health Asse</w:t>
            </w:r>
            <w:r w:rsidR="00CE3F2E">
              <w:rPr>
                <w:bCs/>
                <w:color w:val="000000"/>
                <w:szCs w:val="24"/>
              </w:rPr>
              <w:t>mbly i Genève</w:t>
            </w:r>
            <w:r w:rsidR="003554D9">
              <w:rPr>
                <w:bCs/>
                <w:color w:val="000000"/>
                <w:szCs w:val="24"/>
              </w:rPr>
              <w:t>. Utskottet beslutade att inte delta.</w:t>
            </w:r>
          </w:p>
          <w:p w:rsidR="003554D9" w:rsidRDefault="003554D9" w:rsidP="00EA134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554D9" w:rsidRPr="006D20C8" w:rsidRDefault="003554D9" w:rsidP="00EA134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Kanslichefen meddelade att professor Måns Rosén kommer till sammanträdet den 17 maj kl. 09.30 för att informera om statistiken kring högspecialiserad vård.</w:t>
            </w:r>
          </w:p>
          <w:p w:rsidR="00EA1341" w:rsidRDefault="00EA1341" w:rsidP="00460860">
            <w:pPr>
              <w:rPr>
                <w:szCs w:val="24"/>
              </w:rPr>
            </w:pPr>
          </w:p>
          <w:p w:rsidR="00460860" w:rsidRPr="004B30B6" w:rsidRDefault="00460860" w:rsidP="00460860">
            <w:pPr>
              <w:rPr>
                <w:szCs w:val="24"/>
              </w:rPr>
            </w:pPr>
            <w:r w:rsidRPr="004B30B6">
              <w:rPr>
                <w:szCs w:val="24"/>
              </w:rPr>
              <w:t xml:space="preserve">Inkomna skrivelser </w:t>
            </w:r>
            <w:r w:rsidR="009475E3">
              <w:rPr>
                <w:szCs w:val="24"/>
              </w:rPr>
              <w:t>enligt bilaga 3</w:t>
            </w:r>
            <w:r w:rsidRPr="004B30B6">
              <w:rPr>
                <w:szCs w:val="24"/>
              </w:rPr>
              <w:t xml:space="preserve"> anmäldes.</w:t>
            </w:r>
          </w:p>
          <w:p w:rsidR="00AA397D" w:rsidRDefault="00AA397D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E3F2E" w:rsidRDefault="00CE3F2E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E3F2E" w:rsidRPr="00460860" w:rsidRDefault="00CE3F2E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54698">
              <w:rPr>
                <w:b/>
                <w:snapToGrid w:val="0"/>
                <w:szCs w:val="24"/>
              </w:rPr>
              <w:t>1</w:t>
            </w:r>
            <w:r w:rsidR="0070101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B41014">
              <w:rPr>
                <w:snapToGrid w:val="0"/>
                <w:szCs w:val="24"/>
              </w:rPr>
              <w:t xml:space="preserve">torsdagen </w:t>
            </w:r>
            <w:r w:rsidR="00B41014">
              <w:rPr>
                <w:snapToGrid w:val="0"/>
                <w:szCs w:val="24"/>
              </w:rPr>
              <w:br/>
              <w:t>den 17</w:t>
            </w:r>
            <w:r w:rsidR="004D0E01">
              <w:rPr>
                <w:snapToGrid w:val="0"/>
                <w:szCs w:val="24"/>
              </w:rPr>
              <w:t xml:space="preserve"> maj</w:t>
            </w:r>
            <w:r w:rsidR="00ED5CB7">
              <w:rPr>
                <w:snapToGrid w:val="0"/>
                <w:szCs w:val="24"/>
              </w:rPr>
              <w:t xml:space="preserve"> </w:t>
            </w:r>
            <w:r w:rsidR="00B41014">
              <w:rPr>
                <w:snapToGrid w:val="0"/>
                <w:szCs w:val="24"/>
              </w:rPr>
              <w:t>2018 kl. 09.3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A3A74" w:rsidRPr="006D20C8" w:rsidRDefault="006A3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6D20C8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B41014">
              <w:rPr>
                <w:snapToGrid w:val="0"/>
                <w:szCs w:val="24"/>
              </w:rPr>
              <w:t>17</w:t>
            </w:r>
            <w:r w:rsidR="004D0E01">
              <w:rPr>
                <w:snapToGrid w:val="0"/>
                <w:szCs w:val="24"/>
              </w:rPr>
              <w:t xml:space="preserve"> maj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Pr="006D20C8" w:rsidRDefault="00991FD9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</w:t>
            </w:r>
            <w:r w:rsidR="00B41014">
              <w:rPr>
                <w:sz w:val="20"/>
              </w:rPr>
              <w:t>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  <w:r w:rsidR="004D0E01">
              <w:rPr>
                <w:sz w:val="20"/>
              </w:rPr>
              <w:t>-</w:t>
            </w:r>
            <w:r w:rsidR="00701012">
              <w:rPr>
                <w:sz w:val="20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701012">
              <w:rPr>
                <w:sz w:val="20"/>
              </w:rPr>
              <w:t>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  <w:r w:rsidR="00701012">
              <w:rPr>
                <w:sz w:val="20"/>
              </w:rPr>
              <w:t>7-13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01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70101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9C765D" w:rsidRDefault="009C765D" w:rsidP="00922B36">
      <w:pPr>
        <w:widowControl/>
      </w:pPr>
      <w:bookmarkStart w:id="0" w:name="_GoBack"/>
      <w:bookmarkEnd w:id="0"/>
    </w:p>
    <w:sectPr w:rsidR="009C765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0CC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096F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ABD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2AA6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8658-9D7E-49FD-A5DF-1664992A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6041</TotalTime>
  <Pages>4</Pages>
  <Words>602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1547</cp:revision>
  <cp:lastPrinted>2018-04-23T10:39:00Z</cp:lastPrinted>
  <dcterms:created xsi:type="dcterms:W3CDTF">2014-01-23T12:18:00Z</dcterms:created>
  <dcterms:modified xsi:type="dcterms:W3CDTF">2018-05-17T09:03:00Z</dcterms:modified>
</cp:coreProperties>
</file>