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3EF" w:rsidRPr="00EA2C3E" w:rsidRDefault="005D43EF">
      <w:pPr>
        <w:pStyle w:val="Datum"/>
        <w:outlineLvl w:val="0"/>
      </w:pPr>
      <w:r w:rsidRPr="00EA2C3E">
        <w:fldChar w:fldCharType="begin" w:fldLock="1"/>
      </w:r>
      <w:r w:rsidRPr="00EA2C3E">
        <w:instrText xml:space="preserve"> DOCPROPERTY "DocumentDate" </w:instrText>
      </w:r>
      <w:r w:rsidRPr="00EA2C3E">
        <w:fldChar w:fldCharType="separate"/>
      </w:r>
      <w:r w:rsidRPr="00EA2C3E">
        <w:t>Måndagen den 16 juni 2008</w:t>
      </w:r>
      <w:r w:rsidRPr="00EA2C3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A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43EF" w:rsidRPr="00EA2C3E" w:rsidRDefault="005D43EF">
            <w:pPr>
              <w:pStyle w:val="Plenum"/>
              <w:tabs>
                <w:tab w:val="clear" w:pos="1418"/>
              </w:tabs>
            </w:pPr>
            <w:r w:rsidRPr="00EA2C3E">
              <w:t>Kl.</w:t>
            </w:r>
          </w:p>
        </w:tc>
        <w:tc>
          <w:tcPr>
            <w:tcW w:w="851" w:type="dxa"/>
          </w:tcPr>
          <w:p w:rsidR="005D43EF" w:rsidRPr="00EA2C3E" w:rsidRDefault="005D43E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A2C3E">
              <w:t>10.00</w:t>
            </w:r>
          </w:p>
        </w:tc>
        <w:tc>
          <w:tcPr>
            <w:tcW w:w="397" w:type="dxa"/>
          </w:tcPr>
          <w:p w:rsidR="005D43EF" w:rsidRPr="00EA2C3E" w:rsidRDefault="005D43E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D43EF" w:rsidRPr="00EA2C3E" w:rsidRDefault="005D43EF">
            <w:pPr>
              <w:pStyle w:val="Plenum"/>
              <w:tabs>
                <w:tab w:val="clear" w:pos="1418"/>
              </w:tabs>
              <w:ind w:right="1"/>
            </w:pPr>
            <w:r w:rsidRPr="00EA2C3E">
              <w:t>Arbetsplenum</w:t>
            </w:r>
          </w:p>
        </w:tc>
      </w:tr>
      <w:tr w:rsidR="00000000" w:rsidRPr="00EA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43EF" w:rsidRPr="00EA2C3E" w:rsidRDefault="005D43E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D43EF" w:rsidRPr="00EA2C3E" w:rsidRDefault="005D43EF">
            <w:pPr>
              <w:pStyle w:val="Plenum"/>
              <w:tabs>
                <w:tab w:val="clear" w:pos="1418"/>
              </w:tabs>
              <w:jc w:val="right"/>
            </w:pPr>
            <w:r w:rsidRPr="00EA2C3E">
              <w:t>16.00</w:t>
            </w:r>
          </w:p>
        </w:tc>
        <w:tc>
          <w:tcPr>
            <w:tcW w:w="397" w:type="dxa"/>
          </w:tcPr>
          <w:p w:rsidR="005D43EF" w:rsidRPr="00EA2C3E" w:rsidRDefault="005D43E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D43EF" w:rsidRPr="00EA2C3E" w:rsidRDefault="005D43EF">
            <w:pPr>
              <w:pStyle w:val="Plenum"/>
              <w:tabs>
                <w:tab w:val="clear" w:pos="1418"/>
              </w:tabs>
              <w:ind w:right="1"/>
            </w:pPr>
            <w:r w:rsidRPr="00EA2C3E">
              <w:t>Votering</w:t>
            </w:r>
          </w:p>
        </w:tc>
      </w:tr>
    </w:tbl>
    <w:p w:rsidR="005D43EF" w:rsidRPr="00EA2C3E" w:rsidRDefault="005D43EF">
      <w:pPr>
        <w:pStyle w:val="StreckLngt"/>
      </w:pPr>
      <w:r w:rsidRPr="00EA2C3E">
        <w:tab/>
      </w:r>
    </w:p>
    <w:p w:rsidR="005D43EF" w:rsidRPr="00EA2C3E" w:rsidRDefault="005D43EF">
      <w:r w:rsidRPr="00EA2C3E">
        <w:rPr>
          <w:rFonts w:ascii="Arial" w:hAnsi="Arial" w:cs="Arial"/>
          <w:b/>
          <w:i/>
          <w:sz w:val="28"/>
        </w:rPr>
        <w:t xml:space="preserve">Votering kl. 16.00 </w:t>
      </w:r>
      <w:r w:rsidRPr="00EA2C3E">
        <w:rPr>
          <w:rFonts w:ascii="Arial" w:hAnsi="Arial" w:cs="Arial"/>
        </w:rPr>
        <w:t>KU9, KU20 och KU21 (tidigare slutdebatterade)</w:t>
      </w:r>
    </w:p>
    <w:p w:rsidR="005D43EF" w:rsidRPr="00EA2C3E" w:rsidRDefault="005D43EF">
      <w:pPr>
        <w:pStyle w:val="Blankrad"/>
      </w:pPr>
      <w:r w:rsidRPr="00EA2C3E">
        <w:t xml:space="preserve">     </w:t>
      </w:r>
    </w:p>
    <w:p w:rsidR="005D43EF" w:rsidRPr="00EA2C3E" w:rsidRDefault="005D43E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A2C3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D43EF" w:rsidRPr="00EA2C3E" w:rsidRDefault="005D43EF">
            <w:r w:rsidRPr="00EA2C3E">
              <w:t>Nr</w:t>
            </w:r>
          </w:p>
        </w:tc>
        <w:tc>
          <w:tcPr>
            <w:tcW w:w="5670" w:type="dxa"/>
          </w:tcPr>
          <w:p w:rsidR="005D43EF" w:rsidRPr="00EA2C3E" w:rsidRDefault="005D43EF">
            <w:bookmarkStart w:id="1" w:name="ÄrendeNrRubrik"/>
            <w:bookmarkEnd w:id="1"/>
          </w:p>
        </w:tc>
        <w:tc>
          <w:tcPr>
            <w:tcW w:w="1247" w:type="dxa"/>
          </w:tcPr>
          <w:p w:rsidR="005D43EF" w:rsidRPr="00EA2C3E" w:rsidRDefault="005D43EF">
            <w:r w:rsidRPr="00EA2C3E">
              <w:t>Anmäld tid (min.)</w:t>
            </w:r>
          </w:p>
        </w:tc>
        <w:tc>
          <w:tcPr>
            <w:tcW w:w="1474" w:type="dxa"/>
          </w:tcPr>
          <w:p w:rsidR="005D43EF" w:rsidRPr="00EA2C3E" w:rsidRDefault="005D43EF">
            <w:r w:rsidRPr="00EA2C3E">
              <w:t>Ackumulerad tid</w:t>
            </w:r>
          </w:p>
        </w:tc>
      </w:tr>
    </w:tbl>
    <w:p w:rsidR="005D43EF" w:rsidRPr="00EA2C3E" w:rsidRDefault="005D43EF">
      <w:pPr>
        <w:pStyle w:val="Blankrad"/>
      </w:pPr>
      <w:r w:rsidRPr="00EA2C3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rendenr"/>
            </w:pPr>
            <w:r w:rsidRPr="00EA2C3E">
              <w:t>14</w:t>
            </w: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renderubrik"/>
            </w:pPr>
            <w:r w:rsidRPr="00EA2C3E">
              <w:t>Miljö- och jordbruksutskottets betänkande MJU18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Underrubrik"/>
            </w:pPr>
            <w:r w:rsidRPr="00EA2C3E">
              <w:t>En skogspolitik i takt med tiden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Ann-Kristine Johansson (s)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10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Jacob Johnson (v)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10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Tina Ehn (mp)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Bengt-Anders Johansson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Erik A Eriksson (c)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10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Anita Brodén (fp)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Irene Oskarsson (kd)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10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Jordbruksminister Eskil Erlandsson (c)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Karin Åström (s)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4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Åke Sandström (c)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  <w:r w:rsidRPr="00EA2C3E">
              <w:t xml:space="preserve"> </w:t>
            </w:r>
          </w:p>
        </w:tc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TalartidSumma"/>
            </w:pPr>
            <w:r w:rsidRPr="00EA2C3E">
              <w:t>1.40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TalartidAckumulerad"/>
            </w:pPr>
            <w:r w:rsidRPr="00EA2C3E">
              <w:t>1.40</w:t>
            </w: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rendenr"/>
            </w:pPr>
            <w:r w:rsidRPr="00EA2C3E">
              <w:t>15</w:t>
            </w: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renderubrik"/>
            </w:pPr>
            <w:r w:rsidRPr="00EA2C3E">
              <w:t>Finansutskottets betänkande FiU19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Underrubrik"/>
            </w:pPr>
            <w:r w:rsidRPr="00EA2C3E">
              <w:t>Utvecklingen inom den kommunala sektorn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Ulf Sjösten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3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Tommy Ternemar (s)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5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Anna Lilliehöök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4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Jörgen Johansson (c)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Gunnar Andrén (fp)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5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Emma Henriksson (kd)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6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Helena Leander (mp)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4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  <w:r w:rsidRPr="00EA2C3E">
              <w:t xml:space="preserve"> </w:t>
            </w:r>
          </w:p>
        </w:tc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TalartidSumma"/>
            </w:pPr>
            <w:r w:rsidRPr="00EA2C3E">
              <w:t>0.35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TalartidAckumulerad"/>
            </w:pPr>
            <w:r w:rsidRPr="00EA2C3E">
              <w:t>2.15</w:t>
            </w: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rendenr"/>
            </w:pPr>
            <w:r w:rsidRPr="00EA2C3E">
              <w:t>16</w:t>
            </w:r>
          </w:p>
        </w:tc>
        <w:tc>
          <w:tcPr>
            <w:tcW w:w="5670" w:type="dxa"/>
          </w:tcPr>
          <w:p w:rsidR="005D43EF" w:rsidRPr="00EA2C3E" w:rsidRDefault="005D43EF">
            <w:pPr>
              <w:pStyle w:val="renderubrik"/>
            </w:pPr>
            <w:r w:rsidRPr="00EA2C3E">
              <w:t>Finansutskottets betänkande FiU22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D43EF" w:rsidRPr="00EA2C3E" w:rsidRDefault="005D43EF">
            <w:pPr>
              <w:pStyle w:val="Underrubrik"/>
            </w:pPr>
            <w:r w:rsidRPr="00EA2C3E">
              <w:t>Statens upplåning och skuldförvaltning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rendenr"/>
            </w:pPr>
            <w:r w:rsidRPr="00EA2C3E">
              <w:t>17</w:t>
            </w: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renderubrik"/>
            </w:pPr>
            <w:r w:rsidRPr="00EA2C3E">
              <w:t>Finansutskottets betänkande FiU24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Underrubrik"/>
            </w:pPr>
            <w:r w:rsidRPr="00EA2C3E">
              <w:t>Utvärdering av penningpolitiken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Ulf Sjösten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3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Siv Holma (v)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Stefan Attefall (kd)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Sonia Karlsson (s)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Ann-Charlotte Hammar Johnsson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6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Per Åsling (c)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6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Helena Leander (mp)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6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  <w:r w:rsidRPr="00EA2C3E">
              <w:t xml:space="preserve"> </w:t>
            </w:r>
          </w:p>
        </w:tc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TalartidSumma"/>
            </w:pPr>
            <w:r w:rsidRPr="00EA2C3E">
              <w:t>0.49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TalartidAckumulerad"/>
            </w:pPr>
            <w:r w:rsidRPr="00EA2C3E">
              <w:t>3.04</w:t>
            </w: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rendenr"/>
            </w:pPr>
            <w:r w:rsidRPr="00EA2C3E">
              <w:t>18</w:t>
            </w:r>
          </w:p>
        </w:tc>
        <w:tc>
          <w:tcPr>
            <w:tcW w:w="5670" w:type="dxa"/>
          </w:tcPr>
          <w:p w:rsidR="005D43EF" w:rsidRPr="00EA2C3E" w:rsidRDefault="005D43EF">
            <w:pPr>
              <w:pStyle w:val="renderubrik"/>
            </w:pPr>
            <w:r w:rsidRPr="00EA2C3E">
              <w:t>Justitieutskottets betänkande JuU24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D43EF" w:rsidRPr="00EA2C3E" w:rsidRDefault="005D43EF">
            <w:pPr>
              <w:pStyle w:val="Underrubrik"/>
            </w:pPr>
            <w:r w:rsidRPr="00EA2C3E">
              <w:t>Godkännande av rambeslut om kampen mot organiserad brottslighet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rendenr"/>
              <w:pageBreakBefore/>
            </w:pPr>
            <w:r w:rsidRPr="00EA2C3E">
              <w:t>19</w:t>
            </w: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renderubrik"/>
              <w:pageBreakBefore/>
            </w:pPr>
            <w:r w:rsidRPr="00EA2C3E">
              <w:t>Justitieutskottets betänkande JuU27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Underrubrik"/>
            </w:pPr>
            <w:r w:rsidRPr="00EA2C3E">
              <w:t>Godkännande av rådets beslut om åtkomst till VIS för brottsbekämpande ändamål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Alice Åström (v)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Mehmet Kaplan (mp)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Anders Hansson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Karin Nilsson (c)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6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Camilla Lindberg (fp)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Otto von Arnold (kd)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  <w:r w:rsidRPr="00EA2C3E">
              <w:t xml:space="preserve"> </w:t>
            </w:r>
          </w:p>
        </w:tc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TalartidSumma"/>
            </w:pPr>
            <w:r w:rsidRPr="00EA2C3E">
              <w:t>0.46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TalartidAckumulerad"/>
            </w:pPr>
            <w:r w:rsidRPr="00EA2C3E">
              <w:t>3.50</w:t>
            </w: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rendenr"/>
            </w:pPr>
            <w:r w:rsidRPr="00EA2C3E">
              <w:t>20</w:t>
            </w: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renderubrik"/>
            </w:pPr>
            <w:r w:rsidRPr="00EA2C3E">
              <w:t>Justitieutskottets betänkande JuU31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Underrubrik"/>
            </w:pPr>
            <w:r w:rsidRPr="00EA2C3E">
              <w:t>En modernare rättegång – några ytterligare frågor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Thomas Bodström (s)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Lena Olsson (v)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4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Mehmet Kaplan (mp)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Helena Bouveng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Mildred Thulin (c)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4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Jan Ertsborn (fp)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Inger Davidson (kd)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  <w:r w:rsidRPr="00EA2C3E">
              <w:t xml:space="preserve"> </w:t>
            </w:r>
          </w:p>
        </w:tc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TalartidSumma"/>
            </w:pPr>
            <w:r w:rsidRPr="00EA2C3E">
              <w:t>0.48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TalartidAckumulerad"/>
            </w:pPr>
            <w:r w:rsidRPr="00EA2C3E">
              <w:t>4.38</w:t>
            </w: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rendenr"/>
            </w:pPr>
            <w:r w:rsidRPr="00EA2C3E">
              <w:t>21</w:t>
            </w: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renderubrik"/>
            </w:pPr>
            <w:r w:rsidRPr="00EA2C3E">
              <w:t xml:space="preserve">Utrikesutskottets betänkande </w:t>
            </w:r>
            <w:bookmarkStart w:id="2" w:name="BetänkandeNr"/>
            <w:bookmarkEnd w:id="2"/>
            <w:r w:rsidRPr="00EA2C3E">
              <w:t>UU5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3EF" w:rsidRPr="00EA2C3E" w:rsidRDefault="005D43EF">
            <w:pPr>
              <w:pStyle w:val="Underrubrik"/>
            </w:pPr>
            <w:bookmarkStart w:id="3" w:name="Ärenderubrik"/>
            <w:bookmarkEnd w:id="3"/>
            <w:r w:rsidRPr="00EA2C3E">
              <w:t>Sveriges politik för global utveckling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Kent Härstedt (s)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10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Hans Linde (v)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Bodil Ceballos (mp)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Christian Holm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Kerstin Lundgren (c)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10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Birgitta Ohlsson (fp)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Holger Gustafsson (kd)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Statsrådet Gunilla Carlsson (m)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12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Numrering"/>
              <w:keepNext/>
              <w:numPr>
                <w:ilvl w:val="0"/>
                <w:numId w:val="41"/>
              </w:numPr>
              <w:spacing w:after="240"/>
            </w:pPr>
          </w:p>
        </w:tc>
        <w:tc>
          <w:tcPr>
            <w:tcW w:w="5216" w:type="dxa"/>
          </w:tcPr>
          <w:p w:rsidR="005D43EF" w:rsidRPr="00EA2C3E" w:rsidRDefault="005D43EF">
            <w:r w:rsidRPr="00EA2C3E">
              <w:t>Olle Thorell (s)</w:t>
            </w:r>
          </w:p>
        </w:tc>
        <w:tc>
          <w:tcPr>
            <w:tcW w:w="1247" w:type="dxa"/>
          </w:tcPr>
          <w:p w:rsidR="005D43EF" w:rsidRPr="00EA2C3E" w:rsidRDefault="005D43EF">
            <w:pPr>
              <w:pStyle w:val="Talartid"/>
            </w:pPr>
            <w:r w:rsidRPr="00EA2C3E">
              <w:t>8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IngenText"/>
            </w:pP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Summalinje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Summalinje"/>
            </w:pPr>
            <w:r w:rsidRPr="00EA2C3E">
              <w:t>____</w:t>
            </w:r>
          </w:p>
        </w:tc>
      </w:tr>
      <w:tr w:rsidR="00000000" w:rsidRPr="00EA2C3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  <w:r w:rsidRPr="00EA2C3E">
              <w:t xml:space="preserve"> </w:t>
            </w:r>
          </w:p>
        </w:tc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5216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1247" w:type="dxa"/>
          </w:tcPr>
          <w:p w:rsidR="005D43EF" w:rsidRPr="00EA2C3E" w:rsidRDefault="005D43EF">
            <w:pPr>
              <w:pStyle w:val="TalartidSumma"/>
            </w:pPr>
            <w:r w:rsidRPr="00EA2C3E">
              <w:t>1.36</w:t>
            </w:r>
          </w:p>
        </w:tc>
        <w:tc>
          <w:tcPr>
            <w:tcW w:w="1489" w:type="dxa"/>
          </w:tcPr>
          <w:p w:rsidR="005D43EF" w:rsidRPr="00EA2C3E" w:rsidRDefault="005D43EF">
            <w:pPr>
              <w:pStyle w:val="TalartidAckumulerad"/>
            </w:pPr>
            <w:r w:rsidRPr="00EA2C3E">
              <w:t>6.14</w:t>
            </w: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  <w:bookmarkStart w:id="4" w:name="Start"/>
      <w:bookmarkEnd w:id="4"/>
      <w:r w:rsidRPr="00EA2C3E">
        <w:t>     </w:t>
      </w:r>
    </w:p>
    <w:p w:rsidR="005D43EF" w:rsidRPr="00EA2C3E" w:rsidRDefault="005D43EF">
      <w:pPr>
        <w:pStyle w:val="Blankrad"/>
      </w:pPr>
      <w:r w:rsidRPr="00EA2C3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A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454" w:type="dxa"/>
          </w:tcPr>
          <w:p w:rsidR="005D43EF" w:rsidRPr="00EA2C3E" w:rsidRDefault="005D43EF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2268" w:type="dxa"/>
          </w:tcPr>
          <w:p w:rsidR="005D43EF" w:rsidRPr="00EA2C3E" w:rsidRDefault="005D43EF">
            <w:pPr>
              <w:pStyle w:val="TalartidTotalText"/>
            </w:pPr>
            <w:r w:rsidRPr="00EA2C3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D43EF" w:rsidRPr="00EA2C3E" w:rsidRDefault="005D43EF">
            <w:pPr>
              <w:pStyle w:val="TalartidTotal"/>
            </w:pPr>
            <w:r w:rsidRPr="00EA2C3E">
              <w:t>6 tim. 14 min.</w:t>
            </w:r>
          </w:p>
        </w:tc>
      </w:tr>
      <w:tr w:rsidR="00000000" w:rsidRPr="00EA2C3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D43EF" w:rsidRPr="00EA2C3E" w:rsidRDefault="005D43E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D43EF" w:rsidRPr="00EA2C3E" w:rsidRDefault="005D43EF"/>
          <w:p w:rsidR="005D43EF" w:rsidRPr="00EA2C3E" w:rsidRDefault="005D43EF">
            <w:pPr>
              <w:pStyle w:val="Mittstreck"/>
            </w:pPr>
            <w:r w:rsidRPr="00EA2C3E">
              <w:tab/>
            </w:r>
            <w:r w:rsidRPr="00EA2C3E">
              <w:tab/>
            </w:r>
          </w:p>
        </w:tc>
      </w:tr>
    </w:tbl>
    <w:p w:rsidR="005D43EF" w:rsidRPr="00EA2C3E" w:rsidRDefault="005D43EF">
      <w:pPr>
        <w:pStyle w:val="Blankrad"/>
      </w:pPr>
      <w:r w:rsidRPr="00EA2C3E">
        <w:t xml:space="preserve">     </w:t>
      </w:r>
    </w:p>
    <w:p w:rsidR="005D43EF" w:rsidRPr="00EA2C3E" w:rsidRDefault="005D43EF">
      <w:pPr>
        <w:pStyle w:val="Blankrad"/>
      </w:pPr>
    </w:p>
    <w:sectPr w:rsidR="005D43EF" w:rsidRPr="00EA2C3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3EF" w:rsidRPr="00EA2C3E" w:rsidRDefault="005D43EF">
      <w:r w:rsidRPr="00EA2C3E">
        <w:separator/>
      </w:r>
    </w:p>
  </w:endnote>
  <w:endnote w:type="continuationSeparator" w:id="0">
    <w:p w:rsidR="005D43EF" w:rsidRPr="00EA2C3E" w:rsidRDefault="005D43EF">
      <w:r w:rsidRPr="00EA2C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3EF" w:rsidRPr="00EA2C3E" w:rsidRDefault="005D43EF">
    <w:pPr>
      <w:pStyle w:val="Sidhuvud"/>
      <w:jc w:val="center"/>
    </w:pPr>
    <w:r w:rsidRPr="00EA2C3E">
      <w:fldChar w:fldCharType="begin" w:fldLock="1"/>
    </w:r>
    <w:r w:rsidRPr="00EA2C3E">
      <w:instrText xml:space="preserve"> PAGE </w:instrText>
    </w:r>
    <w:r w:rsidRPr="00EA2C3E">
      <w:fldChar w:fldCharType="separate"/>
    </w:r>
    <w:r w:rsidRPr="00EA2C3E">
      <w:t>2</w:t>
    </w:r>
    <w:r w:rsidRPr="00EA2C3E">
      <w:fldChar w:fldCharType="end"/>
    </w:r>
    <w:r w:rsidRPr="00EA2C3E">
      <w:t xml:space="preserve"> (</w:t>
    </w:r>
    <w:r w:rsidRPr="00EA2C3E">
      <w:fldChar w:fldCharType="begin" w:fldLock="1"/>
    </w:r>
    <w:r w:rsidRPr="00EA2C3E">
      <w:instrText xml:space="preserve"> NUMPAGES </w:instrText>
    </w:r>
    <w:r w:rsidRPr="00EA2C3E">
      <w:fldChar w:fldCharType="separate"/>
    </w:r>
    <w:r w:rsidRPr="00EA2C3E">
      <w:t>4</w:t>
    </w:r>
    <w:r w:rsidRPr="00EA2C3E">
      <w:fldChar w:fldCharType="end"/>
    </w:r>
    <w:r w:rsidRPr="00EA2C3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3EF" w:rsidRPr="00EA2C3E" w:rsidRDefault="005D43EF">
    <w:pPr>
      <w:pStyle w:val="Sidhuvud"/>
      <w:jc w:val="center"/>
    </w:pPr>
    <w:r w:rsidRPr="00EA2C3E">
      <w:fldChar w:fldCharType="begin" w:fldLock="1"/>
    </w:r>
    <w:r w:rsidRPr="00EA2C3E">
      <w:instrText xml:space="preserve"> PAGE </w:instrText>
    </w:r>
    <w:r w:rsidRPr="00EA2C3E">
      <w:fldChar w:fldCharType="separate"/>
    </w:r>
    <w:r w:rsidRPr="00EA2C3E">
      <w:t>1</w:t>
    </w:r>
    <w:r w:rsidRPr="00EA2C3E">
      <w:fldChar w:fldCharType="end"/>
    </w:r>
    <w:r w:rsidRPr="00EA2C3E">
      <w:t xml:space="preserve"> (</w:t>
    </w:r>
    <w:r w:rsidRPr="00EA2C3E">
      <w:fldChar w:fldCharType="begin" w:fldLock="1"/>
    </w:r>
    <w:r w:rsidRPr="00EA2C3E">
      <w:instrText xml:space="preserve"> NUMPAGES </w:instrText>
    </w:r>
    <w:r w:rsidRPr="00EA2C3E">
      <w:fldChar w:fldCharType="separate"/>
    </w:r>
    <w:r w:rsidRPr="00EA2C3E">
      <w:t>4</w:t>
    </w:r>
    <w:r w:rsidRPr="00EA2C3E">
      <w:fldChar w:fldCharType="end"/>
    </w:r>
    <w:r w:rsidRPr="00EA2C3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3EF" w:rsidRPr="00EA2C3E" w:rsidRDefault="005D43EF">
      <w:r w:rsidRPr="00EA2C3E">
        <w:separator/>
      </w:r>
    </w:p>
  </w:footnote>
  <w:footnote w:type="continuationSeparator" w:id="0">
    <w:p w:rsidR="005D43EF" w:rsidRPr="00EA2C3E" w:rsidRDefault="005D43EF">
      <w:r w:rsidRPr="00EA2C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3EF" w:rsidRPr="00EA2C3E" w:rsidRDefault="005D43EF">
    <w:pPr>
      <w:pStyle w:val="Sidhuvud"/>
      <w:tabs>
        <w:tab w:val="clear" w:pos="4536"/>
      </w:tabs>
    </w:pPr>
    <w:r w:rsidRPr="00EA2C3E">
      <w:fldChar w:fldCharType="begin" w:fldLock="1"/>
    </w:r>
    <w:r w:rsidRPr="00EA2C3E">
      <w:instrText xml:space="preserve"> DOCPROPERTY "DocumentDate" </w:instrText>
    </w:r>
    <w:r w:rsidRPr="00EA2C3E">
      <w:fldChar w:fldCharType="separate"/>
    </w:r>
    <w:r w:rsidRPr="00EA2C3E">
      <w:t>Måndagen den 16 juni 2008</w:t>
    </w:r>
    <w:r w:rsidRPr="00EA2C3E">
      <w:fldChar w:fldCharType="end"/>
    </w:r>
    <w:r w:rsidRPr="00EA2C3E">
      <w:tab/>
    </w:r>
  </w:p>
  <w:p w:rsidR="005D43EF" w:rsidRPr="00EA2C3E" w:rsidRDefault="005D43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A2C3E">
      <w:rPr>
        <w:sz w:val="12"/>
      </w:rPr>
      <w:tab/>
    </w:r>
  </w:p>
  <w:p w:rsidR="005D43EF" w:rsidRPr="00EA2C3E" w:rsidRDefault="005D43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3EF" w:rsidRPr="00EA2C3E" w:rsidRDefault="00EA2C3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A2C3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3EF" w:rsidRPr="00EA2C3E" w:rsidRDefault="005D43EF">
    <w:pPr>
      <w:pStyle w:val="Dokumentrubrik"/>
      <w:spacing w:after="360"/>
    </w:pPr>
    <w:r w:rsidRPr="00EA2C3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A3B4E1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8C721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E8E2FC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BC112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4386A0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821AF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C120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7788360">
    <w:abstractNumId w:val="35"/>
  </w:num>
  <w:num w:numId="2" w16cid:durableId="190924994">
    <w:abstractNumId w:val="14"/>
  </w:num>
  <w:num w:numId="3" w16cid:durableId="1842892003">
    <w:abstractNumId w:val="34"/>
  </w:num>
  <w:num w:numId="4" w16cid:durableId="1668364912">
    <w:abstractNumId w:val="12"/>
  </w:num>
  <w:num w:numId="5" w16cid:durableId="236525011">
    <w:abstractNumId w:val="1"/>
  </w:num>
  <w:num w:numId="6" w16cid:durableId="1753546965">
    <w:abstractNumId w:val="18"/>
  </w:num>
  <w:num w:numId="7" w16cid:durableId="192772495">
    <w:abstractNumId w:val="28"/>
  </w:num>
  <w:num w:numId="8" w16cid:durableId="658117655">
    <w:abstractNumId w:val="16"/>
  </w:num>
  <w:num w:numId="9" w16cid:durableId="1666854492">
    <w:abstractNumId w:val="26"/>
  </w:num>
  <w:num w:numId="10" w16cid:durableId="825781595">
    <w:abstractNumId w:val="13"/>
  </w:num>
  <w:num w:numId="11" w16cid:durableId="2126922216">
    <w:abstractNumId w:val="4"/>
  </w:num>
  <w:num w:numId="12" w16cid:durableId="325062095">
    <w:abstractNumId w:val="0"/>
  </w:num>
  <w:num w:numId="13" w16cid:durableId="1900898122">
    <w:abstractNumId w:val="6"/>
  </w:num>
  <w:num w:numId="14" w16cid:durableId="1459181493">
    <w:abstractNumId w:val="7"/>
  </w:num>
  <w:num w:numId="15" w16cid:durableId="1887333802">
    <w:abstractNumId w:val="15"/>
  </w:num>
  <w:num w:numId="16" w16cid:durableId="1698777793">
    <w:abstractNumId w:val="9"/>
  </w:num>
  <w:num w:numId="17" w16cid:durableId="522403899">
    <w:abstractNumId w:val="29"/>
  </w:num>
  <w:num w:numId="18" w16cid:durableId="1210532994">
    <w:abstractNumId w:val="11"/>
  </w:num>
  <w:num w:numId="19" w16cid:durableId="1911619931">
    <w:abstractNumId w:val="40"/>
  </w:num>
  <w:num w:numId="20" w16cid:durableId="643391063">
    <w:abstractNumId w:val="2"/>
  </w:num>
  <w:num w:numId="21" w16cid:durableId="2077163888">
    <w:abstractNumId w:val="8"/>
  </w:num>
  <w:num w:numId="22" w16cid:durableId="1709330360">
    <w:abstractNumId w:val="20"/>
  </w:num>
  <w:num w:numId="23" w16cid:durableId="78716903">
    <w:abstractNumId w:val="23"/>
  </w:num>
  <w:num w:numId="24" w16cid:durableId="731658660">
    <w:abstractNumId w:val="5"/>
  </w:num>
  <w:num w:numId="25" w16cid:durableId="76101773">
    <w:abstractNumId w:val="25"/>
  </w:num>
  <w:num w:numId="26" w16cid:durableId="942300203">
    <w:abstractNumId w:val="30"/>
  </w:num>
  <w:num w:numId="27" w16cid:durableId="648941765">
    <w:abstractNumId w:val="27"/>
  </w:num>
  <w:num w:numId="28" w16cid:durableId="412702518">
    <w:abstractNumId w:val="33"/>
  </w:num>
  <w:num w:numId="29" w16cid:durableId="1888569952">
    <w:abstractNumId w:val="3"/>
  </w:num>
  <w:num w:numId="30" w16cid:durableId="174348411">
    <w:abstractNumId w:val="37"/>
  </w:num>
  <w:num w:numId="31" w16cid:durableId="780999768">
    <w:abstractNumId w:val="17"/>
  </w:num>
  <w:num w:numId="32" w16cid:durableId="91170342">
    <w:abstractNumId w:val="19"/>
  </w:num>
  <w:num w:numId="33" w16cid:durableId="688992337">
    <w:abstractNumId w:val="22"/>
  </w:num>
  <w:num w:numId="34" w16cid:durableId="1628002146">
    <w:abstractNumId w:val="31"/>
  </w:num>
  <w:num w:numId="35" w16cid:durableId="583104954">
    <w:abstractNumId w:val="21"/>
  </w:num>
  <w:num w:numId="36" w16cid:durableId="683435707">
    <w:abstractNumId w:val="32"/>
  </w:num>
  <w:num w:numId="37" w16cid:durableId="1775129833">
    <w:abstractNumId w:val="24"/>
  </w:num>
  <w:num w:numId="38" w16cid:durableId="818889617">
    <w:abstractNumId w:val="38"/>
  </w:num>
  <w:num w:numId="39" w16cid:durableId="1096558883">
    <w:abstractNumId w:val="10"/>
  </w:num>
  <w:num w:numId="40" w16cid:durableId="1372194557">
    <w:abstractNumId w:val="36"/>
  </w:num>
  <w:num w:numId="41" w16cid:durableId="120968462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74EA"/>
    <w:rsid w:val="005D43EF"/>
    <w:rsid w:val="00DF74EA"/>
    <w:rsid w:val="00EA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ECD6B-5E0A-4FC0-8153-89EC0C0B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431</Words>
  <Characters>2038</Characters>
  <Application>Microsoft Office Word</Application>
  <DocSecurity>4</DocSecurity>
  <Lines>509</Lines>
  <Paragraphs>274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16 juni 2008</vt:lpstr>
    </vt:vector>
  </TitlesOfParts>
  <Company>Riksdagen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2008-06-13T13:27:00Z</cp:lastPrinted>
  <dcterms:created xsi:type="dcterms:W3CDTF">2025-12-17T12:46:00Z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16 juni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2008-06-16</vt:lpwstr>
  </property>
  <property fmtid="{D5CDD505-2E9C-101B-9397-08002B2CF9AE}" pid="5" name="DocumentYear">
    <vt:lpwstr>2007/08</vt:lpwstr>
  </property>
</Properties>
</file>