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2C44A5C6" w14:textId="77777777" w:rsidTr="00782EA9">
        <w:tc>
          <w:tcPr>
            <w:tcW w:w="9141" w:type="dxa"/>
          </w:tcPr>
          <w:p w14:paraId="63055CDE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5FC88FE1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0985A25" w14:textId="77777777" w:rsidR="0096348C" w:rsidRPr="00477C9F" w:rsidRDefault="0096348C" w:rsidP="00477C9F">
      <w:pPr>
        <w:rPr>
          <w:sz w:val="22"/>
          <w:szCs w:val="22"/>
        </w:rPr>
      </w:pPr>
    </w:p>
    <w:p w14:paraId="4FC726A4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0298F67C" w14:textId="77777777" w:rsidTr="00F86ACF">
        <w:trPr>
          <w:cantSplit/>
          <w:trHeight w:val="742"/>
        </w:trPr>
        <w:tc>
          <w:tcPr>
            <w:tcW w:w="1790" w:type="dxa"/>
          </w:tcPr>
          <w:p w14:paraId="26223C51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0A70C7FF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23B52993" w14:textId="32A93236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3E7C20">
              <w:rPr>
                <w:b/>
                <w:sz w:val="22"/>
                <w:szCs w:val="22"/>
              </w:rPr>
              <w:t>2</w:t>
            </w:r>
          </w:p>
          <w:p w14:paraId="7808BF1F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5697AE27" w14:textId="77777777" w:rsidTr="00F86ACF">
        <w:tc>
          <w:tcPr>
            <w:tcW w:w="1790" w:type="dxa"/>
          </w:tcPr>
          <w:p w14:paraId="4134AE04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1D04A76C" w14:textId="656368E8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0A1D83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0A1D83">
              <w:rPr>
                <w:sz w:val="22"/>
                <w:szCs w:val="22"/>
              </w:rPr>
              <w:t>0</w:t>
            </w:r>
            <w:r w:rsidR="00EB08AE"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-</w:t>
            </w:r>
            <w:r w:rsidR="003E7C20">
              <w:rPr>
                <w:sz w:val="22"/>
                <w:szCs w:val="22"/>
              </w:rPr>
              <w:t>21</w:t>
            </w:r>
          </w:p>
        </w:tc>
      </w:tr>
      <w:tr w:rsidR="0096348C" w:rsidRPr="00477C9F" w14:paraId="56EED7F4" w14:textId="77777777" w:rsidTr="00F86ACF">
        <w:tc>
          <w:tcPr>
            <w:tcW w:w="1790" w:type="dxa"/>
          </w:tcPr>
          <w:p w14:paraId="1400F8C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455496F" w14:textId="7F4366EE" w:rsidR="00BD53C1" w:rsidRPr="00477C9F" w:rsidRDefault="003E7C20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3A2E15">
              <w:rPr>
                <w:sz w:val="22"/>
                <w:szCs w:val="22"/>
              </w:rPr>
              <w:t>47</w:t>
            </w:r>
            <w:r w:rsidR="00CF4ED5">
              <w:rPr>
                <w:sz w:val="22"/>
                <w:szCs w:val="22"/>
              </w:rPr>
              <w:t>–</w:t>
            </w:r>
            <w:r w:rsidR="0002215D">
              <w:rPr>
                <w:sz w:val="22"/>
                <w:szCs w:val="22"/>
              </w:rPr>
              <w:t>9.54</w:t>
            </w:r>
          </w:p>
        </w:tc>
      </w:tr>
      <w:tr w:rsidR="0096348C" w:rsidRPr="00477C9F" w14:paraId="196AC1E7" w14:textId="77777777" w:rsidTr="00F86ACF">
        <w:tc>
          <w:tcPr>
            <w:tcW w:w="1790" w:type="dxa"/>
          </w:tcPr>
          <w:p w14:paraId="23DF811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5066F8FC" w14:textId="7B3D4D63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2F9D730A" w14:textId="77777777" w:rsidR="0096348C" w:rsidRPr="00477C9F" w:rsidRDefault="0096348C" w:rsidP="00477C9F">
      <w:pPr>
        <w:rPr>
          <w:sz w:val="22"/>
          <w:szCs w:val="22"/>
        </w:rPr>
      </w:pPr>
    </w:p>
    <w:p w14:paraId="46532258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E597064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385283" w14:paraId="4510C026" w14:textId="77777777" w:rsidTr="005821E5">
        <w:tc>
          <w:tcPr>
            <w:tcW w:w="753" w:type="dxa"/>
          </w:tcPr>
          <w:p w14:paraId="4839B825" w14:textId="77777777" w:rsidR="00F84080" w:rsidRPr="00385283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85283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385283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695A3B2E" w14:textId="77777777" w:rsidR="00336917" w:rsidRPr="00385283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85283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459D4873" w14:textId="77777777" w:rsidR="00F84080" w:rsidRPr="00385283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DF13D78" w14:textId="5D01BAF5" w:rsidR="0069143B" w:rsidRPr="00385283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85283">
              <w:rPr>
                <w:snapToGrid w:val="0"/>
                <w:sz w:val="22"/>
                <w:szCs w:val="22"/>
              </w:rPr>
              <w:t>Utskottet justerade särskilt protokoll 202</w:t>
            </w:r>
            <w:r w:rsidR="00EB08AE" w:rsidRPr="00385283">
              <w:rPr>
                <w:snapToGrid w:val="0"/>
                <w:sz w:val="22"/>
                <w:szCs w:val="22"/>
              </w:rPr>
              <w:t>3</w:t>
            </w:r>
            <w:r w:rsidRPr="00385283">
              <w:rPr>
                <w:snapToGrid w:val="0"/>
                <w:sz w:val="22"/>
                <w:szCs w:val="22"/>
              </w:rPr>
              <w:t>/2</w:t>
            </w:r>
            <w:r w:rsidR="00EB08AE" w:rsidRPr="00385283">
              <w:rPr>
                <w:snapToGrid w:val="0"/>
                <w:sz w:val="22"/>
                <w:szCs w:val="22"/>
              </w:rPr>
              <w:t>4</w:t>
            </w:r>
            <w:r w:rsidRPr="00385283">
              <w:rPr>
                <w:snapToGrid w:val="0"/>
                <w:sz w:val="22"/>
                <w:szCs w:val="22"/>
              </w:rPr>
              <w:t>:</w:t>
            </w:r>
            <w:r w:rsidR="003E7C20" w:rsidRPr="00385283">
              <w:rPr>
                <w:snapToGrid w:val="0"/>
                <w:sz w:val="22"/>
                <w:szCs w:val="22"/>
              </w:rPr>
              <w:t>1</w:t>
            </w:r>
            <w:r w:rsidR="00FD0038" w:rsidRPr="00385283">
              <w:rPr>
                <w:snapToGrid w:val="0"/>
                <w:sz w:val="22"/>
                <w:szCs w:val="22"/>
              </w:rPr>
              <w:t>.</w:t>
            </w:r>
          </w:p>
          <w:p w14:paraId="6ACFE854" w14:textId="77777777" w:rsidR="007864F6" w:rsidRPr="00385283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385283" w14:paraId="20461EFB" w14:textId="77777777" w:rsidTr="005821E5">
        <w:tc>
          <w:tcPr>
            <w:tcW w:w="753" w:type="dxa"/>
          </w:tcPr>
          <w:p w14:paraId="6726622D" w14:textId="4F66368B" w:rsidR="00F84080" w:rsidRPr="00385283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8528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41BC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4E1C2C21" w14:textId="79338038" w:rsidR="00376C7D" w:rsidRPr="00385283" w:rsidRDefault="003E7C20" w:rsidP="0069143B">
            <w:pPr>
              <w:rPr>
                <w:b/>
                <w:snapToGrid w:val="0"/>
                <w:sz w:val="22"/>
                <w:szCs w:val="22"/>
              </w:rPr>
            </w:pPr>
            <w:r w:rsidRPr="00385283">
              <w:rPr>
                <w:b/>
                <w:sz w:val="22"/>
                <w:szCs w:val="22"/>
              </w:rPr>
              <w:t>Regeringens sammansättning och regeringsarbetets organisation</w:t>
            </w:r>
          </w:p>
          <w:p w14:paraId="29D5DEAF" w14:textId="77777777" w:rsidR="00376C7D" w:rsidRPr="00385283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6BF388ED" w14:textId="4BCD987D" w:rsidR="003E7C20" w:rsidRPr="00385283" w:rsidRDefault="003E7C20" w:rsidP="003E7C20">
            <w:pPr>
              <w:rPr>
                <w:bCs/>
                <w:snapToGrid w:val="0"/>
                <w:sz w:val="22"/>
                <w:szCs w:val="22"/>
              </w:rPr>
            </w:pPr>
            <w:r w:rsidRPr="00385283">
              <w:rPr>
                <w:snapToGrid w:val="0"/>
                <w:sz w:val="22"/>
                <w:szCs w:val="22"/>
              </w:rPr>
              <w:t xml:space="preserve">Utskottet beslutade att inleda en granskning av </w:t>
            </w:r>
            <w:r w:rsidR="00385283" w:rsidRPr="00385283">
              <w:rPr>
                <w:bCs/>
                <w:sz w:val="22"/>
                <w:szCs w:val="22"/>
              </w:rPr>
              <w:t>regeringens sammansättning och regeringsarbetets organisation</w:t>
            </w:r>
            <w:r w:rsidRPr="00385283">
              <w:rPr>
                <w:bCs/>
                <w:snapToGrid w:val="0"/>
                <w:sz w:val="22"/>
                <w:szCs w:val="22"/>
              </w:rPr>
              <w:t>.</w:t>
            </w:r>
          </w:p>
          <w:p w14:paraId="78D8EE9F" w14:textId="77777777" w:rsidR="003E7C20" w:rsidRPr="00385283" w:rsidRDefault="003E7C20" w:rsidP="003E7C20">
            <w:pPr>
              <w:rPr>
                <w:bCs/>
                <w:snapToGrid w:val="0"/>
                <w:sz w:val="22"/>
                <w:szCs w:val="22"/>
              </w:rPr>
            </w:pPr>
          </w:p>
          <w:p w14:paraId="354733C9" w14:textId="77777777" w:rsidR="003E7C20" w:rsidRPr="00385283" w:rsidRDefault="003E7C20" w:rsidP="003E7C20">
            <w:pPr>
              <w:rPr>
                <w:snapToGrid w:val="0"/>
                <w:sz w:val="22"/>
                <w:szCs w:val="22"/>
              </w:rPr>
            </w:pPr>
            <w:r w:rsidRPr="00385283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079A80C3" w14:textId="77777777" w:rsidR="003E7C20" w:rsidRPr="00385283" w:rsidRDefault="003E7C20" w:rsidP="003E7C20">
            <w:pPr>
              <w:rPr>
                <w:snapToGrid w:val="0"/>
                <w:sz w:val="22"/>
                <w:szCs w:val="22"/>
              </w:rPr>
            </w:pPr>
          </w:p>
          <w:p w14:paraId="4D4A6B0B" w14:textId="77777777" w:rsidR="003E7C20" w:rsidRPr="00385283" w:rsidRDefault="003E7C20" w:rsidP="003E7C20">
            <w:pPr>
              <w:rPr>
                <w:snapToGrid w:val="0"/>
                <w:sz w:val="22"/>
                <w:szCs w:val="22"/>
              </w:rPr>
            </w:pPr>
            <w:r w:rsidRPr="00385283">
              <w:rPr>
                <w:snapToGrid w:val="0"/>
                <w:sz w:val="22"/>
                <w:szCs w:val="22"/>
              </w:rPr>
              <w:t>Ärendet bordlades.</w:t>
            </w:r>
          </w:p>
          <w:p w14:paraId="0CCC9A3F" w14:textId="77777777" w:rsidR="0069143B" w:rsidRPr="00385283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385283" w14:paraId="37C362DA" w14:textId="77777777" w:rsidTr="005821E5">
        <w:tc>
          <w:tcPr>
            <w:tcW w:w="753" w:type="dxa"/>
          </w:tcPr>
          <w:p w14:paraId="3D1F5096" w14:textId="0BDB4158" w:rsidR="00376C7D" w:rsidRPr="00385283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85283">
              <w:rPr>
                <w:b/>
                <w:snapToGrid w:val="0"/>
                <w:sz w:val="22"/>
                <w:szCs w:val="22"/>
              </w:rPr>
              <w:t>§</w:t>
            </w:r>
            <w:r w:rsidR="00841BCD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  <w:gridSpan w:val="2"/>
          </w:tcPr>
          <w:p w14:paraId="7EF35ABB" w14:textId="2750D0ED" w:rsidR="00376C7D" w:rsidRPr="00385283" w:rsidRDefault="003E7C20" w:rsidP="0069143B">
            <w:pPr>
              <w:rPr>
                <w:b/>
                <w:snapToGrid w:val="0"/>
                <w:sz w:val="22"/>
                <w:szCs w:val="22"/>
              </w:rPr>
            </w:pPr>
            <w:r w:rsidRPr="00385283">
              <w:rPr>
                <w:b/>
                <w:sz w:val="22"/>
                <w:szCs w:val="22"/>
              </w:rPr>
              <w:t>Svarstider på interpellationer och skriftliga frågor</w:t>
            </w:r>
          </w:p>
          <w:p w14:paraId="1ADA4750" w14:textId="77777777" w:rsidR="00385283" w:rsidRPr="00385283" w:rsidRDefault="00385283" w:rsidP="003E7C20">
            <w:pPr>
              <w:rPr>
                <w:snapToGrid w:val="0"/>
                <w:sz w:val="22"/>
                <w:szCs w:val="22"/>
              </w:rPr>
            </w:pPr>
          </w:p>
          <w:p w14:paraId="3AF9534C" w14:textId="5C3D9751" w:rsidR="003E7C20" w:rsidRPr="00385283" w:rsidRDefault="003E7C20" w:rsidP="003E7C20">
            <w:pPr>
              <w:rPr>
                <w:bCs/>
                <w:snapToGrid w:val="0"/>
                <w:sz w:val="22"/>
                <w:szCs w:val="22"/>
              </w:rPr>
            </w:pPr>
            <w:r w:rsidRPr="00385283">
              <w:rPr>
                <w:snapToGrid w:val="0"/>
                <w:sz w:val="22"/>
                <w:szCs w:val="22"/>
              </w:rPr>
              <w:t xml:space="preserve">Utskottet beslutade att inleda en granskning av </w:t>
            </w:r>
            <w:r w:rsidR="00385283" w:rsidRPr="00385283">
              <w:rPr>
                <w:bCs/>
                <w:sz w:val="22"/>
                <w:szCs w:val="22"/>
              </w:rPr>
              <w:t>svarstider på interpellationer och skriftliga frågor</w:t>
            </w:r>
            <w:r w:rsidRPr="00385283">
              <w:rPr>
                <w:bCs/>
                <w:snapToGrid w:val="0"/>
                <w:sz w:val="22"/>
                <w:szCs w:val="22"/>
              </w:rPr>
              <w:t>.</w:t>
            </w:r>
          </w:p>
          <w:p w14:paraId="09FD5D55" w14:textId="77777777" w:rsidR="003E7C20" w:rsidRPr="00385283" w:rsidRDefault="003E7C20" w:rsidP="003E7C20">
            <w:pPr>
              <w:rPr>
                <w:snapToGrid w:val="0"/>
                <w:sz w:val="22"/>
                <w:szCs w:val="22"/>
              </w:rPr>
            </w:pPr>
          </w:p>
          <w:p w14:paraId="57F24DBC" w14:textId="77777777" w:rsidR="003E7C20" w:rsidRPr="00385283" w:rsidRDefault="003E7C20" w:rsidP="003E7C20">
            <w:pPr>
              <w:rPr>
                <w:snapToGrid w:val="0"/>
                <w:sz w:val="22"/>
                <w:szCs w:val="22"/>
              </w:rPr>
            </w:pPr>
            <w:r w:rsidRPr="00385283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059D068F" w14:textId="77777777" w:rsidR="003E7C20" w:rsidRPr="00385283" w:rsidRDefault="003E7C20" w:rsidP="003E7C20">
            <w:pPr>
              <w:rPr>
                <w:snapToGrid w:val="0"/>
                <w:sz w:val="22"/>
                <w:szCs w:val="22"/>
              </w:rPr>
            </w:pPr>
          </w:p>
          <w:p w14:paraId="74114695" w14:textId="77777777" w:rsidR="003E7C20" w:rsidRPr="00385283" w:rsidRDefault="003E7C20" w:rsidP="003E7C20">
            <w:pPr>
              <w:rPr>
                <w:snapToGrid w:val="0"/>
                <w:sz w:val="22"/>
                <w:szCs w:val="22"/>
              </w:rPr>
            </w:pPr>
            <w:r w:rsidRPr="00385283">
              <w:rPr>
                <w:snapToGrid w:val="0"/>
                <w:sz w:val="22"/>
                <w:szCs w:val="22"/>
              </w:rPr>
              <w:t>Ärendet bordlades.</w:t>
            </w:r>
          </w:p>
          <w:p w14:paraId="0CD3E34B" w14:textId="77777777" w:rsidR="00930B63" w:rsidRPr="00385283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385283" w14:paraId="7106AF45" w14:textId="77777777" w:rsidTr="005821E5">
        <w:tc>
          <w:tcPr>
            <w:tcW w:w="753" w:type="dxa"/>
          </w:tcPr>
          <w:p w14:paraId="5DB41E49" w14:textId="763B1F87" w:rsidR="00376C7D" w:rsidRPr="00385283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85283">
              <w:rPr>
                <w:b/>
                <w:snapToGrid w:val="0"/>
                <w:sz w:val="22"/>
                <w:szCs w:val="22"/>
              </w:rPr>
              <w:t>§</w:t>
            </w:r>
            <w:r w:rsidR="00841BCD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61FAAF3C" w14:textId="720FC0E5" w:rsidR="00376C7D" w:rsidRPr="00385283" w:rsidRDefault="003E7C20" w:rsidP="0069143B">
            <w:pPr>
              <w:rPr>
                <w:b/>
                <w:snapToGrid w:val="0"/>
                <w:sz w:val="22"/>
                <w:szCs w:val="22"/>
              </w:rPr>
            </w:pPr>
            <w:r w:rsidRPr="00385283">
              <w:rPr>
                <w:b/>
                <w:bCs/>
                <w:sz w:val="22"/>
                <w:szCs w:val="22"/>
              </w:rPr>
              <w:t>Regeringens handläggning av särskilda regeringsärenden</w:t>
            </w:r>
          </w:p>
          <w:p w14:paraId="69216D08" w14:textId="77777777" w:rsidR="00930B63" w:rsidRPr="00385283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55CDA987" w14:textId="3797EE7A" w:rsidR="003E7C20" w:rsidRPr="00385283" w:rsidRDefault="003E7C20" w:rsidP="003E7C20">
            <w:pPr>
              <w:rPr>
                <w:snapToGrid w:val="0"/>
                <w:sz w:val="22"/>
                <w:szCs w:val="22"/>
              </w:rPr>
            </w:pPr>
            <w:r w:rsidRPr="00385283">
              <w:rPr>
                <w:snapToGrid w:val="0"/>
                <w:sz w:val="22"/>
                <w:szCs w:val="22"/>
              </w:rPr>
              <w:t xml:space="preserve">Utskottet beslutade att inleda en granskning av </w:t>
            </w:r>
            <w:r w:rsidR="00385283" w:rsidRPr="00385283">
              <w:rPr>
                <w:sz w:val="22"/>
                <w:szCs w:val="22"/>
              </w:rPr>
              <w:t>regeringens handläggning av särskilda regeringsärenden</w:t>
            </w:r>
            <w:r w:rsidRPr="00385283">
              <w:rPr>
                <w:snapToGrid w:val="0"/>
                <w:sz w:val="22"/>
                <w:szCs w:val="22"/>
              </w:rPr>
              <w:t>.</w:t>
            </w:r>
          </w:p>
          <w:p w14:paraId="4DED935B" w14:textId="77777777" w:rsidR="003E7C20" w:rsidRPr="00385283" w:rsidRDefault="003E7C20" w:rsidP="003E7C20">
            <w:pPr>
              <w:rPr>
                <w:snapToGrid w:val="0"/>
                <w:sz w:val="22"/>
                <w:szCs w:val="22"/>
              </w:rPr>
            </w:pPr>
          </w:p>
          <w:p w14:paraId="2E3AF8CE" w14:textId="77777777" w:rsidR="003E7C20" w:rsidRPr="00385283" w:rsidRDefault="003E7C20" w:rsidP="003E7C20">
            <w:pPr>
              <w:rPr>
                <w:snapToGrid w:val="0"/>
                <w:sz w:val="22"/>
                <w:szCs w:val="22"/>
              </w:rPr>
            </w:pPr>
            <w:r w:rsidRPr="00385283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2767BC25" w14:textId="77777777" w:rsidR="003E7C20" w:rsidRPr="00385283" w:rsidRDefault="003E7C20" w:rsidP="003E7C20">
            <w:pPr>
              <w:rPr>
                <w:snapToGrid w:val="0"/>
                <w:sz w:val="22"/>
                <w:szCs w:val="22"/>
              </w:rPr>
            </w:pPr>
          </w:p>
          <w:p w14:paraId="51A9B1F4" w14:textId="77777777" w:rsidR="003E7C20" w:rsidRPr="00385283" w:rsidRDefault="003E7C20" w:rsidP="003E7C20">
            <w:pPr>
              <w:rPr>
                <w:snapToGrid w:val="0"/>
                <w:sz w:val="22"/>
                <w:szCs w:val="22"/>
              </w:rPr>
            </w:pPr>
            <w:r w:rsidRPr="00385283">
              <w:rPr>
                <w:snapToGrid w:val="0"/>
                <w:sz w:val="22"/>
                <w:szCs w:val="22"/>
              </w:rPr>
              <w:t>Ärendet bordlades.</w:t>
            </w:r>
          </w:p>
          <w:p w14:paraId="1435DA5C" w14:textId="77777777" w:rsidR="00376C7D" w:rsidRPr="00385283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E7C20" w:rsidRPr="00385283" w14:paraId="0D46AC7E" w14:textId="77777777" w:rsidTr="005821E5">
        <w:tc>
          <w:tcPr>
            <w:tcW w:w="753" w:type="dxa"/>
          </w:tcPr>
          <w:p w14:paraId="3D07C894" w14:textId="7C287772" w:rsidR="003E7C20" w:rsidRPr="00385283" w:rsidRDefault="003E7C2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85283">
              <w:rPr>
                <w:b/>
                <w:snapToGrid w:val="0"/>
                <w:sz w:val="22"/>
                <w:szCs w:val="22"/>
              </w:rPr>
              <w:t>§</w:t>
            </w:r>
            <w:r w:rsidR="00841BCD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49249F6C" w14:textId="77777777" w:rsidR="003E7C20" w:rsidRPr="00385283" w:rsidRDefault="003E7C20" w:rsidP="0069143B">
            <w:pPr>
              <w:rPr>
                <w:b/>
                <w:sz w:val="22"/>
                <w:szCs w:val="22"/>
              </w:rPr>
            </w:pPr>
            <w:r w:rsidRPr="00385283">
              <w:rPr>
                <w:b/>
                <w:sz w:val="22"/>
                <w:szCs w:val="22"/>
              </w:rPr>
              <w:t>Styrningen av statligt ägda bolag med samhällsuppdrag</w:t>
            </w:r>
          </w:p>
          <w:p w14:paraId="5ADF548A" w14:textId="77777777" w:rsidR="003E7C20" w:rsidRPr="00385283" w:rsidRDefault="003E7C20" w:rsidP="0069143B">
            <w:pPr>
              <w:rPr>
                <w:b/>
                <w:sz w:val="22"/>
                <w:szCs w:val="22"/>
              </w:rPr>
            </w:pPr>
          </w:p>
          <w:p w14:paraId="44BB229A" w14:textId="78096794" w:rsidR="003E7C20" w:rsidRPr="00385283" w:rsidRDefault="003E7C20" w:rsidP="003E7C20">
            <w:pPr>
              <w:rPr>
                <w:bCs/>
                <w:snapToGrid w:val="0"/>
                <w:sz w:val="22"/>
                <w:szCs w:val="22"/>
              </w:rPr>
            </w:pPr>
            <w:r w:rsidRPr="00385283">
              <w:rPr>
                <w:snapToGrid w:val="0"/>
                <w:sz w:val="22"/>
                <w:szCs w:val="22"/>
              </w:rPr>
              <w:t xml:space="preserve">Utskottet beslutade att inleda en granskning av </w:t>
            </w:r>
            <w:r w:rsidR="00385283" w:rsidRPr="00385283">
              <w:rPr>
                <w:bCs/>
                <w:sz w:val="22"/>
                <w:szCs w:val="22"/>
              </w:rPr>
              <w:t>styrningen av statligt ägda bolag med samhällsuppdrag</w:t>
            </w:r>
            <w:r w:rsidRPr="00385283">
              <w:rPr>
                <w:bCs/>
                <w:snapToGrid w:val="0"/>
                <w:sz w:val="22"/>
                <w:szCs w:val="22"/>
              </w:rPr>
              <w:t>.</w:t>
            </w:r>
          </w:p>
          <w:p w14:paraId="5A2B3A12" w14:textId="77777777" w:rsidR="003E7C20" w:rsidRPr="00385283" w:rsidRDefault="003E7C20" w:rsidP="003E7C20">
            <w:pPr>
              <w:rPr>
                <w:snapToGrid w:val="0"/>
                <w:sz w:val="22"/>
                <w:szCs w:val="22"/>
              </w:rPr>
            </w:pPr>
          </w:p>
          <w:p w14:paraId="475FB35C" w14:textId="77777777" w:rsidR="003E7C20" w:rsidRPr="00385283" w:rsidRDefault="003E7C20" w:rsidP="003E7C20">
            <w:pPr>
              <w:rPr>
                <w:snapToGrid w:val="0"/>
                <w:sz w:val="22"/>
                <w:szCs w:val="22"/>
              </w:rPr>
            </w:pPr>
            <w:r w:rsidRPr="00385283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3D709CB3" w14:textId="77777777" w:rsidR="003E7C20" w:rsidRPr="00385283" w:rsidRDefault="003E7C20" w:rsidP="003E7C20">
            <w:pPr>
              <w:rPr>
                <w:snapToGrid w:val="0"/>
                <w:sz w:val="22"/>
                <w:szCs w:val="22"/>
              </w:rPr>
            </w:pPr>
          </w:p>
          <w:p w14:paraId="2438556C" w14:textId="77777777" w:rsidR="003E7C20" w:rsidRPr="00385283" w:rsidRDefault="003E7C20" w:rsidP="003E7C20">
            <w:pPr>
              <w:rPr>
                <w:snapToGrid w:val="0"/>
                <w:sz w:val="22"/>
                <w:szCs w:val="22"/>
              </w:rPr>
            </w:pPr>
            <w:r w:rsidRPr="00385283">
              <w:rPr>
                <w:snapToGrid w:val="0"/>
                <w:sz w:val="22"/>
                <w:szCs w:val="22"/>
              </w:rPr>
              <w:t>Ärendet bordlades.</w:t>
            </w:r>
          </w:p>
          <w:p w14:paraId="6EA6BA51" w14:textId="1D04C3FC" w:rsidR="003E7C20" w:rsidRPr="00385283" w:rsidRDefault="003E7C20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385283" w14:paraId="48BA49D6" w14:textId="77777777" w:rsidTr="005821E5">
        <w:trPr>
          <w:gridAfter w:val="1"/>
          <w:wAfter w:w="7" w:type="dxa"/>
        </w:trPr>
        <w:tc>
          <w:tcPr>
            <w:tcW w:w="7342" w:type="dxa"/>
            <w:gridSpan w:val="2"/>
          </w:tcPr>
          <w:p w14:paraId="287EDE95" w14:textId="0D24FAD8" w:rsidR="008273F4" w:rsidRPr="00385283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85283">
              <w:rPr>
                <w:sz w:val="22"/>
                <w:szCs w:val="22"/>
              </w:rPr>
              <w:t>Vid protokollet</w:t>
            </w:r>
          </w:p>
          <w:p w14:paraId="3AF6F648" w14:textId="3397074C" w:rsidR="008273F4" w:rsidRPr="00385283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85283">
              <w:rPr>
                <w:sz w:val="22"/>
                <w:szCs w:val="22"/>
              </w:rPr>
              <w:t>Justera</w:t>
            </w:r>
            <w:r w:rsidR="005821E5">
              <w:rPr>
                <w:sz w:val="22"/>
                <w:szCs w:val="22"/>
              </w:rPr>
              <w:t>t 2023-09-28</w:t>
            </w:r>
          </w:p>
          <w:p w14:paraId="2F52FC01" w14:textId="77777777" w:rsidR="008273F4" w:rsidRPr="00385283" w:rsidRDefault="000106E1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85283">
              <w:rPr>
                <w:sz w:val="22"/>
                <w:szCs w:val="22"/>
              </w:rPr>
              <w:t>Ida Karkiainen</w:t>
            </w:r>
          </w:p>
          <w:p w14:paraId="1D9A6FA8" w14:textId="77777777" w:rsidR="00AF32C5" w:rsidRPr="00385283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DAF6D5C" w14:textId="77777777" w:rsidR="005805B8" w:rsidRDefault="005805B8" w:rsidP="005805B8">
      <w:pPr>
        <w:widowControl/>
        <w:rPr>
          <w:sz w:val="22"/>
          <w:szCs w:val="22"/>
        </w:rPr>
      </w:pPr>
    </w:p>
    <w:p w14:paraId="3E033B5D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14DC6CFD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092991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038C5DCC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3AF6FE7A" w14:textId="2726642F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66117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366117">
              <w:rPr>
                <w:sz w:val="20"/>
              </w:rPr>
              <w:t>0</w:t>
            </w:r>
            <w:r w:rsidR="00905203">
              <w:rPr>
                <w:sz w:val="20"/>
              </w:rPr>
              <w:t>9</w:t>
            </w:r>
            <w:r>
              <w:rPr>
                <w:sz w:val="20"/>
              </w:rPr>
              <w:t>-</w:t>
            </w:r>
            <w:r w:rsidR="00186779">
              <w:rPr>
                <w:sz w:val="20"/>
              </w:rPr>
              <w:t>20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308D5DF8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3A5AD028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48F058EF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4790B0D3" w14:textId="26F2AD7E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EB08AE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EB08AE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4D7322">
              <w:rPr>
                <w:sz w:val="20"/>
              </w:rPr>
              <w:t>2</w:t>
            </w:r>
          </w:p>
        </w:tc>
      </w:tr>
      <w:tr w:rsidR="005805B8" w14:paraId="69D2D96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F3A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6F3F" w14:textId="65C3E174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2B30AF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823A" w14:textId="116D44AA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2B30AF">
              <w:rPr>
                <w:sz w:val="20"/>
              </w:rPr>
              <w:t xml:space="preserve"> 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2C9B5" w14:textId="495CC02C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2B30AF">
              <w:rPr>
                <w:sz w:val="20"/>
              </w:rPr>
              <w:t>4–5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0E80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2A5D2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04020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8C3D2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31F8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54C3EB3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B03E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0C92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26F2D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01B8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C6EB2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F710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06652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241E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68319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023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0F7B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D293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2D9C1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8927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882ED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9CD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7B7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8E4E18" w14:paraId="225BEFE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31BF7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</w:rPr>
              <w:t xml:space="preserve">Ida Karkiainen (S) </w:t>
            </w:r>
            <w:r w:rsidRPr="003F7EB7">
              <w:rPr>
                <w:bCs/>
                <w:i/>
                <w:sz w:val="22"/>
                <w:szCs w:val="22"/>
              </w:rPr>
              <w:t>ordf</w:t>
            </w:r>
            <w:r w:rsidRPr="003F7EB7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BDCE" w14:textId="39442C98" w:rsidR="008E4E18" w:rsidRPr="00003AB2" w:rsidRDefault="00E840E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510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D83B" w14:textId="5220FEEB" w:rsidR="008E4E18" w:rsidRPr="00003AB2" w:rsidRDefault="0002215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22F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BEF7" w14:textId="3BB04FBC" w:rsidR="008E4E18" w:rsidRPr="00003AB2" w:rsidRDefault="0002215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E40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68F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7FD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9EA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E31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781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2EB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1D1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CEF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F57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21D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50B555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EFB09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  <w:lang w:val="de-DE"/>
              </w:rPr>
              <w:t xml:space="preserve">Erik Ottoson (M) </w:t>
            </w:r>
            <w:r w:rsidRPr="003F7EB7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4FC1" w14:textId="076F980B" w:rsidR="008E4E18" w:rsidRPr="00003AB2" w:rsidRDefault="00E840E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5D8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E9A5" w14:textId="56E05E67" w:rsidR="008E4E18" w:rsidRPr="00003AB2" w:rsidRDefault="0002215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447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8E3A" w14:textId="75EFC4F9" w:rsidR="008E4E18" w:rsidRPr="00003AB2" w:rsidRDefault="0002215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30B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E10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AFB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02F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6EC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ADF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EFA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2E2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E03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ADF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A15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4FBEBA1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A086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12F0" w14:textId="5F2882C9" w:rsidR="003F7EB7" w:rsidRPr="00003AB2" w:rsidRDefault="00E840E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6E5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8BED" w14:textId="789277DF" w:rsidR="003F7EB7" w:rsidRPr="00003AB2" w:rsidRDefault="0002215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C80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B8F2" w14:textId="0A6470F5" w:rsidR="003F7EB7" w:rsidRPr="00003AB2" w:rsidRDefault="0002215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CDD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A3B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86A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D44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30A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C76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2FA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2D6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8FE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756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B9E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2065CA6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E308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A756" w14:textId="302E39FA" w:rsidR="003F7EB7" w:rsidRPr="00003AB2" w:rsidRDefault="00E840E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6AA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7AE8" w14:textId="260D99C7" w:rsidR="003F7EB7" w:rsidRPr="00003AB2" w:rsidRDefault="0002215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D6A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52E7" w14:textId="4A4E1B14" w:rsidR="003F7EB7" w:rsidRPr="00003AB2" w:rsidRDefault="0002215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556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9F4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C78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298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76E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86D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907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0A9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AD3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766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8D4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55BB87C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1461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BF35" w14:textId="7873074E" w:rsidR="003F7EB7" w:rsidRPr="00003AB2" w:rsidRDefault="00E840E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125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903F" w14:textId="72D13331" w:rsidR="003F7EB7" w:rsidRPr="00003AB2" w:rsidRDefault="0002215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813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4F36" w14:textId="3171B152" w:rsidR="003F7EB7" w:rsidRPr="00003AB2" w:rsidRDefault="0002215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B81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0C4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6D1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EF0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0FE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9AC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D02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BFE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F8E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C84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5A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7B2D7DD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D347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0E4E" w14:textId="6FEC3338" w:rsidR="003F7EB7" w:rsidRPr="00003AB2" w:rsidRDefault="00E840E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931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A6A7" w14:textId="5809379F" w:rsidR="003F7EB7" w:rsidRPr="00003AB2" w:rsidRDefault="002B30A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265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B0FE" w14:textId="21008F74" w:rsidR="003F7EB7" w:rsidRPr="00003AB2" w:rsidRDefault="002B30A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F4D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8E0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E19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FE8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621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7B7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DC3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2A7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9E3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065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1E5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4B7A854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8E94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85C7" w14:textId="5375DD29" w:rsidR="003F7EB7" w:rsidRPr="00003AB2" w:rsidRDefault="00E840E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FE1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3159" w14:textId="5EA5DF14" w:rsidR="003F7EB7" w:rsidRPr="00003AB2" w:rsidRDefault="0002215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C72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CFE7" w14:textId="71AC7592" w:rsidR="003F7EB7" w:rsidRPr="00003AB2" w:rsidRDefault="0002215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AC4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C78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3DD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7F2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ABA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ECE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563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899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4B8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66C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EFF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1789AE3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2D76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E4B4" w14:textId="6BB2446F" w:rsidR="003F7EB7" w:rsidRPr="00003AB2" w:rsidRDefault="00E840E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A94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F09D" w14:textId="1C6BDAE9" w:rsidR="003F7EB7" w:rsidRPr="00003AB2" w:rsidRDefault="0002215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943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0D3A" w14:textId="002759A1" w:rsidR="003F7EB7" w:rsidRPr="00003AB2" w:rsidRDefault="0002215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49E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08F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FB1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A77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AC5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421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569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87B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24B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7BA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CDD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3EB763F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F495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BCFC" w14:textId="30F84EA9" w:rsidR="003F7EB7" w:rsidRPr="00003AB2" w:rsidRDefault="00E840E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0CF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AF5B" w14:textId="70B9CB8C" w:rsidR="003F7EB7" w:rsidRPr="00003AB2" w:rsidRDefault="0002215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1C7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A681" w14:textId="00A62512" w:rsidR="003F7EB7" w:rsidRPr="00003AB2" w:rsidRDefault="0002215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541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DD2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297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7D4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6F9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3A1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5C5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BF2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794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D25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F72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723DD94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E70D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90AD" w14:textId="40EE7872" w:rsidR="003F7EB7" w:rsidRPr="00003AB2" w:rsidRDefault="00E840E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041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4FAE" w14:textId="22C2AED3" w:rsidR="003F7EB7" w:rsidRPr="00003AB2" w:rsidRDefault="0002215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B82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7AC0" w14:textId="00E8E422" w:rsidR="003F7EB7" w:rsidRPr="00003AB2" w:rsidRDefault="0002215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00E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7C2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918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B13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836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693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832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166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5AB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253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BFC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637801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9A02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2143" w14:textId="178F7918" w:rsidR="003F7EB7" w:rsidRPr="00003AB2" w:rsidRDefault="00E840E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B55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DF0A" w14:textId="21B99CF6" w:rsidR="003F7EB7" w:rsidRPr="00003AB2" w:rsidRDefault="0002215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55F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4AE2" w14:textId="01849DDF" w:rsidR="003F7EB7" w:rsidRPr="00003AB2" w:rsidRDefault="0002215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806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505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4B6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B02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12B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35E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560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269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AB4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7C2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62B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6F44A19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477E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548F" w14:textId="762552BA" w:rsidR="003F7EB7" w:rsidRPr="00003AB2" w:rsidRDefault="00E840E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DD1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D855" w14:textId="68C747B5" w:rsidR="003F7EB7" w:rsidRPr="00003AB2" w:rsidRDefault="0002215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FCF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392A" w14:textId="57A91E92" w:rsidR="003F7EB7" w:rsidRPr="00003AB2" w:rsidRDefault="0002215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EB4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052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F87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C48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139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13B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881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77D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95D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93C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187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08B4AB8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1060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3F7EB7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14F6" w14:textId="10E38E94" w:rsidR="003F7EB7" w:rsidRPr="00003AB2" w:rsidRDefault="00E840E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CBE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2388" w14:textId="4016C963" w:rsidR="003F7EB7" w:rsidRPr="00003AB2" w:rsidRDefault="0002215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E98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BB8F" w14:textId="0E06BE79" w:rsidR="003F7EB7" w:rsidRPr="00003AB2" w:rsidRDefault="0002215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480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D75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D65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2C2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CE7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227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257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5E4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1EF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BAA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791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2774183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D553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99FC" w14:textId="04E1718D" w:rsidR="003F7EB7" w:rsidRPr="00003AB2" w:rsidRDefault="00E840E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214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6F1F" w14:textId="4538C49D" w:rsidR="003F7EB7" w:rsidRPr="00003AB2" w:rsidRDefault="0002215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E48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2160" w14:textId="33C5DCDC" w:rsidR="003F7EB7" w:rsidRPr="00003AB2" w:rsidRDefault="0002215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564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21E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90E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B16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95B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5AC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55F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BE4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393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501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836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40C2EF0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2EF4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09A1" w14:textId="57CDE106" w:rsidR="003F7EB7" w:rsidRPr="00003AB2" w:rsidRDefault="00E840E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27C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B3CC" w14:textId="2DDB9939" w:rsidR="003F7EB7" w:rsidRPr="00003AB2" w:rsidRDefault="0002215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682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B892" w14:textId="48B6A08A" w:rsidR="003F7EB7" w:rsidRPr="00003AB2" w:rsidRDefault="0002215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A46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352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C6F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317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9BB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536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D45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B8D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089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8BD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576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6860668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BD40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0974" w14:textId="103E82DE" w:rsidR="003F7EB7" w:rsidRPr="00003AB2" w:rsidRDefault="00E840E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92B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3035" w14:textId="5C91DF8B" w:rsidR="003F7EB7" w:rsidRPr="00003AB2" w:rsidRDefault="0002215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290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188F" w14:textId="2139A5F3" w:rsidR="003F7EB7" w:rsidRPr="00003AB2" w:rsidRDefault="0002215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FB1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A23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755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4DC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685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A3E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D93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F0D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853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D85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0B4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00CA11D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50C4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60B8" w14:textId="492F3067" w:rsidR="003F7EB7" w:rsidRPr="00003AB2" w:rsidRDefault="00E840E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53C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BAF6" w14:textId="6339CE68" w:rsidR="003F7EB7" w:rsidRPr="00003AB2" w:rsidRDefault="0002215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40E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3648" w14:textId="3BA0309F" w:rsidR="003F7EB7" w:rsidRPr="00003AB2" w:rsidRDefault="0002215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3EA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4B2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040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A47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ED4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8F4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E34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C2A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72C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54F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9B8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85D0C4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B146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E50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BC7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5F5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7FF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6F3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2D9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559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851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6C0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ADB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6AB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427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30A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990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DFC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02F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003937E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0438" w14:textId="77777777" w:rsidR="003F7EB7" w:rsidRPr="003F7EB7" w:rsidRDefault="003F7EB7" w:rsidP="003F7EB7">
            <w:pPr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CA2A" w14:textId="776CD9C7" w:rsidR="003F7EB7" w:rsidRPr="00003AB2" w:rsidRDefault="00E840E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5D5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83CB" w14:textId="44FDBE20" w:rsidR="003F7EB7" w:rsidRPr="00003AB2" w:rsidRDefault="0002215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C66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5E73" w14:textId="5573AF82" w:rsidR="003F7EB7" w:rsidRPr="00003AB2" w:rsidRDefault="0002215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0D0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FE8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B9F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F79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452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9E7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5A9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AD3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3C8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711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76D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561286C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2649" w14:textId="77777777" w:rsidR="003F7EB7" w:rsidRPr="003F7EB7" w:rsidRDefault="003F7EB7" w:rsidP="003F7EB7">
            <w:pPr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984A" w14:textId="5CDEA0F3" w:rsidR="003F7EB7" w:rsidRPr="00003AB2" w:rsidRDefault="00E840E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019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9663" w14:textId="74A7B689" w:rsidR="003F7EB7" w:rsidRPr="00003AB2" w:rsidRDefault="002B30A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303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10DF" w14:textId="61129590" w:rsidR="003F7EB7" w:rsidRPr="00003AB2" w:rsidRDefault="002B30A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123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256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63D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FCC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98C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351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EC2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84F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669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FE7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9B0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0C73963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75D4" w14:textId="77777777" w:rsidR="003F7EB7" w:rsidRPr="003F7EB7" w:rsidRDefault="003F7EB7" w:rsidP="003F7EB7">
            <w:pPr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061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12B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F46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2D2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068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5EE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DF8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01D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CAB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271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A2B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799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FB3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208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DA0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D3A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4CDF3E6B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7854" w14:textId="77777777" w:rsidR="003F7EB7" w:rsidRPr="003F7EB7" w:rsidRDefault="003F7EB7" w:rsidP="003F7EB7">
            <w:pPr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040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A43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4DA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519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F29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5CC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201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0E1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777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451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091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302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844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CEC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4AF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C98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4E885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5F92" w14:textId="77777777" w:rsidR="003F7EB7" w:rsidRPr="003F7EB7" w:rsidRDefault="003F7EB7" w:rsidP="003F7EB7">
            <w:pPr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2F92" w14:textId="731A4325" w:rsidR="003F7EB7" w:rsidRPr="00003AB2" w:rsidRDefault="00E840E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AB1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3E6C" w14:textId="2DA5C4C8" w:rsidR="003F7EB7" w:rsidRPr="00003AB2" w:rsidRDefault="0002215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624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AAEA" w14:textId="4B7AE706" w:rsidR="003F7EB7" w:rsidRPr="00003AB2" w:rsidRDefault="0002215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2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85B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AB8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139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749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40D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4C7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AC0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5BD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068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296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55B9310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275D" w14:textId="77777777" w:rsidR="003F7EB7" w:rsidRPr="003F7EB7" w:rsidRDefault="003F7EB7" w:rsidP="003F7EB7">
            <w:pPr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FEF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1DF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D36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3EB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7E3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FE3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813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D5E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7D2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006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7B4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645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FA9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CB1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602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FC4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68DB4B5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3368" w14:textId="77777777" w:rsidR="003F7EB7" w:rsidRPr="003F7EB7" w:rsidRDefault="003F7EB7" w:rsidP="003F7EB7">
            <w:pPr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E52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419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323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5C7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12D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218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77E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C68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6C0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545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FEE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667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E9E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461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C8C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AED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1BD7CEE2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3AC4" w14:textId="77777777" w:rsidR="003F7EB7" w:rsidRPr="003F7EB7" w:rsidRDefault="003F7EB7" w:rsidP="003F7EB7">
            <w:pPr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50F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CC7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44D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0AD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75D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27C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989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F71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924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EAD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D23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E7E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C4E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A4D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68F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2FD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2F788AB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8446" w14:textId="7653EA04" w:rsidR="003F7EB7" w:rsidRPr="003F7EB7" w:rsidRDefault="008D73F9" w:rsidP="003F7EB7">
            <w:pPr>
              <w:rPr>
                <w:sz w:val="22"/>
                <w:szCs w:val="22"/>
              </w:rPr>
            </w:pPr>
            <w:r w:rsidRPr="008D73F9">
              <w:rPr>
                <w:sz w:val="22"/>
                <w:szCs w:val="22"/>
              </w:rPr>
              <w:t>Leonid Yurkovskiy</w:t>
            </w:r>
            <w:r w:rsidR="003F7EB7" w:rsidRPr="003F7EB7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58E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903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DF2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A0E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822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2A9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C83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BCA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CC4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6F0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3D3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CFA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0D3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E4D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7D8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60F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09C1E01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9386" w14:textId="77777777" w:rsidR="003F7EB7" w:rsidRPr="003F7EB7" w:rsidRDefault="003F7EB7" w:rsidP="003F7EB7">
            <w:pPr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52C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45C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955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37B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82A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219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AC8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3E2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8E8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810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C02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BDD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858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23C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12E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71A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1194473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B6F4" w14:textId="77777777" w:rsidR="003F7EB7" w:rsidRPr="003F7EB7" w:rsidRDefault="003F7EB7" w:rsidP="003F7EB7">
            <w:pPr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931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D61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20C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E4A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FEB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971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E4D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D38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266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00C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B77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727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431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76E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8D2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D65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061B74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C619" w14:textId="77777777" w:rsidR="003F7EB7" w:rsidRPr="003F7EB7" w:rsidRDefault="003F7EB7" w:rsidP="003F7EB7">
            <w:pPr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4F6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DD3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42B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541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133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65F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BDE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3D3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ACE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57A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DEC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8A7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2CA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CCF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79E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041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6A955A0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51F0" w14:textId="77777777" w:rsidR="003F7EB7" w:rsidRPr="003F7EB7" w:rsidRDefault="003F7EB7" w:rsidP="003F7EB7">
            <w:pPr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402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E09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005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AF7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319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40C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1B7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2E5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D3D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B75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6A3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58C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CF3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53D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1C7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F8A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180610D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D66B" w14:textId="77777777" w:rsidR="003F7EB7" w:rsidRPr="003F7EB7" w:rsidRDefault="003F7EB7" w:rsidP="003F7EB7">
            <w:pPr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CE3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097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ED2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8E0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06A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B87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BD9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0AF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A01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5DA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E4E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2B5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A13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8C1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E33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6EF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7C10A25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89D4" w14:textId="77777777" w:rsidR="003F7EB7" w:rsidRPr="003F7EB7" w:rsidRDefault="003F7EB7" w:rsidP="003F7EB7">
            <w:pPr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6AA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2E7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46E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C95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801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036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C66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3F2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A92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7C9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4A0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FB3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119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ADB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1EF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B8E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2A91B18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0269" w14:textId="77777777" w:rsidR="003F7EB7" w:rsidRPr="003F7EB7" w:rsidRDefault="003F7EB7" w:rsidP="003F7EB7">
            <w:pPr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3F3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653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BE3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7E1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8CC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91D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013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4F5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2E9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7E6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EE5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87A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A63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C38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D31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999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11605C0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CAE7" w14:textId="77777777" w:rsidR="003F7EB7" w:rsidRPr="003F7EB7" w:rsidRDefault="003F7EB7" w:rsidP="003F7EB7">
            <w:pPr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Robert Hannah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D15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C7A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6C7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F5A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EAC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C01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DB0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00A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B1D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039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7F7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84A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73F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3DB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984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A1A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2F623EB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5243" w14:textId="77777777" w:rsidR="003F7EB7" w:rsidRPr="003F7EB7" w:rsidRDefault="003F7EB7" w:rsidP="003F7EB7">
            <w:pPr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B1A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267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4BF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FBD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B73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034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F1D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BBB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49E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D8E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B42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7DF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2F3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492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917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573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151DED3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A282" w14:textId="77777777" w:rsidR="003F7EB7" w:rsidRPr="003F7EB7" w:rsidRDefault="003F7EB7" w:rsidP="003F7EB7">
            <w:pPr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3F9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B44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780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ABB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7F2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C61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530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90C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178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CCE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FC0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972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920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C8A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0FB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055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75D8B6C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6F48" w14:textId="77777777" w:rsidR="003F7EB7" w:rsidRPr="003F7EB7" w:rsidRDefault="003F7EB7" w:rsidP="003F7EB7">
            <w:pPr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E80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802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041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5DC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200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FDF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BAC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2EE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EA4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77C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691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EE8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647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5A3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A4C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4ED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365207D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788A" w14:textId="77777777" w:rsidR="003F7EB7" w:rsidRPr="003F7EB7" w:rsidRDefault="003F7EB7" w:rsidP="003F7EB7">
            <w:pPr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F90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A86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653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7A0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201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832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273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63D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312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721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D7A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9A4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63C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19D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0DF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F4D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3E225DB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CF55" w14:textId="77777777" w:rsidR="003F7EB7" w:rsidRPr="003F7EB7" w:rsidRDefault="003F7EB7" w:rsidP="003F7EB7">
            <w:pPr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90C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CBC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697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D21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A57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337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DCD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9C3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A74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185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22C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464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CF6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EE6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9CA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CE2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0A0A185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95A3" w14:textId="77777777" w:rsidR="003F7EB7" w:rsidRPr="003F7EB7" w:rsidRDefault="003F7EB7" w:rsidP="003F7EB7">
            <w:pPr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607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5FD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CEF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6F4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55C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7C9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996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123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1BC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746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0AC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7EC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85D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781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713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F07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2DEFC35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5E2F" w14:textId="77777777" w:rsidR="003F7EB7" w:rsidRPr="003F7EB7" w:rsidRDefault="003F7EB7" w:rsidP="003F7EB7">
            <w:pPr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05F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CD3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93D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94C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D76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A7D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AEE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B3A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D2F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E1A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D04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181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3F6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C3E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ABE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396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1D40A25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A14C" w14:textId="77777777" w:rsidR="003F7EB7" w:rsidRPr="003F7EB7" w:rsidRDefault="003F7EB7" w:rsidP="003F7EB7">
            <w:pPr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CAA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838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30B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236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573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D97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313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6D7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321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B85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358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1D3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B8C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1A7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D46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2BB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31D7D94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A62C" w14:textId="77777777" w:rsidR="003F7EB7" w:rsidRPr="003F7EB7" w:rsidRDefault="003F7EB7" w:rsidP="003F7EB7">
            <w:pPr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BE6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35C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14B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BEB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3CD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D85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C84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741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221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C69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8C0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094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672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F68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4FF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960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743AF6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0B9A" w14:textId="77777777" w:rsidR="003F7EB7" w:rsidRPr="003F7EB7" w:rsidRDefault="003F7EB7" w:rsidP="003F7EB7">
            <w:pPr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DD2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E7B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688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692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A9A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27A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AE9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EC4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A78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89C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B02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6A4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589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7BC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DEC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75C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0C78365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07AD" w14:textId="77777777" w:rsidR="003F7EB7" w:rsidRPr="003F7EB7" w:rsidRDefault="003F7EB7" w:rsidP="003F7EB7">
            <w:pPr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Isabell Mixter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469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31C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683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F60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4CC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26D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CB7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A24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D9F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2C6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4A6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1DB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322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C3E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740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93A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77C6F" w14:paraId="7E00717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A691" w14:textId="6510EAC1" w:rsidR="00077C6F" w:rsidRPr="003F7EB7" w:rsidRDefault="00077C6F" w:rsidP="003F7E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DA92" w14:textId="77777777" w:rsidR="00077C6F" w:rsidRPr="00003AB2" w:rsidRDefault="00077C6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0156" w14:textId="77777777" w:rsidR="00077C6F" w:rsidRPr="00003AB2" w:rsidRDefault="00077C6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021B" w14:textId="77777777" w:rsidR="00077C6F" w:rsidRPr="00003AB2" w:rsidRDefault="00077C6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92AF" w14:textId="77777777" w:rsidR="00077C6F" w:rsidRPr="00003AB2" w:rsidRDefault="00077C6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2B5A" w14:textId="77777777" w:rsidR="00077C6F" w:rsidRPr="00003AB2" w:rsidRDefault="00077C6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E51F" w14:textId="77777777" w:rsidR="00077C6F" w:rsidRPr="00003AB2" w:rsidRDefault="00077C6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D6C3" w14:textId="77777777" w:rsidR="00077C6F" w:rsidRPr="00003AB2" w:rsidRDefault="00077C6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E476" w14:textId="77777777" w:rsidR="00077C6F" w:rsidRPr="00003AB2" w:rsidRDefault="00077C6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52BE" w14:textId="77777777" w:rsidR="00077C6F" w:rsidRPr="00003AB2" w:rsidRDefault="00077C6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0EA0" w14:textId="77777777" w:rsidR="00077C6F" w:rsidRPr="00003AB2" w:rsidRDefault="00077C6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F487" w14:textId="77777777" w:rsidR="00077C6F" w:rsidRPr="00003AB2" w:rsidRDefault="00077C6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C82A" w14:textId="77777777" w:rsidR="00077C6F" w:rsidRPr="00003AB2" w:rsidRDefault="00077C6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ED63" w14:textId="77777777" w:rsidR="00077C6F" w:rsidRPr="00003AB2" w:rsidRDefault="00077C6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F22B" w14:textId="77777777" w:rsidR="00077C6F" w:rsidRPr="00003AB2" w:rsidRDefault="00077C6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1132" w14:textId="77777777" w:rsidR="00077C6F" w:rsidRPr="00003AB2" w:rsidRDefault="00077C6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8023" w14:textId="77777777" w:rsidR="00077C6F" w:rsidRPr="00003AB2" w:rsidRDefault="00077C6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2DBF7CE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D583" w14:textId="77777777" w:rsidR="003F7EB7" w:rsidRPr="003F7EB7" w:rsidRDefault="003F7EB7" w:rsidP="003F7EB7">
            <w:pPr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Fredrik Stenberg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F2F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72B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565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C6C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C09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79A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DD7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866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267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854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654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645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D1C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57A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562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C28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504639F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64D0" w14:textId="77777777" w:rsidR="003F7EB7" w:rsidRPr="003F7EB7" w:rsidRDefault="003F7EB7" w:rsidP="003F7E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Larsson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508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655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FAA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7AB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773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866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E11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970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D9E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4DC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049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D02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E2E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A2B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04B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314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106E1" w14:paraId="674FB710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2BD74F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EFCC36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7A1DA3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CFF752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0106E1" w14:paraId="7795B758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2EDC71" w14:textId="77777777" w:rsidR="000106E1" w:rsidRDefault="00905203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0106E1">
              <w:rPr>
                <w:sz w:val="18"/>
                <w:szCs w:val="18"/>
              </w:rPr>
              <w:t xml:space="preserve"> = </w:t>
            </w:r>
            <w:r>
              <w:rPr>
                <w:sz w:val="18"/>
                <w:szCs w:val="18"/>
              </w:rPr>
              <w:t>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38CBD004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</w:t>
            </w:r>
            <w:r w:rsidR="00905203">
              <w:rPr>
                <w:sz w:val="18"/>
                <w:szCs w:val="18"/>
              </w:rPr>
              <w:t xml:space="preserve">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DF7F1C1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C02842F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45A7949E" w14:textId="77777777" w:rsidR="004F680C" w:rsidRPr="00477C9F" w:rsidRDefault="004F680C" w:rsidP="00A4388B">
      <w:pPr>
        <w:widowControl/>
        <w:rPr>
          <w:sz w:val="22"/>
          <w:szCs w:val="22"/>
        </w:rPr>
      </w:pPr>
    </w:p>
    <w:sectPr w:rsidR="004F680C" w:rsidRPr="00477C9F" w:rsidSect="00A4388B">
      <w:pgSz w:w="11906" w:h="16838" w:code="9"/>
      <w:pgMar w:top="1134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233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215D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77C6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66858"/>
    <w:rsid w:val="001828F2"/>
    <w:rsid w:val="00186779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30AF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51D05"/>
    <w:rsid w:val="00360479"/>
    <w:rsid w:val="00366117"/>
    <w:rsid w:val="00376C7D"/>
    <w:rsid w:val="00385283"/>
    <w:rsid w:val="0039258B"/>
    <w:rsid w:val="00393CDC"/>
    <w:rsid w:val="00394192"/>
    <w:rsid w:val="003952A4"/>
    <w:rsid w:val="003955E1"/>
    <w:rsid w:val="0039591D"/>
    <w:rsid w:val="003A2E15"/>
    <w:rsid w:val="003A48EB"/>
    <w:rsid w:val="003A729A"/>
    <w:rsid w:val="003C73F9"/>
    <w:rsid w:val="003D31E8"/>
    <w:rsid w:val="003E0092"/>
    <w:rsid w:val="003E1AE3"/>
    <w:rsid w:val="003E3027"/>
    <w:rsid w:val="003E7C20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69D7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3CE1"/>
    <w:rsid w:val="004B2106"/>
    <w:rsid w:val="004B6B3E"/>
    <w:rsid w:val="004B6D8F"/>
    <w:rsid w:val="004C5D4F"/>
    <w:rsid w:val="004C7964"/>
    <w:rsid w:val="004D2D42"/>
    <w:rsid w:val="004D40DC"/>
    <w:rsid w:val="004D7322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21E5"/>
    <w:rsid w:val="00583587"/>
    <w:rsid w:val="00584ACB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F2B92"/>
    <w:rsid w:val="007F39BF"/>
    <w:rsid w:val="007F6B0D"/>
    <w:rsid w:val="00800B4D"/>
    <w:rsid w:val="00803002"/>
    <w:rsid w:val="008038CC"/>
    <w:rsid w:val="008063DA"/>
    <w:rsid w:val="008208F7"/>
    <w:rsid w:val="00821AE7"/>
    <w:rsid w:val="008253AA"/>
    <w:rsid w:val="008273F4"/>
    <w:rsid w:val="00830B72"/>
    <w:rsid w:val="00831AF6"/>
    <w:rsid w:val="0083479E"/>
    <w:rsid w:val="00834B38"/>
    <w:rsid w:val="00841A3E"/>
    <w:rsid w:val="00841BCD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D73F9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388B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D41E4"/>
    <w:rsid w:val="00BD53C1"/>
    <w:rsid w:val="00BE0742"/>
    <w:rsid w:val="00BE329D"/>
    <w:rsid w:val="00BE3BF7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840E4"/>
    <w:rsid w:val="00E916EA"/>
    <w:rsid w:val="00E92A77"/>
    <w:rsid w:val="00E96233"/>
    <w:rsid w:val="00E97D34"/>
    <w:rsid w:val="00EA704C"/>
    <w:rsid w:val="00EA7B53"/>
    <w:rsid w:val="00EB08AE"/>
    <w:rsid w:val="00EC2B58"/>
    <w:rsid w:val="00EC735D"/>
    <w:rsid w:val="00EC7B83"/>
    <w:rsid w:val="00ED3B6E"/>
    <w:rsid w:val="00ED5D82"/>
    <w:rsid w:val="00EE68A3"/>
    <w:rsid w:val="00EE7911"/>
    <w:rsid w:val="00F03690"/>
    <w:rsid w:val="00F064EF"/>
    <w:rsid w:val="00F07228"/>
    <w:rsid w:val="00F101D7"/>
    <w:rsid w:val="00F227F9"/>
    <w:rsid w:val="00F33C48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E8AD13"/>
  <w15:chartTrackingRefBased/>
  <w15:docId w15:val="{72786E96-7C2F-4118-9565-678352D99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3-2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2023-24</Template>
  <TotalTime>43</TotalTime>
  <Pages>3</Pages>
  <Words>441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17</cp:revision>
  <cp:lastPrinted>2023-09-25T08:17:00Z</cp:lastPrinted>
  <dcterms:created xsi:type="dcterms:W3CDTF">2023-09-21T07:00:00Z</dcterms:created>
  <dcterms:modified xsi:type="dcterms:W3CDTF">2023-10-30T08:59:00Z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