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012B0" w:rsidRDefault="006E04A4">
      <w:pPr>
        <w:pStyle w:val="Dokumentbeteckning"/>
        <w:rPr>
          <w:u w:val="single"/>
        </w:rPr>
      </w:pPr>
      <w:r w:rsidRPr="004012B0">
        <w:fldChar w:fldCharType="begin" w:fldLock="1"/>
      </w:r>
      <w:r w:rsidRPr="004012B0">
        <w:instrText xml:space="preserve"> DOCPROPERTY "DocumentYear" </w:instrText>
      </w:r>
      <w:r w:rsidRPr="004012B0">
        <w:fldChar w:fldCharType="separate"/>
      </w:r>
      <w:r w:rsidR="00BC7303" w:rsidRPr="004012B0">
        <w:t>2009/10</w:t>
      </w:r>
      <w:r w:rsidRPr="004012B0">
        <w:fldChar w:fldCharType="end"/>
      </w:r>
      <w:r w:rsidRPr="004012B0">
        <w:t>:</w:t>
      </w:r>
      <w:r w:rsidRPr="004012B0">
        <w:fldChar w:fldCharType="begin" w:fldLock="1"/>
      </w:r>
      <w:r w:rsidRPr="004012B0">
        <w:instrText xml:space="preserve"> DOCPROPERTY "DocumentNumber" </w:instrText>
      </w:r>
      <w:r w:rsidRPr="004012B0">
        <w:fldChar w:fldCharType="separate"/>
      </w:r>
      <w:r w:rsidR="00BC7303" w:rsidRPr="004012B0">
        <w:t>132</w:t>
      </w:r>
      <w:r w:rsidRPr="004012B0">
        <w:fldChar w:fldCharType="end"/>
      </w:r>
    </w:p>
    <w:p w:rsidR="006E04A4" w:rsidRPr="004012B0" w:rsidRDefault="006E04A4">
      <w:pPr>
        <w:pStyle w:val="Datum"/>
        <w:outlineLvl w:val="0"/>
      </w:pPr>
      <w:r w:rsidRPr="004012B0">
        <w:fldChar w:fldCharType="begin" w:fldLock="1"/>
      </w:r>
      <w:r w:rsidRPr="004012B0">
        <w:instrText xml:space="preserve"> DOCPROPERTY "DocumentDate" </w:instrText>
      </w:r>
      <w:r w:rsidRPr="004012B0">
        <w:fldChar w:fldCharType="separate"/>
      </w:r>
      <w:r w:rsidR="00BC7303" w:rsidRPr="004012B0">
        <w:t>Fredagen den 4 juni 2010</w:t>
      </w:r>
      <w:r w:rsidRPr="004012B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01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012B0" w:rsidRDefault="00CF108B">
            <w:pPr>
              <w:pStyle w:val="Plenum"/>
              <w:tabs>
                <w:tab w:val="clear" w:pos="1418"/>
              </w:tabs>
            </w:pPr>
            <w:r w:rsidRPr="004012B0">
              <w:t>Kl.</w:t>
            </w:r>
          </w:p>
        </w:tc>
        <w:tc>
          <w:tcPr>
            <w:tcW w:w="851" w:type="dxa"/>
          </w:tcPr>
          <w:p w:rsidR="006E04A4" w:rsidRPr="004012B0" w:rsidRDefault="00CF108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012B0">
              <w:t>09.00</w:t>
            </w:r>
          </w:p>
        </w:tc>
        <w:tc>
          <w:tcPr>
            <w:tcW w:w="397" w:type="dxa"/>
          </w:tcPr>
          <w:p w:rsidR="006E04A4" w:rsidRPr="004012B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012B0" w:rsidRDefault="00CF108B">
            <w:pPr>
              <w:pStyle w:val="Plenum"/>
              <w:tabs>
                <w:tab w:val="clear" w:pos="1418"/>
              </w:tabs>
              <w:ind w:right="1"/>
            </w:pPr>
            <w:r w:rsidRPr="004012B0">
              <w:t>Interpellationssvar</w:t>
            </w:r>
          </w:p>
        </w:tc>
      </w:tr>
    </w:tbl>
    <w:p w:rsidR="006E04A4" w:rsidRPr="004012B0" w:rsidRDefault="006E04A4">
      <w:pPr>
        <w:pStyle w:val="StreckLngt"/>
      </w:pPr>
      <w:r w:rsidRPr="004012B0">
        <w:tab/>
      </w:r>
    </w:p>
    <w:p w:rsidR="003455B8" w:rsidRPr="004012B0" w:rsidRDefault="00460A3B" w:rsidP="00F221DA">
      <w:pPr>
        <w:pStyle w:val="Blankrad"/>
      </w:pPr>
      <w:r w:rsidRPr="0040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55B8" w:rsidRPr="004012B0" w:rsidTr="007978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55B8" w:rsidRPr="004012B0" w:rsidRDefault="003455B8" w:rsidP="0079787A">
            <w:pPr>
              <w:pStyle w:val="HuvudrubrikFlisteNr"/>
            </w:pPr>
          </w:p>
        </w:tc>
        <w:tc>
          <w:tcPr>
            <w:tcW w:w="6237" w:type="dxa"/>
          </w:tcPr>
          <w:p w:rsidR="003455B8" w:rsidRPr="004012B0" w:rsidRDefault="003455B8" w:rsidP="0079787A">
            <w:pPr>
              <w:pStyle w:val="HuvudrubrikEnsam"/>
            </w:pPr>
            <w:r w:rsidRPr="004012B0">
              <w:t>Meddelande om aktuell debatt</w:t>
            </w:r>
            <w:r w:rsidR="00BC2E60" w:rsidRPr="004012B0">
              <w:t xml:space="preserve"> om arbetslösheten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pStyle w:val="HuvudrubrikKolumn3"/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Onsdagen den 9 juni kl. 11.00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</w:tbl>
    <w:p w:rsidR="003455B8" w:rsidRPr="004012B0" w:rsidRDefault="00460A3B" w:rsidP="00F221DA">
      <w:pPr>
        <w:pStyle w:val="Blankrad"/>
      </w:pPr>
      <w:r w:rsidRPr="0040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55B8" w:rsidRPr="004012B0" w:rsidTr="007978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55B8" w:rsidRPr="004012B0" w:rsidRDefault="003455B8" w:rsidP="0079787A">
            <w:pPr>
              <w:pStyle w:val="HuvudrubrikFlisteNr"/>
            </w:pPr>
          </w:p>
        </w:tc>
        <w:tc>
          <w:tcPr>
            <w:tcW w:w="6237" w:type="dxa"/>
          </w:tcPr>
          <w:p w:rsidR="003455B8" w:rsidRPr="004012B0" w:rsidRDefault="003455B8" w:rsidP="0079787A">
            <w:pPr>
              <w:pStyle w:val="HuvudrubrikEnsam"/>
            </w:pPr>
            <w:r w:rsidRPr="004012B0">
              <w:t>Anmälan om protokollsutdrag från utskott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pStyle w:val="HuvudrubrikKolumn3"/>
            </w:pPr>
            <w:r w:rsidRPr="004012B0">
              <w:t>CU</w:t>
            </w: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2009/10:32 Torsdagen den 3 juni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</w:tbl>
    <w:p w:rsidR="003455B8" w:rsidRPr="004012B0" w:rsidRDefault="00460A3B" w:rsidP="00F221DA">
      <w:pPr>
        <w:pStyle w:val="Blankrad"/>
      </w:pPr>
      <w:r w:rsidRPr="0040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55B8" w:rsidRPr="004012B0" w:rsidTr="007978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55B8" w:rsidRPr="004012B0" w:rsidRDefault="003455B8" w:rsidP="0079787A">
            <w:pPr>
              <w:pStyle w:val="HuvudrubrikFlisteNr"/>
            </w:pPr>
          </w:p>
        </w:tc>
        <w:tc>
          <w:tcPr>
            <w:tcW w:w="6237" w:type="dxa"/>
          </w:tcPr>
          <w:p w:rsidR="003455B8" w:rsidRPr="004012B0" w:rsidRDefault="0099781C" w:rsidP="0079787A">
            <w:pPr>
              <w:pStyle w:val="HuvudrubrikEnsam"/>
            </w:pPr>
            <w:bookmarkStart w:id="1" w:name="Start_FördröjdaInterpellationer"/>
            <w:bookmarkEnd w:id="1"/>
            <w:r w:rsidRPr="004012B0">
              <w:t>Anmälan om fördröjda svar på interpellationer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pStyle w:val="HuvudrubrikKolumn3"/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2009/10:398 av Leif Jakobsson (s)</w:t>
            </w:r>
          </w:p>
          <w:p w:rsidR="003455B8" w:rsidRPr="004012B0" w:rsidRDefault="0099781C" w:rsidP="0079787A">
            <w:r w:rsidRPr="004012B0">
              <w:t>Nytt skatteavtal med Danmark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2009/10:400 av Bosse Ringholm (s)</w:t>
            </w:r>
          </w:p>
          <w:p w:rsidR="0099781C" w:rsidRPr="004012B0" w:rsidRDefault="0099781C" w:rsidP="0079787A">
            <w:r w:rsidRPr="004012B0">
              <w:t>Erfarenheterna av EU-insatser vid finansiella kriser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2009/10:408 av Lars U Granberg (s)</w:t>
            </w:r>
          </w:p>
          <w:p w:rsidR="0099781C" w:rsidRPr="004012B0" w:rsidRDefault="0099781C" w:rsidP="0079787A">
            <w:r w:rsidRPr="004012B0">
              <w:t>Högkvalitativ och rättvis diabetesvård för alla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2009/10:410 av Bosse Ringholm (s)</w:t>
            </w:r>
          </w:p>
          <w:p w:rsidR="0099781C" w:rsidRPr="004012B0" w:rsidRDefault="0099781C" w:rsidP="0079787A">
            <w:r w:rsidRPr="004012B0">
              <w:t>Försäljning av statliga företag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2009/10:411 av Bosse Ringholm (s)</w:t>
            </w:r>
          </w:p>
          <w:p w:rsidR="0099781C" w:rsidRPr="004012B0" w:rsidRDefault="0099781C" w:rsidP="0079787A">
            <w:r w:rsidRPr="004012B0">
              <w:t>Statens stöd till jazzmusiken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2009/10:445 av Monica Green (s)</w:t>
            </w:r>
          </w:p>
          <w:p w:rsidR="0099781C" w:rsidRPr="004012B0" w:rsidRDefault="0099781C" w:rsidP="0079787A">
            <w:r w:rsidRPr="004012B0">
              <w:t>Koldioxidskatten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2009/10:455 av Peter Rådberg (mp)</w:t>
            </w:r>
          </w:p>
          <w:p w:rsidR="0099781C" w:rsidRPr="004012B0" w:rsidRDefault="0099781C" w:rsidP="0079787A">
            <w:r w:rsidRPr="004012B0">
              <w:t>Bosättningar på Västbanken och i Östra Jerusalem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2009/10:458 av Göran Persson i Simrishamn (s)</w:t>
            </w:r>
          </w:p>
          <w:p w:rsidR="0099781C" w:rsidRPr="004012B0" w:rsidRDefault="0099781C" w:rsidP="0079787A">
            <w:r w:rsidRPr="004012B0">
              <w:t>Nationalmuseum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2009/10:470 av Marie Granlund (s)</w:t>
            </w:r>
          </w:p>
          <w:p w:rsidR="0099781C" w:rsidRPr="004012B0" w:rsidRDefault="0099781C" w:rsidP="0079787A">
            <w:r w:rsidRPr="004012B0">
              <w:t>Utveckling av skolans resultat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2009/10:472 av Tomas Eneroth (s)</w:t>
            </w:r>
          </w:p>
          <w:p w:rsidR="0099781C" w:rsidRPr="004012B0" w:rsidRDefault="0099781C" w:rsidP="0079787A">
            <w:r w:rsidRPr="004012B0">
              <w:t>Situationen för Sveriges företagare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2009/10:473 av Tomas Eneroth (s)</w:t>
            </w:r>
          </w:p>
          <w:p w:rsidR="0099781C" w:rsidRPr="004012B0" w:rsidRDefault="0099781C" w:rsidP="0079787A">
            <w:r w:rsidRPr="004012B0">
              <w:t>Vattenfall och elmarknaden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2009/10:476 av Anders Ygeman (s)</w:t>
            </w:r>
          </w:p>
          <w:p w:rsidR="0099781C" w:rsidRPr="004012B0" w:rsidRDefault="0099781C" w:rsidP="0079787A">
            <w:r w:rsidRPr="004012B0">
              <w:t>Omställning av den svenska fordonsparken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2009/10:487 av Göran Persson i Simrishamn (s)</w:t>
            </w:r>
          </w:p>
          <w:p w:rsidR="0099781C" w:rsidRPr="004012B0" w:rsidRDefault="0099781C" w:rsidP="0079787A">
            <w:r w:rsidRPr="004012B0">
              <w:t>Konst åt alla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2009/10:489 av Göran Persson i Simrishamn (s)</w:t>
            </w:r>
          </w:p>
          <w:p w:rsidR="0099781C" w:rsidRPr="004012B0" w:rsidRDefault="0099781C" w:rsidP="0079787A">
            <w:r w:rsidRPr="004012B0">
              <w:t>Inkomstgarantier för konstnärer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  <w:tr w:rsidR="0099781C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781C" w:rsidRPr="004012B0" w:rsidRDefault="0099781C" w:rsidP="0099781C">
            <w:pPr>
              <w:pStyle w:val="FlistaNrText"/>
            </w:pPr>
          </w:p>
        </w:tc>
        <w:tc>
          <w:tcPr>
            <w:tcW w:w="6237" w:type="dxa"/>
          </w:tcPr>
          <w:p w:rsidR="0099781C" w:rsidRPr="004012B0" w:rsidRDefault="0099781C" w:rsidP="0079787A">
            <w:r w:rsidRPr="004012B0">
              <w:t>2009/10:490 av Monica Green (s)</w:t>
            </w:r>
          </w:p>
          <w:p w:rsidR="0099781C" w:rsidRPr="004012B0" w:rsidRDefault="0099781C" w:rsidP="0079787A">
            <w:r w:rsidRPr="004012B0">
              <w:t>Bidragsberoende</w:t>
            </w:r>
          </w:p>
        </w:tc>
        <w:tc>
          <w:tcPr>
            <w:tcW w:w="2481" w:type="dxa"/>
          </w:tcPr>
          <w:p w:rsidR="0099781C" w:rsidRPr="004012B0" w:rsidRDefault="0099781C" w:rsidP="0079787A">
            <w:pPr>
              <w:rPr>
                <w:spacing w:val="-4"/>
              </w:rPr>
            </w:pPr>
          </w:p>
        </w:tc>
      </w:tr>
    </w:tbl>
    <w:p w:rsidR="003455B8" w:rsidRPr="004012B0" w:rsidRDefault="00460A3B" w:rsidP="00F221DA">
      <w:pPr>
        <w:pStyle w:val="Blankrad"/>
      </w:pPr>
      <w:r w:rsidRPr="0040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55B8" w:rsidRPr="004012B0" w:rsidTr="007978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55B8" w:rsidRPr="004012B0" w:rsidRDefault="003455B8" w:rsidP="0079787A">
            <w:pPr>
              <w:pStyle w:val="HuvudrubrikFlisteNr"/>
            </w:pPr>
          </w:p>
        </w:tc>
        <w:tc>
          <w:tcPr>
            <w:tcW w:w="6237" w:type="dxa"/>
          </w:tcPr>
          <w:p w:rsidR="003455B8" w:rsidRPr="004012B0" w:rsidRDefault="003455B8" w:rsidP="0079787A">
            <w:pPr>
              <w:pStyle w:val="HuvudrubrikEnsam"/>
            </w:pPr>
            <w:bookmarkStart w:id="2" w:name="Start_Interpellationer"/>
            <w:bookmarkEnd w:id="2"/>
            <w:r w:rsidRPr="004012B0">
              <w:t>Svar på interpellationer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pStyle w:val="HuvudrubrikKolumn3"/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Underrubrik"/>
            </w:pPr>
          </w:p>
        </w:tc>
        <w:tc>
          <w:tcPr>
            <w:tcW w:w="6237" w:type="dxa"/>
          </w:tcPr>
          <w:p w:rsidR="003455B8" w:rsidRPr="004012B0" w:rsidRDefault="003455B8" w:rsidP="0079787A">
            <w:pPr>
              <w:pStyle w:val="Underrubrik"/>
            </w:pPr>
            <w:r w:rsidRPr="004012B0">
              <w:t>Interpellationer upptagna under samma punkt besvaras i ett sammanhang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pStyle w:val="Underrubrik"/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Besvaradav"/>
            </w:pPr>
          </w:p>
        </w:tc>
        <w:tc>
          <w:tcPr>
            <w:tcW w:w="6237" w:type="dxa"/>
          </w:tcPr>
          <w:p w:rsidR="003455B8" w:rsidRPr="004012B0" w:rsidRDefault="003455B8" w:rsidP="0079787A">
            <w:pPr>
              <w:pStyle w:val="Besvaradav"/>
            </w:pPr>
            <w:r w:rsidRPr="004012B0">
              <w:t>Statsrådet Mats Odell (kd)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pStyle w:val="Besvaradav"/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2009/10:351 av Sylvia Lindgren (s)</w:t>
            </w:r>
          </w:p>
          <w:p w:rsidR="003455B8" w:rsidRPr="004012B0" w:rsidRDefault="003455B8" w:rsidP="0079787A">
            <w:r w:rsidRPr="004012B0">
              <w:t>Upprustning av miljonprogrammet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2009/10:414 av Mikael Damberg (s)</w:t>
            </w:r>
          </w:p>
          <w:p w:rsidR="003455B8" w:rsidRPr="004012B0" w:rsidRDefault="003455B8" w:rsidP="0079787A">
            <w:r w:rsidRPr="004012B0">
              <w:t>Regionförstoring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2009/10:424 av Luciano Astudillo (s)</w:t>
            </w:r>
          </w:p>
          <w:p w:rsidR="003455B8" w:rsidRPr="004012B0" w:rsidRDefault="003455B8" w:rsidP="0079787A">
            <w:r w:rsidRPr="004012B0">
              <w:t>Svensk-dansk satsning på Kastrup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Besvaradav"/>
            </w:pPr>
          </w:p>
        </w:tc>
        <w:tc>
          <w:tcPr>
            <w:tcW w:w="6237" w:type="dxa"/>
          </w:tcPr>
          <w:p w:rsidR="003455B8" w:rsidRPr="004012B0" w:rsidRDefault="003455B8" w:rsidP="0079787A">
            <w:pPr>
              <w:pStyle w:val="Besvaradav"/>
            </w:pPr>
            <w:r w:rsidRPr="004012B0">
              <w:t>Statsrådet Maria Larsson (kd)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pStyle w:val="Besvaradav"/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2009/10:421 av Börje Vestlund (s)</w:t>
            </w:r>
          </w:p>
          <w:p w:rsidR="003455B8" w:rsidRPr="004012B0" w:rsidRDefault="003455B8" w:rsidP="0079787A">
            <w:r w:rsidRPr="004012B0">
              <w:t>Starkt ökat socialbidragsberoende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2009/10:488 av Maryam Yazdanfar (s)</w:t>
            </w:r>
          </w:p>
          <w:p w:rsidR="003455B8" w:rsidRPr="004012B0" w:rsidRDefault="003455B8" w:rsidP="0079787A">
            <w:r w:rsidRPr="004012B0">
              <w:t>SIS verksamhet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Besvaradav"/>
            </w:pPr>
          </w:p>
        </w:tc>
        <w:tc>
          <w:tcPr>
            <w:tcW w:w="6237" w:type="dxa"/>
          </w:tcPr>
          <w:p w:rsidR="003455B8" w:rsidRPr="004012B0" w:rsidRDefault="003455B8" w:rsidP="0079787A">
            <w:pPr>
              <w:pStyle w:val="Besvaradav"/>
            </w:pPr>
            <w:r w:rsidRPr="004012B0">
              <w:t>Integrations- och jämställdhetsminister Nyamko Sabuni (fp)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pStyle w:val="Besvaradav"/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2009/10:380 av Ronny Olander (s)</w:t>
            </w:r>
          </w:p>
          <w:p w:rsidR="003455B8" w:rsidRPr="004012B0" w:rsidRDefault="003455B8" w:rsidP="0079787A">
            <w:r w:rsidRPr="004012B0">
              <w:t>Otillgänglighet som diskrimineringsgrund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/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2009/10:407 av Lars U Granberg (s)</w:t>
            </w:r>
          </w:p>
          <w:p w:rsidR="003455B8" w:rsidRPr="004012B0" w:rsidRDefault="003455B8" w:rsidP="0079787A">
            <w:r w:rsidRPr="004012B0">
              <w:t>Diskrimineringslagen, tillgänglighet och svårtillgänglig utredning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/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2009/10:417 av Jan Lindholm (mp)</w:t>
            </w:r>
          </w:p>
          <w:p w:rsidR="003455B8" w:rsidRPr="004012B0" w:rsidRDefault="003455B8" w:rsidP="0079787A">
            <w:r w:rsidRPr="004012B0">
              <w:t>Brist på tillgänglighet som diskrimineringsgrund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2009/10:386 av Monica Green (s)</w:t>
            </w:r>
          </w:p>
          <w:p w:rsidR="003455B8" w:rsidRPr="004012B0" w:rsidRDefault="003455B8" w:rsidP="0079787A">
            <w:r w:rsidRPr="004012B0">
              <w:t>Jämställda arbetsplatser</w:t>
            </w:r>
          </w:p>
          <w:p w:rsidR="003455B8" w:rsidRPr="004012B0" w:rsidRDefault="003455B8" w:rsidP="0079787A">
            <w:r w:rsidRPr="004012B0">
              <w:t>Luciano Astudillo (s) tar svaret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Besvaradav"/>
            </w:pPr>
          </w:p>
        </w:tc>
        <w:tc>
          <w:tcPr>
            <w:tcW w:w="6237" w:type="dxa"/>
          </w:tcPr>
          <w:p w:rsidR="003455B8" w:rsidRPr="004012B0" w:rsidRDefault="003455B8" w:rsidP="0079787A">
            <w:pPr>
              <w:pStyle w:val="Besvaradav"/>
            </w:pPr>
            <w:r w:rsidRPr="004012B0">
              <w:t>Statsrådet Tobias Billström (m)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pStyle w:val="Besvaradav"/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2009/10:423 av Veronica Palm (s)</w:t>
            </w:r>
          </w:p>
          <w:p w:rsidR="003455B8" w:rsidRPr="004012B0" w:rsidRDefault="003455B8" w:rsidP="0079787A">
            <w:r w:rsidRPr="004012B0">
              <w:t>Barnens bästa i migrationspolitiken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Besvaradav"/>
            </w:pPr>
          </w:p>
        </w:tc>
        <w:tc>
          <w:tcPr>
            <w:tcW w:w="6237" w:type="dxa"/>
          </w:tcPr>
          <w:p w:rsidR="003455B8" w:rsidRPr="004012B0" w:rsidRDefault="003455B8" w:rsidP="0079787A">
            <w:pPr>
              <w:pStyle w:val="Besvaradav"/>
            </w:pPr>
            <w:r w:rsidRPr="004012B0">
              <w:t>Försvarsminister Sten Tolgfors (m)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pStyle w:val="Besvaradav"/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2009/10:428 av Håkan Juholt (s)</w:t>
            </w:r>
          </w:p>
          <w:p w:rsidR="003455B8" w:rsidRPr="004012B0" w:rsidRDefault="003455B8" w:rsidP="0079787A">
            <w:r w:rsidRPr="004012B0">
              <w:t>Försvarsberedningen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2009/10:484 av Christina Axelsson (s)</w:t>
            </w:r>
          </w:p>
          <w:p w:rsidR="003455B8" w:rsidRPr="004012B0" w:rsidRDefault="003455B8" w:rsidP="0079787A">
            <w:r w:rsidRPr="004012B0">
              <w:t>Översvämningshoten mot Stockholmsregionen och Mälardalen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</w:p>
        </w:tc>
      </w:tr>
    </w:tbl>
    <w:p w:rsidR="003455B8" w:rsidRPr="004012B0" w:rsidRDefault="00460A3B" w:rsidP="00F221DA">
      <w:pPr>
        <w:pStyle w:val="Blankrad"/>
      </w:pPr>
      <w:r w:rsidRPr="0040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55B8" w:rsidRPr="004012B0" w:rsidTr="007978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55B8" w:rsidRPr="004012B0" w:rsidRDefault="003455B8" w:rsidP="0079787A">
            <w:pPr>
              <w:pStyle w:val="HuvudrubrikFlisteNr"/>
            </w:pPr>
          </w:p>
        </w:tc>
        <w:tc>
          <w:tcPr>
            <w:tcW w:w="6237" w:type="dxa"/>
          </w:tcPr>
          <w:p w:rsidR="003455B8" w:rsidRPr="004012B0" w:rsidRDefault="009E21EA" w:rsidP="0079787A">
            <w:pPr>
              <w:pStyle w:val="Huvudrubrik"/>
            </w:pPr>
            <w:bookmarkStart w:id="3" w:name="Start_HänvisningTillUtskott"/>
            <w:bookmarkEnd w:id="3"/>
            <w:r w:rsidRPr="004012B0">
              <w:t>Ärenden för hänvisning till utskott</w:t>
            </w:r>
          </w:p>
        </w:tc>
        <w:tc>
          <w:tcPr>
            <w:tcW w:w="2481" w:type="dxa"/>
          </w:tcPr>
          <w:p w:rsidR="003455B8" w:rsidRPr="004012B0" w:rsidRDefault="009E21EA" w:rsidP="0079787A">
            <w:pPr>
              <w:pStyle w:val="HuvudrubrikKolumn3"/>
            </w:pPr>
            <w:r w:rsidRPr="004012B0">
              <w:t>Förslag</w:t>
            </w: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9E21EA">
            <w:pPr>
              <w:pStyle w:val="renderubrik"/>
            </w:pPr>
          </w:p>
        </w:tc>
        <w:tc>
          <w:tcPr>
            <w:tcW w:w="6237" w:type="dxa"/>
          </w:tcPr>
          <w:p w:rsidR="003455B8" w:rsidRPr="004012B0" w:rsidRDefault="009E21EA" w:rsidP="009E21EA">
            <w:pPr>
              <w:pStyle w:val="renderubrik"/>
            </w:pPr>
            <w:r w:rsidRPr="004012B0">
              <w:t>Proposition</w:t>
            </w:r>
          </w:p>
        </w:tc>
        <w:tc>
          <w:tcPr>
            <w:tcW w:w="2481" w:type="dxa"/>
          </w:tcPr>
          <w:p w:rsidR="003455B8" w:rsidRPr="004012B0" w:rsidRDefault="003455B8" w:rsidP="009E21EA">
            <w:pPr>
              <w:pStyle w:val="renderubrik"/>
              <w:rPr>
                <w:spacing w:val="-4"/>
              </w:rPr>
            </w:pPr>
          </w:p>
        </w:tc>
      </w:tr>
      <w:tr w:rsidR="009E21EA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1EA" w:rsidRPr="004012B0" w:rsidRDefault="009E21EA" w:rsidP="009E21EA">
            <w:pPr>
              <w:pStyle w:val="FlistaNrText"/>
            </w:pPr>
          </w:p>
        </w:tc>
        <w:tc>
          <w:tcPr>
            <w:tcW w:w="6237" w:type="dxa"/>
          </w:tcPr>
          <w:p w:rsidR="009E21EA" w:rsidRPr="004012B0" w:rsidRDefault="009E21EA" w:rsidP="009E21EA">
            <w:r w:rsidRPr="004012B0">
              <w:t>2009/10:224 Ett sammanhängande system för geografisk miljöinformation</w:t>
            </w:r>
          </w:p>
        </w:tc>
        <w:tc>
          <w:tcPr>
            <w:tcW w:w="2481" w:type="dxa"/>
          </w:tcPr>
          <w:p w:rsidR="009E21EA" w:rsidRPr="004012B0" w:rsidRDefault="009E21EA" w:rsidP="009E21EA">
            <w:pPr>
              <w:rPr>
                <w:spacing w:val="-4"/>
              </w:rPr>
            </w:pPr>
            <w:r w:rsidRPr="004012B0">
              <w:rPr>
                <w:spacing w:val="-4"/>
              </w:rPr>
              <w:t>CU</w:t>
            </w:r>
          </w:p>
        </w:tc>
      </w:tr>
      <w:tr w:rsidR="009E21EA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1EA" w:rsidRPr="004012B0" w:rsidRDefault="009E21EA" w:rsidP="009E21EA">
            <w:pPr>
              <w:pStyle w:val="renderubrik"/>
            </w:pPr>
          </w:p>
        </w:tc>
        <w:tc>
          <w:tcPr>
            <w:tcW w:w="6237" w:type="dxa"/>
          </w:tcPr>
          <w:p w:rsidR="009E21EA" w:rsidRPr="004012B0" w:rsidRDefault="009E21EA" w:rsidP="009E21EA">
            <w:pPr>
              <w:pStyle w:val="renderubrik"/>
            </w:pPr>
            <w:r w:rsidRPr="004012B0">
              <w:t>Skrivelser</w:t>
            </w:r>
          </w:p>
        </w:tc>
        <w:tc>
          <w:tcPr>
            <w:tcW w:w="2481" w:type="dxa"/>
          </w:tcPr>
          <w:p w:rsidR="009E21EA" w:rsidRPr="004012B0" w:rsidRDefault="009E21EA" w:rsidP="009E21EA">
            <w:pPr>
              <w:pStyle w:val="renderubrik"/>
              <w:rPr>
                <w:spacing w:val="-4"/>
              </w:rPr>
            </w:pPr>
          </w:p>
        </w:tc>
      </w:tr>
      <w:tr w:rsidR="009E21EA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1EA" w:rsidRPr="004012B0" w:rsidRDefault="009E21EA" w:rsidP="009E21EA">
            <w:pPr>
              <w:pStyle w:val="FlistaNrText"/>
            </w:pPr>
          </w:p>
        </w:tc>
        <w:tc>
          <w:tcPr>
            <w:tcW w:w="6237" w:type="dxa"/>
          </w:tcPr>
          <w:p w:rsidR="009E21EA" w:rsidRPr="004012B0" w:rsidRDefault="009E21EA" w:rsidP="009E21EA">
            <w:r w:rsidRPr="004012B0">
              <w:t>2009/10:221 Strategiskt tillväxtarbete för regional konkurrenskraft, entreprenörskap och sysselsättning</w:t>
            </w:r>
          </w:p>
        </w:tc>
        <w:tc>
          <w:tcPr>
            <w:tcW w:w="2481" w:type="dxa"/>
          </w:tcPr>
          <w:p w:rsidR="009E21EA" w:rsidRPr="004012B0" w:rsidRDefault="009E21EA" w:rsidP="009E21EA">
            <w:pPr>
              <w:rPr>
                <w:spacing w:val="-4"/>
              </w:rPr>
            </w:pPr>
            <w:r w:rsidRPr="004012B0">
              <w:rPr>
                <w:spacing w:val="-4"/>
              </w:rPr>
              <w:t>NU</w:t>
            </w:r>
          </w:p>
        </w:tc>
      </w:tr>
      <w:tr w:rsidR="009E21EA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1EA" w:rsidRPr="004012B0" w:rsidRDefault="009E21EA" w:rsidP="009E21EA">
            <w:pPr>
              <w:pStyle w:val="FlistaNrText"/>
            </w:pPr>
          </w:p>
        </w:tc>
        <w:tc>
          <w:tcPr>
            <w:tcW w:w="6237" w:type="dxa"/>
          </w:tcPr>
          <w:p w:rsidR="009E21EA" w:rsidRPr="004012B0" w:rsidRDefault="009E21EA" w:rsidP="009E21EA">
            <w:r w:rsidRPr="004012B0">
              <w:t>2009/10:229 Handlingsplan för att förebygga och förhindra att unga blir gifta mot sin vilja</w:t>
            </w:r>
          </w:p>
        </w:tc>
        <w:tc>
          <w:tcPr>
            <w:tcW w:w="2481" w:type="dxa"/>
          </w:tcPr>
          <w:p w:rsidR="009E21EA" w:rsidRPr="004012B0" w:rsidRDefault="009E21EA" w:rsidP="009E21EA">
            <w:pPr>
              <w:rPr>
                <w:spacing w:val="-4"/>
              </w:rPr>
            </w:pPr>
            <w:r w:rsidRPr="004012B0">
              <w:rPr>
                <w:spacing w:val="-4"/>
              </w:rPr>
              <w:t>CU</w:t>
            </w:r>
          </w:p>
        </w:tc>
      </w:tr>
      <w:tr w:rsidR="009E21EA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1EA" w:rsidRPr="004012B0" w:rsidRDefault="009E21EA" w:rsidP="009E21EA">
            <w:pPr>
              <w:pStyle w:val="renderubrik"/>
            </w:pPr>
          </w:p>
        </w:tc>
        <w:tc>
          <w:tcPr>
            <w:tcW w:w="6237" w:type="dxa"/>
          </w:tcPr>
          <w:p w:rsidR="009E21EA" w:rsidRPr="004012B0" w:rsidRDefault="009E21EA" w:rsidP="009E21EA">
            <w:pPr>
              <w:pStyle w:val="renderubrik"/>
            </w:pPr>
            <w:r w:rsidRPr="004012B0">
              <w:t>Motioner</w:t>
            </w:r>
          </w:p>
        </w:tc>
        <w:tc>
          <w:tcPr>
            <w:tcW w:w="2481" w:type="dxa"/>
          </w:tcPr>
          <w:p w:rsidR="009E21EA" w:rsidRPr="004012B0" w:rsidRDefault="009E21EA" w:rsidP="009E21EA">
            <w:pPr>
              <w:pStyle w:val="renderubrik"/>
              <w:rPr>
                <w:spacing w:val="-4"/>
              </w:rPr>
            </w:pPr>
          </w:p>
        </w:tc>
      </w:tr>
      <w:tr w:rsidR="009E21EA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1EA" w:rsidRPr="004012B0" w:rsidRDefault="009E21EA" w:rsidP="009E21EA">
            <w:pPr>
              <w:pStyle w:val="Motionsrubrik"/>
            </w:pPr>
          </w:p>
        </w:tc>
        <w:tc>
          <w:tcPr>
            <w:tcW w:w="6237" w:type="dxa"/>
          </w:tcPr>
          <w:p w:rsidR="009E21EA" w:rsidRPr="004012B0" w:rsidRDefault="009E21EA" w:rsidP="009E21EA">
            <w:pPr>
              <w:pStyle w:val="Motionsrubrik"/>
            </w:pPr>
            <w:r w:rsidRPr="004012B0">
              <w:t>med anledning av skr. 2009/10:213 Åtgärder för levande hav</w:t>
            </w:r>
          </w:p>
        </w:tc>
        <w:tc>
          <w:tcPr>
            <w:tcW w:w="2481" w:type="dxa"/>
          </w:tcPr>
          <w:p w:rsidR="009E21EA" w:rsidRPr="004012B0" w:rsidRDefault="009E21EA" w:rsidP="009E21EA">
            <w:pPr>
              <w:pStyle w:val="Motionsrubrik"/>
              <w:rPr>
                <w:spacing w:val="-4"/>
              </w:rPr>
            </w:pPr>
          </w:p>
        </w:tc>
      </w:tr>
      <w:tr w:rsidR="009E21EA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1EA" w:rsidRPr="004012B0" w:rsidRDefault="009E21EA" w:rsidP="009E21EA">
            <w:pPr>
              <w:pStyle w:val="FlistaNrText"/>
            </w:pPr>
          </w:p>
        </w:tc>
        <w:tc>
          <w:tcPr>
            <w:tcW w:w="6237" w:type="dxa"/>
          </w:tcPr>
          <w:p w:rsidR="009E21EA" w:rsidRPr="004012B0" w:rsidRDefault="009E21EA" w:rsidP="009E21EA">
            <w:r w:rsidRPr="004012B0">
              <w:t>2009/10:MJ14 av Wiwi-Anne Johansson m.fl. (v)</w:t>
            </w:r>
          </w:p>
        </w:tc>
        <w:tc>
          <w:tcPr>
            <w:tcW w:w="2481" w:type="dxa"/>
          </w:tcPr>
          <w:p w:rsidR="009E21EA" w:rsidRPr="004012B0" w:rsidRDefault="009E21EA" w:rsidP="009E21EA">
            <w:pPr>
              <w:rPr>
                <w:spacing w:val="-4"/>
              </w:rPr>
            </w:pPr>
            <w:r w:rsidRPr="004012B0">
              <w:rPr>
                <w:spacing w:val="-4"/>
              </w:rPr>
              <w:t>MJU</w:t>
            </w:r>
          </w:p>
        </w:tc>
      </w:tr>
      <w:tr w:rsidR="009E21EA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1EA" w:rsidRPr="004012B0" w:rsidRDefault="009E21EA" w:rsidP="009E21EA">
            <w:pPr>
              <w:pStyle w:val="FlistaNrText"/>
            </w:pPr>
          </w:p>
        </w:tc>
        <w:tc>
          <w:tcPr>
            <w:tcW w:w="6237" w:type="dxa"/>
          </w:tcPr>
          <w:p w:rsidR="009E21EA" w:rsidRPr="004012B0" w:rsidRDefault="009E21EA" w:rsidP="009E21EA">
            <w:r w:rsidRPr="004012B0">
              <w:t>2009/10:MJ15 av Tina Ehn (mp)</w:t>
            </w:r>
          </w:p>
        </w:tc>
        <w:tc>
          <w:tcPr>
            <w:tcW w:w="2481" w:type="dxa"/>
          </w:tcPr>
          <w:p w:rsidR="009E21EA" w:rsidRPr="004012B0" w:rsidRDefault="009E21EA" w:rsidP="009E21EA">
            <w:pPr>
              <w:rPr>
                <w:spacing w:val="-4"/>
              </w:rPr>
            </w:pPr>
            <w:r w:rsidRPr="004012B0">
              <w:rPr>
                <w:spacing w:val="-4"/>
              </w:rPr>
              <w:t>MJU</w:t>
            </w:r>
          </w:p>
        </w:tc>
      </w:tr>
    </w:tbl>
    <w:p w:rsidR="003455B8" w:rsidRPr="004012B0" w:rsidRDefault="00460A3B" w:rsidP="00F221DA">
      <w:pPr>
        <w:pStyle w:val="Blankrad"/>
      </w:pPr>
      <w:r w:rsidRPr="0040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55B8" w:rsidRPr="004012B0" w:rsidTr="007978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55B8" w:rsidRPr="004012B0" w:rsidRDefault="003455B8" w:rsidP="0079787A">
            <w:pPr>
              <w:pStyle w:val="HuvudrubrikFlisteNr"/>
            </w:pPr>
          </w:p>
        </w:tc>
        <w:tc>
          <w:tcPr>
            <w:tcW w:w="6237" w:type="dxa"/>
          </w:tcPr>
          <w:p w:rsidR="003455B8" w:rsidRPr="004012B0" w:rsidRDefault="003455B8" w:rsidP="0079787A">
            <w:pPr>
              <w:pStyle w:val="HuvudrubrikEnsam"/>
            </w:pPr>
            <w:bookmarkStart w:id="4" w:name="Start_EUdokument"/>
            <w:bookmarkEnd w:id="4"/>
            <w:r w:rsidRPr="004012B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pStyle w:val="HuvudrubrikKolumn3"/>
            </w:pPr>
            <w:r w:rsidRPr="004012B0">
              <w:t>Ansvarigt utskott</w:t>
            </w: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2009/10:FPM85 Kommissionens årsrapport om humanitärt bistånd</w:t>
            </w:r>
            <w:r w:rsidRPr="004012B0">
              <w:rPr>
                <w:i/>
              </w:rPr>
              <w:t xml:space="preserve"> </w:t>
            </w:r>
            <w:r w:rsidR="008D222E" w:rsidRPr="004012B0">
              <w:rPr>
                <w:i/>
              </w:rPr>
              <w:t>KOM(2010)</w:t>
            </w:r>
            <w:r w:rsidRPr="004012B0">
              <w:rPr>
                <w:i/>
              </w:rPr>
              <w:t>138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  <w:r w:rsidRPr="004012B0">
              <w:rPr>
                <w:spacing w:val="-4"/>
              </w:rPr>
              <w:t xml:space="preserve">UU </w:t>
            </w: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2009/10:FPM86 Grönbok om den kulturella och den kreativa sektorn</w:t>
            </w:r>
            <w:r w:rsidRPr="004012B0">
              <w:rPr>
                <w:i/>
              </w:rPr>
              <w:t xml:space="preserve"> </w:t>
            </w:r>
            <w:r w:rsidR="008D222E" w:rsidRPr="004012B0">
              <w:rPr>
                <w:i/>
              </w:rPr>
              <w:t>KOM(2010)</w:t>
            </w:r>
            <w:r w:rsidRPr="004012B0">
              <w:rPr>
                <w:i/>
              </w:rPr>
              <w:t>183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  <w:r w:rsidRPr="004012B0">
              <w:rPr>
                <w:spacing w:val="-4"/>
              </w:rPr>
              <w:t xml:space="preserve">KrU </w:t>
            </w:r>
          </w:p>
        </w:tc>
      </w:tr>
      <w:tr w:rsidR="003455B8" w:rsidRPr="004012B0" w:rsidTr="00797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5B8" w:rsidRPr="004012B0" w:rsidRDefault="003455B8" w:rsidP="0079787A">
            <w:pPr>
              <w:pStyle w:val="FlistaNrText"/>
            </w:pPr>
          </w:p>
        </w:tc>
        <w:tc>
          <w:tcPr>
            <w:tcW w:w="6237" w:type="dxa"/>
          </w:tcPr>
          <w:p w:rsidR="003455B8" w:rsidRPr="004012B0" w:rsidRDefault="003455B8" w:rsidP="0079787A">
            <w:r w:rsidRPr="004012B0">
              <w:t>2009/10:FPM87 Millennieutvecklingsmålen - Kommissionens 12-punktsprogram</w:t>
            </w:r>
            <w:r w:rsidRPr="004012B0">
              <w:rPr>
                <w:i/>
              </w:rPr>
              <w:t xml:space="preserve"> </w:t>
            </w:r>
            <w:r w:rsidR="008D222E" w:rsidRPr="004012B0">
              <w:rPr>
                <w:i/>
              </w:rPr>
              <w:t>KOM(2010)</w:t>
            </w:r>
            <w:r w:rsidRPr="004012B0">
              <w:rPr>
                <w:i/>
              </w:rPr>
              <w:t>159</w:t>
            </w:r>
          </w:p>
        </w:tc>
        <w:tc>
          <w:tcPr>
            <w:tcW w:w="2481" w:type="dxa"/>
          </w:tcPr>
          <w:p w:rsidR="003455B8" w:rsidRPr="004012B0" w:rsidRDefault="003455B8" w:rsidP="0079787A">
            <w:pPr>
              <w:rPr>
                <w:spacing w:val="-4"/>
              </w:rPr>
            </w:pPr>
            <w:r w:rsidRPr="004012B0">
              <w:rPr>
                <w:spacing w:val="-4"/>
              </w:rPr>
              <w:t xml:space="preserve">UU </w:t>
            </w:r>
          </w:p>
        </w:tc>
      </w:tr>
    </w:tbl>
    <w:p w:rsidR="009E21EA" w:rsidRPr="004012B0" w:rsidRDefault="00460A3B" w:rsidP="00F221DA">
      <w:pPr>
        <w:pStyle w:val="Blankrad"/>
      </w:pPr>
      <w:r w:rsidRPr="004012B0">
        <w:t xml:space="preserve">     </w:t>
      </w: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"/>
        <w:gridCol w:w="567"/>
        <w:gridCol w:w="6237"/>
        <w:gridCol w:w="2481"/>
      </w:tblGrid>
      <w:tr w:rsidR="00460A3B" w:rsidRPr="004012B0" w:rsidTr="00460A3B">
        <w:tblPrEx>
          <w:tblCellMar>
            <w:top w:w="0" w:type="dxa"/>
            <w:bottom w:w="0" w:type="dxa"/>
          </w:tblCellMar>
        </w:tblPrEx>
        <w:trPr>
          <w:gridBefore w:val="1"/>
          <w:wBefore w:w="71" w:type="dxa"/>
        </w:trPr>
        <w:tc>
          <w:tcPr>
            <w:tcW w:w="567" w:type="dxa"/>
          </w:tcPr>
          <w:p w:rsidR="00460A3B" w:rsidRPr="004012B0" w:rsidRDefault="00460A3B" w:rsidP="00592641">
            <w:pPr>
              <w:pStyle w:val="HuvudrubrikFlisteNr"/>
            </w:pPr>
          </w:p>
        </w:tc>
        <w:tc>
          <w:tcPr>
            <w:tcW w:w="6237" w:type="dxa"/>
          </w:tcPr>
          <w:p w:rsidR="00460A3B" w:rsidRPr="004012B0" w:rsidRDefault="00460A3B">
            <w:pPr>
              <w:pStyle w:val="HuvudrubrikEnsam"/>
            </w:pPr>
            <w:bookmarkStart w:id="5" w:name="TypRubrik"/>
            <w:bookmarkEnd w:id="5"/>
            <w:r w:rsidRPr="004012B0">
              <w:t>Ärenden för avgörande</w:t>
            </w:r>
            <w:r w:rsidRPr="004012B0">
              <w:br/>
              <w:t>tisdagen den 15 juni kl. 15.00</w:t>
            </w:r>
          </w:p>
        </w:tc>
        <w:tc>
          <w:tcPr>
            <w:tcW w:w="2481" w:type="dxa"/>
          </w:tcPr>
          <w:p w:rsidR="00460A3B" w:rsidRPr="004012B0" w:rsidRDefault="00460A3B" w:rsidP="00592641">
            <w:pPr>
              <w:pStyle w:val="HuvudrubrikKolumn3"/>
            </w:pPr>
            <w:r w:rsidRPr="004012B0">
              <w:t>Reservationer</w:t>
            </w:r>
          </w:p>
        </w:tc>
      </w:tr>
      <w:tr w:rsidR="00460A3B" w:rsidRPr="004012B0" w:rsidTr="00460A3B">
        <w:tblPrEx>
          <w:tblCellMar>
            <w:top w:w="0" w:type="dxa"/>
            <w:bottom w:w="0" w:type="dxa"/>
          </w:tblCellMar>
        </w:tblPrEx>
        <w:trPr>
          <w:gridBefore w:val="1"/>
          <w:wBefore w:w="71" w:type="dxa"/>
          <w:cantSplit/>
        </w:trPr>
        <w:tc>
          <w:tcPr>
            <w:tcW w:w="567" w:type="dxa"/>
          </w:tcPr>
          <w:p w:rsidR="00460A3B" w:rsidRPr="004012B0" w:rsidRDefault="00460A3B" w:rsidP="00592641">
            <w:pPr>
              <w:pStyle w:val="Underrubrik"/>
            </w:pPr>
          </w:p>
        </w:tc>
        <w:tc>
          <w:tcPr>
            <w:tcW w:w="6237" w:type="dxa"/>
          </w:tcPr>
          <w:p w:rsidR="00460A3B" w:rsidRPr="004012B0" w:rsidRDefault="00460A3B" w:rsidP="00592641">
            <w:pPr>
              <w:pStyle w:val="Underrubrik"/>
            </w:pPr>
            <w:bookmarkStart w:id="6" w:name="TypUnderrubrik"/>
            <w:bookmarkEnd w:id="6"/>
            <w:r w:rsidRPr="004012B0">
              <w:t>Tidigare slutdebatterade</w:t>
            </w:r>
          </w:p>
        </w:tc>
        <w:tc>
          <w:tcPr>
            <w:tcW w:w="2481" w:type="dxa"/>
          </w:tcPr>
          <w:p w:rsidR="00460A3B" w:rsidRPr="004012B0" w:rsidRDefault="00460A3B" w:rsidP="00592641">
            <w:pPr>
              <w:pStyle w:val="Underrubrik"/>
              <w:rPr>
                <w:spacing w:val="-4"/>
              </w:rPr>
            </w:pPr>
          </w:p>
        </w:tc>
      </w:tr>
      <w:tr w:rsidR="00460A3B" w:rsidRPr="004012B0" w:rsidTr="0046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gridSpan w:val="2"/>
          </w:tcPr>
          <w:p w:rsidR="00460A3B" w:rsidRPr="004012B0" w:rsidRDefault="00460A3B" w:rsidP="00592641">
            <w:pPr>
              <w:pStyle w:val="renderubrik"/>
            </w:pPr>
          </w:p>
        </w:tc>
        <w:tc>
          <w:tcPr>
            <w:tcW w:w="6237" w:type="dxa"/>
          </w:tcPr>
          <w:p w:rsidR="00460A3B" w:rsidRPr="004012B0" w:rsidRDefault="00460A3B" w:rsidP="00592641">
            <w:pPr>
              <w:pStyle w:val="renderubrik"/>
            </w:pPr>
            <w:r w:rsidRPr="004012B0">
              <w:t>Näringsutskottets betänkande</w:t>
            </w:r>
          </w:p>
        </w:tc>
        <w:tc>
          <w:tcPr>
            <w:tcW w:w="2481" w:type="dxa"/>
          </w:tcPr>
          <w:p w:rsidR="00460A3B" w:rsidRPr="004012B0" w:rsidRDefault="00460A3B" w:rsidP="00592641">
            <w:pPr>
              <w:pStyle w:val="renderubrik"/>
              <w:rPr>
                <w:spacing w:val="-4"/>
              </w:rPr>
            </w:pPr>
          </w:p>
        </w:tc>
      </w:tr>
      <w:tr w:rsidR="00460A3B" w:rsidRPr="004012B0" w:rsidTr="00460A3B">
        <w:tblPrEx>
          <w:tblCellMar>
            <w:top w:w="0" w:type="dxa"/>
            <w:bottom w:w="0" w:type="dxa"/>
          </w:tblCellMar>
        </w:tblPrEx>
        <w:trPr>
          <w:gridBefore w:val="1"/>
          <w:wBefore w:w="71" w:type="dxa"/>
          <w:cantSplit/>
        </w:trPr>
        <w:tc>
          <w:tcPr>
            <w:tcW w:w="567" w:type="dxa"/>
          </w:tcPr>
          <w:p w:rsidR="00460A3B" w:rsidRPr="004012B0" w:rsidRDefault="00460A3B" w:rsidP="0059264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60A3B" w:rsidRPr="004012B0" w:rsidRDefault="00460A3B" w:rsidP="00592641">
            <w:r w:rsidRPr="004012B0">
              <w:t>2009/10:NU24 Vissa konkurrensfrågor</w:t>
            </w:r>
          </w:p>
        </w:tc>
        <w:tc>
          <w:tcPr>
            <w:tcW w:w="2481" w:type="dxa"/>
          </w:tcPr>
          <w:p w:rsidR="00460A3B" w:rsidRPr="004012B0" w:rsidRDefault="00460A3B" w:rsidP="00592641">
            <w:pPr>
              <w:rPr>
                <w:spacing w:val="-4"/>
              </w:rPr>
            </w:pPr>
            <w:r w:rsidRPr="004012B0">
              <w:rPr>
                <w:spacing w:val="-4"/>
              </w:rPr>
              <w:t>1 res. (s,v,mp)</w:t>
            </w:r>
          </w:p>
        </w:tc>
      </w:tr>
      <w:tr w:rsidR="00460A3B" w:rsidRPr="004012B0" w:rsidTr="00460A3B">
        <w:tblPrEx>
          <w:tblCellMar>
            <w:top w:w="0" w:type="dxa"/>
            <w:bottom w:w="0" w:type="dxa"/>
          </w:tblCellMar>
        </w:tblPrEx>
        <w:trPr>
          <w:gridBefore w:val="1"/>
          <w:wBefore w:w="71" w:type="dxa"/>
          <w:cantSplit/>
        </w:trPr>
        <w:tc>
          <w:tcPr>
            <w:tcW w:w="567" w:type="dxa"/>
          </w:tcPr>
          <w:p w:rsidR="00460A3B" w:rsidRPr="004012B0" w:rsidRDefault="00460A3B" w:rsidP="00592641">
            <w:pPr>
              <w:pStyle w:val="renderubrik"/>
            </w:pPr>
          </w:p>
        </w:tc>
        <w:tc>
          <w:tcPr>
            <w:tcW w:w="6237" w:type="dxa"/>
          </w:tcPr>
          <w:p w:rsidR="00460A3B" w:rsidRPr="004012B0" w:rsidRDefault="00460A3B" w:rsidP="00592641">
            <w:pPr>
              <w:pStyle w:val="renderubrik"/>
            </w:pPr>
            <w:r w:rsidRPr="004012B0">
              <w:t>Försvarsutskottets betänkande</w:t>
            </w:r>
          </w:p>
        </w:tc>
        <w:tc>
          <w:tcPr>
            <w:tcW w:w="2481" w:type="dxa"/>
          </w:tcPr>
          <w:p w:rsidR="00460A3B" w:rsidRPr="004012B0" w:rsidRDefault="00460A3B" w:rsidP="00592641">
            <w:pPr>
              <w:pStyle w:val="renderubrik"/>
              <w:rPr>
                <w:spacing w:val="-4"/>
              </w:rPr>
            </w:pPr>
          </w:p>
        </w:tc>
      </w:tr>
      <w:tr w:rsidR="00460A3B" w:rsidRPr="004012B0" w:rsidTr="00460A3B">
        <w:tblPrEx>
          <w:tblCellMar>
            <w:top w:w="0" w:type="dxa"/>
            <w:bottom w:w="0" w:type="dxa"/>
          </w:tblCellMar>
        </w:tblPrEx>
        <w:trPr>
          <w:gridBefore w:val="1"/>
          <w:wBefore w:w="71" w:type="dxa"/>
          <w:cantSplit/>
        </w:trPr>
        <w:tc>
          <w:tcPr>
            <w:tcW w:w="567" w:type="dxa"/>
          </w:tcPr>
          <w:p w:rsidR="00460A3B" w:rsidRPr="004012B0" w:rsidRDefault="00460A3B" w:rsidP="0059264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60A3B" w:rsidRPr="004012B0" w:rsidRDefault="00460A3B" w:rsidP="00592641">
            <w:r w:rsidRPr="004012B0">
              <w:t>2009/10:FöU9 Räddningstjänst och skydd mot olyckor m.m.</w:t>
            </w:r>
          </w:p>
        </w:tc>
        <w:tc>
          <w:tcPr>
            <w:tcW w:w="2481" w:type="dxa"/>
          </w:tcPr>
          <w:p w:rsidR="00460A3B" w:rsidRPr="004012B0" w:rsidRDefault="00460A3B" w:rsidP="00592641">
            <w:pPr>
              <w:rPr>
                <w:spacing w:val="-4"/>
              </w:rPr>
            </w:pPr>
          </w:p>
        </w:tc>
      </w:tr>
    </w:tbl>
    <w:p w:rsidR="00460A3B" w:rsidRPr="004012B0" w:rsidRDefault="00460A3B" w:rsidP="00F221DA">
      <w:pPr>
        <w:pStyle w:val="Blankrad"/>
      </w:pPr>
      <w:bookmarkStart w:id="7" w:name="StartText"/>
      <w:bookmarkEnd w:id="7"/>
      <w:r w:rsidRPr="004012B0">
        <w:t>     </w:t>
      </w:r>
    </w:p>
    <w:p w:rsidR="002247F4" w:rsidRPr="004012B0" w:rsidRDefault="00460A3B" w:rsidP="00F221DA">
      <w:pPr>
        <w:pStyle w:val="Blankrad"/>
      </w:pPr>
      <w:bookmarkStart w:id="8" w:name="Start"/>
      <w:bookmarkEnd w:id="8"/>
      <w:r w:rsidRPr="0040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012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012B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012B0" w:rsidRDefault="006E04A4" w:rsidP="00D016E9">
            <w:pPr>
              <w:pStyle w:val="StreckMitten"/>
            </w:pPr>
            <w:r w:rsidRPr="004012B0">
              <w:tab/>
            </w:r>
            <w:r w:rsidRPr="004012B0">
              <w:tab/>
            </w:r>
          </w:p>
        </w:tc>
      </w:tr>
    </w:tbl>
    <w:p w:rsidR="006E04A4" w:rsidRPr="004012B0" w:rsidRDefault="006E04A4" w:rsidP="003675A0">
      <w:pPr>
        <w:pStyle w:val="Blankrad"/>
      </w:pPr>
    </w:p>
    <w:sectPr w:rsidR="006E04A4" w:rsidRPr="004012B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641" w:rsidRPr="004012B0" w:rsidRDefault="00592641">
      <w:r w:rsidRPr="004012B0">
        <w:separator/>
      </w:r>
    </w:p>
  </w:endnote>
  <w:endnote w:type="continuationSeparator" w:id="0">
    <w:p w:rsidR="00592641" w:rsidRPr="004012B0" w:rsidRDefault="00592641">
      <w:r w:rsidRPr="004012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08B" w:rsidRPr="004012B0" w:rsidRDefault="00CF108B">
    <w:pPr>
      <w:pStyle w:val="Sidhuvud"/>
      <w:jc w:val="center"/>
    </w:pPr>
    <w:r w:rsidRPr="004012B0">
      <w:fldChar w:fldCharType="begin" w:fldLock="1"/>
    </w:r>
    <w:r w:rsidRPr="004012B0">
      <w:instrText xml:space="preserve"> PAGE </w:instrText>
    </w:r>
    <w:r w:rsidRPr="004012B0">
      <w:fldChar w:fldCharType="separate"/>
    </w:r>
    <w:r w:rsidR="00460A3B" w:rsidRPr="004012B0">
      <w:t>3</w:t>
    </w:r>
    <w:r w:rsidRPr="004012B0">
      <w:fldChar w:fldCharType="end"/>
    </w:r>
    <w:r w:rsidRPr="004012B0">
      <w:t xml:space="preserve"> (</w:t>
    </w:r>
    <w:r w:rsidRPr="004012B0">
      <w:fldChar w:fldCharType="begin" w:fldLock="1"/>
    </w:r>
    <w:r w:rsidRPr="004012B0">
      <w:instrText xml:space="preserve"> NUMPAGES </w:instrText>
    </w:r>
    <w:r w:rsidRPr="004012B0">
      <w:fldChar w:fldCharType="separate"/>
    </w:r>
    <w:r w:rsidR="00460A3B" w:rsidRPr="004012B0">
      <w:t>3</w:t>
    </w:r>
    <w:r w:rsidRPr="004012B0">
      <w:fldChar w:fldCharType="end"/>
    </w:r>
    <w:r w:rsidRPr="004012B0">
      <w:t>)</w:t>
    </w:r>
  </w:p>
  <w:p w:rsidR="00CF108B" w:rsidRPr="004012B0" w:rsidRDefault="00CF10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08B" w:rsidRPr="004012B0" w:rsidRDefault="00CF108B">
    <w:pPr>
      <w:pStyle w:val="Sidhuvud"/>
      <w:jc w:val="center"/>
    </w:pPr>
    <w:r w:rsidRPr="004012B0">
      <w:fldChar w:fldCharType="begin" w:fldLock="1"/>
    </w:r>
    <w:r w:rsidRPr="004012B0">
      <w:instrText xml:space="preserve"> PAGE </w:instrText>
    </w:r>
    <w:r w:rsidRPr="004012B0">
      <w:fldChar w:fldCharType="separate"/>
    </w:r>
    <w:r w:rsidR="00592641" w:rsidRPr="004012B0">
      <w:t>1</w:t>
    </w:r>
    <w:r w:rsidRPr="004012B0">
      <w:fldChar w:fldCharType="end"/>
    </w:r>
    <w:r w:rsidRPr="004012B0">
      <w:t xml:space="preserve"> (</w:t>
    </w:r>
    <w:r w:rsidRPr="004012B0">
      <w:fldChar w:fldCharType="begin" w:fldLock="1"/>
    </w:r>
    <w:r w:rsidRPr="004012B0">
      <w:instrText xml:space="preserve"> NUMPAGES </w:instrText>
    </w:r>
    <w:r w:rsidRPr="004012B0">
      <w:fldChar w:fldCharType="separate"/>
    </w:r>
    <w:r w:rsidR="00460A3B" w:rsidRPr="004012B0">
      <w:t>3</w:t>
    </w:r>
    <w:r w:rsidRPr="004012B0">
      <w:fldChar w:fldCharType="end"/>
    </w:r>
    <w:r w:rsidRPr="004012B0">
      <w:t>)</w:t>
    </w:r>
  </w:p>
  <w:p w:rsidR="00CF108B" w:rsidRPr="004012B0" w:rsidRDefault="00CF10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641" w:rsidRPr="004012B0" w:rsidRDefault="00592641">
      <w:r w:rsidRPr="004012B0">
        <w:separator/>
      </w:r>
    </w:p>
  </w:footnote>
  <w:footnote w:type="continuationSeparator" w:id="0">
    <w:p w:rsidR="00592641" w:rsidRPr="004012B0" w:rsidRDefault="00592641">
      <w:r w:rsidRPr="004012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08B" w:rsidRPr="004012B0" w:rsidRDefault="00CF108B">
    <w:pPr>
      <w:pStyle w:val="Sidhuvud"/>
      <w:tabs>
        <w:tab w:val="clear" w:pos="4536"/>
      </w:tabs>
    </w:pPr>
    <w:r w:rsidRPr="004012B0">
      <w:fldChar w:fldCharType="begin" w:fldLock="1"/>
    </w:r>
    <w:r w:rsidRPr="004012B0">
      <w:instrText xml:space="preserve"> DOCPROPERTY "DocumentDate" </w:instrText>
    </w:r>
    <w:r w:rsidRPr="004012B0">
      <w:fldChar w:fldCharType="separate"/>
    </w:r>
    <w:r w:rsidR="00BC7303" w:rsidRPr="004012B0">
      <w:t>Fredagen den 4 juni 2010</w:t>
    </w:r>
    <w:r w:rsidRPr="004012B0">
      <w:fldChar w:fldCharType="end"/>
    </w:r>
    <w:r w:rsidRPr="004012B0">
      <w:tab/>
    </w:r>
  </w:p>
  <w:p w:rsidR="00CF108B" w:rsidRPr="004012B0" w:rsidRDefault="00CF108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012B0">
      <w:rPr>
        <w:sz w:val="12"/>
      </w:rPr>
      <w:tab/>
    </w:r>
  </w:p>
  <w:p w:rsidR="00CF108B" w:rsidRPr="004012B0" w:rsidRDefault="00CF108B"/>
  <w:p w:rsidR="00CF108B" w:rsidRPr="004012B0" w:rsidRDefault="00CF10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08B" w:rsidRPr="004012B0" w:rsidRDefault="004012B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012B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108B" w:rsidRPr="004012B0" w:rsidRDefault="00CF108B">
    <w:pPr>
      <w:pStyle w:val="Dokumentrubrik"/>
      <w:spacing w:after="360"/>
    </w:pPr>
    <w:r w:rsidRPr="004012B0">
      <w:t>Föredragningslista</w:t>
    </w:r>
  </w:p>
  <w:p w:rsidR="00CF108B" w:rsidRPr="004012B0" w:rsidRDefault="00CF10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27447743">
    <w:abstractNumId w:val="5"/>
  </w:num>
  <w:num w:numId="2" w16cid:durableId="1460345119">
    <w:abstractNumId w:val="2"/>
  </w:num>
  <w:num w:numId="3" w16cid:durableId="1609119849">
    <w:abstractNumId w:val="4"/>
  </w:num>
  <w:num w:numId="4" w16cid:durableId="1654603310">
    <w:abstractNumId w:val="1"/>
  </w:num>
  <w:num w:numId="5" w16cid:durableId="568656665">
    <w:abstractNumId w:val="0"/>
  </w:num>
  <w:num w:numId="6" w16cid:durableId="285546689">
    <w:abstractNumId w:val="3"/>
  </w:num>
  <w:num w:numId="7" w16cid:durableId="1254897780">
    <w:abstractNumId w:val="3"/>
  </w:num>
  <w:num w:numId="8" w16cid:durableId="1986474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2C74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47F4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4763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55B8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1A4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12B0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0A3B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2641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4899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1B5A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2B27"/>
    <w:rsid w:val="0071198D"/>
    <w:rsid w:val="007120CD"/>
    <w:rsid w:val="007125DF"/>
    <w:rsid w:val="00712ED9"/>
    <w:rsid w:val="0071440B"/>
    <w:rsid w:val="00715E0F"/>
    <w:rsid w:val="00721555"/>
    <w:rsid w:val="00722C74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87A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1A47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464C5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222E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9781C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1EA"/>
    <w:rsid w:val="009E29D2"/>
    <w:rsid w:val="009E2A19"/>
    <w:rsid w:val="009E53BF"/>
    <w:rsid w:val="009F05C2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1F88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2E60"/>
    <w:rsid w:val="00BC7303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108B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66BC5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C7C9E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D44592-301D-4AF4-97AA-E507403F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D222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512</Words>
  <Characters>3340</Characters>
  <Application>Microsoft Office Word</Application>
  <DocSecurity>4</DocSecurity>
  <Lines>256</Lines>
  <Paragraphs>167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2009/10:132</vt:lpstr>
      <vt:lpstr>Fredagen den 4 juni 2010</vt:lpstr>
    </vt:vector>
  </TitlesOfParts>
  <Company>Riksdagen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2010-06-03T13:59:00Z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4 juni 2010</vt:lpwstr>
  </property>
  <property fmtid="{D5CDD505-2E9C-101B-9397-08002B2CF9AE}" pid="3" name="DocumentNumber">
    <vt:lpwstr>132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2010-06-04</vt:lpwstr>
  </property>
  <property fmtid="{D5CDD505-2E9C-101B-9397-08002B2CF9AE}" pid="7" name="DatumAvgörande">
    <vt:lpwstr>2010-06-04</vt:lpwstr>
  </property>
  <property fmtid="{D5CDD505-2E9C-101B-9397-08002B2CF9AE}" pid="8" name="Publicerare">
    <vt:lpwstr>ma0309ac</vt:lpwstr>
  </property>
</Properties>
</file>