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FBC" w:rsidRPr="00DF3E30" w:rsidRDefault="007D7FBC" w:rsidP="0009338B">
      <w:pPr>
        <w:pStyle w:val="Hemstlrubrik"/>
      </w:pPr>
      <w:r w:rsidRPr="00DF3E30">
        <w:t>Förslag till riksdagsbeslut</w:t>
      </w:r>
    </w:p>
    <w:p w:rsidR="007D7FBC" w:rsidRPr="00DF3E30" w:rsidRDefault="007D7FBC" w:rsidP="00EF710C">
      <w:pPr>
        <w:pStyle w:val="Hemstlatt"/>
      </w:pPr>
      <w:r w:rsidRPr="00DF3E30">
        <w:t>Riksdagen begär att regeringen lägger fram förslag som inne</w:t>
      </w:r>
      <w:r w:rsidR="0009338B" w:rsidRPr="00DF3E30">
        <w:t>bär att No</w:t>
      </w:r>
      <w:r w:rsidR="0009338B" w:rsidRPr="00DF3E30">
        <w:t>r</w:t>
      </w:r>
      <w:r w:rsidR="0009338B" w:rsidRPr="00DF3E30">
        <w:t>diska rådet läggs ned</w:t>
      </w:r>
      <w:r w:rsidRPr="00DF3E30">
        <w:t>.</w:t>
      </w:r>
    </w:p>
    <w:p w:rsidR="007D7FBC" w:rsidRPr="00DF3E30" w:rsidRDefault="007D7FBC" w:rsidP="00EF710C">
      <w:pPr>
        <w:pStyle w:val="Hemstlatt"/>
      </w:pPr>
      <w:r w:rsidRPr="00DF3E30">
        <w:t>Riksdagen tillkännager för regeringen som sin mening vad i motionen anförs om hur det nordiska samarbetet bör reformeras.</w:t>
      </w:r>
    </w:p>
    <w:p w:rsidR="007D7FBC" w:rsidRPr="00DF3E30" w:rsidRDefault="007D7FBC" w:rsidP="007D7FBC">
      <w:pPr>
        <w:pStyle w:val="Rubrik1"/>
      </w:pPr>
      <w:r w:rsidRPr="00DF3E30">
        <w:t>Motivering</w:t>
      </w:r>
    </w:p>
    <w:p w:rsidR="007D7FBC" w:rsidRPr="00DF3E30" w:rsidRDefault="007D7FBC" w:rsidP="007D7FBC">
      <w:r w:rsidRPr="00DF3E30">
        <w:t xml:space="preserve">Nordiska rådet bildades 1952 som ett organ för samarbete mellan </w:t>
      </w:r>
      <w:r w:rsidR="0009338B" w:rsidRPr="00DF3E30">
        <w:t>N</w:t>
      </w:r>
      <w:r w:rsidRPr="00DF3E30">
        <w:t>ordens parlament och regeringar i frågor av gemensamt intresse. Ledamöterna är valda av respektive parlament samt utses av respektive regering. Nordiska rådet samlas i allmänhet till session en gång om året. Mellan sessionerna företräds det av ett presidium, som består av tio ledamöter och leds av en president. Sedan 1971 finns även Nordiska ministerrådet med uppgift att ansvara för samarbetet mellan de nordiska regeringarna och Nordiska rådet.</w:t>
      </w:r>
    </w:p>
    <w:p w:rsidR="007D7FBC" w:rsidRPr="00DF3E30" w:rsidRDefault="007D7FBC" w:rsidP="007D7FBC">
      <w:pPr>
        <w:pStyle w:val="Normaltindrag"/>
      </w:pPr>
      <w:r w:rsidRPr="00DF3E30">
        <w:t>Efter Nordiska rådets tillkomst har stora förändringar skett i våra relationer till våra nordiska grannländer och andra omkringliggande länder. Järnridån har fallit. Detta tillsammans med Sovjetunionens sönderfall har öppnat ko</w:t>
      </w:r>
      <w:r w:rsidRPr="00DF3E30">
        <w:t>n</w:t>
      </w:r>
      <w:r w:rsidRPr="00DF3E30">
        <w:t>takterna med länder runt Östersjön, inte minst de baltiska staterna och Polen. Det tidigare Östtyskland är numera en del av Förbundsrepubliken Tyskland. Europeiska unionen har bildats. Tre av de nordiska länderna är sedan tidigare medlemmar och nu har även våra grannländer Estland, Lettland, Litauen och Polen anslutit sig. Norge och Island har särskilda avtal med Europeiska uni</w:t>
      </w:r>
      <w:r w:rsidRPr="00DF3E30">
        <w:t>o</w:t>
      </w:r>
      <w:r w:rsidRPr="00DF3E30">
        <w:t>nen.</w:t>
      </w:r>
    </w:p>
    <w:p w:rsidR="007D7FBC" w:rsidRPr="00DF3E30" w:rsidRDefault="007D7FBC" w:rsidP="007D7FBC">
      <w:pPr>
        <w:pStyle w:val="Normaltindrag"/>
      </w:pPr>
      <w:r w:rsidRPr="00DF3E30">
        <w:t>Samarbetet inom och med Nato har utvecklats. Under samma tid har det vuxit fram nya organisationer av olika slag som behandlar många frågor som berör de nordiska länderna.</w:t>
      </w:r>
    </w:p>
    <w:p w:rsidR="007D7FBC" w:rsidRPr="00DF3E30" w:rsidRDefault="007D7FBC" w:rsidP="007D7FBC">
      <w:pPr>
        <w:pStyle w:val="Normaltindrag"/>
      </w:pPr>
      <w:r w:rsidRPr="00DF3E30">
        <w:t>Vi ser i ökad utsträckning hur nordiska företag går ihop för att öka sin slagkraft i syfte att möta konkurrensen från en alltmer globaliserad världsek</w:t>
      </w:r>
      <w:r w:rsidRPr="00DF3E30">
        <w:t>o</w:t>
      </w:r>
      <w:r w:rsidRPr="00DF3E30">
        <w:t xml:space="preserve">nomi. De internationella affärskontakterna får allt större omfattning. Det som bara för några år sedan hade betraktats som en omöjlighet i Sverige är i dag </w:t>
      </w:r>
      <w:r w:rsidRPr="00DF3E30">
        <w:lastRenderedPageBreak/>
        <w:t>en realitet. Ford äger Volvo personvagnar, S</w:t>
      </w:r>
      <w:r w:rsidR="0009338B" w:rsidRPr="00DF3E30">
        <w:t>aab</w:t>
      </w:r>
      <w:r w:rsidRPr="00DF3E30">
        <w:t xml:space="preserve"> ägs av GM, J</w:t>
      </w:r>
      <w:r w:rsidR="0009338B" w:rsidRPr="00DF3E30">
        <w:t>as</w:t>
      </w:r>
      <w:r w:rsidRPr="00DF3E30">
        <w:t xml:space="preserve"> säljs med hjälp av British Aero Space, Astra heter numera även </w:t>
      </w:r>
      <w:r w:rsidR="0009338B" w:rsidRPr="00DF3E30">
        <w:t>Z</w:t>
      </w:r>
      <w:r w:rsidRPr="00DF3E30">
        <w:t>eneca, Pharmacia har fusionerat med Up</w:t>
      </w:r>
      <w:r w:rsidR="0009338B" w:rsidRPr="00DF3E30">
        <w:t>j</w:t>
      </w:r>
      <w:r w:rsidRPr="00DF3E30">
        <w:t>ohn. Även mellan de nordiska företagen sker fusioner. Telia går samman med finska Sonera. Finska och svenska storbanker slås ihop under namnet Nordea. Samarbetet mellan de nordiska försäkringsbol</w:t>
      </w:r>
      <w:r w:rsidRPr="00DF3E30">
        <w:t>a</w:t>
      </w:r>
      <w:r w:rsidRPr="00DF3E30">
        <w:t xml:space="preserve">gen intensifieras. Det är en utveckling som pågår inom flera branscher. Till exempel ägs Svenska Dagbladet och Aftonbladet av en norsk tidningskoncern och även inom </w:t>
      </w:r>
      <w:r w:rsidR="0009338B" w:rsidRPr="00DF3E30">
        <w:t>tv</w:t>
      </w:r>
      <w:r w:rsidRPr="00DF3E30">
        <w:t xml:space="preserve"> och radio finns inslag av ökat nordiskt samarbete.</w:t>
      </w:r>
    </w:p>
    <w:p w:rsidR="007D7FBC" w:rsidRPr="00DF3E30" w:rsidRDefault="007D7FBC" w:rsidP="007D7FBC">
      <w:pPr>
        <w:pStyle w:val="Normaltindrag"/>
      </w:pPr>
      <w:r w:rsidRPr="00DF3E30">
        <w:t>IT har inneburit en revolution som vi i dag bara ser början av och vars konsekvenser kommer att vara de mest djupgående som den moderna männ</w:t>
      </w:r>
      <w:r w:rsidRPr="00DF3E30">
        <w:t>i</w:t>
      </w:r>
      <w:r w:rsidRPr="00DF3E30">
        <w:t>skan ställts inför. Kontakter mellan medborgare i olika länder, organisationer och myndigheter, är i dag inte begränsade till enbart fysiska kontakter, tel</w:t>
      </w:r>
      <w:r w:rsidRPr="00DF3E30">
        <w:t>e</w:t>
      </w:r>
      <w:r w:rsidRPr="00DF3E30">
        <w:t xml:space="preserve">fonsamtal och brev. Alltmer ser vi hur stora informationsmängder flyttas mellan medborgare, organisationer, företag och länder. Möjligheterna att hålla sig informerad, ta reda på fakta, debattera och lägga fram förslag har förbättrats. Kontakterna mellan beslutsfattare är i dag snabbare, tätare och mer personliga än vad de var vid Nordiska rådets tillkomst. </w:t>
      </w:r>
    </w:p>
    <w:p w:rsidR="007D7FBC" w:rsidRPr="00DF3E30" w:rsidRDefault="007D7FBC" w:rsidP="007D7FBC">
      <w:pPr>
        <w:pStyle w:val="Normaltindrag"/>
      </w:pPr>
      <w:r w:rsidRPr="00DF3E30">
        <w:t>Nordiska rådets betydelse för den positiva utveckling som varit skall inte underskattas men ej heller övervärderas. Vad som måste diskuteras, i syfte att utveckla våra möjligheter, är hur det framtida samarbetet mellan de nordiska länderna skall organiseras.</w:t>
      </w:r>
    </w:p>
    <w:p w:rsidR="007D7FBC" w:rsidRPr="00DF3E30" w:rsidRDefault="007D7FBC" w:rsidP="007D7FBC">
      <w:pPr>
        <w:pStyle w:val="Normaltindrag"/>
      </w:pPr>
      <w:r w:rsidRPr="00DF3E30">
        <w:t>En ny tid kräver nya lösningar och nya samarbetsform</w:t>
      </w:r>
      <w:r w:rsidR="0009338B" w:rsidRPr="00DF3E30">
        <w:t>er. De som tidigare var partner</w:t>
      </w:r>
      <w:r w:rsidRPr="00DF3E30">
        <w:t xml:space="preserve"> med en samsyn beträffande mål, visioner och lösningar befinner sig i dag i en situation där allt fler frågar sig om nuvarande ordning räcker för att möta de utmaningar som vi står inför.</w:t>
      </w:r>
    </w:p>
    <w:p w:rsidR="007D7FBC" w:rsidRPr="00DF3E30" w:rsidRDefault="007D7FBC" w:rsidP="007D7FBC">
      <w:pPr>
        <w:pStyle w:val="Normaltindrag"/>
      </w:pPr>
      <w:r w:rsidRPr="00DF3E30">
        <w:t>Det nordiska samarbetet behöver stärkas. Det är först när de nordiska lä</w:t>
      </w:r>
      <w:r w:rsidRPr="00DF3E30">
        <w:t>n</w:t>
      </w:r>
      <w:r w:rsidRPr="00DF3E30">
        <w:t>derna uppträder gemensamt som vi får verklig slagkraft i att ta till vara våra gemensamma intressen. Samtidigt omfattar nordiskt samarbete så mycket mer än tidigare. Berörda länder är fler i dag. Till exempel kan numera även de baltiska länderna räknas in i gruppen nordiska länder. Nya organisationsfo</w:t>
      </w:r>
      <w:r w:rsidRPr="00DF3E30">
        <w:t>r</w:t>
      </w:r>
      <w:r w:rsidRPr="00DF3E30">
        <w:t>mer, nya frågeområden, mer komplexa frågor och snabbare förändringstakt ställer krav på förändringar och ökat deltagande.</w:t>
      </w:r>
    </w:p>
    <w:p w:rsidR="007D7FBC" w:rsidRPr="00DF3E30" w:rsidRDefault="007D7FBC" w:rsidP="007D7FBC">
      <w:pPr>
        <w:pStyle w:val="Normaltindrag"/>
      </w:pPr>
      <w:r w:rsidRPr="00DF3E30">
        <w:t>Styrkan i det nordiska samarbetet bygger på folkligt engagemang. Sama</w:t>
      </w:r>
      <w:r w:rsidRPr="00DF3E30">
        <w:t>r</w:t>
      </w:r>
      <w:r w:rsidRPr="00DF3E30">
        <w:t>betet på nationell nivå har en motsvarighet i samarbetet på lägre nivåer, till exempel mellan vänorter, fristående organisationer och företag. Men framför allt handlar det om samarbete mellan personer. Samarbetet tar sig olika u</w:t>
      </w:r>
      <w:r w:rsidRPr="00DF3E30">
        <w:t>t</w:t>
      </w:r>
      <w:r w:rsidRPr="00DF3E30">
        <w:t>tryck: turism, inköp, handel, företagande, informationsutbyte, kulturella utb</w:t>
      </w:r>
      <w:r w:rsidRPr="00DF3E30">
        <w:t>y</w:t>
      </w:r>
      <w:r w:rsidRPr="00DF3E30">
        <w:t>ten, utbildning etc. Den nordiska samhörighetens styrka ligger i den vardag vi delar och den kunskap vi har om varandras likheter och olikheter, styrka och svagheter. Dit hör naturligtvis den historia som vi delar.</w:t>
      </w:r>
    </w:p>
    <w:p w:rsidR="007D7FBC" w:rsidRPr="00DF3E30" w:rsidRDefault="007D7FBC" w:rsidP="007D7FBC">
      <w:pPr>
        <w:pStyle w:val="Normaltindrag"/>
      </w:pPr>
      <w:r w:rsidRPr="00DF3E30">
        <w:t>I riksdagen pågår ett arbete med att förändra formerna för EU-arbetet. A</w:t>
      </w:r>
      <w:r w:rsidRPr="00DF3E30">
        <w:t>v</w:t>
      </w:r>
      <w:r w:rsidRPr="00DF3E30">
        <w:t xml:space="preserve">sikten är att lyfta fram EU-frågorna i det dagliga riksdagsarbetet. Utskottens ställning i detta arbete betonas särskilt. </w:t>
      </w:r>
    </w:p>
    <w:p w:rsidR="007D7FBC" w:rsidRPr="00DF3E30" w:rsidRDefault="00EF710C" w:rsidP="007D7FBC">
      <w:pPr>
        <w:pStyle w:val="Normaltindrag"/>
      </w:pPr>
      <w:r w:rsidRPr="00DF3E30">
        <w:t xml:space="preserve">I dag </w:t>
      </w:r>
      <w:r w:rsidR="007D7FBC" w:rsidRPr="00DF3E30">
        <w:t xml:space="preserve">utser riksdagen 20 representanter och 20 suppleanter som på andra håll än i riksdagen ägnar sig åt nordiska frågor. Det är vår uppfattning att de frågor som i dag hanteras av Nordiska rådet på ett bättre sätt skulle hanteras av riksdagens utskott. Det skulle samtidigt bredda och, menar vi, öka intresset för nordiska frågor om fler kom att omfattas av frågorna. </w:t>
      </w:r>
    </w:p>
    <w:p w:rsidR="007D7FBC" w:rsidRPr="00DF3E30" w:rsidRDefault="007D7FBC" w:rsidP="007D7FBC">
      <w:pPr>
        <w:pStyle w:val="Normaltindrag"/>
      </w:pPr>
      <w:r w:rsidRPr="00DF3E30">
        <w:t>Bland företrädarna för det gällande institutionella nordiska samarbetet ges ofta bilden att Nordiska rådet skulle vara förutsättningen för det samarbete som är i dag, samtidigt som det också skulle vara en förutsättning för att u</w:t>
      </w:r>
      <w:r w:rsidRPr="00DF3E30">
        <w:t>t</w:t>
      </w:r>
      <w:r w:rsidRPr="00DF3E30">
        <w:t>veckla samarbetet ytterligare. Enligt vår mening finns inget sådant samband. Det är därför dags att flytta diskussionerna från Nordiska rådets sessi</w:t>
      </w:r>
      <w:r w:rsidRPr="00DF3E30">
        <w:t>o</w:t>
      </w:r>
      <w:r w:rsidRPr="00DF3E30">
        <w:t>ner/överläggningar till de nationella parlamenten. De utvecklingsmöjligheter som finns med ökat nordiskt samarbete tas bäst till vara om detta är en del av det dagliga arbetet i de nationella parlamenten och deras utskott, i stället för att förvisas till arbetsgrupper inom Nordiska rådet. Nordiska rådet skall därför läggas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338B" w:rsidRPr="00DF3E30">
        <w:tblPrEx>
          <w:tblCellMar>
            <w:top w:w="0" w:type="dxa"/>
            <w:bottom w:w="0" w:type="dxa"/>
          </w:tblCellMar>
        </w:tblPrEx>
        <w:trPr>
          <w:cantSplit/>
        </w:trPr>
        <w:tc>
          <w:tcPr>
            <w:tcW w:w="3046" w:type="dxa"/>
          </w:tcPr>
          <w:p w:rsidR="0009338B" w:rsidRPr="00DF3E30" w:rsidRDefault="0009338B" w:rsidP="0009338B">
            <w:pPr>
              <w:pStyle w:val="UnderskriftDatum"/>
              <w:spacing w:before="240"/>
            </w:pPr>
            <w:r w:rsidRPr="00DF3E30">
              <w:t>Stockholm den 4 oktober 2005</w:t>
            </w:r>
          </w:p>
        </w:tc>
        <w:tc>
          <w:tcPr>
            <w:tcW w:w="3047" w:type="dxa"/>
          </w:tcPr>
          <w:p w:rsidR="0009338B" w:rsidRPr="00DF3E30" w:rsidRDefault="0009338B" w:rsidP="0009338B">
            <w:pPr>
              <w:pStyle w:val="Underskrifter"/>
              <w:spacing w:before="240"/>
            </w:pP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Tomas Högström (m)</w:t>
            </w:r>
          </w:p>
        </w:tc>
        <w:tc>
          <w:tcPr>
            <w:tcW w:w="3047" w:type="dxa"/>
          </w:tcPr>
          <w:p w:rsidR="0009338B" w:rsidRPr="00DF3E30" w:rsidRDefault="0009338B" w:rsidP="0009338B">
            <w:pPr>
              <w:pStyle w:val="Underskrifter"/>
            </w:pP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Magdalena Andersson (m)</w:t>
            </w:r>
          </w:p>
        </w:tc>
        <w:tc>
          <w:tcPr>
            <w:tcW w:w="3047" w:type="dxa"/>
          </w:tcPr>
          <w:p w:rsidR="0009338B" w:rsidRPr="00DF3E30" w:rsidRDefault="0009338B" w:rsidP="0009338B">
            <w:pPr>
              <w:pStyle w:val="Underskrifter"/>
            </w:pPr>
            <w:r w:rsidRPr="00DF3E30">
              <w:t>Nils Fredrik Aurelius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Gunnar Axén (m)</w:t>
            </w:r>
          </w:p>
        </w:tc>
        <w:tc>
          <w:tcPr>
            <w:tcW w:w="3047" w:type="dxa"/>
          </w:tcPr>
          <w:p w:rsidR="0009338B" w:rsidRPr="00DF3E30" w:rsidRDefault="0009338B" w:rsidP="0009338B">
            <w:pPr>
              <w:pStyle w:val="Underskrifter"/>
            </w:pPr>
            <w:r w:rsidRPr="00DF3E30">
              <w:t>Tobias Billström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Peter Danielsson (m)</w:t>
            </w:r>
          </w:p>
        </w:tc>
        <w:tc>
          <w:tcPr>
            <w:tcW w:w="3047" w:type="dxa"/>
          </w:tcPr>
          <w:p w:rsidR="0009338B" w:rsidRPr="00DF3E30" w:rsidRDefault="0009338B" w:rsidP="0009338B">
            <w:pPr>
              <w:pStyle w:val="Underskrifter"/>
            </w:pPr>
            <w:r w:rsidRPr="00DF3E30">
              <w:t>Maud Ekendahl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Krister Hammarbergh (m)</w:t>
            </w:r>
          </w:p>
        </w:tc>
        <w:tc>
          <w:tcPr>
            <w:tcW w:w="3047" w:type="dxa"/>
          </w:tcPr>
          <w:p w:rsidR="0009338B" w:rsidRPr="00DF3E30" w:rsidRDefault="0009338B" w:rsidP="0009338B">
            <w:pPr>
              <w:pStyle w:val="Underskrifter"/>
            </w:pPr>
            <w:r w:rsidRPr="00DF3E30">
              <w:t>Bengt-Anders Johansson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Bertil Kjellberg (m)</w:t>
            </w:r>
          </w:p>
        </w:tc>
        <w:tc>
          <w:tcPr>
            <w:tcW w:w="3047" w:type="dxa"/>
          </w:tcPr>
          <w:p w:rsidR="0009338B" w:rsidRPr="00DF3E30" w:rsidRDefault="0009338B" w:rsidP="0009338B">
            <w:pPr>
              <w:pStyle w:val="Underskrifter"/>
            </w:pPr>
            <w:r w:rsidRPr="00DF3E30">
              <w:t>Lars Lindblad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Ulla Löfgren (m)</w:t>
            </w:r>
          </w:p>
        </w:tc>
        <w:tc>
          <w:tcPr>
            <w:tcW w:w="3047" w:type="dxa"/>
          </w:tcPr>
          <w:p w:rsidR="0009338B" w:rsidRPr="00DF3E30" w:rsidRDefault="0009338B" w:rsidP="0009338B">
            <w:pPr>
              <w:pStyle w:val="Underskrifter"/>
            </w:pPr>
            <w:r w:rsidRPr="00DF3E30">
              <w:t>Cecilia Magnusson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Patrik Norinder (m)</w:t>
            </w:r>
          </w:p>
        </w:tc>
        <w:tc>
          <w:tcPr>
            <w:tcW w:w="3047" w:type="dxa"/>
          </w:tcPr>
          <w:p w:rsidR="0009338B" w:rsidRPr="00DF3E30" w:rsidRDefault="0009338B" w:rsidP="0009338B">
            <w:pPr>
              <w:pStyle w:val="Underskrifter"/>
            </w:pPr>
            <w:r w:rsidRPr="00DF3E30">
              <w:t>Elizabeth Nyström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Marietta de Pourbaix-Lundin (m)</w:t>
            </w:r>
          </w:p>
        </w:tc>
        <w:tc>
          <w:tcPr>
            <w:tcW w:w="3047" w:type="dxa"/>
          </w:tcPr>
          <w:p w:rsidR="0009338B" w:rsidRPr="00DF3E30" w:rsidRDefault="0009338B" w:rsidP="0009338B">
            <w:pPr>
              <w:pStyle w:val="Underskrifter"/>
            </w:pPr>
            <w:r w:rsidRPr="00DF3E30">
              <w:t>Anne-Marie Pålsson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Margareta Pålsson (m)</w:t>
            </w:r>
          </w:p>
        </w:tc>
        <w:tc>
          <w:tcPr>
            <w:tcW w:w="3047" w:type="dxa"/>
          </w:tcPr>
          <w:p w:rsidR="0009338B" w:rsidRPr="00DF3E30" w:rsidRDefault="0009338B" w:rsidP="0009338B">
            <w:pPr>
              <w:pStyle w:val="Underskrifter"/>
            </w:pPr>
            <w:r w:rsidRPr="00DF3E30">
              <w:t>Jan-Evert Rådhström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Anita Sidén (m)</w:t>
            </w:r>
          </w:p>
        </w:tc>
        <w:tc>
          <w:tcPr>
            <w:tcW w:w="3047" w:type="dxa"/>
          </w:tcPr>
          <w:p w:rsidR="0009338B" w:rsidRPr="00DF3E30" w:rsidRDefault="0009338B" w:rsidP="0009338B">
            <w:pPr>
              <w:pStyle w:val="Underskrifter"/>
            </w:pPr>
            <w:r w:rsidRPr="00DF3E30">
              <w:t>Ulf Sjösten (m)</w:t>
            </w:r>
          </w:p>
        </w:tc>
      </w:tr>
      <w:tr w:rsidR="0009338B" w:rsidRPr="00DF3E30">
        <w:tblPrEx>
          <w:tblCellMar>
            <w:top w:w="0" w:type="dxa"/>
            <w:bottom w:w="0" w:type="dxa"/>
          </w:tblCellMar>
        </w:tblPrEx>
        <w:trPr>
          <w:cantSplit/>
        </w:trPr>
        <w:tc>
          <w:tcPr>
            <w:tcW w:w="3046" w:type="dxa"/>
          </w:tcPr>
          <w:p w:rsidR="0009338B" w:rsidRPr="00DF3E30" w:rsidRDefault="0009338B" w:rsidP="0009338B">
            <w:pPr>
              <w:pStyle w:val="Underskrifter"/>
            </w:pPr>
            <w:r w:rsidRPr="00DF3E30">
              <w:t>Ewa Thalén Finné (m)</w:t>
            </w:r>
          </w:p>
        </w:tc>
        <w:tc>
          <w:tcPr>
            <w:tcW w:w="3047" w:type="dxa"/>
          </w:tcPr>
          <w:p w:rsidR="0009338B" w:rsidRPr="00DF3E30" w:rsidRDefault="0009338B" w:rsidP="0009338B">
            <w:pPr>
              <w:pStyle w:val="Underskrifter"/>
            </w:pPr>
          </w:p>
        </w:tc>
      </w:tr>
    </w:tbl>
    <w:p w:rsidR="007D7FBC" w:rsidRPr="00DF3E30" w:rsidRDefault="007D7FBC" w:rsidP="0009338B">
      <w:pPr>
        <w:pStyle w:val="Normaltindrag"/>
      </w:pPr>
    </w:p>
    <w:sectPr w:rsidR="007D7FBC" w:rsidRPr="00DF3E30" w:rsidSect="000933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336" w:rsidRPr="00DF3E30" w:rsidRDefault="00BE5336">
      <w:r w:rsidRPr="00DF3E30">
        <w:separator/>
      </w:r>
    </w:p>
  </w:endnote>
  <w:endnote w:type="continuationSeparator" w:id="0">
    <w:p w:rsidR="00BE5336" w:rsidRPr="00DF3E30" w:rsidRDefault="00BE5336">
      <w:r w:rsidRPr="00DF3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BA" w:rsidRPr="00DF3E30" w:rsidRDefault="00DF3E30" w:rsidP="0009338B">
    <w:pPr>
      <w:pStyle w:val="Sidfot"/>
    </w:pPr>
    <w:r w:rsidRPr="00DF3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11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8B" w:rsidRDefault="000933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38B" w:rsidRDefault="000933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10C" w:rsidRPr="00DF3E30" w:rsidRDefault="00DF3E30" w:rsidP="0009338B">
    <w:pPr>
      <w:pStyle w:val="Sidfot"/>
    </w:pPr>
    <w:r w:rsidRPr="00DF3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670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8B" w:rsidRDefault="000933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38B" w:rsidRDefault="000933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10C" w:rsidRPr="00DF3E30" w:rsidRDefault="00DF3E30" w:rsidP="0009338B">
    <w:pPr>
      <w:pStyle w:val="Sidfot"/>
    </w:pPr>
    <w:r w:rsidRPr="00DF3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448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8B" w:rsidRDefault="00093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38B" w:rsidRDefault="00093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336" w:rsidRPr="00DF3E30" w:rsidRDefault="00BE5336">
      <w:r w:rsidRPr="00DF3E30">
        <w:separator/>
      </w:r>
    </w:p>
  </w:footnote>
  <w:footnote w:type="continuationSeparator" w:id="0">
    <w:p w:rsidR="00BE5336" w:rsidRPr="00DF3E30" w:rsidRDefault="00BE5336">
      <w:r w:rsidRPr="00DF3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BA" w:rsidRPr="00DF3E30" w:rsidRDefault="00DF3E30" w:rsidP="0009338B">
    <w:pPr>
      <w:pStyle w:val="Sidhuvud"/>
    </w:pPr>
    <w:r w:rsidRPr="00DF3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358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8B" w:rsidRDefault="000933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38B" w:rsidRDefault="000933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10C" w:rsidRPr="00DF3E30" w:rsidRDefault="00DF3E30" w:rsidP="0009338B">
    <w:pPr>
      <w:pStyle w:val="Sidhuvud"/>
    </w:pPr>
    <w:r w:rsidRPr="00DF3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863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8B" w:rsidRDefault="000933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38B" w:rsidRDefault="000933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38B" w:rsidRPr="00DF3E30" w:rsidRDefault="0009338B">
    <w:pPr>
      <w:pStyle w:val="FSHNormal"/>
      <w:tabs>
        <w:tab w:val="right" w:pos="5840"/>
      </w:tabs>
    </w:pPr>
    <w:r w:rsidRPr="00DF3E30">
      <w:br/>
    </w:r>
    <w:r w:rsidRPr="00DF3E30">
      <w:fldChar w:fldCharType="begin" w:fldLock="1"/>
    </w:r>
    <w:r w:rsidRPr="00DF3E30">
      <w:instrText xml:space="preserve"> DOCPROPERTY</w:instrText>
    </w:r>
    <w:r w:rsidRPr="00DF3E30">
      <w:rPr>
        <w:sz w:val="18"/>
      </w:rPr>
      <w:instrText xml:space="preserve"> "YearUser" *\charformat </w:instrText>
    </w:r>
    <w:r w:rsidRPr="00DF3E30">
      <w:fldChar w:fldCharType="separate"/>
    </w:r>
    <w:r w:rsidRPr="00DF3E30">
      <w:t>2005/06</w:t>
    </w:r>
    <w:r w:rsidRPr="00DF3E30">
      <w:fldChar w:fldCharType="end"/>
    </w:r>
    <w:r w:rsidRPr="00DF3E30">
      <w:t xml:space="preserve"> </w:t>
    </w:r>
    <w:r w:rsidRPr="00DF3E30">
      <w:tab/>
      <w:t xml:space="preserve">mnr: </w:t>
    </w:r>
    <w:r w:rsidRPr="00DF3E30">
      <w:fldChar w:fldCharType="begin" w:fldLock="1"/>
    </w:r>
    <w:r w:rsidRPr="00DF3E30">
      <w:instrText xml:space="preserve"> DOCPROPERTY</w:instrText>
    </w:r>
    <w:r w:rsidRPr="00DF3E30">
      <w:rPr>
        <w:sz w:val="18"/>
      </w:rPr>
      <w:instrText xml:space="preserve"> "Motionsnummer" *\charformat </w:instrText>
    </w:r>
    <w:r w:rsidRPr="00DF3E30">
      <w:fldChar w:fldCharType="separate"/>
    </w:r>
    <w:r w:rsidRPr="00DF3E30">
      <w:t>U281</w:t>
    </w:r>
    <w:r w:rsidRPr="00DF3E30">
      <w:fldChar w:fldCharType="end"/>
    </w:r>
    <w:r w:rsidRPr="00DF3E30">
      <w:br/>
    </w:r>
    <w:r w:rsidRPr="00DF3E30">
      <w:fldChar w:fldCharType="begin" w:fldLock="1"/>
    </w:r>
    <w:r w:rsidRPr="00DF3E30">
      <w:instrText xml:space="preserve"> DOCPROPERTY</w:instrText>
    </w:r>
    <w:r w:rsidRPr="00DF3E30">
      <w:rPr>
        <w:sz w:val="18"/>
      </w:rPr>
      <w:instrText xml:space="preserve"> "Samling" *\charformat </w:instrText>
    </w:r>
    <w:r w:rsidRPr="00DF3E30">
      <w:fldChar w:fldCharType="end"/>
    </w:r>
    <w:r w:rsidRPr="00DF3E30">
      <w:tab/>
      <w:t xml:space="preserve">pnr: </w:t>
    </w:r>
    <w:r w:rsidRPr="00DF3E30">
      <w:fldChar w:fldCharType="begin" w:fldLock="1"/>
    </w:r>
    <w:r w:rsidRPr="00DF3E30">
      <w:instrText xml:space="preserve"> DOCPROPERTY</w:instrText>
    </w:r>
    <w:r w:rsidRPr="00DF3E30">
      <w:rPr>
        <w:sz w:val="18"/>
      </w:rPr>
      <w:instrText xml:space="preserve"> "Partinummer" *\charformat </w:instrText>
    </w:r>
    <w:r w:rsidRPr="00DF3E30">
      <w:fldChar w:fldCharType="separate"/>
    </w:r>
    <w:r w:rsidRPr="00DF3E30">
      <w:t>m1526</w:t>
    </w:r>
    <w:r w:rsidRPr="00DF3E30">
      <w:fldChar w:fldCharType="end"/>
    </w:r>
  </w:p>
  <w:p w:rsidR="0009338B" w:rsidRPr="00DF3E30" w:rsidRDefault="0009338B">
    <w:pPr>
      <w:pStyle w:val="FSHRub1"/>
    </w:pPr>
    <w:r w:rsidRPr="00DF3E30">
      <w:t>Motion till riksdagen</w:t>
    </w:r>
    <w:r w:rsidRPr="00DF3E30">
      <w:br/>
    </w:r>
    <w:r w:rsidRPr="00DF3E30">
      <w:fldChar w:fldCharType="begin" w:fldLock="1"/>
    </w:r>
    <w:r w:rsidRPr="00DF3E30">
      <w:instrText xml:space="preserve"> DOCPROPERTY "YearUser" *\charformat </w:instrText>
    </w:r>
    <w:r w:rsidRPr="00DF3E30">
      <w:fldChar w:fldCharType="separate"/>
    </w:r>
    <w:r w:rsidRPr="00DF3E30">
      <w:t>2005/06</w:t>
    </w:r>
    <w:r w:rsidRPr="00DF3E30">
      <w:fldChar w:fldCharType="end"/>
    </w:r>
    <w:r w:rsidRPr="00DF3E30">
      <w:t>:</w:t>
    </w:r>
    <w:r w:rsidRPr="00DF3E30">
      <w:fldChar w:fldCharType="begin" w:fldLock="1"/>
    </w:r>
    <w:r w:rsidRPr="00DF3E30">
      <w:instrText xml:space="preserve"> DOCPROPERTY "Motionsnummer" *\charformat </w:instrText>
    </w:r>
    <w:r w:rsidRPr="00DF3E30">
      <w:fldChar w:fldCharType="separate"/>
    </w:r>
    <w:r w:rsidRPr="00DF3E30">
      <w:t>U281</w:t>
    </w:r>
    <w:r w:rsidRPr="00DF3E30">
      <w:fldChar w:fldCharType="end"/>
    </w:r>
  </w:p>
  <w:p w:rsidR="0009338B" w:rsidRPr="00DF3E30" w:rsidRDefault="0009338B">
    <w:pPr>
      <w:pStyle w:val="FSHNormalS5"/>
    </w:pPr>
    <w:r w:rsidRPr="00DF3E30">
      <w:fldChar w:fldCharType="begin" w:fldLock="1"/>
    </w:r>
    <w:r w:rsidRPr="00DF3E30">
      <w:instrText xml:space="preserve"> DOCPROPERTY "MotionarText" *\charformat </w:instrText>
    </w:r>
    <w:r w:rsidRPr="00DF3E30">
      <w:fldChar w:fldCharType="separate"/>
    </w:r>
    <w:r w:rsidRPr="00DF3E30">
      <w:t>av Tomas Högström m.fl. (m)</w:t>
    </w:r>
    <w:r w:rsidRPr="00DF3E30">
      <w:fldChar w:fldCharType="end"/>
    </w:r>
    <w:r w:rsidRPr="00DF3E30">
      <w:br/>
    </w:r>
    <w:r w:rsidRPr="00DF3E30">
      <w:fldChar w:fldCharType="begin" w:fldLock="1"/>
    </w:r>
    <w:r w:rsidRPr="00DF3E30">
      <w:instrText xml:space="preserve"> DOCPROPERTY "SvarFrasKort" *\charformat </w:instrText>
    </w:r>
    <w:r w:rsidRPr="00DF3E30">
      <w:fldChar w:fldCharType="end"/>
    </w:r>
  </w:p>
  <w:p w:rsidR="0009338B" w:rsidRPr="00DF3E30" w:rsidRDefault="0009338B">
    <w:pPr>
      <w:pStyle w:val="FSHTitel"/>
    </w:pPr>
    <w:r w:rsidRPr="00DF3E30">
      <w:fldChar w:fldCharType="begin" w:fldLock="1"/>
    </w:r>
    <w:r w:rsidRPr="00DF3E30">
      <w:instrText xml:space="preserve"> DOCPROPERTY</w:instrText>
    </w:r>
    <w:r w:rsidRPr="00DF3E30">
      <w:rPr>
        <w:sz w:val="18"/>
      </w:rPr>
      <w:instrText xml:space="preserve"> "RubrikSvar" *\charformat </w:instrText>
    </w:r>
    <w:r w:rsidRPr="00DF3E30">
      <w:fldChar w:fldCharType="separate"/>
    </w:r>
    <w:r w:rsidRPr="00DF3E30">
      <w:t>Reformerat nordiskt samarbete</w:t>
    </w:r>
    <w:r w:rsidRPr="00DF3E30">
      <w:fldChar w:fldCharType="end"/>
    </w:r>
  </w:p>
  <w:p w:rsidR="0009338B" w:rsidRPr="00DF3E30" w:rsidRDefault="0009338B" w:rsidP="000933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374F2D"/>
    <w:multiLevelType w:val="hybridMultilevel"/>
    <w:tmpl w:val="737E0E86"/>
    <w:lvl w:ilvl="0" w:tplc="8B8C0C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9962606">
    <w:abstractNumId w:val="13"/>
  </w:num>
  <w:num w:numId="2" w16cid:durableId="2023045525">
    <w:abstractNumId w:val="10"/>
  </w:num>
  <w:num w:numId="3" w16cid:durableId="1447195199">
    <w:abstractNumId w:val="11"/>
  </w:num>
  <w:num w:numId="4" w16cid:durableId="930626315">
    <w:abstractNumId w:val="12"/>
  </w:num>
  <w:num w:numId="5" w16cid:durableId="1419475639">
    <w:abstractNumId w:val="8"/>
  </w:num>
  <w:num w:numId="6" w16cid:durableId="92744522">
    <w:abstractNumId w:val="3"/>
  </w:num>
  <w:num w:numId="7" w16cid:durableId="1945847022">
    <w:abstractNumId w:val="2"/>
  </w:num>
  <w:num w:numId="8" w16cid:durableId="516775679">
    <w:abstractNumId w:val="1"/>
  </w:num>
  <w:num w:numId="9" w16cid:durableId="713584007">
    <w:abstractNumId w:val="0"/>
  </w:num>
  <w:num w:numId="10" w16cid:durableId="643049031">
    <w:abstractNumId w:val="9"/>
  </w:num>
  <w:num w:numId="11" w16cid:durableId="567960086">
    <w:abstractNumId w:val="7"/>
  </w:num>
  <w:num w:numId="12" w16cid:durableId="788091874">
    <w:abstractNumId w:val="6"/>
  </w:num>
  <w:num w:numId="13" w16cid:durableId="1323509843">
    <w:abstractNumId w:val="5"/>
  </w:num>
  <w:num w:numId="14" w16cid:durableId="575673624">
    <w:abstractNumId w:val="4"/>
  </w:num>
  <w:num w:numId="15" w16cid:durableId="1753041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D0AF2"/>
    <w:rsid w:val="0004381F"/>
    <w:rsid w:val="00064BC3"/>
    <w:rsid w:val="00066775"/>
    <w:rsid w:val="00072FB9"/>
    <w:rsid w:val="0009338B"/>
    <w:rsid w:val="00100531"/>
    <w:rsid w:val="00123CD5"/>
    <w:rsid w:val="001E4251"/>
    <w:rsid w:val="00201DFB"/>
    <w:rsid w:val="00204A63"/>
    <w:rsid w:val="00212FF1"/>
    <w:rsid w:val="00230193"/>
    <w:rsid w:val="0025068A"/>
    <w:rsid w:val="00270EED"/>
    <w:rsid w:val="002818D3"/>
    <w:rsid w:val="002D0AF2"/>
    <w:rsid w:val="002D11A8"/>
    <w:rsid w:val="00445271"/>
    <w:rsid w:val="004A0504"/>
    <w:rsid w:val="004E38D9"/>
    <w:rsid w:val="005B145B"/>
    <w:rsid w:val="00740D6D"/>
    <w:rsid w:val="00794149"/>
    <w:rsid w:val="007B67A7"/>
    <w:rsid w:val="007C146D"/>
    <w:rsid w:val="007C6092"/>
    <w:rsid w:val="007D7FBC"/>
    <w:rsid w:val="00A053C6"/>
    <w:rsid w:val="00B13BF0"/>
    <w:rsid w:val="00BE5336"/>
    <w:rsid w:val="00C1285C"/>
    <w:rsid w:val="00C27B7D"/>
    <w:rsid w:val="00CF7A43"/>
    <w:rsid w:val="00D1174F"/>
    <w:rsid w:val="00DC6C70"/>
    <w:rsid w:val="00DF3E30"/>
    <w:rsid w:val="00E22893"/>
    <w:rsid w:val="00E360DE"/>
    <w:rsid w:val="00E75D28"/>
    <w:rsid w:val="00E84F25"/>
    <w:rsid w:val="00EF710C"/>
    <w:rsid w:val="00F25EBA"/>
    <w:rsid w:val="00F57F1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175D3A-7DB6-44A0-B040-96F676E0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338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338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973</Words>
  <Characters>5538</Characters>
  <Application>Microsoft Office Word</Application>
  <DocSecurity>4</DocSecurity>
  <Lines>115</Lines>
  <Paragraphs>45</Paragraphs>
  <ScaleCrop>false</ScaleCrop>
  <HeadingPairs>
    <vt:vector size="2" baseType="variant">
      <vt:variant>
        <vt:lpstr>Rubrik</vt:lpstr>
      </vt:variant>
      <vt:variant>
        <vt:i4>1</vt:i4>
      </vt:variant>
    </vt:vector>
  </HeadingPairs>
  <TitlesOfParts>
    <vt:vector size="1" baseType="lpstr">
      <vt:lpstr>U281</vt:lpstr>
    </vt:vector>
  </TitlesOfParts>
  <Company>Riksdagen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U281</dc:title>
  <dc:subject>U281</dc:subject>
  <dc:creator>Riksdagen</dc:creator>
  <cp:keywords>Riksdagen</cp:keywords>
  <dc:description/>
  <cp:lastModifiedBy>Lars Brink</cp:lastModifiedBy>
  <cp:revision>2</cp:revision>
  <cp:lastPrinted>2005-11-30T09:12:00Z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Reformerat nordiskt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nordiskt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Tomas Högström m.fl. (m)</vt:lpwstr>
  </property>
  <property fmtid="{D5CDD505-2E9C-101B-9397-08002B2CF9AE}" pid="26" name="MotionarLista">
    <vt:lpwstr>Högström, Tomas (m)\Andersson, Magdalena (m)\Aurelius, Nils Fredrik (m)\Axén, Gunnar (m)\Billström, Tobias (m)\Danielsson, Peter (m)\Ekendahl, Maud (m)\Hammarbergh, Krister (m)\Johansson, Bengt-Anders (m)\Kjellberg, Bertil (m)\Lindblad, Lars (m)\Löfgren, </vt:lpwstr>
  </property>
  <property fmtid="{D5CDD505-2E9C-101B-9397-08002B2CF9AE}" pid="27" name="MotionarLista1">
    <vt:lpwstr>Ulla (m)\Magnusson, Cecilia (m)\Norinder, Patrik (m)\Nyström, Elizabeth (m)\de Pourbaix-Lundin, Marietta (m)\Pålsson, Anne-Marie (m)\Pålsson, Margareta (m)\Rådhström, Jan-Evert (m)\Sidén, Anita (m)\Sjösten, Ulf (m)\Thalén Finné, Ewa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Högström (m), Magdalena Andersson (m), Nils Fredrik Aurelius (m), Gunnar Axén (m), Tobias Billström (m), Peter Danielsson (m), Maud Ekendahl (m), Krister Hammarbergh (m), Bengt-Anders Johansson (m), Bertil Kjellberg (m), Lars Lindblad (m), Ulla Löfg</vt:lpwstr>
  </property>
  <property fmtid="{D5CDD505-2E9C-101B-9397-08002B2CF9AE}" pid="31" name="MotionarLotus1">
    <vt:lpwstr>ren (m), Cecilia Magnusson (m), Patrik Norinder (m), Elizabeth Nyström (m), Marietta de Pourbaix-Lundin (m), Anne-Marie Pålsson (m), Margareta Pålsson (m), Jan-Evert Rådhström (m), Anita Sidén (m), Ulf Sjösten (m), Ewa Thalén Finné (m)</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birgitta.lundin@riksdagen.se</vt:lpwstr>
  </property>
  <property fmtid="{D5CDD505-2E9C-101B-9397-08002B2CF9AE}" pid="45" name="ReservUID">
    <vt:lpwstr>louise edlund</vt:lpwstr>
  </property>
  <property fmtid="{D5CDD505-2E9C-101B-9397-08002B2CF9AE}" pid="46" name="MotionID">
    <vt:lpwstr>20052006000000000109000015260069</vt:lpwstr>
  </property>
  <property fmtid="{D5CDD505-2E9C-101B-9397-08002B2CF9AE}" pid="47" name="datum">
    <vt:lpwstr>051004</vt:lpwstr>
  </property>
  <property fmtid="{D5CDD505-2E9C-101B-9397-08002B2CF9AE}" pid="48" name="avsändar-e-post">
    <vt:lpwstr>birgitta.lundin@riksdagen.se</vt:lpwstr>
  </property>
  <property fmtid="{D5CDD505-2E9C-101B-9397-08002B2CF9AE}" pid="49" name="id">
    <vt:lpwstr>20052006000000000109000015260069</vt:lpwstr>
  </property>
  <property fmtid="{D5CDD505-2E9C-101B-9397-08002B2CF9AE}" pid="50" name="nummer">
    <vt:lpwstr>281</vt:lpwstr>
  </property>
  <property fmtid="{D5CDD505-2E9C-101B-9397-08002B2CF9AE}" pid="51" name="utskottsbeteckning">
    <vt:lpwstr>U</vt:lpwstr>
  </property>
</Properties>
</file>