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8297F" w:rsidRDefault="0098297F" w14:paraId="05DD794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61174F0B40942AD99EF86FE777BDB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484b334-cf0c-48ca-aafe-82ee827f13d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större hänsyn till de svenska fåglarna vid planering och utplacering av vindkraftverk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4B98201380848C78FDC48EC59CB50F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16C39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15162" w:rsidP="00415162" w:rsidRDefault="00415162" w14:paraId="05077047" w14:textId="3E28C38C">
      <w:pPr>
        <w:pStyle w:val="Normalutanindragellerluft"/>
      </w:pPr>
      <w:r>
        <w:t xml:space="preserve">Vindkraftverken står för en stor del av de fåglar som dör en onaturlig död i Sverige. </w:t>
      </w:r>
    </w:p>
    <w:p xmlns:w14="http://schemas.microsoft.com/office/word/2010/wordml" w:rsidR="00415162" w:rsidP="00415162" w:rsidRDefault="00415162" w14:paraId="096B0387" w14:textId="77777777">
      <w:pPr>
        <w:pStyle w:val="Normalutanindragellerluft"/>
      </w:pPr>
      <w:r>
        <w:t xml:space="preserve">Vindkraften i Sverige beräknas kunna döda ca 30 000–40 000 fåglar/år. En grupp fåglar </w:t>
      </w:r>
    </w:p>
    <w:p xmlns:w14="http://schemas.microsoft.com/office/word/2010/wordml" w:rsidR="00415162" w:rsidP="00415162" w:rsidRDefault="00415162" w14:paraId="6972FA34" w14:textId="77777777">
      <w:pPr>
        <w:pStyle w:val="Normalutanindragellerluft"/>
      </w:pPr>
      <w:r>
        <w:t>som drabbas extra hårt är rovfåglar, och även hönsfåglar.</w:t>
      </w:r>
    </w:p>
    <w:p xmlns:w14="http://schemas.microsoft.com/office/word/2010/wordml" w:rsidR="00415162" w:rsidP="00415162" w:rsidRDefault="00415162" w14:paraId="7AF58483" w14:textId="77777777">
      <w:pPr>
        <w:pStyle w:val="Normalutanindragellerluft"/>
      </w:pPr>
      <w:r>
        <w:t xml:space="preserve">Vindkraftverkens placering och storlek är oerhört viktigt att se över. Varje placering </w:t>
      </w:r>
    </w:p>
    <w:p xmlns:w14="http://schemas.microsoft.com/office/word/2010/wordml" w:rsidR="00415162" w:rsidP="00415162" w:rsidRDefault="00415162" w14:paraId="37E99DCF" w14:textId="77777777">
      <w:pPr>
        <w:pStyle w:val="Normalutanindragellerluft"/>
      </w:pPr>
      <w:r>
        <w:t xml:space="preserve">innebär att fågelsträck eller fåglars naturliga födorutter störs av vindkraftverken. </w:t>
      </w:r>
    </w:p>
    <w:p xmlns:w14="http://schemas.microsoft.com/office/word/2010/wordml" w:rsidR="00415162" w:rsidP="00415162" w:rsidRDefault="00415162" w14:paraId="1857F0BC" w14:textId="77777777">
      <w:pPr>
        <w:pStyle w:val="Normalutanindragellerluft"/>
      </w:pPr>
      <w:r>
        <w:t xml:space="preserve">Fåglarnas naturliga liv blir stört av stora vindkraftverk. Att bygga ut vindkraften </w:t>
      </w:r>
    </w:p>
    <w:p xmlns:w14="http://schemas.microsoft.com/office/word/2010/wordml" w:rsidR="00415162" w:rsidP="00415162" w:rsidRDefault="00415162" w14:paraId="00BB0A4F" w14:textId="77777777">
      <w:pPr>
        <w:pStyle w:val="Normalutanindragellerluft"/>
      </w:pPr>
      <w:r>
        <w:t xml:space="preserve">kommer mer och mer att begränsa möjligheterna för dagens fåglar, men även för </w:t>
      </w:r>
    </w:p>
    <w:p xmlns:w14="http://schemas.microsoft.com/office/word/2010/wordml" w:rsidR="00415162" w:rsidP="00415162" w:rsidRDefault="00415162" w14:paraId="22871A0B" w14:textId="77777777">
      <w:pPr>
        <w:pStyle w:val="Normalutanindragellerluft"/>
      </w:pPr>
      <w:r>
        <w:t xml:space="preserve">framtidens fåglar, att röra sig fritt i luftrummet. I andra sammanhang avsätter man stora </w:t>
      </w:r>
    </w:p>
    <w:p xmlns:w14="http://schemas.microsoft.com/office/word/2010/wordml" w:rsidR="00415162" w:rsidP="00415162" w:rsidRDefault="00415162" w14:paraId="33FEEB52" w14:textId="77777777">
      <w:pPr>
        <w:pStyle w:val="Normalutanindragellerluft"/>
      </w:pPr>
      <w:r>
        <w:t xml:space="preserve">reservat för att skydda vissa hotade fåglar och arter, men när det gäller </w:t>
      </w:r>
    </w:p>
    <w:p xmlns:w14="http://schemas.microsoft.com/office/word/2010/wordml" w:rsidR="00415162" w:rsidP="00415162" w:rsidRDefault="00415162" w14:paraId="5596672A" w14:textId="77777777">
      <w:pPr>
        <w:pStyle w:val="Normalutanindragellerluft"/>
      </w:pPr>
      <w:r>
        <w:t xml:space="preserve">vindkraftsutbyggnad är man tydligen mer beredd att offra både vanliga och ovanliga </w:t>
      </w:r>
    </w:p>
    <w:p xmlns:w14="http://schemas.microsoft.com/office/word/2010/wordml" w:rsidR="00415162" w:rsidP="00415162" w:rsidRDefault="00415162" w14:paraId="0600AB90" w14:textId="77777777">
      <w:pPr>
        <w:pStyle w:val="Normalutanindragellerluft"/>
      </w:pPr>
      <w:r>
        <w:t>fåglar och fågelarter.</w:t>
      </w:r>
    </w:p>
    <w:p xmlns:w14="http://schemas.microsoft.com/office/word/2010/wordml" w:rsidR="00415162" w:rsidP="00415162" w:rsidRDefault="00415162" w14:paraId="62C26151" w14:textId="77777777">
      <w:pPr>
        <w:pStyle w:val="Normalutanindragellerluft"/>
      </w:pPr>
      <w:r>
        <w:t xml:space="preserve">”Vi kan knappast rå för att små fåglarna dör”, sjöng Allan Edwall om </w:t>
      </w:r>
    </w:p>
    <w:p xmlns:w14="http://schemas.microsoft.com/office/word/2010/wordml" w:rsidR="00415162" w:rsidP="00415162" w:rsidRDefault="00415162" w14:paraId="561C4E7F" w14:textId="15CB5489">
      <w:pPr>
        <w:pStyle w:val="Normalutanindragellerluft"/>
      </w:pPr>
      <w:r>
        <w:lastRenderedPageBreak/>
        <w:t xml:space="preserve">industrialiseringen. Men med den kunskap vi </w:t>
      </w:r>
      <w:r w:rsidR="00091EBE">
        <w:t xml:space="preserve">har </w:t>
      </w:r>
      <w:r>
        <w:t xml:space="preserve">idag om fågeldöden på grund av </w:t>
      </w:r>
    </w:p>
    <w:p xmlns:w14="http://schemas.microsoft.com/office/word/2010/wordml" w:rsidR="00415162" w:rsidP="00415162" w:rsidRDefault="00415162" w14:paraId="16FC3176" w14:textId="7DE34FA7">
      <w:pPr>
        <w:pStyle w:val="Normalutanindragellerluft"/>
      </w:pPr>
      <w:r>
        <w:t xml:space="preserve">vindkraftverken </w:t>
      </w:r>
      <w:r w:rsidR="00091EBE">
        <w:t xml:space="preserve">så </w:t>
      </w:r>
      <w:r>
        <w:t>kan vi påverka det, och då är det viktigt att vi gör det också.</w:t>
      </w:r>
    </w:p>
    <w:p xmlns:w14="http://schemas.microsoft.com/office/word/2010/wordml" w:rsidR="00415162" w:rsidP="00415162" w:rsidRDefault="00415162" w14:paraId="64022EBE" w14:textId="77777777">
      <w:pPr>
        <w:pStyle w:val="Normalutanindragellerluft"/>
      </w:pPr>
      <w:r>
        <w:t xml:space="preserve">Vi kan påverka detta om vi istället placerar vindkraften på ställen som inte stör </w:t>
      </w:r>
    </w:p>
    <w:p xmlns:w14="http://schemas.microsoft.com/office/word/2010/wordml" w:rsidR="00415162" w:rsidP="00415162" w:rsidRDefault="00415162" w14:paraId="42C815AD" w14:textId="77777777">
      <w:pPr>
        <w:pStyle w:val="Normalutanindragellerluft"/>
      </w:pPr>
      <w:r>
        <w:t xml:space="preserve">naturen och djurlivet. Att stora områden inte kan användas för födointag för fåglarna </w:t>
      </w:r>
    </w:p>
    <w:p xmlns:w14="http://schemas.microsoft.com/office/word/2010/wordml" w:rsidR="00415162" w:rsidP="00415162" w:rsidRDefault="00415162" w14:paraId="10F461D8" w14:textId="77777777">
      <w:pPr>
        <w:pStyle w:val="Normalutanindragellerluft"/>
      </w:pPr>
      <w:r>
        <w:t xml:space="preserve">utan risk för omedelbar fågeldöd gör att den biologiska mångfalden begränsas i dessa </w:t>
      </w:r>
    </w:p>
    <w:p xmlns:w14="http://schemas.microsoft.com/office/word/2010/wordml" w:rsidR="00415162" w:rsidP="00415162" w:rsidRDefault="00415162" w14:paraId="0A5A66B3" w14:textId="312BEA8D">
      <w:pPr>
        <w:pStyle w:val="Normalutanindragellerluft"/>
      </w:pPr>
      <w:r>
        <w:t xml:space="preserve">områden. Detta måste man ta större hänsyn till vid placering av </w:t>
      </w:r>
      <w:r w:rsidR="00091EBE">
        <w:t xml:space="preserve">eventuella </w:t>
      </w:r>
      <w:r>
        <w:t xml:space="preserve">framtida </w:t>
      </w:r>
    </w:p>
    <w:p xmlns:w14="http://schemas.microsoft.com/office/word/2010/wordml" w:rsidR="00415162" w:rsidP="00415162" w:rsidRDefault="00415162" w14:paraId="25574457" w14:textId="77777777">
      <w:pPr>
        <w:pStyle w:val="Normalutanindragellerluft"/>
      </w:pPr>
      <w:r>
        <w:t>vindkraftsetableringar.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A29E979C674B7099635E422F7EA4C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8297F" w:rsidP="0098297F" w:rsidRDefault="0098297F" w14:paraId="086B660D" w14:textId="77777777">
          <w:pPr/>
          <w:r/>
        </w:p>
        <w:p xmlns:w14="http://schemas.microsoft.com/office/word/2010/wordml" w:rsidRPr="008E0FE2" w:rsidR="0098297F" w:rsidP="0098297F" w:rsidRDefault="0098297F" w14:paraId="2EECA52C" w14:textId="682C375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A1DBEEA" w14:textId="47895AB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A5D" w14:textId="77777777" w:rsidR="00CB59C7" w:rsidRDefault="00CB59C7" w:rsidP="000C1CAD">
      <w:pPr>
        <w:spacing w:line="240" w:lineRule="auto"/>
      </w:pPr>
      <w:r>
        <w:separator/>
      </w:r>
    </w:p>
  </w:endnote>
  <w:endnote w:type="continuationSeparator" w:id="0">
    <w:p w14:paraId="5D14F2DF" w14:textId="77777777" w:rsidR="00CB59C7" w:rsidRDefault="00CB59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B9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DC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7F9B" w14:textId="01AACB7E" w:rsidR="00262EA3" w:rsidRPr="0098297F" w:rsidRDefault="00262EA3" w:rsidP="009829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AA47" w14:textId="77777777" w:rsidR="00CB59C7" w:rsidRDefault="00CB59C7" w:rsidP="000C1CAD">
      <w:pPr>
        <w:spacing w:line="240" w:lineRule="auto"/>
      </w:pPr>
      <w:r>
        <w:separator/>
      </w:r>
    </w:p>
  </w:footnote>
  <w:footnote w:type="continuationSeparator" w:id="0">
    <w:p w14:paraId="17D0ED1E" w14:textId="77777777" w:rsidR="00CB59C7" w:rsidRDefault="00CB59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8D26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734261" wp14:anchorId="654F12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8297F" w14:paraId="10F8A105" w14:textId="2F53B71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151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70615">
                                <w:t>1085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4F12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59C7" w14:paraId="10F8A105" w14:textId="2F53B71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151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70615">
                          <w:t>1085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1598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3468CB4" w14:textId="77777777">
    <w:pPr>
      <w:jc w:val="right"/>
    </w:pPr>
  </w:p>
  <w:p w:rsidR="00262EA3" w:rsidP="00776B74" w:rsidRDefault="00262EA3" w14:paraId="7490D17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8297F" w14:paraId="5A39AD0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AC2AF4" wp14:anchorId="51C640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8297F" w14:paraId="71B0DE94" w14:textId="73F3FCC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51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70615">
          <w:t>1085</w:t>
        </w:r>
      </w:sdtContent>
    </w:sdt>
  </w:p>
  <w:p w:rsidRPr="008227B3" w:rsidR="00262EA3" w:rsidP="008227B3" w:rsidRDefault="0098297F" w14:paraId="2957D4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8297F" w14:paraId="2982A1CF" w14:textId="34983A6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:2099</w:t>
        </w:r>
      </w:sdtContent>
    </w:sdt>
  </w:p>
  <w:p w:rsidR="00262EA3" w:rsidP="00E03A3D" w:rsidRDefault="0098297F" w14:paraId="13864197" w14:textId="320DC24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70615" w14:paraId="208F0AF5" w14:textId="583A74DB">
        <w:pPr>
          <w:pStyle w:val="FSHRub2"/>
        </w:pPr>
        <w:r>
          <w:t>Hänsyn till fågellivet vid planering av vindkraftverk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A42F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151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EBE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16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AAF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DB4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97F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6A8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9C7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615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7DE4BB"/>
  <w15:chartTrackingRefBased/>
  <w15:docId w15:val="{63DF0C58-238E-49C5-BAD6-448A21DB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1174F0B40942AD99EF86FE777BD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5AC99-90B4-45F1-B5B7-397AA1E0ED4A}"/>
      </w:docPartPr>
      <w:docPartBody>
        <w:p w:rsidR="000C62DD" w:rsidRDefault="000C62DD">
          <w:pPr>
            <w:pStyle w:val="B61174F0B40942AD99EF86FE777BDB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B317D4072048C29232C989AC879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17D4F-000B-4E0D-A5D6-41A3EB72B985}"/>
      </w:docPartPr>
      <w:docPartBody>
        <w:p w:rsidR="000C62DD" w:rsidRDefault="000C62DD">
          <w:pPr>
            <w:pStyle w:val="ABB317D4072048C29232C989AC8799D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4B98201380848C78FDC48EC59CB5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F376E-3AA7-46E7-9B2C-B358A4386DC1}"/>
      </w:docPartPr>
      <w:docPartBody>
        <w:p w:rsidR="000C62DD" w:rsidRDefault="000C62DD">
          <w:pPr>
            <w:pStyle w:val="B4B98201380848C78FDC48EC59CB50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A29E979C674B7099635E422F7EA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2D87E-F248-408D-807B-7AE447E2BA30}"/>
      </w:docPartPr>
      <w:docPartBody>
        <w:p w:rsidR="000C62DD" w:rsidRDefault="000C62DD">
          <w:pPr>
            <w:pStyle w:val="B0A29E979C674B7099635E422F7EA4C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DD"/>
    <w:rsid w:val="000C62DD"/>
    <w:rsid w:val="003D4508"/>
    <w:rsid w:val="00D8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1174F0B40942AD99EF86FE777BDBA1">
    <w:name w:val="B61174F0B40942AD99EF86FE777BDBA1"/>
  </w:style>
  <w:style w:type="paragraph" w:customStyle="1" w:styleId="ABB317D4072048C29232C989AC8799D5">
    <w:name w:val="ABB317D4072048C29232C989AC8799D5"/>
  </w:style>
  <w:style w:type="paragraph" w:customStyle="1" w:styleId="B4B98201380848C78FDC48EC59CB50F2">
    <w:name w:val="B4B98201380848C78FDC48EC59CB50F2"/>
  </w:style>
  <w:style w:type="paragraph" w:customStyle="1" w:styleId="B0A29E979C674B7099635E422F7EA4CF">
    <w:name w:val="B0A29E979C674B7099635E422F7EA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FDE00-D7D6-456C-9C6A-5E9C173487FF}"/>
</file>

<file path=customXml/itemProps2.xml><?xml version="1.0" encoding="utf-8"?>
<ds:datastoreItem xmlns:ds="http://schemas.openxmlformats.org/officeDocument/2006/customXml" ds:itemID="{720AB171-8A3E-447B-9F50-8953B6B70DBC}"/>
</file>

<file path=customXml/itemProps3.xml><?xml version="1.0" encoding="utf-8"?>
<ds:datastoreItem xmlns:ds="http://schemas.openxmlformats.org/officeDocument/2006/customXml" ds:itemID="{09EE7E5F-B7A8-4CED-8698-B90718F19664}"/>
</file>

<file path=customXml/itemProps4.xml><?xml version="1.0" encoding="utf-8"?>
<ds:datastoreItem xmlns:ds="http://schemas.openxmlformats.org/officeDocument/2006/customXml" ds:itemID="{97CF9475-C5FD-4E32-9127-68F285CC2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1434</Characters>
  <Application>Microsoft Office Word</Application>
  <DocSecurity>0</DocSecurity>
  <Lines>28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