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F22E1" w:rsidRDefault="007E7D68" w14:paraId="509E6E9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E1FF7F817AB41EDB3E8AF47B8ED3A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b52dd3-b611-4327-a56c-6dcfdcd9f298"/>
        <w:id w:val="-743720326"/>
        <w:lock w:val="sdtLocked"/>
      </w:sdtPr>
      <w:sdtEndPr/>
      <w:sdtContent>
        <w:p w:rsidR="00CD6178" w:rsidRDefault="005B1FB8" w14:paraId="7EF3F9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bilda ett statligt fastighetsbolag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A342C9A50BE471384B5FE6EB9E36759"/>
        </w:placeholder>
        <w:text/>
      </w:sdtPr>
      <w:sdtEndPr/>
      <w:sdtContent>
        <w:p w:rsidRPr="009B062B" w:rsidR="006D79C9" w:rsidP="00333E95" w:rsidRDefault="006D79C9" w14:paraId="6E5F7A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4600" w:rsidP="005B1FB8" w:rsidRDefault="00E84600" w14:paraId="4274EED0" w14:textId="3EFBC2BE">
      <w:pPr>
        <w:ind w:firstLine="0"/>
      </w:pPr>
      <w:r>
        <w:t>Sverige behöver ett statligt fastighetsbolag med uppdrag att förvärva och bygga fastigheter i hela landet och i olika typer av bostadsområden. Syfte</w:t>
      </w:r>
      <w:r w:rsidR="005B1FB8">
        <w:t>t</w:t>
      </w:r>
      <w:r>
        <w:t xml:space="preserve"> är att minska bostadssegregationen och satsa på ett hållbart och klimatsmart byggande. Det statliga fastighetsbolaget bör genom långsiktighet bidra till att utveckla områden i hela Sverige. I områden med socioekonomiska utmaningar är behovet av upprustning och andra åtgärder ofta stort. Vi kan se hur boendesegregationen har ökat i Sverige sedan 1990</w:t>
      </w:r>
      <w:r w:rsidR="005B1FB8">
        <w:t>-</w:t>
      </w:r>
      <w:r>
        <w:t>talet. Det har bidragit till ökad ojämlikhet, vilket påverkar människors uppväxtvillkor, trygghet, förutsättningar i skolan och möjlighet att få arbete.</w:t>
      </w:r>
    </w:p>
    <w:p w:rsidR="00E84600" w:rsidP="00E84600" w:rsidRDefault="00E84600" w14:paraId="16CFEAEB" w14:textId="027C1078">
      <w:r>
        <w:t>Ett statligt fastighetsbolag bör vara drivande i att minska människans negativa påverkan på klimatet. Genom att bygga energieffektiva fastigheter och satsa på för</w:t>
      </w:r>
      <w:r w:rsidR="00762051">
        <w:softHyphen/>
      </w:r>
      <w:r>
        <w:t>nybara energilösningar kan bolaget bidra till en hållbar omställning. Det är även viktigt att öka tillgången till gröna områden för att öka möjligheten till rekreation och skapa mötesplatser i våra bostadsområden. Regeringen bör därför bilda ett statligt fastighets</w:t>
      </w:r>
      <w:r w:rsidR="00762051">
        <w:softHyphen/>
      </w:r>
      <w:r>
        <w:t>bolag med uppdrag att förvärva och bygga fastigheter i hela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07FA7161564C01B2B28596B6E5EB63"/>
        </w:placeholder>
      </w:sdtPr>
      <w:sdtEndPr>
        <w:rPr>
          <w:i w:val="0"/>
          <w:noProof w:val="0"/>
        </w:rPr>
      </w:sdtEndPr>
      <w:sdtContent>
        <w:p w:rsidR="00AF22E1" w:rsidP="00AF22E1" w:rsidRDefault="00AF22E1" w14:paraId="38355908" w14:textId="77777777"/>
        <w:p w:rsidRPr="008E0FE2" w:rsidR="004801AC" w:rsidP="00AF22E1" w:rsidRDefault="007E7D68" w14:paraId="58462850" w14:textId="619A9DC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6178" w14:paraId="6A472CB0" w14:textId="77777777">
        <w:trPr>
          <w:cantSplit/>
        </w:trPr>
        <w:tc>
          <w:tcPr>
            <w:tcW w:w="50" w:type="pct"/>
            <w:vAlign w:val="bottom"/>
          </w:tcPr>
          <w:p w:rsidR="00CD6178" w:rsidRDefault="005B1FB8" w14:paraId="26833556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CD6178" w:rsidRDefault="00CD6178" w14:paraId="12A1F52B" w14:textId="77777777">
            <w:pPr>
              <w:pStyle w:val="Underskrifter"/>
              <w:spacing w:after="0"/>
            </w:pPr>
          </w:p>
        </w:tc>
      </w:tr>
    </w:tbl>
    <w:p w:rsidR="005C35CE" w:rsidRDefault="005C35CE" w14:paraId="1E0A5710" w14:textId="77777777"/>
    <w:sectPr w:rsidR="005C35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77B5" w14:textId="77777777" w:rsidR="00E84600" w:rsidRDefault="00E84600" w:rsidP="000C1CAD">
      <w:pPr>
        <w:spacing w:line="240" w:lineRule="auto"/>
      </w:pPr>
      <w:r>
        <w:separator/>
      </w:r>
    </w:p>
  </w:endnote>
  <w:endnote w:type="continuationSeparator" w:id="0">
    <w:p w14:paraId="0C12C897" w14:textId="77777777" w:rsidR="00E84600" w:rsidRDefault="00E846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A9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54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2A9" w14:textId="64094A89" w:rsidR="00262EA3" w:rsidRPr="00AF22E1" w:rsidRDefault="00262EA3" w:rsidP="00AF22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B29E" w14:textId="77777777" w:rsidR="00E84600" w:rsidRDefault="00E84600" w:rsidP="000C1CAD">
      <w:pPr>
        <w:spacing w:line="240" w:lineRule="auto"/>
      </w:pPr>
      <w:r>
        <w:separator/>
      </w:r>
    </w:p>
  </w:footnote>
  <w:footnote w:type="continuationSeparator" w:id="0">
    <w:p w14:paraId="512CC2C6" w14:textId="77777777" w:rsidR="00E84600" w:rsidRDefault="00E846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32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67CC14" wp14:editId="360D20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0DD07" w14:textId="4E7A803A" w:rsidR="00262EA3" w:rsidRDefault="007E7D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460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84600">
                                <w:t>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7CC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F0DD07" w14:textId="4E7A803A" w:rsidR="00262EA3" w:rsidRDefault="007E7D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460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84600">
                          <w:t>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317B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8357" w14:textId="77777777" w:rsidR="00262EA3" w:rsidRDefault="00262EA3" w:rsidP="008563AC">
    <w:pPr>
      <w:jc w:val="right"/>
    </w:pPr>
  </w:p>
  <w:p w14:paraId="7F4572C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0D9F" w14:textId="77777777" w:rsidR="00262EA3" w:rsidRDefault="007E7D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ACD34A" wp14:editId="71328A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2D809A" w14:textId="36271C0C" w:rsidR="00262EA3" w:rsidRDefault="007E7D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22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460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4600">
          <w:t>120</w:t>
        </w:r>
      </w:sdtContent>
    </w:sdt>
  </w:p>
  <w:p w14:paraId="42AB66E4" w14:textId="77777777" w:rsidR="00262EA3" w:rsidRPr="008227B3" w:rsidRDefault="007E7D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971597" w14:textId="3925A9BC" w:rsidR="00262EA3" w:rsidRPr="008227B3" w:rsidRDefault="007E7D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22E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22E1">
          <w:t>:882</w:t>
        </w:r>
      </w:sdtContent>
    </w:sdt>
  </w:p>
  <w:p w14:paraId="732416BF" w14:textId="56766893" w:rsidR="00262EA3" w:rsidRDefault="007E7D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22E1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8995DF" w14:textId="1C14B9C3" w:rsidR="00262EA3" w:rsidRDefault="00E84600" w:rsidP="00283E0F">
        <w:pPr>
          <w:pStyle w:val="FSHRub2"/>
        </w:pPr>
        <w:r>
          <w:t>Ett statligt fastighetsbolag med uppdrag att förvärva och bygga fastigheter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4768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46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D1B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FB8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5C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051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D68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2E1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178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600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7CF4C"/>
  <w15:chartTrackingRefBased/>
  <w15:docId w15:val="{3A68F4E5-1480-4D88-A576-9959F65D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FF7F817AB41EDB3E8AF47B8ED3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D0484-F645-4D70-968D-CCEAED3EDA45}"/>
      </w:docPartPr>
      <w:docPartBody>
        <w:p w:rsidR="001130F8" w:rsidRDefault="001130F8">
          <w:pPr>
            <w:pStyle w:val="8E1FF7F817AB41EDB3E8AF47B8ED3A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342C9A50BE471384B5FE6EB9E36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E4536-084F-4019-9DBE-F7DA1D591ACE}"/>
      </w:docPartPr>
      <w:docPartBody>
        <w:p w:rsidR="001130F8" w:rsidRDefault="001130F8">
          <w:pPr>
            <w:pStyle w:val="BA342C9A50BE471384B5FE6EB9E367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07FA7161564C01B2B28596B6E5E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7CEB7-0B74-4238-B48C-59F865CE2F8D}"/>
      </w:docPartPr>
      <w:docPartBody>
        <w:p w:rsidR="00C855C9" w:rsidRDefault="00C855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F8"/>
    <w:rsid w:val="001130F8"/>
    <w:rsid w:val="00C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1FF7F817AB41EDB3E8AF47B8ED3ABD">
    <w:name w:val="8E1FF7F817AB41EDB3E8AF47B8ED3ABD"/>
  </w:style>
  <w:style w:type="paragraph" w:customStyle="1" w:styleId="BA342C9A50BE471384B5FE6EB9E36759">
    <w:name w:val="BA342C9A50BE471384B5FE6EB9E36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607C7-35B8-42DC-BF29-AEE5FEFCE7B4}"/>
</file>

<file path=customXml/itemProps2.xml><?xml version="1.0" encoding="utf-8"?>
<ds:datastoreItem xmlns:ds="http://schemas.openxmlformats.org/officeDocument/2006/customXml" ds:itemID="{0983CD15-6A4D-4892-88B7-94C15A75C5F8}"/>
</file>

<file path=customXml/itemProps3.xml><?xml version="1.0" encoding="utf-8"?>
<ds:datastoreItem xmlns:ds="http://schemas.openxmlformats.org/officeDocument/2006/customXml" ds:itemID="{66082188-3975-49E7-B07C-F282DA634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1169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