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2B69" w:rsidRPr="00C51AD6" w:rsidRDefault="008A2B69" w:rsidP="00BF3FAF">
      <w:pPr>
        <w:pStyle w:val="Hemstlrubrik"/>
      </w:pPr>
      <w:r w:rsidRPr="00C51AD6">
        <w:t>Förslag till riksdagsbeslut</w:t>
      </w:r>
    </w:p>
    <w:p w:rsidR="008A2B69" w:rsidRPr="00C51AD6" w:rsidRDefault="00025789" w:rsidP="00025789">
      <w:pPr>
        <w:pStyle w:val="Hemstlatt"/>
      </w:pPr>
      <w:r w:rsidRPr="00C51AD6">
        <w:t xml:space="preserve">Riksdagen tillkännager för regeringen som sin mening </w:t>
      </w:r>
      <w:r w:rsidR="008A2B69" w:rsidRPr="00C51AD6">
        <w:t>vad som i moti</w:t>
      </w:r>
      <w:r w:rsidR="008A2B69" w:rsidRPr="00C51AD6">
        <w:t>o</w:t>
      </w:r>
      <w:r w:rsidR="008A2B69" w:rsidRPr="00C51AD6">
        <w:t>nen anförs om avgifter för burkar och flaskor i pantsystemet.</w:t>
      </w:r>
    </w:p>
    <w:p w:rsidR="008A2B69" w:rsidRPr="00C51AD6" w:rsidRDefault="008A2B69" w:rsidP="008A2B69">
      <w:pPr>
        <w:pStyle w:val="Rubrik1"/>
      </w:pPr>
      <w:r w:rsidRPr="00C51AD6">
        <w:t>Motivering</w:t>
      </w:r>
    </w:p>
    <w:p w:rsidR="008A2B69" w:rsidRPr="00C51AD6" w:rsidRDefault="008A2B69" w:rsidP="008A2B69">
      <w:r w:rsidRPr="00C51AD6">
        <w:t>Pantavgifter och pantsystemet spelar en viktig roll för återvinningen av gla</w:t>
      </w:r>
      <w:r w:rsidRPr="00C51AD6">
        <w:t>s</w:t>
      </w:r>
      <w:r w:rsidRPr="00C51AD6">
        <w:t>flaskor, aluminiumburkar och s</w:t>
      </w:r>
      <w:r w:rsidR="00BF3FAF" w:rsidRPr="00C51AD6">
        <w:t>.</w:t>
      </w:r>
      <w:r w:rsidRPr="00C51AD6">
        <w:t>k</w:t>
      </w:r>
      <w:r w:rsidR="00BF3FAF" w:rsidRPr="00C51AD6">
        <w:t>.</w:t>
      </w:r>
      <w:r w:rsidRPr="00C51AD6">
        <w:t xml:space="preserve"> PET-flaskor. Regeringen beslutar om vem som ska driva pantsystemet och ger pantbolaget tillstånd till v</w:t>
      </w:r>
      <w:r w:rsidR="00BF3FAF" w:rsidRPr="00C51AD6">
        <w:t>erksamheten, men det är bolagen</w:t>
      </w:r>
      <w:r w:rsidRPr="00C51AD6">
        <w:t xml:space="preserve"> som fastställer pantavgiften.</w:t>
      </w:r>
    </w:p>
    <w:p w:rsidR="008A2B69" w:rsidRPr="00C51AD6" w:rsidRDefault="008A2B69" w:rsidP="00BF3FAF">
      <w:pPr>
        <w:pStyle w:val="Normaltindrag"/>
      </w:pPr>
      <w:r w:rsidRPr="00C51AD6">
        <w:t>Pantavgiften på både aluminiumburkar och PET-flaskor har varit oförän</w:t>
      </w:r>
      <w:r w:rsidRPr="00C51AD6">
        <w:t>d</w:t>
      </w:r>
      <w:r w:rsidRPr="00C51AD6">
        <w:t>rad under lång tid. Som skäl för detta har anförts att konsumenterna inte ska lockas att spara burkar och flaskor i hopp om att de ska stiga i värde inför kommande år. Men det finns också en risk med att låta avg</w:t>
      </w:r>
      <w:r w:rsidR="00BF3FAF" w:rsidRPr="00C51AD6">
        <w:t>ifterna ligga stilla under allt</w:t>
      </w:r>
      <w:r w:rsidRPr="00C51AD6">
        <w:t>för lång tid. Intresset för att panta burkar och flaskor urholkas om avgiften inte ligger i paritet till det arbete pantningen innebär. Det gäller inte minst flaskor och burkar som konsumeras utanför hemmet.</w:t>
      </w:r>
    </w:p>
    <w:p w:rsidR="00025789" w:rsidRPr="00C51AD6" w:rsidRDefault="008A2B69" w:rsidP="00BF3FAF">
      <w:pPr>
        <w:pStyle w:val="Normaltindrag"/>
      </w:pPr>
      <w:r w:rsidRPr="00C51AD6">
        <w:t>Jag anser därför att det finns skäl för regeringen att ta up</w:t>
      </w:r>
      <w:r w:rsidR="00BF3FAF" w:rsidRPr="00C51AD6">
        <w:t>p överläggningar med de företag</w:t>
      </w:r>
      <w:r w:rsidRPr="00C51AD6">
        <w:t xml:space="preserve"> som ansvarar för återvinning av pantflaskor och burkar ang</w:t>
      </w:r>
      <w:r w:rsidRPr="00C51AD6">
        <w:t>å</w:t>
      </w:r>
      <w:r w:rsidRPr="00C51AD6">
        <w:t>ende behovet av en ev</w:t>
      </w:r>
      <w:r w:rsidR="00BF3FAF" w:rsidRPr="00C51AD6">
        <w:t>entuell</w:t>
      </w:r>
      <w:r w:rsidRPr="00C51AD6">
        <w:t xml:space="preserve"> avgiftshöjning.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F3FAF" w:rsidRPr="00C51A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F3FAF" w:rsidRPr="00C51AD6" w:rsidRDefault="00BF3FAF" w:rsidP="00BF3FAF">
            <w:pPr>
              <w:pStyle w:val="UnderskriftDatum"/>
              <w:spacing w:before="240"/>
            </w:pPr>
            <w:r w:rsidRPr="00C51AD6">
              <w:t>Stockholm den 30 september 2005</w:t>
            </w:r>
          </w:p>
        </w:tc>
        <w:tc>
          <w:tcPr>
            <w:tcW w:w="3047" w:type="dxa"/>
          </w:tcPr>
          <w:p w:rsidR="00BF3FAF" w:rsidRPr="00C51AD6" w:rsidRDefault="00BF3FAF" w:rsidP="00BF3FAF">
            <w:pPr>
              <w:pStyle w:val="Underskrifter"/>
              <w:spacing w:before="240"/>
            </w:pPr>
          </w:p>
        </w:tc>
      </w:tr>
      <w:tr w:rsidR="00BF3FAF" w:rsidRPr="00C51A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F3FAF" w:rsidRPr="00C51AD6" w:rsidRDefault="00BF3FAF" w:rsidP="00BF3FAF">
            <w:pPr>
              <w:pStyle w:val="Underskrifter"/>
            </w:pPr>
            <w:r w:rsidRPr="00C51AD6">
              <w:t>Inger Lundberg (s)</w:t>
            </w:r>
          </w:p>
        </w:tc>
        <w:tc>
          <w:tcPr>
            <w:tcW w:w="3047" w:type="dxa"/>
          </w:tcPr>
          <w:p w:rsidR="00BF3FAF" w:rsidRPr="00C51AD6" w:rsidRDefault="00BF3FAF" w:rsidP="00BF3FAF">
            <w:pPr>
              <w:pStyle w:val="Underskrifter"/>
            </w:pPr>
          </w:p>
        </w:tc>
      </w:tr>
    </w:tbl>
    <w:p w:rsidR="008A2B69" w:rsidRPr="00C51AD6" w:rsidRDefault="008A2B69" w:rsidP="00BF3FAF">
      <w:pPr>
        <w:pStyle w:val="Normaltindrag"/>
      </w:pPr>
    </w:p>
    <w:sectPr w:rsidR="008A2B69" w:rsidRPr="00C51AD6" w:rsidSect="00BF3F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F02" w:rsidRPr="00C51AD6" w:rsidRDefault="00966F02">
      <w:r w:rsidRPr="00C51AD6">
        <w:separator/>
      </w:r>
    </w:p>
  </w:endnote>
  <w:endnote w:type="continuationSeparator" w:id="0">
    <w:p w:rsidR="00966F02" w:rsidRPr="00C51AD6" w:rsidRDefault="00966F02">
      <w:r w:rsidRPr="00C51A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6ED" w:rsidRPr="00C51AD6" w:rsidRDefault="00C51AD6" w:rsidP="00BF3FAF">
    <w:pPr>
      <w:pStyle w:val="Sidfot"/>
    </w:pPr>
    <w:r w:rsidRPr="00C51A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50569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FAF" w:rsidRDefault="00BF3F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3FAF" w:rsidRDefault="00BF3F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51AD6" w:rsidRDefault="00C51AD6" w:rsidP="00BF3FAF">
    <w:pPr>
      <w:pStyle w:val="Sidfot"/>
    </w:pPr>
    <w:r w:rsidRPr="00C51A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92583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FAF" w:rsidRDefault="00BF3F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3FAF" w:rsidRDefault="00BF3F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51AD6" w:rsidRDefault="00C51AD6" w:rsidP="00BF3FAF">
    <w:pPr>
      <w:pStyle w:val="Sidfot"/>
    </w:pPr>
    <w:r w:rsidRPr="00C51A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99194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FAF" w:rsidRDefault="00BF3F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3FAF" w:rsidRDefault="00BF3F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F02" w:rsidRPr="00C51AD6" w:rsidRDefault="00966F02">
      <w:r w:rsidRPr="00C51AD6">
        <w:separator/>
      </w:r>
    </w:p>
  </w:footnote>
  <w:footnote w:type="continuationSeparator" w:id="0">
    <w:p w:rsidR="00966F02" w:rsidRPr="00C51AD6" w:rsidRDefault="00966F02">
      <w:r w:rsidRPr="00C51A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6ED" w:rsidRPr="00C51AD6" w:rsidRDefault="00C51AD6" w:rsidP="00BF3FAF">
    <w:pPr>
      <w:pStyle w:val="Sidhuvud"/>
    </w:pPr>
    <w:r w:rsidRPr="00C51A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67812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FAF" w:rsidRDefault="00BF3F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3FAF" w:rsidRDefault="00BF3F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C51AD6" w:rsidRDefault="00C51AD6" w:rsidP="00BF3FAF">
    <w:pPr>
      <w:pStyle w:val="Sidhuvud"/>
    </w:pPr>
    <w:r w:rsidRPr="00C51A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66863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FAF" w:rsidRDefault="00BF3F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3FAF" w:rsidRDefault="00BF3F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FAF" w:rsidRPr="00C51AD6" w:rsidRDefault="00BF3FAF">
    <w:pPr>
      <w:pStyle w:val="FSHNormal"/>
      <w:tabs>
        <w:tab w:val="right" w:pos="5840"/>
      </w:tabs>
    </w:pPr>
    <w:r w:rsidRPr="00C51AD6">
      <w:br/>
    </w:r>
    <w:r w:rsidRPr="00C51AD6">
      <w:fldChar w:fldCharType="begin" w:fldLock="1"/>
    </w:r>
    <w:r w:rsidRPr="00C51AD6">
      <w:instrText xml:space="preserve"> DOCPROPERTY</w:instrText>
    </w:r>
    <w:r w:rsidRPr="00C51AD6">
      <w:rPr>
        <w:sz w:val="18"/>
      </w:rPr>
      <w:instrText xml:space="preserve"> "YearUser" *\charformat </w:instrText>
    </w:r>
    <w:r w:rsidRPr="00C51AD6">
      <w:fldChar w:fldCharType="separate"/>
    </w:r>
    <w:r w:rsidRPr="00C51AD6">
      <w:t>2005/06</w:t>
    </w:r>
    <w:r w:rsidRPr="00C51AD6">
      <w:fldChar w:fldCharType="end"/>
    </w:r>
    <w:r w:rsidRPr="00C51AD6">
      <w:t xml:space="preserve"> </w:t>
    </w:r>
    <w:r w:rsidRPr="00C51AD6">
      <w:tab/>
      <w:t xml:space="preserve">mnr: </w:t>
    </w:r>
    <w:r w:rsidRPr="00C51AD6">
      <w:fldChar w:fldCharType="begin" w:fldLock="1"/>
    </w:r>
    <w:r w:rsidRPr="00C51AD6">
      <w:instrText xml:space="preserve"> DOCPROPERTY</w:instrText>
    </w:r>
    <w:r w:rsidRPr="00C51AD6">
      <w:rPr>
        <w:sz w:val="18"/>
      </w:rPr>
      <w:instrText xml:space="preserve"> "Motionsnummer" *\charformat </w:instrText>
    </w:r>
    <w:r w:rsidRPr="00C51AD6">
      <w:fldChar w:fldCharType="separate"/>
    </w:r>
    <w:r w:rsidRPr="00C51AD6">
      <w:t>MJ553</w:t>
    </w:r>
    <w:r w:rsidRPr="00C51AD6">
      <w:fldChar w:fldCharType="end"/>
    </w:r>
    <w:r w:rsidRPr="00C51AD6">
      <w:br/>
    </w:r>
    <w:r w:rsidRPr="00C51AD6">
      <w:fldChar w:fldCharType="begin" w:fldLock="1"/>
    </w:r>
    <w:r w:rsidRPr="00C51AD6">
      <w:instrText xml:space="preserve"> DOCPROPERTY</w:instrText>
    </w:r>
    <w:r w:rsidRPr="00C51AD6">
      <w:rPr>
        <w:sz w:val="18"/>
      </w:rPr>
      <w:instrText xml:space="preserve"> "Samling" *\charformat </w:instrText>
    </w:r>
    <w:r w:rsidRPr="00C51AD6">
      <w:fldChar w:fldCharType="end"/>
    </w:r>
    <w:r w:rsidRPr="00C51AD6">
      <w:tab/>
      <w:t xml:space="preserve">pnr: </w:t>
    </w:r>
    <w:r w:rsidRPr="00C51AD6">
      <w:fldChar w:fldCharType="begin" w:fldLock="1"/>
    </w:r>
    <w:r w:rsidRPr="00C51AD6">
      <w:instrText xml:space="preserve"> DOCPROPERTY</w:instrText>
    </w:r>
    <w:r w:rsidRPr="00C51AD6">
      <w:rPr>
        <w:sz w:val="18"/>
      </w:rPr>
      <w:instrText xml:space="preserve"> "Partinummer" *\charformat </w:instrText>
    </w:r>
    <w:r w:rsidRPr="00C51AD6">
      <w:fldChar w:fldCharType="separate"/>
    </w:r>
    <w:r w:rsidRPr="00C51AD6">
      <w:t>s3302</w:t>
    </w:r>
    <w:r w:rsidRPr="00C51AD6">
      <w:fldChar w:fldCharType="end"/>
    </w:r>
  </w:p>
  <w:p w:rsidR="00BF3FAF" w:rsidRPr="00C51AD6" w:rsidRDefault="00BF3FAF">
    <w:pPr>
      <w:pStyle w:val="FSHRub1"/>
    </w:pPr>
    <w:r w:rsidRPr="00C51AD6">
      <w:t>Motion till riksdagen</w:t>
    </w:r>
    <w:r w:rsidRPr="00C51AD6">
      <w:br/>
    </w:r>
    <w:r w:rsidRPr="00C51AD6">
      <w:fldChar w:fldCharType="begin" w:fldLock="1"/>
    </w:r>
    <w:r w:rsidRPr="00C51AD6">
      <w:instrText xml:space="preserve"> DOCPROPERTY "YearUser" *\charformat </w:instrText>
    </w:r>
    <w:r w:rsidRPr="00C51AD6">
      <w:fldChar w:fldCharType="separate"/>
    </w:r>
    <w:r w:rsidRPr="00C51AD6">
      <w:t>2005/06</w:t>
    </w:r>
    <w:r w:rsidRPr="00C51AD6">
      <w:fldChar w:fldCharType="end"/>
    </w:r>
    <w:r w:rsidRPr="00C51AD6">
      <w:t>:</w:t>
    </w:r>
    <w:r w:rsidRPr="00C51AD6">
      <w:fldChar w:fldCharType="begin" w:fldLock="1"/>
    </w:r>
    <w:r w:rsidRPr="00C51AD6">
      <w:instrText xml:space="preserve"> DOCPROPERTY "Motionsnummer" *\charformat </w:instrText>
    </w:r>
    <w:r w:rsidRPr="00C51AD6">
      <w:fldChar w:fldCharType="separate"/>
    </w:r>
    <w:r w:rsidRPr="00C51AD6">
      <w:t>MJ553</w:t>
    </w:r>
    <w:r w:rsidRPr="00C51AD6">
      <w:fldChar w:fldCharType="end"/>
    </w:r>
  </w:p>
  <w:p w:rsidR="00BF3FAF" w:rsidRPr="00C51AD6" w:rsidRDefault="00BF3FAF">
    <w:pPr>
      <w:pStyle w:val="FSHNormalS5"/>
    </w:pPr>
    <w:r w:rsidRPr="00C51AD6">
      <w:fldChar w:fldCharType="begin" w:fldLock="1"/>
    </w:r>
    <w:r w:rsidRPr="00C51AD6">
      <w:instrText xml:space="preserve"> DOCPROPERTY "MotionarText" *\charformat </w:instrText>
    </w:r>
    <w:r w:rsidRPr="00C51AD6">
      <w:fldChar w:fldCharType="separate"/>
    </w:r>
    <w:r w:rsidRPr="00C51AD6">
      <w:t>av Inger Lundberg (s)</w:t>
    </w:r>
    <w:r w:rsidRPr="00C51AD6">
      <w:fldChar w:fldCharType="end"/>
    </w:r>
    <w:r w:rsidRPr="00C51AD6">
      <w:br/>
    </w:r>
    <w:r w:rsidRPr="00C51AD6">
      <w:fldChar w:fldCharType="begin" w:fldLock="1"/>
    </w:r>
    <w:r w:rsidRPr="00C51AD6">
      <w:instrText xml:space="preserve"> DOCPROPERTY "SvarFrasKort" *\charformat </w:instrText>
    </w:r>
    <w:r w:rsidRPr="00C51AD6">
      <w:fldChar w:fldCharType="end"/>
    </w:r>
  </w:p>
  <w:p w:rsidR="00BF3FAF" w:rsidRPr="00C51AD6" w:rsidRDefault="00BF3FAF">
    <w:pPr>
      <w:pStyle w:val="FSHTitel"/>
    </w:pPr>
    <w:r w:rsidRPr="00C51AD6">
      <w:fldChar w:fldCharType="begin" w:fldLock="1"/>
    </w:r>
    <w:r w:rsidRPr="00C51AD6">
      <w:instrText xml:space="preserve"> DOCPROPERTY</w:instrText>
    </w:r>
    <w:r w:rsidRPr="00C51AD6">
      <w:rPr>
        <w:sz w:val="18"/>
      </w:rPr>
      <w:instrText xml:space="preserve"> "RubrikSvar" *\charformat </w:instrText>
    </w:r>
    <w:r w:rsidRPr="00C51AD6">
      <w:fldChar w:fldCharType="separate"/>
    </w:r>
    <w:r w:rsidRPr="00C51AD6">
      <w:t>Översyn av pantavgifterna</w:t>
    </w:r>
    <w:r w:rsidRPr="00C51AD6">
      <w:fldChar w:fldCharType="end"/>
    </w:r>
  </w:p>
  <w:p w:rsidR="00BF3FAF" w:rsidRPr="00C51AD6" w:rsidRDefault="00BF3FAF" w:rsidP="00BF3FA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0049915">
    <w:abstractNumId w:val="13"/>
  </w:num>
  <w:num w:numId="2" w16cid:durableId="1538740572">
    <w:abstractNumId w:val="10"/>
  </w:num>
  <w:num w:numId="3" w16cid:durableId="29916459">
    <w:abstractNumId w:val="11"/>
  </w:num>
  <w:num w:numId="4" w16cid:durableId="578444272">
    <w:abstractNumId w:val="12"/>
  </w:num>
  <w:num w:numId="5" w16cid:durableId="1465805186">
    <w:abstractNumId w:val="8"/>
  </w:num>
  <w:num w:numId="6" w16cid:durableId="1832407269">
    <w:abstractNumId w:val="3"/>
  </w:num>
  <w:num w:numId="7" w16cid:durableId="642081698">
    <w:abstractNumId w:val="2"/>
  </w:num>
  <w:num w:numId="8" w16cid:durableId="329523940">
    <w:abstractNumId w:val="1"/>
  </w:num>
  <w:num w:numId="9" w16cid:durableId="840240580">
    <w:abstractNumId w:val="0"/>
  </w:num>
  <w:num w:numId="10" w16cid:durableId="1436554475">
    <w:abstractNumId w:val="9"/>
  </w:num>
  <w:num w:numId="11" w16cid:durableId="985547681">
    <w:abstractNumId w:val="7"/>
  </w:num>
  <w:num w:numId="12" w16cid:durableId="1262569918">
    <w:abstractNumId w:val="6"/>
  </w:num>
  <w:num w:numId="13" w16cid:durableId="989403255">
    <w:abstractNumId w:val="5"/>
  </w:num>
  <w:num w:numId="14" w16cid:durableId="812675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4C60B2"/>
    <w:rsid w:val="00025789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C5E83"/>
    <w:rsid w:val="004C60B2"/>
    <w:rsid w:val="004E38D9"/>
    <w:rsid w:val="0056049B"/>
    <w:rsid w:val="00740D6D"/>
    <w:rsid w:val="00794149"/>
    <w:rsid w:val="007B67A7"/>
    <w:rsid w:val="007C6092"/>
    <w:rsid w:val="008A2B69"/>
    <w:rsid w:val="009035B9"/>
    <w:rsid w:val="00966F02"/>
    <w:rsid w:val="00A053C6"/>
    <w:rsid w:val="00B13BF0"/>
    <w:rsid w:val="00BF3FAF"/>
    <w:rsid w:val="00C1285C"/>
    <w:rsid w:val="00C27B7D"/>
    <w:rsid w:val="00C51AD6"/>
    <w:rsid w:val="00D1174F"/>
    <w:rsid w:val="00DA66ED"/>
    <w:rsid w:val="00DC6C70"/>
    <w:rsid w:val="00E22893"/>
    <w:rsid w:val="00E360DE"/>
    <w:rsid w:val="00E75D28"/>
    <w:rsid w:val="00E84F25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32DDDB-9BBD-474C-8CF0-A054058F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F3FA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035B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C6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184</Words>
  <Characters>1034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MJ553</vt:lpstr>
    </vt:vector>
  </TitlesOfParts>
  <Company>Riksdagen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MJ553</dc:title>
  <dc:subject>MJ553</dc:subject>
  <dc:creator>Riksdagen</dc:creator>
  <cp:keywords>Riksdagen</cp:keywords>
  <dc:description/>
  <cp:lastModifiedBy>Lars Brink</cp:lastModifiedBy>
  <cp:revision>2</cp:revision>
  <cp:lastPrinted>2005-11-29T13:26:00Z</cp:lastPrinted>
  <dcterms:created xsi:type="dcterms:W3CDTF">2025-12-16T20:17:00Z</dcterms:created>
  <dcterms:modified xsi:type="dcterms:W3CDTF">2025-12-16T20:17:00Z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Översyn av pantavgifterna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pantavgifterna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Lundberg (s)</vt:lpwstr>
  </property>
  <property fmtid="{D5CDD505-2E9C-101B-9397-08002B2CF9AE}" pid="26" name="MotionarLista">
    <vt:lpwstr>Lundberg, Inger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20052006000000000115000033020069</vt:lpwstr>
  </property>
  <property fmtid="{D5CDD505-2E9C-101B-9397-08002B2CF9AE}" pid="47" name="datum">
    <vt:lpwstr>050930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20052006000000000115000033020069</vt:lpwstr>
  </property>
  <property fmtid="{D5CDD505-2E9C-101B-9397-08002B2CF9AE}" pid="50" name="nummer">
    <vt:lpwstr>553</vt:lpwstr>
  </property>
  <property fmtid="{D5CDD505-2E9C-101B-9397-08002B2CF9AE}" pid="51" name="utskottsbeteckning">
    <vt:lpwstr>MJ</vt:lpwstr>
  </property>
</Properties>
</file>