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C1F" w:rsidRPr="004C283A" w:rsidRDefault="00EF1C1F">
      <w:pPr>
        <w:pStyle w:val="Datum"/>
        <w:outlineLvl w:val="0"/>
      </w:pPr>
      <w:r w:rsidRPr="004C283A">
        <w:fldChar w:fldCharType="begin" w:fldLock="1"/>
      </w:r>
      <w:r w:rsidRPr="004C283A">
        <w:instrText xml:space="preserve"> DOCPROPERTY "DocumentDate" </w:instrText>
      </w:r>
      <w:r w:rsidRPr="004C283A">
        <w:fldChar w:fldCharType="separate"/>
      </w:r>
      <w:r w:rsidRPr="004C283A">
        <w:t>Fredagen den 18 januari 2008</w:t>
      </w:r>
      <w:r w:rsidRPr="004C28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C2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</w:pPr>
            <w:r w:rsidRPr="004C283A">
              <w:t>Kl.</w:t>
            </w:r>
          </w:p>
        </w:tc>
        <w:tc>
          <w:tcPr>
            <w:tcW w:w="851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C283A">
              <w:t>09.00</w:t>
            </w:r>
          </w:p>
        </w:tc>
        <w:tc>
          <w:tcPr>
            <w:tcW w:w="397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  <w:ind w:right="1"/>
            </w:pPr>
            <w:r w:rsidRPr="004C283A">
              <w:t>Särskild debatt</w:t>
            </w:r>
          </w:p>
        </w:tc>
      </w:tr>
      <w:tr w:rsidR="00000000" w:rsidRPr="004C2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F1C1F" w:rsidRPr="004C283A" w:rsidRDefault="00EF1C1F">
            <w:pPr>
              <w:pStyle w:val="Plenum"/>
              <w:tabs>
                <w:tab w:val="clear" w:pos="1418"/>
              </w:tabs>
              <w:ind w:right="1"/>
            </w:pPr>
            <w:r w:rsidRPr="004C283A">
              <w:t>Interpellationssvar</w:t>
            </w:r>
          </w:p>
        </w:tc>
      </w:tr>
    </w:tbl>
    <w:p w:rsidR="00EF1C1F" w:rsidRPr="004C283A" w:rsidRDefault="00EF1C1F">
      <w:pPr>
        <w:pStyle w:val="StreckLngt"/>
      </w:pPr>
      <w:r w:rsidRPr="004C283A">
        <w:tab/>
      </w:r>
    </w:p>
    <w:p w:rsidR="00EF1C1F" w:rsidRPr="004C283A" w:rsidRDefault="00EF1C1F">
      <w:pPr>
        <w:pStyle w:val="Blankrad"/>
      </w:pPr>
      <w:r w:rsidRPr="004C283A">
        <w:t xml:space="preserve">     </w:t>
      </w:r>
    </w:p>
    <w:p w:rsidR="00EF1C1F" w:rsidRPr="004C283A" w:rsidRDefault="00EF1C1F">
      <w:pPr>
        <w:pStyle w:val="Blankrad"/>
      </w:pPr>
    </w:p>
    <w:p w:rsidR="00EF1C1F" w:rsidRPr="004C283A" w:rsidRDefault="00EF1C1F">
      <w:pPr>
        <w:pStyle w:val="Blankrad"/>
      </w:pPr>
      <w:r w:rsidRPr="004C283A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4C28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F1C1F" w:rsidRPr="004C283A" w:rsidRDefault="00EF1C1F">
            <w:r w:rsidRPr="004C283A">
              <w:t>Nr</w:t>
            </w:r>
          </w:p>
        </w:tc>
        <w:tc>
          <w:tcPr>
            <w:tcW w:w="5670" w:type="dxa"/>
            <w:gridSpan w:val="3"/>
          </w:tcPr>
          <w:p w:rsidR="00EF1C1F" w:rsidRPr="004C283A" w:rsidRDefault="00EF1C1F"/>
        </w:tc>
        <w:tc>
          <w:tcPr>
            <w:tcW w:w="1247" w:type="dxa"/>
            <w:gridSpan w:val="3"/>
          </w:tcPr>
          <w:p w:rsidR="00EF1C1F" w:rsidRPr="004C283A" w:rsidRDefault="00EF1C1F"/>
        </w:tc>
        <w:tc>
          <w:tcPr>
            <w:tcW w:w="1475" w:type="dxa"/>
            <w:gridSpan w:val="2"/>
          </w:tcPr>
          <w:p w:rsidR="00EF1C1F" w:rsidRPr="004C283A" w:rsidRDefault="00EF1C1F"/>
        </w:tc>
      </w:tr>
      <w:tr w:rsidR="00000000" w:rsidRPr="004C28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F1C1F" w:rsidRPr="004C283A" w:rsidRDefault="00EF1C1F">
            <w:pPr>
              <w:pStyle w:val="rendenr"/>
            </w:pPr>
            <w:r w:rsidRPr="004C283A">
              <w:t>8</w:t>
            </w:r>
          </w:p>
        </w:tc>
        <w:tc>
          <w:tcPr>
            <w:tcW w:w="8392" w:type="dxa"/>
            <w:gridSpan w:val="8"/>
          </w:tcPr>
          <w:p w:rsidR="00EF1C1F" w:rsidRPr="004C283A" w:rsidRDefault="00EF1C1F">
            <w:pPr>
              <w:pStyle w:val="renderubrik"/>
            </w:pPr>
            <w:r w:rsidRPr="004C283A">
              <w:t>Särskild debatt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EF1C1F" w:rsidRPr="004C283A" w:rsidRDefault="00EF1C1F">
            <w:pPr>
              <w:pStyle w:val="Debattregler"/>
            </w:pPr>
            <w:r w:rsidRPr="004C283A">
              <w:t>På begäran av socialdemokraternas och vänsterpartiets riksdagsgrupper anordnas en särskild debatt om den svenska modellens framtid på svensk arbetsmarknad.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EF1C1F" w:rsidRPr="004C283A" w:rsidRDefault="00EF1C1F">
            <w:pPr>
              <w:pStyle w:val="Underrubrik"/>
            </w:pPr>
            <w:r w:rsidRPr="004C283A">
              <w:t>Debattregler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EF1C1F" w:rsidRPr="004C283A" w:rsidRDefault="00EF1C1F">
            <w:pPr>
              <w:pStyle w:val="Debattregler"/>
            </w:pPr>
            <w:r w:rsidRPr="004C283A">
              <w:t>I debatten deltar en företrädare från varje parti. Moderaterna företräds av Arbetsmarknadsminister Sven Otto Littorin (m).</w:t>
            </w:r>
          </w:p>
          <w:p w:rsidR="00EF1C1F" w:rsidRPr="004C283A" w:rsidRDefault="00EF1C1F">
            <w:pPr>
              <w:pStyle w:val="Debattregler"/>
            </w:pPr>
            <w:r w:rsidRPr="004C283A">
              <w:t>Det förekommer inga repliker.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EF1C1F" w:rsidRPr="004C283A" w:rsidRDefault="00EF1C1F">
            <w:pPr>
              <w:pStyle w:val="Spaltrubrikverst"/>
            </w:pPr>
            <w:r w:rsidRPr="004C283A">
              <w:t>Antal inlägg och tider i minuter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EF1C1F" w:rsidRPr="004C283A" w:rsidRDefault="00EF1C1F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SpaltrubrikInlgg"/>
            </w:pPr>
            <w:r w:rsidRPr="004C283A">
              <w:t>Omg.  1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SpaltrubrikInlgg"/>
            </w:pPr>
            <w:r w:rsidRPr="004C283A">
              <w:t>Omg.  2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SpaltrubrikInlgg"/>
            </w:pPr>
            <w:r w:rsidRPr="004C283A">
              <w:t>Omg.  3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SpaltrubrikInlgg"/>
            </w:pPr>
            <w:r w:rsidRPr="004C283A">
              <w:t>Avsl.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Arbetsmarknadsminister Sven Otto Littorin (m)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Sven-Erik Österberg (s)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Annika Qarlsson (c)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Hans Backman (fp)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Désirée Pethrus Engström (kd)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Josefin Brink (v)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454" w:type="dxa"/>
          </w:tcPr>
          <w:p w:rsidR="00EF1C1F" w:rsidRPr="004C283A" w:rsidRDefault="00EF1C1F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266" w:type="dxa"/>
          </w:tcPr>
          <w:p w:rsidR="00EF1C1F" w:rsidRPr="004C283A" w:rsidRDefault="00EF1C1F">
            <w:r w:rsidRPr="004C283A">
              <w:t>Ulf Holm (mp)</w:t>
            </w:r>
          </w:p>
        </w:tc>
        <w:tc>
          <w:tcPr>
            <w:tcW w:w="993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6</w:t>
            </w:r>
          </w:p>
        </w:tc>
        <w:tc>
          <w:tcPr>
            <w:tcW w:w="992" w:type="dxa"/>
          </w:tcPr>
          <w:p w:rsidR="00EF1C1F" w:rsidRPr="004C283A" w:rsidRDefault="00EF1C1F">
            <w:pPr>
              <w:pStyle w:val="TalartidCentrerad"/>
            </w:pPr>
            <w:r w:rsidRPr="004C283A">
              <w:t>4</w:t>
            </w:r>
          </w:p>
        </w:tc>
        <w:tc>
          <w:tcPr>
            <w:tcW w:w="992" w:type="dxa"/>
            <w:gridSpan w:val="2"/>
          </w:tcPr>
          <w:p w:rsidR="00EF1C1F" w:rsidRPr="004C283A" w:rsidRDefault="00EF1C1F">
            <w:pPr>
              <w:pStyle w:val="TalartidCentrerad"/>
            </w:pPr>
            <w:r w:rsidRPr="004C283A">
              <w:t>2</w:t>
            </w:r>
          </w:p>
        </w:tc>
        <w:tc>
          <w:tcPr>
            <w:tcW w:w="709" w:type="dxa"/>
            <w:gridSpan w:val="2"/>
          </w:tcPr>
          <w:p w:rsidR="00EF1C1F" w:rsidRPr="004C283A" w:rsidRDefault="00EF1C1F">
            <w:pPr>
              <w:pStyle w:val="TalartidCentrerad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EF1C1F" w:rsidRPr="004C283A" w:rsidRDefault="00EF1C1F">
            <w:pPr>
              <w:pStyle w:val="IngenText"/>
            </w:pP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EF1C1F" w:rsidRPr="004C283A" w:rsidRDefault="00EF1C1F">
            <w:pPr>
              <w:pStyle w:val="TalartidTotalText"/>
            </w:pPr>
            <w:r w:rsidRPr="004C283A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EF1C1F" w:rsidRPr="004C283A" w:rsidRDefault="00EF1C1F">
            <w:pPr>
              <w:pStyle w:val="TalartidFet"/>
            </w:pPr>
            <w:r w:rsidRPr="004C283A">
              <w:t>1 tim. 26 min.</w:t>
            </w:r>
          </w:p>
        </w:tc>
      </w:tr>
      <w:tr w:rsidR="00000000" w:rsidRPr="004C283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F1C1F" w:rsidRPr="004C283A" w:rsidRDefault="00EF1C1F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EF1C1F" w:rsidRPr="004C283A" w:rsidRDefault="00EF1C1F">
            <w:pPr>
              <w:pStyle w:val="StreckMitten"/>
            </w:pPr>
          </w:p>
          <w:p w:rsidR="00EF1C1F" w:rsidRPr="004C283A" w:rsidRDefault="00EF1C1F">
            <w:pPr>
              <w:pStyle w:val="StreckMitten"/>
            </w:pPr>
            <w:r w:rsidRPr="004C283A">
              <w:tab/>
            </w:r>
            <w:r w:rsidRPr="004C283A">
              <w:tab/>
            </w:r>
          </w:p>
        </w:tc>
      </w:tr>
    </w:tbl>
    <w:p w:rsidR="00EF1C1F" w:rsidRPr="004C283A" w:rsidRDefault="00EF1C1F">
      <w:pPr>
        <w:pStyle w:val="Blankrad"/>
      </w:pPr>
      <w:r w:rsidRPr="004C283A">
        <w:t xml:space="preserve">     </w:t>
      </w:r>
    </w:p>
    <w:p w:rsidR="00EF1C1F" w:rsidRPr="004C283A" w:rsidRDefault="00EF1C1F">
      <w:pPr>
        <w:pStyle w:val="Blankrad"/>
      </w:pPr>
      <w:bookmarkStart w:id="1" w:name="Start"/>
      <w:bookmarkEnd w:id="1"/>
    </w:p>
    <w:p w:rsidR="00EF1C1F" w:rsidRPr="004C283A" w:rsidRDefault="00EF1C1F">
      <w:pPr>
        <w:pStyle w:val="Blankrad"/>
      </w:pPr>
    </w:p>
    <w:p w:rsidR="00EF1C1F" w:rsidRPr="004C283A" w:rsidRDefault="00EF1C1F">
      <w:pPr>
        <w:pStyle w:val="Blankrad"/>
      </w:pPr>
      <w:r w:rsidRPr="004C283A">
        <w:t>          </w:t>
      </w:r>
    </w:p>
    <w:p w:rsidR="00EF1C1F" w:rsidRPr="004C283A" w:rsidRDefault="00EF1C1F">
      <w:pPr>
        <w:pStyle w:val="Blankrad"/>
      </w:pPr>
      <w:r w:rsidRPr="004C283A">
        <w:t>     </w:t>
      </w:r>
    </w:p>
    <w:p w:rsidR="00EF1C1F" w:rsidRPr="004C283A" w:rsidRDefault="00EF1C1F">
      <w:pPr>
        <w:pStyle w:val="Blankrad"/>
      </w:pPr>
      <w:r w:rsidRPr="004C283A">
        <w:t xml:space="preserve">     </w:t>
      </w:r>
    </w:p>
    <w:p w:rsidR="00EF1C1F" w:rsidRPr="004C283A" w:rsidRDefault="00EF1C1F">
      <w:pPr>
        <w:pStyle w:val="Blankrad"/>
      </w:pPr>
    </w:p>
    <w:p w:rsidR="00EF1C1F" w:rsidRPr="004C283A" w:rsidRDefault="00EF1C1F"/>
    <w:sectPr w:rsidR="00EF1C1F" w:rsidRPr="004C28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C1F" w:rsidRPr="004C283A" w:rsidRDefault="00EF1C1F">
      <w:r w:rsidRPr="004C283A">
        <w:separator/>
      </w:r>
    </w:p>
  </w:endnote>
  <w:endnote w:type="continuationSeparator" w:id="0">
    <w:p w:rsidR="00EF1C1F" w:rsidRPr="004C283A" w:rsidRDefault="00EF1C1F">
      <w:r w:rsidRPr="004C2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C1F" w:rsidRPr="004C283A" w:rsidRDefault="00EF1C1F">
    <w:pPr>
      <w:pStyle w:val="Sidhuvud"/>
      <w:jc w:val="center"/>
    </w:pPr>
    <w:r w:rsidRPr="004C283A">
      <w:fldChar w:fldCharType="begin" w:fldLock="1"/>
    </w:r>
    <w:r w:rsidRPr="004C283A">
      <w:instrText xml:space="preserve"> PAGE </w:instrText>
    </w:r>
    <w:r w:rsidRPr="004C283A">
      <w:fldChar w:fldCharType="separate"/>
    </w:r>
    <w:r w:rsidRPr="004C283A">
      <w:t>1</w:t>
    </w:r>
    <w:r w:rsidRPr="004C283A">
      <w:fldChar w:fldCharType="end"/>
    </w:r>
    <w:r w:rsidRPr="004C283A">
      <w:t>(</w:t>
    </w:r>
    <w:r w:rsidRPr="004C283A">
      <w:fldChar w:fldCharType="begin" w:fldLock="1"/>
    </w:r>
    <w:r w:rsidRPr="004C283A">
      <w:instrText xml:space="preserve"> NUMPAGES </w:instrText>
    </w:r>
    <w:r w:rsidRPr="004C283A">
      <w:fldChar w:fldCharType="separate"/>
    </w:r>
    <w:r w:rsidRPr="004C283A">
      <w:t>1</w:t>
    </w:r>
    <w:r w:rsidRPr="004C283A">
      <w:fldChar w:fldCharType="end"/>
    </w:r>
    <w:r w:rsidRPr="004C28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C1F" w:rsidRPr="004C283A" w:rsidRDefault="00EF1C1F">
    <w:pPr>
      <w:pStyle w:val="Sidhuvud"/>
      <w:jc w:val="center"/>
    </w:pPr>
    <w:r w:rsidRPr="004C283A">
      <w:fldChar w:fldCharType="begin" w:fldLock="1"/>
    </w:r>
    <w:r w:rsidRPr="004C283A">
      <w:instrText xml:space="preserve"> PAGE </w:instrText>
    </w:r>
    <w:r w:rsidRPr="004C283A">
      <w:fldChar w:fldCharType="separate"/>
    </w:r>
    <w:r w:rsidRPr="004C283A">
      <w:t>1</w:t>
    </w:r>
    <w:r w:rsidRPr="004C283A">
      <w:fldChar w:fldCharType="end"/>
    </w:r>
    <w:r w:rsidRPr="004C283A">
      <w:t>(</w:t>
    </w:r>
    <w:r w:rsidRPr="004C283A">
      <w:fldChar w:fldCharType="begin" w:fldLock="1"/>
    </w:r>
    <w:r w:rsidRPr="004C283A">
      <w:instrText xml:space="preserve"> NUMPAGES </w:instrText>
    </w:r>
    <w:r w:rsidRPr="004C283A">
      <w:fldChar w:fldCharType="separate"/>
    </w:r>
    <w:r w:rsidRPr="004C283A">
      <w:t>1</w:t>
    </w:r>
    <w:r w:rsidRPr="004C283A">
      <w:fldChar w:fldCharType="end"/>
    </w:r>
    <w:r w:rsidRPr="004C283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C1F" w:rsidRPr="004C283A" w:rsidRDefault="00EF1C1F">
      <w:r w:rsidRPr="004C283A">
        <w:separator/>
      </w:r>
    </w:p>
  </w:footnote>
  <w:footnote w:type="continuationSeparator" w:id="0">
    <w:p w:rsidR="00EF1C1F" w:rsidRPr="004C283A" w:rsidRDefault="00EF1C1F">
      <w:r w:rsidRPr="004C28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C1F" w:rsidRPr="004C283A" w:rsidRDefault="00EF1C1F">
    <w:pPr>
      <w:pStyle w:val="Sidhuvud"/>
      <w:tabs>
        <w:tab w:val="clear" w:pos="4536"/>
      </w:tabs>
    </w:pPr>
    <w:r w:rsidRPr="004C283A">
      <w:fldChar w:fldCharType="begin" w:fldLock="1"/>
    </w:r>
    <w:r w:rsidRPr="004C283A">
      <w:instrText xml:space="preserve"> DOCPROPERTY "DocumentDate" </w:instrText>
    </w:r>
    <w:r w:rsidRPr="004C283A">
      <w:fldChar w:fldCharType="separate"/>
    </w:r>
    <w:r w:rsidRPr="004C283A">
      <w:t>Fredagen den 18 januari 2008</w:t>
    </w:r>
    <w:r w:rsidRPr="004C283A">
      <w:fldChar w:fldCharType="end"/>
    </w:r>
    <w:r w:rsidRPr="004C283A">
      <w:tab/>
    </w:r>
  </w:p>
  <w:p w:rsidR="00EF1C1F" w:rsidRPr="004C283A" w:rsidRDefault="00EF1C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C283A">
      <w:rPr>
        <w:sz w:val="12"/>
      </w:rPr>
      <w:tab/>
    </w:r>
  </w:p>
  <w:p w:rsidR="00EF1C1F" w:rsidRPr="004C283A" w:rsidRDefault="00EF1C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C1F" w:rsidRPr="004C283A" w:rsidRDefault="004C283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C28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1C1F" w:rsidRPr="004C283A" w:rsidRDefault="00EF1C1F">
    <w:pPr>
      <w:pStyle w:val="Dokumentrubrik"/>
      <w:spacing w:after="360"/>
    </w:pPr>
    <w:r w:rsidRPr="004C283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6463733">
    <w:abstractNumId w:val="8"/>
  </w:num>
  <w:num w:numId="2" w16cid:durableId="902448850">
    <w:abstractNumId w:val="2"/>
  </w:num>
  <w:num w:numId="3" w16cid:durableId="662319291">
    <w:abstractNumId w:val="7"/>
  </w:num>
  <w:num w:numId="4" w16cid:durableId="1121338404">
    <w:abstractNumId w:val="1"/>
  </w:num>
  <w:num w:numId="5" w16cid:durableId="1527868968">
    <w:abstractNumId w:val="0"/>
  </w:num>
  <w:num w:numId="6" w16cid:durableId="905068551">
    <w:abstractNumId w:val="4"/>
  </w:num>
  <w:num w:numId="7" w16cid:durableId="2088915045">
    <w:abstractNumId w:val="6"/>
  </w:num>
  <w:num w:numId="8" w16cid:durableId="1744451982">
    <w:abstractNumId w:val="3"/>
  </w:num>
  <w:num w:numId="9" w16cid:durableId="94230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5B96"/>
    <w:rsid w:val="004C283A"/>
    <w:rsid w:val="00695B96"/>
    <w:rsid w:val="00E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E145-74BB-47DE-9D5B-AB0E0124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150</Words>
  <Characters>727</Characters>
  <Application>Microsoft Office Word</Application>
  <DocSecurity>4</DocSecurity>
  <Lines>121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18 januari 2008</vt:lpstr>
    </vt:vector>
  </TitlesOfParts>
  <Company>Riksdagen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2008-01-17T14:35:00Z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januari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2008-01-18</vt:lpwstr>
  </property>
  <property fmtid="{D5CDD505-2E9C-101B-9397-08002B2CF9AE}" pid="5" name="DocumentYear">
    <vt:lpwstr>2007/08</vt:lpwstr>
  </property>
</Properties>
</file>