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992" w:rsidRPr="009701C9" w:rsidRDefault="000C4992" w:rsidP="0068416F">
      <w:pPr>
        <w:pStyle w:val="Hemstlrubrik"/>
      </w:pPr>
      <w:r w:rsidRPr="009701C9">
        <w:t>Förslag till riksdagsbeslut</w:t>
      </w:r>
    </w:p>
    <w:p w:rsidR="000C4992" w:rsidRPr="009701C9" w:rsidRDefault="000C4992" w:rsidP="006606AB">
      <w:pPr>
        <w:pStyle w:val="Hemstlatt"/>
      </w:pPr>
      <w:r w:rsidRPr="009701C9">
        <w:t>Riksdagen tillkännager för regeringen som sin mening vad i motionen anförs om att reklamskatten skall avskaffas.</w:t>
      </w:r>
    </w:p>
    <w:p w:rsidR="00E84F25" w:rsidRPr="009701C9" w:rsidRDefault="007C6092" w:rsidP="00E22893">
      <w:pPr>
        <w:pStyle w:val="Rubrik1"/>
      </w:pPr>
      <w:r w:rsidRPr="009701C9">
        <w:t>Motivering</w:t>
      </w:r>
    </w:p>
    <w:p w:rsidR="000C4992" w:rsidRPr="009701C9" w:rsidRDefault="000C4992" w:rsidP="000C4992">
      <w:r w:rsidRPr="009701C9">
        <w:t xml:space="preserve">Riksdagen tillkännagav </w:t>
      </w:r>
      <w:r w:rsidR="0068416F" w:rsidRPr="009701C9">
        <w:t xml:space="preserve">den </w:t>
      </w:r>
      <w:r w:rsidRPr="009701C9">
        <w:t xml:space="preserve">10 april 2002 för regeringen som sin mening vad skatteutskottet </w:t>
      </w:r>
      <w:r w:rsidR="0068416F" w:rsidRPr="009701C9">
        <w:t>(</w:t>
      </w:r>
      <w:r w:rsidRPr="009701C9">
        <w:t>bet. 2001/01:SkU20, rskr.</w:t>
      </w:r>
      <w:r w:rsidR="0068416F" w:rsidRPr="009701C9">
        <w:t xml:space="preserve"> </w:t>
      </w:r>
      <w:r w:rsidRPr="009701C9">
        <w:t>2001/02:201) anfört om att rekla</w:t>
      </w:r>
      <w:r w:rsidRPr="009701C9">
        <w:t>m</w:t>
      </w:r>
      <w:r w:rsidRPr="009701C9">
        <w:t>skatten bör avvecklas.</w:t>
      </w:r>
    </w:p>
    <w:p w:rsidR="000C4992" w:rsidRPr="009701C9" w:rsidRDefault="000C4992" w:rsidP="0068416F">
      <w:pPr>
        <w:pStyle w:val="Normaltindrag"/>
      </w:pPr>
      <w:r w:rsidRPr="009701C9">
        <w:t xml:space="preserve">Förslagen i årets budget innebär en </w:t>
      </w:r>
      <w:r w:rsidR="009A63F8" w:rsidRPr="009701C9">
        <w:t xml:space="preserve">sänkning av reklamskatten från </w:t>
      </w:r>
      <w:r w:rsidR="0068416F" w:rsidRPr="009701C9">
        <w:t>4</w:t>
      </w:r>
      <w:r w:rsidR="009A63F8" w:rsidRPr="009701C9">
        <w:t xml:space="preserve"> </w:t>
      </w:r>
      <w:r w:rsidRPr="009701C9">
        <w:t xml:space="preserve">till </w:t>
      </w:r>
      <w:r w:rsidR="0068416F" w:rsidRPr="009701C9">
        <w:t>3 %</w:t>
      </w:r>
      <w:r w:rsidRPr="009701C9">
        <w:t xml:space="preserve"> för annonser i allmän nyhetstidning och att det s.k. grundavdraget höjs från 12 till 50 miljoner. Detta förslag beräknas innebära att ungefär 60 </w:t>
      </w:r>
      <w:r w:rsidR="0068416F" w:rsidRPr="009701C9">
        <w:t>%</w:t>
      </w:r>
      <w:r w:rsidRPr="009701C9">
        <w:t xml:space="preserve"> av dagstidningarna slipper reklamskatten helt och resterande får en rejäl sän</w:t>
      </w:r>
      <w:r w:rsidRPr="009701C9">
        <w:t>k</w:t>
      </w:r>
      <w:r w:rsidRPr="009701C9">
        <w:t>ning.</w:t>
      </w:r>
      <w:r w:rsidR="0068416F" w:rsidRPr="009701C9">
        <w:t xml:space="preserve"> </w:t>
      </w:r>
      <w:r w:rsidRPr="009701C9">
        <w:t xml:space="preserve">För tidskrifter innebär budgetförslaget en sänkning från </w:t>
      </w:r>
      <w:r w:rsidR="0068416F" w:rsidRPr="009701C9">
        <w:t>11</w:t>
      </w:r>
      <w:r w:rsidRPr="009701C9">
        <w:t xml:space="preserve"> till </w:t>
      </w:r>
      <w:r w:rsidR="0068416F" w:rsidRPr="009701C9">
        <w:t>8</w:t>
      </w:r>
      <w:r w:rsidRPr="009701C9">
        <w:t xml:space="preserve"> </w:t>
      </w:r>
      <w:r w:rsidR="0068416F" w:rsidRPr="009701C9">
        <w:t>%</w:t>
      </w:r>
      <w:r w:rsidRPr="009701C9">
        <w:t xml:space="preserve"> och att grundavdraget höjs från </w:t>
      </w:r>
      <w:r w:rsidR="0068416F" w:rsidRPr="009701C9">
        <w:t>6</w:t>
      </w:r>
      <w:r w:rsidRPr="009701C9">
        <w:t xml:space="preserve"> till </w:t>
      </w:r>
      <w:r w:rsidR="0068416F" w:rsidRPr="009701C9">
        <w:t>10</w:t>
      </w:r>
      <w:r w:rsidRPr="009701C9">
        <w:t xml:space="preserve"> miljoner</w:t>
      </w:r>
      <w:r w:rsidR="009A63F8" w:rsidRPr="009701C9">
        <w:t xml:space="preserve"> kronor</w:t>
      </w:r>
      <w:r w:rsidRPr="009701C9">
        <w:t>.</w:t>
      </w:r>
      <w:r w:rsidR="0068416F" w:rsidRPr="009701C9">
        <w:t xml:space="preserve"> </w:t>
      </w:r>
      <w:r w:rsidRPr="009701C9">
        <w:t>Direktreklam, tv, radio och Internet är redan helt skattebefriade.</w:t>
      </w:r>
    </w:p>
    <w:p w:rsidR="000C4992" w:rsidRPr="009701C9" w:rsidRDefault="000C4992" w:rsidP="0068416F">
      <w:pPr>
        <w:pStyle w:val="Normaltindrag"/>
      </w:pPr>
      <w:r w:rsidRPr="009701C9">
        <w:t xml:space="preserve">Liggande förslag kommer att missgynna de s.k. gratistidningarna än mera än dagens skatteregler. Att skattesatsen för gratistidningar sänks från </w:t>
      </w:r>
      <w:r w:rsidR="0068416F" w:rsidRPr="009701C9">
        <w:t xml:space="preserve">11 </w:t>
      </w:r>
      <w:r w:rsidRPr="009701C9">
        <w:t xml:space="preserve">till </w:t>
      </w:r>
      <w:r w:rsidR="0068416F" w:rsidRPr="009701C9">
        <w:t> 8 %</w:t>
      </w:r>
      <w:r w:rsidRPr="009701C9">
        <w:t xml:space="preserve"> är givetvis bra, men gratistidningarna får inte del av något grundavdrag. Dett</w:t>
      </w:r>
      <w:r w:rsidRPr="009701C9">
        <w:rPr>
          <w:spacing w:val="-2"/>
          <w:szCs w:val="19"/>
        </w:rPr>
        <w:t>a innebär att relativt konkurrerande annonsmedi</w:t>
      </w:r>
      <w:r w:rsidR="0068416F" w:rsidRPr="009701C9">
        <w:rPr>
          <w:spacing w:val="-2"/>
          <w:szCs w:val="19"/>
        </w:rPr>
        <w:t>er</w:t>
      </w:r>
      <w:r w:rsidRPr="009701C9">
        <w:rPr>
          <w:spacing w:val="-2"/>
          <w:szCs w:val="19"/>
        </w:rPr>
        <w:t xml:space="preserve"> kommer Sveriges </w:t>
      </w:r>
      <w:r w:rsidRPr="009701C9">
        <w:t>gr</w:t>
      </w:r>
      <w:r w:rsidRPr="009701C9">
        <w:t>a</w:t>
      </w:r>
      <w:r w:rsidRPr="009701C9">
        <w:t>tis</w:t>
      </w:r>
      <w:r w:rsidR="0068416F" w:rsidRPr="009701C9">
        <w:softHyphen/>
      </w:r>
      <w:r w:rsidRPr="009701C9">
        <w:t>tidningar i ett ännu sämre konkurrensförhållande än vad som är fallet med dagens reklamskatteregler. Gratistidningarna konkurrerar på samma marknad och om samma annonsörer som övriga medier.</w:t>
      </w:r>
    </w:p>
    <w:p w:rsidR="000C4992" w:rsidRPr="009701C9" w:rsidRDefault="000C4992" w:rsidP="0068416F">
      <w:pPr>
        <w:pStyle w:val="Normaltindrag"/>
      </w:pPr>
      <w:r w:rsidRPr="009701C9">
        <w:t>På många håll i Sverige är det gratistidningarna som är den ”nya lokalti</w:t>
      </w:r>
      <w:r w:rsidRPr="009701C9">
        <w:t>d</w:t>
      </w:r>
      <w:r w:rsidRPr="009701C9">
        <w:t>ningen” där bygdens förenings- och kulturliv speglas. Samma gäller i våra stor</w:t>
      </w:r>
      <w:r w:rsidR="0068416F" w:rsidRPr="009701C9">
        <w:softHyphen/>
      </w:r>
      <w:r w:rsidRPr="009701C9">
        <w:t>städer där de stora tidningarna inte speglar de lokala nyheterna. Den lok</w:t>
      </w:r>
      <w:r w:rsidRPr="009701C9">
        <w:t>a</w:t>
      </w:r>
      <w:r w:rsidRPr="009701C9">
        <w:t>la gratistidningen är för många den enda kanalen för lokala nyheter.</w:t>
      </w:r>
    </w:p>
    <w:p w:rsidR="000C4992" w:rsidRPr="009701C9" w:rsidRDefault="000C4992" w:rsidP="0068416F">
      <w:pPr>
        <w:pStyle w:val="Normaltindrag"/>
      </w:pPr>
      <w:r w:rsidRPr="009701C9">
        <w:t>Reklamskatten bör avskaffas helt, inte ”styckevis och delt”. Liggande fö</w:t>
      </w:r>
      <w:r w:rsidRPr="009701C9">
        <w:t>r</w:t>
      </w:r>
      <w:r w:rsidRPr="009701C9">
        <w:t>slag ökar den snedvridning som en enig riksdag beslutat att avskaffa.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416F" w:rsidRPr="00970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416F" w:rsidRPr="009701C9" w:rsidRDefault="0068416F" w:rsidP="0068416F">
            <w:pPr>
              <w:pStyle w:val="UnderskriftDatum"/>
              <w:spacing w:before="0"/>
            </w:pPr>
            <w:r w:rsidRPr="009701C9">
              <w:lastRenderedPageBreak/>
              <w:t>Stockholm den 27 september 2005</w:t>
            </w:r>
          </w:p>
        </w:tc>
        <w:tc>
          <w:tcPr>
            <w:tcW w:w="3047" w:type="dxa"/>
          </w:tcPr>
          <w:p w:rsidR="0068416F" w:rsidRPr="009701C9" w:rsidRDefault="0068416F" w:rsidP="0068416F">
            <w:pPr>
              <w:pStyle w:val="Underskrifter"/>
            </w:pPr>
          </w:p>
        </w:tc>
      </w:tr>
      <w:tr w:rsidR="0068416F" w:rsidRPr="00970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416F" w:rsidRPr="009701C9" w:rsidRDefault="0068416F" w:rsidP="0068416F">
            <w:pPr>
              <w:pStyle w:val="Underskrifter"/>
            </w:pPr>
            <w:r w:rsidRPr="009701C9">
              <w:t>Jeppe Johnsson (m)</w:t>
            </w:r>
          </w:p>
        </w:tc>
        <w:tc>
          <w:tcPr>
            <w:tcW w:w="3047" w:type="dxa"/>
          </w:tcPr>
          <w:p w:rsidR="0068416F" w:rsidRPr="009701C9" w:rsidRDefault="0068416F" w:rsidP="0068416F">
            <w:pPr>
              <w:pStyle w:val="Underskrifter"/>
            </w:pPr>
          </w:p>
        </w:tc>
      </w:tr>
    </w:tbl>
    <w:p w:rsidR="000C4992" w:rsidRPr="009701C9" w:rsidRDefault="000C4992" w:rsidP="0068416F">
      <w:pPr>
        <w:pStyle w:val="Normaltindrag"/>
      </w:pPr>
    </w:p>
    <w:sectPr w:rsidR="000C4992" w:rsidRPr="009701C9" w:rsidSect="00684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0D59" w:rsidRPr="009701C9" w:rsidRDefault="00760D59">
      <w:r w:rsidRPr="009701C9">
        <w:separator/>
      </w:r>
    </w:p>
  </w:endnote>
  <w:endnote w:type="continuationSeparator" w:id="0">
    <w:p w:rsidR="00760D59" w:rsidRPr="009701C9" w:rsidRDefault="00760D59">
      <w:r w:rsidRPr="009701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9701C9" w:rsidP="0068416F">
    <w:pPr>
      <w:pStyle w:val="Sidfot"/>
    </w:pPr>
    <w:r w:rsidRPr="009701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4487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6F" w:rsidRDefault="006841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07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416F" w:rsidRDefault="006841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07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9701C9" w:rsidP="0068416F">
    <w:pPr>
      <w:pStyle w:val="Sidfot"/>
    </w:pPr>
    <w:r w:rsidRPr="009701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5769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6F" w:rsidRDefault="006841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07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16F" w:rsidRDefault="006841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07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9701C9" w:rsidP="0068416F">
    <w:pPr>
      <w:pStyle w:val="Sidfot"/>
    </w:pPr>
    <w:r w:rsidRPr="009701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29138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6F" w:rsidRDefault="006841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07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16F" w:rsidRDefault="006841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07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0D59" w:rsidRPr="009701C9" w:rsidRDefault="00760D59">
      <w:r w:rsidRPr="009701C9">
        <w:separator/>
      </w:r>
    </w:p>
  </w:footnote>
  <w:footnote w:type="continuationSeparator" w:id="0">
    <w:p w:rsidR="00760D59" w:rsidRPr="009701C9" w:rsidRDefault="00760D59">
      <w:r w:rsidRPr="009701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9701C9" w:rsidP="0068416F">
    <w:pPr>
      <w:pStyle w:val="Sidhuvud"/>
    </w:pPr>
    <w:r w:rsidRPr="009701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37656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6F" w:rsidRDefault="006841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07A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07A4">
                            <w:t>Sk335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416F" w:rsidRDefault="006841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07A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07A4">
                      <w:t>Sk335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9701C9" w:rsidP="0068416F">
    <w:pPr>
      <w:pStyle w:val="Sidhuvud"/>
    </w:pPr>
    <w:r w:rsidRPr="009701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39002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16F" w:rsidRDefault="006841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07A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07A4">
                            <w:t>Sk335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416F" w:rsidRDefault="006841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07A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07A4">
                      <w:t>Sk335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16F" w:rsidRPr="009701C9" w:rsidRDefault="0068416F">
    <w:pPr>
      <w:pStyle w:val="FSHNormal"/>
      <w:tabs>
        <w:tab w:val="right" w:pos="5840"/>
      </w:tabs>
    </w:pPr>
    <w:r w:rsidRPr="009701C9">
      <w:br/>
    </w:r>
    <w:r w:rsidRPr="009701C9">
      <w:fldChar w:fldCharType="begin" w:fldLock="1"/>
    </w:r>
    <w:r w:rsidRPr="009701C9">
      <w:instrText xml:space="preserve"> DOCPROPERTY</w:instrText>
    </w:r>
    <w:r w:rsidRPr="009701C9">
      <w:rPr>
        <w:sz w:val="18"/>
      </w:rPr>
      <w:instrText xml:space="preserve"> "YearUser" *\charformat </w:instrText>
    </w:r>
    <w:r w:rsidRPr="009701C9">
      <w:fldChar w:fldCharType="separate"/>
    </w:r>
    <w:r w:rsidR="00A007A4" w:rsidRPr="009701C9">
      <w:t>2005/06</w:t>
    </w:r>
    <w:r w:rsidRPr="009701C9">
      <w:fldChar w:fldCharType="end"/>
    </w:r>
    <w:r w:rsidRPr="009701C9">
      <w:t xml:space="preserve"> </w:t>
    </w:r>
    <w:r w:rsidRPr="009701C9">
      <w:tab/>
      <w:t xml:space="preserve">mnr: </w:t>
    </w:r>
    <w:r w:rsidRPr="009701C9">
      <w:fldChar w:fldCharType="begin" w:fldLock="1"/>
    </w:r>
    <w:r w:rsidRPr="009701C9">
      <w:instrText xml:space="preserve"> DOCPROPERTY</w:instrText>
    </w:r>
    <w:r w:rsidRPr="009701C9">
      <w:rPr>
        <w:sz w:val="18"/>
      </w:rPr>
      <w:instrText xml:space="preserve"> "Motionsnummer" *\charformat </w:instrText>
    </w:r>
    <w:r w:rsidRPr="009701C9">
      <w:fldChar w:fldCharType="separate"/>
    </w:r>
    <w:r w:rsidR="00A007A4" w:rsidRPr="009701C9">
      <w:t>Sk335</w:t>
    </w:r>
    <w:r w:rsidRPr="009701C9">
      <w:fldChar w:fldCharType="end"/>
    </w:r>
    <w:r w:rsidRPr="009701C9">
      <w:br/>
    </w:r>
    <w:r w:rsidRPr="009701C9">
      <w:fldChar w:fldCharType="begin" w:fldLock="1"/>
    </w:r>
    <w:r w:rsidRPr="009701C9">
      <w:instrText xml:space="preserve"> DOCPROPERTY</w:instrText>
    </w:r>
    <w:r w:rsidRPr="009701C9">
      <w:rPr>
        <w:sz w:val="18"/>
      </w:rPr>
      <w:instrText xml:space="preserve"> "Samling" *\charformat </w:instrText>
    </w:r>
    <w:r w:rsidRPr="009701C9">
      <w:fldChar w:fldCharType="end"/>
    </w:r>
    <w:r w:rsidRPr="009701C9">
      <w:tab/>
      <w:t xml:space="preserve">pnr: </w:t>
    </w:r>
    <w:r w:rsidRPr="009701C9">
      <w:fldChar w:fldCharType="begin" w:fldLock="1"/>
    </w:r>
    <w:r w:rsidRPr="009701C9">
      <w:instrText xml:space="preserve"> DOCPROPERTY</w:instrText>
    </w:r>
    <w:r w:rsidRPr="009701C9">
      <w:rPr>
        <w:sz w:val="18"/>
      </w:rPr>
      <w:instrText xml:space="preserve"> "Partinummer" *\charformat </w:instrText>
    </w:r>
    <w:r w:rsidRPr="009701C9">
      <w:fldChar w:fldCharType="separate"/>
    </w:r>
    <w:r w:rsidR="00A007A4" w:rsidRPr="009701C9">
      <w:t>m1412</w:t>
    </w:r>
    <w:r w:rsidRPr="009701C9">
      <w:fldChar w:fldCharType="end"/>
    </w:r>
  </w:p>
  <w:p w:rsidR="0068416F" w:rsidRPr="009701C9" w:rsidRDefault="0068416F">
    <w:pPr>
      <w:pStyle w:val="FSHRub1"/>
    </w:pPr>
    <w:r w:rsidRPr="009701C9">
      <w:t>Motion till riksdagen</w:t>
    </w:r>
    <w:r w:rsidRPr="009701C9">
      <w:br/>
    </w:r>
    <w:r w:rsidRPr="009701C9">
      <w:fldChar w:fldCharType="begin" w:fldLock="1"/>
    </w:r>
    <w:r w:rsidRPr="009701C9">
      <w:instrText xml:space="preserve"> DOCPROPERTY "YearUser" *\charformat </w:instrText>
    </w:r>
    <w:r w:rsidRPr="009701C9">
      <w:fldChar w:fldCharType="separate"/>
    </w:r>
    <w:r w:rsidR="00A007A4" w:rsidRPr="009701C9">
      <w:t>2005/06</w:t>
    </w:r>
    <w:r w:rsidRPr="009701C9">
      <w:fldChar w:fldCharType="end"/>
    </w:r>
    <w:r w:rsidRPr="009701C9">
      <w:t>:</w:t>
    </w:r>
    <w:r w:rsidRPr="009701C9">
      <w:fldChar w:fldCharType="begin" w:fldLock="1"/>
    </w:r>
    <w:r w:rsidRPr="009701C9">
      <w:instrText xml:space="preserve"> DOCPROPERTY "Motionsnummer" *\charformat </w:instrText>
    </w:r>
    <w:r w:rsidRPr="009701C9">
      <w:fldChar w:fldCharType="separate"/>
    </w:r>
    <w:r w:rsidR="00A007A4" w:rsidRPr="009701C9">
      <w:t>Sk335</w:t>
    </w:r>
    <w:r w:rsidRPr="009701C9">
      <w:fldChar w:fldCharType="end"/>
    </w:r>
  </w:p>
  <w:p w:rsidR="0068416F" w:rsidRPr="009701C9" w:rsidRDefault="0068416F">
    <w:pPr>
      <w:pStyle w:val="FSHNormalS5"/>
    </w:pPr>
    <w:r w:rsidRPr="009701C9">
      <w:fldChar w:fldCharType="begin" w:fldLock="1"/>
    </w:r>
    <w:r w:rsidRPr="009701C9">
      <w:instrText xml:space="preserve"> DOCPROPERTY "MotionarText" *\charformat </w:instrText>
    </w:r>
    <w:r w:rsidRPr="009701C9">
      <w:fldChar w:fldCharType="separate"/>
    </w:r>
    <w:r w:rsidR="00A007A4" w:rsidRPr="009701C9">
      <w:t>av Jeppe Johnsson (m)</w:t>
    </w:r>
    <w:r w:rsidRPr="009701C9">
      <w:fldChar w:fldCharType="end"/>
    </w:r>
    <w:r w:rsidRPr="009701C9">
      <w:br/>
    </w:r>
    <w:r w:rsidRPr="009701C9">
      <w:fldChar w:fldCharType="begin" w:fldLock="1"/>
    </w:r>
    <w:r w:rsidRPr="009701C9">
      <w:instrText xml:space="preserve"> DOCPROPERTY "SvarFrasKort" *\charformat </w:instrText>
    </w:r>
    <w:r w:rsidRPr="009701C9">
      <w:fldChar w:fldCharType="end"/>
    </w:r>
  </w:p>
  <w:p w:rsidR="0068416F" w:rsidRPr="009701C9" w:rsidRDefault="0068416F">
    <w:pPr>
      <w:pStyle w:val="FSHTitel"/>
    </w:pPr>
    <w:r w:rsidRPr="009701C9">
      <w:fldChar w:fldCharType="begin" w:fldLock="1"/>
    </w:r>
    <w:r w:rsidRPr="009701C9">
      <w:instrText xml:space="preserve"> DOCPROPERTY</w:instrText>
    </w:r>
    <w:r w:rsidRPr="009701C9">
      <w:rPr>
        <w:sz w:val="18"/>
      </w:rPr>
      <w:instrText xml:space="preserve"> "RubrikSvar" *\charformat </w:instrText>
    </w:r>
    <w:r w:rsidRPr="009701C9">
      <w:fldChar w:fldCharType="separate"/>
    </w:r>
    <w:r w:rsidR="00A007A4" w:rsidRPr="009701C9">
      <w:t>Reklamskatten</w:t>
    </w:r>
    <w:r w:rsidRPr="009701C9">
      <w:fldChar w:fldCharType="end"/>
    </w:r>
  </w:p>
  <w:p w:rsidR="0068416F" w:rsidRPr="009701C9" w:rsidRDefault="0068416F" w:rsidP="006841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EAAD158"/>
    <w:lvl w:ilvl="0" w:tplc="DF86998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518264">
    <w:abstractNumId w:val="13"/>
  </w:num>
  <w:num w:numId="2" w16cid:durableId="329796823">
    <w:abstractNumId w:val="10"/>
  </w:num>
  <w:num w:numId="3" w16cid:durableId="129790949">
    <w:abstractNumId w:val="11"/>
  </w:num>
  <w:num w:numId="4" w16cid:durableId="1996105770">
    <w:abstractNumId w:val="12"/>
  </w:num>
  <w:num w:numId="5" w16cid:durableId="151336603">
    <w:abstractNumId w:val="8"/>
  </w:num>
  <w:num w:numId="6" w16cid:durableId="581916782">
    <w:abstractNumId w:val="3"/>
  </w:num>
  <w:num w:numId="7" w16cid:durableId="926765135">
    <w:abstractNumId w:val="2"/>
  </w:num>
  <w:num w:numId="8" w16cid:durableId="556354330">
    <w:abstractNumId w:val="1"/>
  </w:num>
  <w:num w:numId="9" w16cid:durableId="2028948639">
    <w:abstractNumId w:val="0"/>
  </w:num>
  <w:num w:numId="10" w16cid:durableId="1021082812">
    <w:abstractNumId w:val="9"/>
  </w:num>
  <w:num w:numId="11" w16cid:durableId="101531531">
    <w:abstractNumId w:val="7"/>
  </w:num>
  <w:num w:numId="12" w16cid:durableId="57482708">
    <w:abstractNumId w:val="6"/>
  </w:num>
  <w:num w:numId="13" w16cid:durableId="8147200">
    <w:abstractNumId w:val="5"/>
  </w:num>
  <w:num w:numId="14" w16cid:durableId="72426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2E7006"/>
    <w:rsid w:val="00064BC3"/>
    <w:rsid w:val="00066775"/>
    <w:rsid w:val="00072FB9"/>
    <w:rsid w:val="000C4992"/>
    <w:rsid w:val="00100531"/>
    <w:rsid w:val="001C7303"/>
    <w:rsid w:val="00201DFB"/>
    <w:rsid w:val="00204A63"/>
    <w:rsid w:val="00212FF1"/>
    <w:rsid w:val="00230193"/>
    <w:rsid w:val="0025068A"/>
    <w:rsid w:val="002818D3"/>
    <w:rsid w:val="002D11A8"/>
    <w:rsid w:val="002E7006"/>
    <w:rsid w:val="00445271"/>
    <w:rsid w:val="004A0504"/>
    <w:rsid w:val="004E38D9"/>
    <w:rsid w:val="006606AB"/>
    <w:rsid w:val="0068416F"/>
    <w:rsid w:val="00740D6D"/>
    <w:rsid w:val="00756D69"/>
    <w:rsid w:val="00760D59"/>
    <w:rsid w:val="0076237C"/>
    <w:rsid w:val="00794149"/>
    <w:rsid w:val="007B67A7"/>
    <w:rsid w:val="007C6092"/>
    <w:rsid w:val="009701C9"/>
    <w:rsid w:val="009A63F8"/>
    <w:rsid w:val="00A007A4"/>
    <w:rsid w:val="00A053C6"/>
    <w:rsid w:val="00AB566F"/>
    <w:rsid w:val="00B13BF0"/>
    <w:rsid w:val="00C1285C"/>
    <w:rsid w:val="00C27B7D"/>
    <w:rsid w:val="00D1174F"/>
    <w:rsid w:val="00DC6C70"/>
    <w:rsid w:val="00DE4035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2EAA6C-497B-456E-8F66-CBA6C861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416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41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264</Words>
  <Characters>1559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Sk335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Sk335</dc:title>
  <dc:subject>Sk335</dc:subject>
  <dc:creator>Riksdagen</dc:creator>
  <cp:keywords>Riksdagen</cp:keywords>
  <dc:description/>
  <cp:lastModifiedBy>Lars Brink</cp:lastModifiedBy>
  <cp:revision>2</cp:revision>
  <cp:lastPrinted>2005-11-03T17:28:00Z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20052006000000000109000014120069</vt:lpwstr>
  </property>
  <property fmtid="{D5CDD505-2E9C-101B-9397-08002B2CF9AE}" pid="47" name="datum">
    <vt:lpwstr>050927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20052006000000000109000014120069</vt:lpwstr>
  </property>
  <property fmtid="{D5CDD505-2E9C-101B-9397-08002B2CF9AE}" pid="50" name="nummer">
    <vt:lpwstr>335</vt:lpwstr>
  </property>
  <property fmtid="{D5CDD505-2E9C-101B-9397-08002B2CF9AE}" pid="51" name="utskottsbeteckning">
    <vt:lpwstr>Sk</vt:lpwstr>
  </property>
</Properties>
</file>