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5E113BB00B44CDB88368C727BDEBD8"/>
        </w:placeholder>
        <w15:appearance w15:val="hidden"/>
        <w:text/>
      </w:sdtPr>
      <w:sdtEndPr/>
      <w:sdtContent>
        <w:p w:rsidRPr="009B062B" w:rsidR="00AF30DD" w:rsidP="009B062B" w:rsidRDefault="00AF30DD" w14:paraId="75DAC3AB" w14:textId="77777777">
          <w:pPr>
            <w:pStyle w:val="RubrikFrslagTIllRiksdagsbeslut"/>
          </w:pPr>
          <w:r w:rsidRPr="009B062B">
            <w:t>Förslag till riksdagsbeslut</w:t>
          </w:r>
        </w:p>
      </w:sdtContent>
    </w:sdt>
    <w:sdt>
      <w:sdtPr>
        <w:alias w:val="Yrkande 1"/>
        <w:tag w:val="6891604b-0bd8-4f26-b58d-4eeefb64a8d5"/>
        <w:id w:val="-1989002425"/>
        <w:lock w:val="sdtLocked"/>
      </w:sdtPr>
      <w:sdtEndPr/>
      <w:sdtContent>
        <w:p w:rsidR="00DD2356" w:rsidRDefault="00A368BF" w14:paraId="75DAC3AC" w14:textId="77777777">
          <w:pPr>
            <w:pStyle w:val="Frslagstext"/>
          </w:pPr>
          <w:r>
            <w:t>Riksdagen ställer sig bakom det som anförs i motionen om att göra barnbidraget frivilligt så att varje förälder själv får välja varje år om han eller hon vill fortsätta att ta emot bidraget och tillkännager detta för regeringen.</w:t>
          </w:r>
        </w:p>
      </w:sdtContent>
    </w:sdt>
    <w:sdt>
      <w:sdtPr>
        <w:alias w:val="Yrkande 2"/>
        <w:tag w:val="d57c54ec-b4d7-4276-994b-695ac26598f6"/>
        <w:id w:val="1666278975"/>
        <w:lock w:val="sdtLocked"/>
      </w:sdtPr>
      <w:sdtEndPr/>
      <w:sdtContent>
        <w:p w:rsidR="00DD2356" w:rsidRDefault="00A368BF" w14:paraId="75DAC3AD" w14:textId="77777777">
          <w:pPr>
            <w:pStyle w:val="Frslagstext"/>
          </w:pPr>
          <w:r>
            <w:t>Riksdagen ställer sig bakom det som anförs i motionen om att utreda hur många familjer som kan antas avstå från barnbidraget efter en reform med frivilligt barnbidrag och hur stora besparingar detta skulle innebära för staten och tillkännager detta för regeringen.</w:t>
          </w:r>
        </w:p>
      </w:sdtContent>
    </w:sdt>
    <w:p w:rsidRPr="009B062B" w:rsidR="00AF30DD" w:rsidP="009B062B" w:rsidRDefault="000156D9" w14:paraId="75DAC3AF" w14:textId="77777777">
      <w:pPr>
        <w:pStyle w:val="Rubrik1"/>
      </w:pPr>
      <w:bookmarkStart w:name="MotionsStart" w:id="0"/>
      <w:bookmarkEnd w:id="0"/>
      <w:r w:rsidRPr="009B062B">
        <w:t>Motivering</w:t>
      </w:r>
    </w:p>
    <w:p w:rsidR="005F55C8" w:rsidP="005F55C8" w:rsidRDefault="005F55C8" w14:paraId="75DAC3B0" w14:textId="77777777">
      <w:pPr>
        <w:pStyle w:val="Normalutanindragellerluft"/>
      </w:pPr>
      <w:r>
        <w:t xml:space="preserve">Systemet med barnbidrag är överlag ett bra system, det borgar för att Sveriges barnfamiljer får en stabil och fullgod ekonomi, vilket naturligtvis är viktigt av många skäl. Emellertid är det, menar vi, inte rimligt att det allmänna ska ösa pengar över mycket resursstarka familjer. Det finns familjer </w:t>
      </w:r>
      <w:r>
        <w:lastRenderedPageBreak/>
        <w:t>vars samlade inkomst och förmögenhet är så stor att de rimligen saknar behov av att automatiskt få extrapengar för sina barn varje månad. Oavsett hur många, eller få, dessa är så menar vi att det är principiellt fel att systemet med barnbidrag är utformat så att det per automatik kontinuerligt betalas ut pengar till alla som har barn.</w:t>
      </w:r>
    </w:p>
    <w:p w:rsidRPr="000D2CC1" w:rsidR="005F55C8" w:rsidP="000D2CC1" w:rsidRDefault="005F55C8" w14:paraId="75DAC3B1" w14:textId="77777777">
      <w:r w:rsidRPr="000D2CC1">
        <w:t>Det finns många sätt att närma sig detta på, och på sikt vore det önskvärt att barnbidraget utvecklades till att rikta sig till de barn och familjer som faktiskt är i behov av det. En sådan förändring är dock inte helt okomplicerad att genomföra och systemet tycks i sin nuvarande utformning vara väl förankrat i opinionen. Med anledning av detta föreslår vi ett litet och mycket enkelt steg på vägen.</w:t>
      </w:r>
    </w:p>
    <w:p w:rsidRPr="000D2CC1" w:rsidR="005F55C8" w:rsidP="000D2CC1" w:rsidRDefault="005F55C8" w14:paraId="75DAC3B2" w14:textId="77777777">
      <w:r w:rsidRPr="000D2CC1">
        <w:t>Vi föreslår att man utreder möjligheten att barnbidraget görs frivilligt så att varje förälder själv varje år får välja om denne fortsättningsvis vill lyfta bidraget eller inte. Förslagsvis bör detta gå att ordna med en enkel kryssruta i den allmänna deklarationen.</w:t>
      </w:r>
    </w:p>
    <w:p w:rsidRPr="000D2CC1" w:rsidR="006D01C3" w:rsidP="000D2CC1" w:rsidRDefault="005F55C8" w14:paraId="75DAC3B3" w14:textId="77777777">
      <w:bookmarkStart w:name="_GoBack" w:id="1"/>
      <w:bookmarkEnd w:id="1"/>
      <w:r w:rsidRPr="000D2CC1">
        <w:t>Vidare föreslår vi att en utredning görs avseende hur många familjer som kan antas avstå från barnbidrag efter en sådan reform och hur stor besparing detta skulle innebära för staten.</w:t>
      </w:r>
    </w:p>
    <w:p w:rsidRPr="00093F48" w:rsidR="00093F48" w:rsidP="00093F48" w:rsidRDefault="00093F48" w14:paraId="75DAC3B4" w14:textId="77777777">
      <w:pPr>
        <w:pStyle w:val="Normalutanindragellerluft"/>
      </w:pPr>
    </w:p>
    <w:sdt>
      <w:sdtPr>
        <w:alias w:val="CC_Underskrifter"/>
        <w:tag w:val="CC_Underskrifter"/>
        <w:id w:val="583496634"/>
        <w:lock w:val="sdtContentLocked"/>
        <w:placeholder>
          <w:docPart w:val="A3C994D26F134BF99BF91EF4CC7BF6A9"/>
        </w:placeholder>
        <w15:appearance w15:val="hidden"/>
      </w:sdtPr>
      <w:sdtEndPr/>
      <w:sdtContent>
        <w:p w:rsidR="004801AC" w:rsidP="00697553" w:rsidRDefault="000D2CC1" w14:paraId="75DAC3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000378A6" w:rsidRDefault="000378A6" w14:paraId="75DAC3B9" w14:textId="77777777"/>
    <w:sectPr w:rsidR="000378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C3BB" w14:textId="77777777" w:rsidR="004D4D61" w:rsidRDefault="004D4D61" w:rsidP="000C1CAD">
      <w:pPr>
        <w:spacing w:line="240" w:lineRule="auto"/>
      </w:pPr>
      <w:r>
        <w:separator/>
      </w:r>
    </w:p>
  </w:endnote>
  <w:endnote w:type="continuationSeparator" w:id="0">
    <w:p w14:paraId="75DAC3BC" w14:textId="77777777" w:rsidR="004D4D61" w:rsidRDefault="004D4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AC3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AC3C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2CC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C3B9" w14:textId="77777777" w:rsidR="004D4D61" w:rsidRDefault="004D4D61" w:rsidP="000C1CAD">
      <w:pPr>
        <w:spacing w:line="240" w:lineRule="auto"/>
      </w:pPr>
      <w:r>
        <w:separator/>
      </w:r>
    </w:p>
  </w:footnote>
  <w:footnote w:type="continuationSeparator" w:id="0">
    <w:p w14:paraId="75DAC3BA" w14:textId="77777777" w:rsidR="004D4D61" w:rsidRDefault="004D4D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DAC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AC3CD" wp14:anchorId="75DAC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2CC1" w14:paraId="75DAC3CE" w14:textId="77777777">
                          <w:pPr>
                            <w:jc w:val="right"/>
                          </w:pPr>
                          <w:sdt>
                            <w:sdtPr>
                              <w:alias w:val="CC_Noformat_Partikod"/>
                              <w:tag w:val="CC_Noformat_Partikod"/>
                              <w:id w:val="-53464382"/>
                              <w:placeholder>
                                <w:docPart w:val="77AA227626664D90A7CDD821EC01653D"/>
                              </w:placeholder>
                              <w:text/>
                            </w:sdtPr>
                            <w:sdtEndPr/>
                            <w:sdtContent>
                              <w:r w:rsidR="005F55C8">
                                <w:t>SD</w:t>
                              </w:r>
                            </w:sdtContent>
                          </w:sdt>
                          <w:sdt>
                            <w:sdtPr>
                              <w:alias w:val="CC_Noformat_Partinummer"/>
                              <w:tag w:val="CC_Noformat_Partinummer"/>
                              <w:id w:val="-1709555926"/>
                              <w:placeholder>
                                <w:docPart w:val="C7CD62B4525243DAAC98C13F8FCD034E"/>
                              </w:placeholder>
                              <w:text/>
                            </w:sdtPr>
                            <w:sdtEndPr/>
                            <w:sdtContent>
                              <w:r w:rsidR="005F55C8">
                                <w:t>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AC3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2CC1" w14:paraId="75DAC3CE" w14:textId="77777777">
                    <w:pPr>
                      <w:jc w:val="right"/>
                    </w:pPr>
                    <w:sdt>
                      <w:sdtPr>
                        <w:alias w:val="CC_Noformat_Partikod"/>
                        <w:tag w:val="CC_Noformat_Partikod"/>
                        <w:id w:val="-53464382"/>
                        <w:placeholder>
                          <w:docPart w:val="77AA227626664D90A7CDD821EC01653D"/>
                        </w:placeholder>
                        <w:text/>
                      </w:sdtPr>
                      <w:sdtEndPr/>
                      <w:sdtContent>
                        <w:r w:rsidR="005F55C8">
                          <w:t>SD</w:t>
                        </w:r>
                      </w:sdtContent>
                    </w:sdt>
                    <w:sdt>
                      <w:sdtPr>
                        <w:alias w:val="CC_Noformat_Partinummer"/>
                        <w:tag w:val="CC_Noformat_Partinummer"/>
                        <w:id w:val="-1709555926"/>
                        <w:placeholder>
                          <w:docPart w:val="C7CD62B4525243DAAC98C13F8FCD034E"/>
                        </w:placeholder>
                        <w:text/>
                      </w:sdtPr>
                      <w:sdtEndPr/>
                      <w:sdtContent>
                        <w:r w:rsidR="005F55C8">
                          <w:t>442</w:t>
                        </w:r>
                      </w:sdtContent>
                    </w:sdt>
                  </w:p>
                </w:txbxContent>
              </v:textbox>
              <w10:wrap anchorx="page"/>
            </v:shape>
          </w:pict>
        </mc:Fallback>
      </mc:AlternateContent>
    </w:r>
  </w:p>
  <w:p w:rsidRPr="00293C4F" w:rsidR="007A5507" w:rsidP="00776B74" w:rsidRDefault="007A5507" w14:paraId="75DAC3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2CC1" w14:paraId="75DAC3BF" w14:textId="77777777">
    <w:pPr>
      <w:jc w:val="right"/>
    </w:pPr>
    <w:sdt>
      <w:sdtPr>
        <w:alias w:val="CC_Noformat_Partikod"/>
        <w:tag w:val="CC_Noformat_Partikod"/>
        <w:id w:val="559911109"/>
        <w:text/>
      </w:sdtPr>
      <w:sdtEndPr/>
      <w:sdtContent>
        <w:r w:rsidR="005F55C8">
          <w:t>SD</w:t>
        </w:r>
      </w:sdtContent>
    </w:sdt>
    <w:sdt>
      <w:sdtPr>
        <w:alias w:val="CC_Noformat_Partinummer"/>
        <w:tag w:val="CC_Noformat_Partinummer"/>
        <w:id w:val="1197820850"/>
        <w:text/>
      </w:sdtPr>
      <w:sdtEndPr/>
      <w:sdtContent>
        <w:r w:rsidR="005F55C8">
          <w:t>442</w:t>
        </w:r>
      </w:sdtContent>
    </w:sdt>
  </w:p>
  <w:p w:rsidR="007A5507" w:rsidP="00776B74" w:rsidRDefault="007A5507" w14:paraId="75DAC3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2CC1" w14:paraId="75DAC3C3" w14:textId="77777777">
    <w:pPr>
      <w:jc w:val="right"/>
    </w:pPr>
    <w:sdt>
      <w:sdtPr>
        <w:alias w:val="CC_Noformat_Partikod"/>
        <w:tag w:val="CC_Noformat_Partikod"/>
        <w:id w:val="1471015553"/>
        <w:text/>
      </w:sdtPr>
      <w:sdtEndPr/>
      <w:sdtContent>
        <w:r w:rsidR="005F55C8">
          <w:t>SD</w:t>
        </w:r>
      </w:sdtContent>
    </w:sdt>
    <w:sdt>
      <w:sdtPr>
        <w:alias w:val="CC_Noformat_Partinummer"/>
        <w:tag w:val="CC_Noformat_Partinummer"/>
        <w:id w:val="-2014525982"/>
        <w:text/>
      </w:sdtPr>
      <w:sdtEndPr/>
      <w:sdtContent>
        <w:r w:rsidR="005F55C8">
          <w:t>442</w:t>
        </w:r>
      </w:sdtContent>
    </w:sdt>
  </w:p>
  <w:p w:rsidR="007A5507" w:rsidP="00A314CF" w:rsidRDefault="000D2CC1" w14:paraId="40B12F1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D2CC1" w14:paraId="75DAC3C6" w14:textId="77777777">
    <w:pPr>
      <w:pStyle w:val="MotionTIllRiksdagen"/>
    </w:pPr>
    <w:sdt>
      <w:sdtPr>
        <w:alias w:val="CC_Boilerplate_1"/>
        <w:tag w:val="CC_Boilerplate_1"/>
        <w:id w:val="2134750458"/>
        <w:lock w:val="sdtContentLocked"/>
        <w:placeholder>
          <w:docPart w:val="B79B5D02F6DD4D96A66F6BEBE08D192E"/>
        </w:placeholder>
        <w15:appearance w15:val="hidden"/>
        <w:text/>
      </w:sdtPr>
      <w:sdtEndPr/>
      <w:sdtContent>
        <w:r w:rsidRPr="008227B3" w:rsidR="007A5507">
          <w:t>Motion till riksdagen </w:t>
        </w:r>
      </w:sdtContent>
    </w:sdt>
  </w:p>
  <w:p w:rsidRPr="008227B3" w:rsidR="007A5507" w:rsidP="00B37A37" w:rsidRDefault="000D2CC1" w14:paraId="75DAC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:2491</w:t>
        </w:r>
      </w:sdtContent>
    </w:sdt>
  </w:p>
  <w:p w:rsidR="007A5507" w:rsidP="00E03A3D" w:rsidRDefault="000D2CC1" w14:paraId="75DAC3C8" w14:textId="77777777">
    <w:pPr>
      <w:pStyle w:val="Motionr"/>
    </w:pPr>
    <w:sdt>
      <w:sdtPr>
        <w:alias w:val="CC_Noformat_Avtext"/>
        <w:tag w:val="CC_Noformat_Avtext"/>
        <w:id w:val="-2020768203"/>
        <w:lock w:val="sdtContentLocked"/>
        <w15:appearance w15:val="hidden"/>
        <w:text/>
      </w:sdtPr>
      <w:sdtEndPr/>
      <w:sdtContent>
        <w:r>
          <w:t>av Linus Bylund och Paula Bieler (båda SD)</w:t>
        </w:r>
      </w:sdtContent>
    </w:sdt>
  </w:p>
  <w:sdt>
    <w:sdtPr>
      <w:alias w:val="CC_Noformat_Rubtext"/>
      <w:tag w:val="CC_Noformat_Rubtext"/>
      <w:id w:val="-218060500"/>
      <w:lock w:val="sdtLocked"/>
      <w15:appearance w15:val="hidden"/>
      <w:text/>
    </w:sdtPr>
    <w:sdtEndPr/>
    <w:sdtContent>
      <w:p w:rsidR="007A5507" w:rsidP="00283E0F" w:rsidRDefault="005F55C8" w14:paraId="75DAC3C9" w14:textId="77777777">
        <w:pPr>
          <w:pStyle w:val="FSHRub2"/>
        </w:pPr>
        <w:r>
          <w:t>Frivilligt barnbidrag</w:t>
        </w:r>
      </w:p>
    </w:sdtContent>
  </w:sdt>
  <w:sdt>
    <w:sdtPr>
      <w:alias w:val="CC_Boilerplate_3"/>
      <w:tag w:val="CC_Boilerplate_3"/>
      <w:id w:val="1606463544"/>
      <w:lock w:val="sdtContentLocked"/>
      <w:placeholder>
        <w:docPart w:val="B79B5D02F6DD4D96A66F6BEBE08D192E"/>
      </w:placeholder>
      <w15:appearance w15:val="hidden"/>
      <w:text w:multiLine="1"/>
    </w:sdtPr>
    <w:sdtEndPr/>
    <w:sdtContent>
      <w:p w:rsidR="007A5507" w:rsidP="00283E0F" w:rsidRDefault="007A5507" w14:paraId="75DAC3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5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8A6"/>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CC1"/>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D6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66E"/>
    <w:rsid w:val="005F55C8"/>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553"/>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F74"/>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BF"/>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C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32A"/>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356"/>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AC3AA"/>
  <w15:chartTrackingRefBased/>
  <w15:docId w15:val="{9E4B6840-D860-404E-A692-C39B7DFE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5E113BB00B44CDB88368C727BDEBD8"/>
        <w:category>
          <w:name w:val="Allmänt"/>
          <w:gallery w:val="placeholder"/>
        </w:category>
        <w:types>
          <w:type w:val="bbPlcHdr"/>
        </w:types>
        <w:behaviors>
          <w:behavior w:val="content"/>
        </w:behaviors>
        <w:guid w:val="{7A7D4516-94A9-4BF9-B91C-A62EBAC446C0}"/>
      </w:docPartPr>
      <w:docPartBody>
        <w:p w:rsidR="00217B2A" w:rsidRDefault="00B82303">
          <w:pPr>
            <w:pStyle w:val="935E113BB00B44CDB88368C727BDEBD8"/>
          </w:pPr>
          <w:r w:rsidRPr="009A726D">
            <w:rPr>
              <w:rStyle w:val="Platshllartext"/>
            </w:rPr>
            <w:t>Klicka här för att ange text.</w:t>
          </w:r>
        </w:p>
      </w:docPartBody>
    </w:docPart>
    <w:docPart>
      <w:docPartPr>
        <w:name w:val="A3C994D26F134BF99BF91EF4CC7BF6A9"/>
        <w:category>
          <w:name w:val="Allmänt"/>
          <w:gallery w:val="placeholder"/>
        </w:category>
        <w:types>
          <w:type w:val="bbPlcHdr"/>
        </w:types>
        <w:behaviors>
          <w:behavior w:val="content"/>
        </w:behaviors>
        <w:guid w:val="{DCDD9E20-BFE3-41B1-8ECE-35201C02EFBC}"/>
      </w:docPartPr>
      <w:docPartBody>
        <w:p w:rsidR="00217B2A" w:rsidRDefault="00B82303">
          <w:pPr>
            <w:pStyle w:val="A3C994D26F134BF99BF91EF4CC7BF6A9"/>
          </w:pPr>
          <w:r w:rsidRPr="002551EA">
            <w:rPr>
              <w:rStyle w:val="Platshllartext"/>
              <w:color w:val="808080" w:themeColor="background1" w:themeShade="80"/>
            </w:rPr>
            <w:t>[Motionärernas namn]</w:t>
          </w:r>
        </w:p>
      </w:docPartBody>
    </w:docPart>
    <w:docPart>
      <w:docPartPr>
        <w:name w:val="77AA227626664D90A7CDD821EC01653D"/>
        <w:category>
          <w:name w:val="Allmänt"/>
          <w:gallery w:val="placeholder"/>
        </w:category>
        <w:types>
          <w:type w:val="bbPlcHdr"/>
        </w:types>
        <w:behaviors>
          <w:behavior w:val="content"/>
        </w:behaviors>
        <w:guid w:val="{CF92B323-293F-4CDE-A93E-59E0A10D2D90}"/>
      </w:docPartPr>
      <w:docPartBody>
        <w:p w:rsidR="00217B2A" w:rsidRDefault="00B82303">
          <w:pPr>
            <w:pStyle w:val="77AA227626664D90A7CDD821EC01653D"/>
          </w:pPr>
          <w:r>
            <w:rPr>
              <w:rStyle w:val="Platshllartext"/>
            </w:rPr>
            <w:t xml:space="preserve"> </w:t>
          </w:r>
        </w:p>
      </w:docPartBody>
    </w:docPart>
    <w:docPart>
      <w:docPartPr>
        <w:name w:val="C7CD62B4525243DAAC98C13F8FCD034E"/>
        <w:category>
          <w:name w:val="Allmänt"/>
          <w:gallery w:val="placeholder"/>
        </w:category>
        <w:types>
          <w:type w:val="bbPlcHdr"/>
        </w:types>
        <w:behaviors>
          <w:behavior w:val="content"/>
        </w:behaviors>
        <w:guid w:val="{F8812DD0-C486-44C5-9095-54D3C5F6AE78}"/>
      </w:docPartPr>
      <w:docPartBody>
        <w:p w:rsidR="00217B2A" w:rsidRDefault="00B82303">
          <w:pPr>
            <w:pStyle w:val="C7CD62B4525243DAAC98C13F8FCD034E"/>
          </w:pPr>
          <w:r>
            <w:t xml:space="preserve"> </w:t>
          </w:r>
        </w:p>
      </w:docPartBody>
    </w:docPart>
    <w:docPart>
      <w:docPartPr>
        <w:name w:val="DefaultPlaceholder_1081868574"/>
        <w:category>
          <w:name w:val="Allmänt"/>
          <w:gallery w:val="placeholder"/>
        </w:category>
        <w:types>
          <w:type w:val="bbPlcHdr"/>
        </w:types>
        <w:behaviors>
          <w:behavior w:val="content"/>
        </w:behaviors>
        <w:guid w:val="{60BA589B-80E9-4D33-AB42-89D3446F130E}"/>
      </w:docPartPr>
      <w:docPartBody>
        <w:p w:rsidR="00217B2A" w:rsidRDefault="00FC3D21">
          <w:r w:rsidRPr="002E6EE4">
            <w:rPr>
              <w:rStyle w:val="Platshllartext"/>
            </w:rPr>
            <w:t>Klicka här för att ange text.</w:t>
          </w:r>
        </w:p>
      </w:docPartBody>
    </w:docPart>
    <w:docPart>
      <w:docPartPr>
        <w:name w:val="B79B5D02F6DD4D96A66F6BEBE08D192E"/>
        <w:category>
          <w:name w:val="Allmänt"/>
          <w:gallery w:val="placeholder"/>
        </w:category>
        <w:types>
          <w:type w:val="bbPlcHdr"/>
        </w:types>
        <w:behaviors>
          <w:behavior w:val="content"/>
        </w:behaviors>
        <w:guid w:val="{46117B98-696A-4AE6-A258-1603BB6DBCDA}"/>
      </w:docPartPr>
      <w:docPartBody>
        <w:p w:rsidR="00217B2A" w:rsidRDefault="00FC3D21">
          <w:r w:rsidRPr="002E6EE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21"/>
    <w:rsid w:val="00217B2A"/>
    <w:rsid w:val="00B82303"/>
    <w:rsid w:val="00FC3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D21"/>
    <w:rPr>
      <w:color w:val="F4B083" w:themeColor="accent2" w:themeTint="99"/>
    </w:rPr>
  </w:style>
  <w:style w:type="paragraph" w:customStyle="1" w:styleId="935E113BB00B44CDB88368C727BDEBD8">
    <w:name w:val="935E113BB00B44CDB88368C727BDEBD8"/>
  </w:style>
  <w:style w:type="paragraph" w:customStyle="1" w:styleId="7E93A2122A5D427DA8BE8AC20A70E9AF">
    <w:name w:val="7E93A2122A5D427DA8BE8AC20A70E9AF"/>
  </w:style>
  <w:style w:type="paragraph" w:customStyle="1" w:styleId="F8B6FC5832984260BD444834E578A69E">
    <w:name w:val="F8B6FC5832984260BD444834E578A69E"/>
  </w:style>
  <w:style w:type="paragraph" w:customStyle="1" w:styleId="A3C994D26F134BF99BF91EF4CC7BF6A9">
    <w:name w:val="A3C994D26F134BF99BF91EF4CC7BF6A9"/>
  </w:style>
  <w:style w:type="paragraph" w:customStyle="1" w:styleId="77AA227626664D90A7CDD821EC01653D">
    <w:name w:val="77AA227626664D90A7CDD821EC01653D"/>
  </w:style>
  <w:style w:type="paragraph" w:customStyle="1" w:styleId="C7CD62B4525243DAAC98C13F8FCD034E">
    <w:name w:val="C7CD62B4525243DAAC98C13F8FCD0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9078</RubrikLookup>
    <MotionGuid xmlns="00d11361-0b92-4bae-a181-288d6a55b763">38e57c5f-cf02-4a55-92ba-75f646d71874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36D1482-0F11-4B85-8BC0-1029D2EF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A7361-9B44-432E-9145-410DF0AD7222}">
  <ds:schemaRefs>
    <ds:schemaRef ds:uri="http://schemas.microsoft.com/sharepoint/v3/contenttype/forms"/>
  </ds:schemaRefs>
</ds:datastoreItem>
</file>

<file path=customXml/itemProps4.xml><?xml version="1.0" encoding="utf-8"?>
<ds:datastoreItem xmlns:ds="http://schemas.openxmlformats.org/officeDocument/2006/customXml" ds:itemID="{A50EAC2B-346B-47ED-916F-D4FBE016DFC8}">
  <ds:schemaRefs>
    <ds:schemaRef ds:uri="http://schemas.riksdagen.se/motion"/>
  </ds:schemaRefs>
</ds:datastoreItem>
</file>

<file path=customXml/itemProps5.xml><?xml version="1.0" encoding="utf-8"?>
<ds:datastoreItem xmlns:ds="http://schemas.openxmlformats.org/officeDocument/2006/customXml" ds:itemID="{AF6DB346-36A1-40F2-BB2E-92DF43EE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338</Words>
  <Characters>1733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201617SD442 Frivilligt barnbidrag</dc:title>
  <dc:subject/>
  <dc:creator>Riksdagsförvaltningen</dc:creator>
  <cp:keywords/>
  <dc:description/>
  <cp:lastModifiedBy>Kerstin Carlqvist</cp:lastModifiedBy>
  <cp:revision>5</cp:revision>
  <cp:lastPrinted>2016-06-13T12:10:00Z</cp:lastPrinted>
  <dcterms:created xsi:type="dcterms:W3CDTF">2016-10-04T10:53:00Z</dcterms:created>
  <dcterms:modified xsi:type="dcterms:W3CDTF">2017-05-04T10:56:00Z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*TD7CF47450053*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https://filur.riksdagen.se/drop/DropOffLibrary/TD7CF47450053.docx</vt:lpwstr>
  </property>
  <property fmtid="{D5CDD505-2E9C-101B-9397-08002B2CF9AE}" pid="13" name="RevisionsOn">
    <vt:lpwstr>1</vt:lpwstr>
  </property>
</Properties>
</file>