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6D008B" w:rsidRPr="00845FE5" w:rsidTr="006D008B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6D008B" w:rsidRPr="00845FE5" w:rsidRDefault="004958AA" w:rsidP="006D008B">
            <w:pPr>
              <w:pStyle w:val="RSKRbeteckning"/>
              <w:spacing w:before="240"/>
            </w:pPr>
            <w:r w:rsidRPr="00845FE5">
              <w:t>Riksdagsskrivelse</w:t>
            </w:r>
          </w:p>
          <w:p w:rsidR="006D008B" w:rsidRPr="00845FE5" w:rsidRDefault="004958AA" w:rsidP="006D008B">
            <w:pPr>
              <w:pStyle w:val="RSKRbeteckning"/>
            </w:pPr>
            <w:r w:rsidRPr="00845FE5">
              <w:t>2007/08</w:t>
            </w:r>
            <w:r w:rsidR="006D008B" w:rsidRPr="00845FE5">
              <w:t>:</w:t>
            </w:r>
            <w:r w:rsidRPr="00845FE5">
              <w:t>41</w:t>
            </w:r>
          </w:p>
        </w:tc>
        <w:tc>
          <w:tcPr>
            <w:tcW w:w="1134" w:type="dxa"/>
          </w:tcPr>
          <w:p w:rsidR="006D008B" w:rsidRPr="00845FE5" w:rsidRDefault="00845FE5" w:rsidP="006D008B">
            <w:pPr>
              <w:jc w:val="right"/>
            </w:pPr>
            <w:r w:rsidRPr="00845FE5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D008B" w:rsidRPr="00845FE5" w:rsidTr="006D008B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6D008B" w:rsidRPr="00845FE5" w:rsidRDefault="006D008B">
            <w:pPr>
              <w:rPr>
                <w:sz w:val="10"/>
              </w:rPr>
            </w:pPr>
          </w:p>
        </w:tc>
      </w:tr>
    </w:tbl>
    <w:p w:rsidR="006D008B" w:rsidRPr="00845FE5" w:rsidRDefault="006D008B"/>
    <w:p w:rsidR="006D008B" w:rsidRPr="00845FE5" w:rsidRDefault="004958AA" w:rsidP="006D008B">
      <w:pPr>
        <w:pStyle w:val="Mottagare1"/>
      </w:pPr>
      <w:r w:rsidRPr="00845FE5">
        <w:t>Regeringen</w:t>
      </w:r>
    </w:p>
    <w:p w:rsidR="006D008B" w:rsidRPr="00845FE5" w:rsidRDefault="004958AA" w:rsidP="006D008B">
      <w:pPr>
        <w:pStyle w:val="Mottagare2"/>
      </w:pPr>
      <w:r w:rsidRPr="00845FE5">
        <w:t>Finansdepartementet</w:t>
      </w:r>
    </w:p>
    <w:p w:rsidR="006D008B" w:rsidRPr="00845FE5" w:rsidRDefault="006D008B" w:rsidP="006D008B">
      <w:r w:rsidRPr="00845FE5">
        <w:t xml:space="preserve">Med överlämnande av </w:t>
      </w:r>
      <w:r w:rsidR="004958AA" w:rsidRPr="00845FE5">
        <w:t>skatteutskottet</w:t>
      </w:r>
      <w:r w:rsidRPr="00845FE5">
        <w:t xml:space="preserve">s betänkande </w:t>
      </w:r>
      <w:r w:rsidR="004958AA" w:rsidRPr="00845FE5">
        <w:t>2007/08</w:t>
      </w:r>
      <w:r w:rsidRPr="00845FE5">
        <w:t>:</w:t>
      </w:r>
      <w:r w:rsidR="004958AA" w:rsidRPr="00845FE5">
        <w:t>SkU5</w:t>
      </w:r>
      <w:r w:rsidRPr="00845FE5">
        <w:t xml:space="preserve"> </w:t>
      </w:r>
      <w:r w:rsidR="004958AA" w:rsidRPr="00845FE5">
        <w:t>Ändring i tullagen, m.m.</w:t>
      </w:r>
      <w:r w:rsidRPr="00845FE5">
        <w:t xml:space="preserve"> får jag anmäla att riksdagen denna dag bifallit utskottets förslag till riksdagsbeslut.</w:t>
      </w:r>
    </w:p>
    <w:p w:rsidR="006D008B" w:rsidRPr="00845FE5" w:rsidRDefault="006D008B" w:rsidP="006D008B">
      <w:pPr>
        <w:pStyle w:val="Stockholm"/>
      </w:pPr>
      <w:r w:rsidRPr="00845FE5">
        <w:t xml:space="preserve">Stockholm den </w:t>
      </w:r>
      <w:r w:rsidR="004958AA" w:rsidRPr="00845FE5">
        <w:t>2007-11-28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6D008B" w:rsidRPr="00845FE5" w:rsidTr="006D008B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6D008B" w:rsidRPr="00845FE5" w:rsidRDefault="004958AA" w:rsidP="006D008B">
            <w:pPr>
              <w:pStyle w:val="AvsTalman"/>
            </w:pPr>
            <w:r w:rsidRPr="00845FE5">
              <w:t>Birgitta Sellén</w:t>
            </w:r>
          </w:p>
        </w:tc>
        <w:tc>
          <w:tcPr>
            <w:tcW w:w="3628" w:type="dxa"/>
          </w:tcPr>
          <w:p w:rsidR="006D008B" w:rsidRPr="00845FE5" w:rsidRDefault="004958AA" w:rsidP="006D008B">
            <w:pPr>
              <w:pStyle w:val="AvsTjnsteman"/>
            </w:pPr>
            <w:r w:rsidRPr="00845FE5">
              <w:t>Per Persson</w:t>
            </w:r>
          </w:p>
        </w:tc>
      </w:tr>
    </w:tbl>
    <w:p w:rsidR="00D85057" w:rsidRPr="00845FE5" w:rsidRDefault="00D85057" w:rsidP="006D008B"/>
    <w:sectPr w:rsidR="00D85057" w:rsidRPr="00845FE5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08B"/>
    <w:rsid w:val="0009098F"/>
    <w:rsid w:val="000C2D8D"/>
    <w:rsid w:val="001667BD"/>
    <w:rsid w:val="001C2855"/>
    <w:rsid w:val="00224A43"/>
    <w:rsid w:val="00243D3C"/>
    <w:rsid w:val="00244660"/>
    <w:rsid w:val="0026798D"/>
    <w:rsid w:val="004958AA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6D008B"/>
    <w:rsid w:val="007D2903"/>
    <w:rsid w:val="00845FE5"/>
    <w:rsid w:val="00852286"/>
    <w:rsid w:val="00860608"/>
    <w:rsid w:val="008A65B4"/>
    <w:rsid w:val="008D022D"/>
    <w:rsid w:val="009417EF"/>
    <w:rsid w:val="009F0EC7"/>
    <w:rsid w:val="00A16D59"/>
    <w:rsid w:val="00AC3A6D"/>
    <w:rsid w:val="00B62080"/>
    <w:rsid w:val="00BB222A"/>
    <w:rsid w:val="00BB66ED"/>
    <w:rsid w:val="00C1040E"/>
    <w:rsid w:val="00C72B82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BF3430-96EF-4BD7-8D48-E954B28E3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0103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33</Words>
  <Characters>262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v3.42 071114 1400</dc:description>
  <cp:lastModifiedBy>Lars Brink</cp:lastModifiedBy>
  <cp:revision>2</cp:revision>
  <cp:lastPrinted>1601-01-01T00:00:00Z</cp:lastPrinted>
  <dcterms:created xsi:type="dcterms:W3CDTF">2025-12-17T12:59:00Z</dcterms:created>
  <dcterms:modified xsi:type="dcterms:W3CDTF">2025-12-17T12:59:00Z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2007/08</vt:lpwstr>
  </property>
  <property fmtid="{D5CDD505-2E9C-101B-9397-08002B2CF9AE}" pid="5" name="Nummer">
    <vt:lpwstr>41</vt:lpwstr>
  </property>
  <property fmtid="{D5CDD505-2E9C-101B-9397-08002B2CF9AE}" pid="6" name="Datum">
    <vt:lpwstr>2007-11-28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200708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Finansdepartementet</vt:lpwstr>
  </property>
  <property fmtid="{D5CDD505-2E9C-101B-9397-08002B2CF9AE}" pid="13" name="Utskott">
    <vt:lpwstr>Skatteutskottet</vt:lpwstr>
  </property>
  <property fmtid="{D5CDD505-2E9C-101B-9397-08002B2CF9AE}" pid="14" name="UskBet">
    <vt:lpwstr>SkU</vt:lpwstr>
  </property>
  <property fmtid="{D5CDD505-2E9C-101B-9397-08002B2CF9AE}" pid="15" name="RefRM">
    <vt:lpwstr>2007/08</vt:lpwstr>
  </property>
  <property fmtid="{D5CDD505-2E9C-101B-9397-08002B2CF9AE}" pid="16" name="RefNr">
    <vt:lpwstr>5</vt:lpwstr>
  </property>
  <property fmtid="{D5CDD505-2E9C-101B-9397-08002B2CF9AE}" pid="17" name="RefRubrik">
    <vt:lpwstr>Ändring i tullagen, m.m.</vt:lpwstr>
  </property>
  <property fmtid="{D5CDD505-2E9C-101B-9397-08002B2CF9AE}" pid="18" name="Talman">
    <vt:lpwstr>Birgitta Sellén</vt:lpwstr>
  </property>
  <property fmtid="{D5CDD505-2E9C-101B-9397-08002B2CF9AE}" pid="19" name="Tjänsteman">
    <vt:lpwstr>Per Persson</vt:lpwstr>
  </property>
</Properties>
</file>