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E0916B5D1B48DFB83942BDDEC3225D"/>
        </w:placeholder>
        <w:text/>
      </w:sdtPr>
      <w:sdtEndPr/>
      <w:sdtContent>
        <w:p w:rsidRPr="009B062B" w:rsidR="00AF30DD" w:rsidP="00DA28CE" w:rsidRDefault="00AF30DD" w14:paraId="3CFC2FF4" w14:textId="77777777">
          <w:pPr>
            <w:pStyle w:val="Rubrik1"/>
            <w:spacing w:after="300"/>
          </w:pPr>
          <w:r w:rsidRPr="009B062B">
            <w:t>Förslag till riksdagsbeslut</w:t>
          </w:r>
        </w:p>
      </w:sdtContent>
    </w:sdt>
    <w:sdt>
      <w:sdtPr>
        <w:alias w:val="Yrkande 1"/>
        <w:tag w:val="679aac66-46fa-46a5-86e1-3d0049dfa956"/>
        <w:id w:val="-1593232598"/>
        <w:lock w:val="sdtLocked"/>
      </w:sdtPr>
      <w:sdtEndPr/>
      <w:sdtContent>
        <w:p w:rsidR="00DB5D02" w:rsidRDefault="00513DBC" w14:paraId="3CFC2FF5" w14:textId="77777777">
          <w:pPr>
            <w:pStyle w:val="Frslagstext"/>
            <w:numPr>
              <w:ilvl w:val="0"/>
              <w:numId w:val="0"/>
            </w:numPr>
          </w:pPr>
          <w:r>
            <w:t>Riksdagen ställer sig bakom det som anförs i motionen om att låsa föräldradagar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623AAA8994AE78F33A4082C4E1980"/>
        </w:placeholder>
        <w:text/>
      </w:sdtPr>
      <w:sdtEndPr/>
      <w:sdtContent>
        <w:p w:rsidRPr="009B062B" w:rsidR="006D79C9" w:rsidP="00333E95" w:rsidRDefault="006D79C9" w14:paraId="3CFC2FF6" w14:textId="77777777">
          <w:pPr>
            <w:pStyle w:val="Rubrik1"/>
          </w:pPr>
          <w:r>
            <w:t>Motivering</w:t>
          </w:r>
        </w:p>
      </w:sdtContent>
    </w:sdt>
    <w:p w:rsidR="000F4937" w:rsidP="00FE358E" w:rsidRDefault="000F4937" w14:paraId="3CFC2FF7" w14:textId="77777777">
      <w:pPr>
        <w:pStyle w:val="Normalutanindragellerluft"/>
      </w:pPr>
      <w:r>
        <w:t xml:space="preserve">Varje år inleds tusentals vårdnadstvister gällande nyfödda barn till ogifta föräldrar och många är långdragna processer. Inte sällan kan det ta flera år innan det finns en slutgiltig dom. </w:t>
      </w:r>
    </w:p>
    <w:p w:rsidR="000F4937" w:rsidP="00FE358E" w:rsidRDefault="000F4937" w14:paraId="3CFC2FF8" w14:textId="0F2C022E">
      <w:r>
        <w:t xml:space="preserve">Under tiden är modern ensam vårdnadshavare och även den som har rätt till alla </w:t>
      </w:r>
      <w:bookmarkStart w:name="_GoBack" w:id="1"/>
      <w:bookmarkEnd w:id="1"/>
      <w:r>
        <w:t xml:space="preserve">dagar med föräldrapenning. </w:t>
      </w:r>
    </w:p>
    <w:p w:rsidR="000F4937" w:rsidP="00FE358E" w:rsidRDefault="000F4937" w14:paraId="3CFC2FF9" w14:textId="265C5EA0">
      <w:r>
        <w:t xml:space="preserve">När vårdnaden väl är avgjord kan det vara så att dagarna redan är förbrukade och pappan, om han får ensam eller gemensam vårdnad, går miste om den viktiga tiden att knyta an under barnets första år. </w:t>
      </w:r>
    </w:p>
    <w:p w:rsidR="000F4937" w:rsidP="00FE358E" w:rsidRDefault="000F4937" w14:paraId="3CFC2FFA" w14:textId="40A6F7A4">
      <w:r>
        <w:t xml:space="preserve">Därför borde hälften av dagarna låsas i de fall tvist råder, tills dess att vårdnaden är avgjord. </w:t>
      </w:r>
    </w:p>
    <w:sdt>
      <w:sdtPr>
        <w:rPr>
          <w:i/>
          <w:noProof/>
        </w:rPr>
        <w:alias w:val="CC_Underskrifter"/>
        <w:tag w:val="CC_Underskrifter"/>
        <w:id w:val="583496634"/>
        <w:lock w:val="sdtContentLocked"/>
        <w:placeholder>
          <w:docPart w:val="6C2B1A737A114DC29F43CDFB9FF967F1"/>
        </w:placeholder>
      </w:sdtPr>
      <w:sdtEndPr>
        <w:rPr>
          <w:i w:val="0"/>
          <w:noProof w:val="0"/>
        </w:rPr>
      </w:sdtEndPr>
      <w:sdtContent>
        <w:p w:rsidR="00C971C1" w:rsidP="00C971C1" w:rsidRDefault="00C971C1" w14:paraId="3CFC2FFB" w14:textId="77777777"/>
        <w:p w:rsidRPr="008E0FE2" w:rsidR="004801AC" w:rsidP="00C971C1" w:rsidRDefault="00FE358E" w14:paraId="3CFC2F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Mikael Eskilandersson (SD)</w:t>
            </w:r>
          </w:p>
        </w:tc>
      </w:tr>
    </w:tbl>
    <w:p w:rsidR="007301E1" w:rsidRDefault="007301E1" w14:paraId="3CFC3000" w14:textId="77777777"/>
    <w:sectPr w:rsidR="007301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C3002" w14:textId="77777777" w:rsidR="00F42E57" w:rsidRDefault="00F42E57" w:rsidP="000C1CAD">
      <w:pPr>
        <w:spacing w:line="240" w:lineRule="auto"/>
      </w:pPr>
      <w:r>
        <w:separator/>
      </w:r>
    </w:p>
  </w:endnote>
  <w:endnote w:type="continuationSeparator" w:id="0">
    <w:p w14:paraId="3CFC3003" w14:textId="77777777" w:rsidR="00F42E57" w:rsidRDefault="00F42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3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30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1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3011" w14:textId="77777777" w:rsidR="00262EA3" w:rsidRPr="00C971C1" w:rsidRDefault="00262EA3" w:rsidP="00C97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3000" w14:textId="77777777" w:rsidR="00F42E57" w:rsidRDefault="00F42E57" w:rsidP="000C1CAD">
      <w:pPr>
        <w:spacing w:line="240" w:lineRule="auto"/>
      </w:pPr>
      <w:r>
        <w:separator/>
      </w:r>
    </w:p>
  </w:footnote>
  <w:footnote w:type="continuationSeparator" w:id="0">
    <w:p w14:paraId="3CFC3001" w14:textId="77777777" w:rsidR="00F42E57" w:rsidRDefault="00F42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FC3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C3013" wp14:anchorId="3CFC3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58E" w14:paraId="3CFC3016"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EA3E33">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C3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58E" w14:paraId="3CFC3016"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EA3E33">
                          <w:t>89</w:t>
                        </w:r>
                      </w:sdtContent>
                    </w:sdt>
                  </w:p>
                </w:txbxContent>
              </v:textbox>
              <w10:wrap anchorx="page"/>
            </v:shape>
          </w:pict>
        </mc:Fallback>
      </mc:AlternateContent>
    </w:r>
  </w:p>
  <w:p w:rsidRPr="00293C4F" w:rsidR="00262EA3" w:rsidP="00776B74" w:rsidRDefault="00262EA3" w14:paraId="3CFC30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FC3006" w14:textId="77777777">
    <w:pPr>
      <w:jc w:val="right"/>
    </w:pPr>
  </w:p>
  <w:p w:rsidR="00262EA3" w:rsidP="00776B74" w:rsidRDefault="00262EA3" w14:paraId="3CFC30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358E" w14:paraId="3CFC30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C3015" wp14:anchorId="3CFC3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58E" w14:paraId="3CFC30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937">
          <w:t>SD</w:t>
        </w:r>
      </w:sdtContent>
    </w:sdt>
    <w:sdt>
      <w:sdtPr>
        <w:alias w:val="CC_Noformat_Partinummer"/>
        <w:tag w:val="CC_Noformat_Partinummer"/>
        <w:id w:val="-2014525982"/>
        <w:text/>
      </w:sdtPr>
      <w:sdtEndPr/>
      <w:sdtContent>
        <w:r w:rsidR="00EA3E33">
          <w:t>89</w:t>
        </w:r>
      </w:sdtContent>
    </w:sdt>
  </w:p>
  <w:p w:rsidRPr="008227B3" w:rsidR="00262EA3" w:rsidP="008227B3" w:rsidRDefault="00FE358E" w14:paraId="3CFC30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58E" w14:paraId="3CFC30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w:t>
        </w:r>
      </w:sdtContent>
    </w:sdt>
  </w:p>
  <w:p w:rsidR="00262EA3" w:rsidP="00E03A3D" w:rsidRDefault="00FE358E" w14:paraId="3CFC300E" w14:textId="77777777">
    <w:pPr>
      <w:pStyle w:val="Motionr"/>
    </w:pPr>
    <w:sdt>
      <w:sdtPr>
        <w:alias w:val="CC_Noformat_Avtext"/>
        <w:tag w:val="CC_Noformat_Avtext"/>
        <w:id w:val="-2020768203"/>
        <w:lock w:val="sdtContentLocked"/>
        <w15:appearance w15:val="hidden"/>
        <w:text/>
      </w:sdtPr>
      <w:sdtEndPr/>
      <w:sdtContent>
        <w:r>
          <w:t>av Angelica Lundberg och Mikael Eskilandersson (båda SD)</w:t>
        </w:r>
      </w:sdtContent>
    </w:sdt>
  </w:p>
  <w:sdt>
    <w:sdtPr>
      <w:alias w:val="CC_Noformat_Rubtext"/>
      <w:tag w:val="CC_Noformat_Rubtext"/>
      <w:id w:val="-218060500"/>
      <w:lock w:val="sdtLocked"/>
      <w:text/>
    </w:sdtPr>
    <w:sdtEndPr/>
    <w:sdtContent>
      <w:p w:rsidR="00262EA3" w:rsidP="00283E0F" w:rsidRDefault="000F4937" w14:paraId="3CFC300F" w14:textId="77777777">
        <w:pPr>
          <w:pStyle w:val="FSHRub2"/>
        </w:pPr>
        <w:r>
          <w:t>Låsta föräldradagar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FC3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4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8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C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9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DB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E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9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C1"/>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0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A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3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5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58E"/>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C2FF3"/>
  <w15:chartTrackingRefBased/>
  <w15:docId w15:val="{25ECA6D0-7EFD-4FB0-BA7E-C35EF4F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0916B5D1B48DFB83942BDDEC3225D"/>
        <w:category>
          <w:name w:val="Allmänt"/>
          <w:gallery w:val="placeholder"/>
        </w:category>
        <w:types>
          <w:type w:val="bbPlcHdr"/>
        </w:types>
        <w:behaviors>
          <w:behavior w:val="content"/>
        </w:behaviors>
        <w:guid w:val="{8ABE9454-FA3B-4F2B-AE68-5226A46F3216}"/>
      </w:docPartPr>
      <w:docPartBody>
        <w:p w:rsidR="007B3A51" w:rsidRDefault="007513F8">
          <w:pPr>
            <w:pStyle w:val="14E0916B5D1B48DFB83942BDDEC3225D"/>
          </w:pPr>
          <w:r w:rsidRPr="005A0A93">
            <w:rPr>
              <w:rStyle w:val="Platshllartext"/>
            </w:rPr>
            <w:t>Förslag till riksdagsbeslut</w:t>
          </w:r>
        </w:p>
      </w:docPartBody>
    </w:docPart>
    <w:docPart>
      <w:docPartPr>
        <w:name w:val="4CE623AAA8994AE78F33A4082C4E1980"/>
        <w:category>
          <w:name w:val="Allmänt"/>
          <w:gallery w:val="placeholder"/>
        </w:category>
        <w:types>
          <w:type w:val="bbPlcHdr"/>
        </w:types>
        <w:behaviors>
          <w:behavior w:val="content"/>
        </w:behaviors>
        <w:guid w:val="{786101EA-69D5-49C9-97A8-2F559A12FDF8}"/>
      </w:docPartPr>
      <w:docPartBody>
        <w:p w:rsidR="007B3A51" w:rsidRDefault="007513F8">
          <w:pPr>
            <w:pStyle w:val="4CE623AAA8994AE78F33A4082C4E1980"/>
          </w:pPr>
          <w:r w:rsidRPr="005A0A93">
            <w:rPr>
              <w:rStyle w:val="Platshllartext"/>
            </w:rPr>
            <w:t>Motivering</w:t>
          </w:r>
        </w:p>
      </w:docPartBody>
    </w:docPart>
    <w:docPart>
      <w:docPartPr>
        <w:name w:val="6B5EB930FB3A4D6099BC703C7BF2D68D"/>
        <w:category>
          <w:name w:val="Allmänt"/>
          <w:gallery w:val="placeholder"/>
        </w:category>
        <w:types>
          <w:type w:val="bbPlcHdr"/>
        </w:types>
        <w:behaviors>
          <w:behavior w:val="content"/>
        </w:behaviors>
        <w:guid w:val="{5A364380-4DB1-4817-8F3D-CF8810404DBF}"/>
      </w:docPartPr>
      <w:docPartBody>
        <w:p w:rsidR="007B3A51" w:rsidRDefault="007513F8">
          <w:pPr>
            <w:pStyle w:val="6B5EB930FB3A4D6099BC703C7BF2D68D"/>
          </w:pPr>
          <w:r>
            <w:rPr>
              <w:rStyle w:val="Platshllartext"/>
            </w:rPr>
            <w:t xml:space="preserve"> </w:t>
          </w:r>
        </w:p>
      </w:docPartBody>
    </w:docPart>
    <w:docPart>
      <w:docPartPr>
        <w:name w:val="3C2E29CC396C40DC9B743206675A0815"/>
        <w:category>
          <w:name w:val="Allmänt"/>
          <w:gallery w:val="placeholder"/>
        </w:category>
        <w:types>
          <w:type w:val="bbPlcHdr"/>
        </w:types>
        <w:behaviors>
          <w:behavior w:val="content"/>
        </w:behaviors>
        <w:guid w:val="{46C9144F-63B9-4D71-9FD5-DE2CF848711B}"/>
      </w:docPartPr>
      <w:docPartBody>
        <w:p w:rsidR="007B3A51" w:rsidRDefault="007513F8">
          <w:pPr>
            <w:pStyle w:val="3C2E29CC396C40DC9B743206675A0815"/>
          </w:pPr>
          <w:r>
            <w:t xml:space="preserve"> </w:t>
          </w:r>
        </w:p>
      </w:docPartBody>
    </w:docPart>
    <w:docPart>
      <w:docPartPr>
        <w:name w:val="6C2B1A737A114DC29F43CDFB9FF967F1"/>
        <w:category>
          <w:name w:val="Allmänt"/>
          <w:gallery w:val="placeholder"/>
        </w:category>
        <w:types>
          <w:type w:val="bbPlcHdr"/>
        </w:types>
        <w:behaviors>
          <w:behavior w:val="content"/>
        </w:behaviors>
        <w:guid w:val="{A17CE4E0-60D3-4ED2-85E9-04334E96EBDE}"/>
      </w:docPartPr>
      <w:docPartBody>
        <w:p w:rsidR="00756F04" w:rsidRDefault="00756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8"/>
    <w:rsid w:val="000243D5"/>
    <w:rsid w:val="007513F8"/>
    <w:rsid w:val="00756F04"/>
    <w:rsid w:val="007B3A51"/>
    <w:rsid w:val="00952A2B"/>
    <w:rsid w:val="00AA44DC"/>
    <w:rsid w:val="00AB6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916B5D1B48DFB83942BDDEC3225D">
    <w:name w:val="14E0916B5D1B48DFB83942BDDEC3225D"/>
  </w:style>
  <w:style w:type="paragraph" w:customStyle="1" w:styleId="7EA12C80F2AE4FDC9C5C8DD325888E2E">
    <w:name w:val="7EA12C80F2AE4FDC9C5C8DD325888E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25A5194FD43BE9D5EE2878CA60AFA">
    <w:name w:val="6A125A5194FD43BE9D5EE2878CA60AFA"/>
  </w:style>
  <w:style w:type="paragraph" w:customStyle="1" w:styleId="4CE623AAA8994AE78F33A4082C4E1980">
    <w:name w:val="4CE623AAA8994AE78F33A4082C4E1980"/>
  </w:style>
  <w:style w:type="paragraph" w:customStyle="1" w:styleId="447696E1713648A7AFE31D089EA2722E">
    <w:name w:val="447696E1713648A7AFE31D089EA2722E"/>
  </w:style>
  <w:style w:type="paragraph" w:customStyle="1" w:styleId="A63FA185580247E2AE2A2517A4F8B6E9">
    <w:name w:val="A63FA185580247E2AE2A2517A4F8B6E9"/>
  </w:style>
  <w:style w:type="paragraph" w:customStyle="1" w:styleId="6B5EB930FB3A4D6099BC703C7BF2D68D">
    <w:name w:val="6B5EB930FB3A4D6099BC703C7BF2D68D"/>
  </w:style>
  <w:style w:type="paragraph" w:customStyle="1" w:styleId="3C2E29CC396C40DC9B743206675A0815">
    <w:name w:val="3C2E29CC396C40DC9B743206675A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B8859-4288-4BC8-A3BF-A889B96C3536}"/>
</file>

<file path=customXml/itemProps2.xml><?xml version="1.0" encoding="utf-8"?>
<ds:datastoreItem xmlns:ds="http://schemas.openxmlformats.org/officeDocument/2006/customXml" ds:itemID="{8BA852F9-49C9-4F5F-B1FA-7C3ADF996E81}"/>
</file>

<file path=customXml/itemProps3.xml><?xml version="1.0" encoding="utf-8"?>
<ds:datastoreItem xmlns:ds="http://schemas.openxmlformats.org/officeDocument/2006/customXml" ds:itemID="{11466D82-E669-4CE9-A3FD-CBA56404AECB}"/>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704</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SD89 Låsta föräldradagar vid vårdnadstvister</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