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518" w:rsidRPr="00662E4F" w:rsidRDefault="005E1518" w:rsidP="00DD3CC6">
      <w:pPr>
        <w:pStyle w:val="Hemstlrubrik"/>
      </w:pPr>
      <w:r w:rsidRPr="00662E4F">
        <w:t>Förslag till riksdagsbeslut</w:t>
      </w:r>
    </w:p>
    <w:p w:rsidR="005E1518" w:rsidRPr="00662E4F" w:rsidRDefault="005E1518" w:rsidP="005E1518">
      <w:pPr>
        <w:pStyle w:val="Hemstlatt"/>
      </w:pPr>
      <w:r w:rsidRPr="00662E4F">
        <w:t>Riksdagen tillkännager för regeringen som sin mening vad i motionen anförs om behovet av forskning om social ekonomi.</w:t>
      </w:r>
    </w:p>
    <w:p w:rsidR="005E1518" w:rsidRPr="00662E4F" w:rsidRDefault="005E1518" w:rsidP="005E1518">
      <w:pPr>
        <w:pStyle w:val="Rubrik1"/>
      </w:pPr>
      <w:r w:rsidRPr="00662E4F">
        <w:t>Motivering</w:t>
      </w:r>
    </w:p>
    <w:p w:rsidR="005E1518" w:rsidRPr="00662E4F" w:rsidRDefault="005E1518" w:rsidP="005E1518">
      <w:r w:rsidRPr="00662E4F">
        <w:t>Social ekonomi är ett etablerat begrepp i många länder i Europa. Även i Sv</w:t>
      </w:r>
      <w:r w:rsidRPr="00662E4F">
        <w:t>e</w:t>
      </w:r>
      <w:r w:rsidRPr="00662E4F">
        <w:t xml:space="preserve">rige börjar det bli något som alltfler känner till som ett samlingsnamn på </w:t>
      </w:r>
      <w:r w:rsidR="00DD3CC6" w:rsidRPr="00662E4F">
        <w:t>organiserad</w:t>
      </w:r>
      <w:r w:rsidRPr="00662E4F">
        <w:t xml:space="preserve"> ekonomisk verksamhet </w:t>
      </w:r>
      <w:r w:rsidR="00DD3CC6" w:rsidRPr="00662E4F">
        <w:t xml:space="preserve">som bedrivs </w:t>
      </w:r>
      <w:r w:rsidRPr="00662E4F">
        <w:t>i form av demokratiska för</w:t>
      </w:r>
      <w:r w:rsidRPr="00662E4F">
        <w:t>e</w:t>
      </w:r>
      <w:r w:rsidRPr="00662E4F">
        <w:t>ningar. Konferensen om social ekonomi i Gävle år 2001 var en viktig milsto</w:t>
      </w:r>
      <w:r w:rsidRPr="00662E4F">
        <w:t>l</w:t>
      </w:r>
      <w:r w:rsidRPr="00662E4F">
        <w:t xml:space="preserve">pe för förankringen av begreppet social ekonomi i vårt land. </w:t>
      </w:r>
    </w:p>
    <w:p w:rsidR="005E1518" w:rsidRPr="00662E4F" w:rsidRDefault="005E1518" w:rsidP="00DD3CC6">
      <w:pPr>
        <w:pStyle w:val="Normaltindrag"/>
      </w:pPr>
      <w:r w:rsidRPr="00662E4F">
        <w:t>Det bedrivs en viss forskning inom området social ekonomi men fortfara</w:t>
      </w:r>
      <w:r w:rsidRPr="00662E4F">
        <w:t>n</w:t>
      </w:r>
      <w:r w:rsidRPr="00662E4F">
        <w:t xml:space="preserve">de saknas mycket för att begreppet ska kunna få fäste som ett starkt alternativ till sedvanligt företagande. </w:t>
      </w:r>
    </w:p>
    <w:p w:rsidR="005E1518" w:rsidRPr="00662E4F" w:rsidRDefault="005E1518" w:rsidP="00DD3CC6">
      <w:pPr>
        <w:pStyle w:val="Normaltindrag"/>
      </w:pPr>
      <w:r w:rsidRPr="00662E4F">
        <w:t>Det är framför</w:t>
      </w:r>
      <w:r w:rsidR="00DD3CC6" w:rsidRPr="00662E4F">
        <w:t xml:space="preserve"> </w:t>
      </w:r>
      <w:r w:rsidRPr="00662E4F">
        <w:t>allt inom några områden som det är angeläget med mer fors</w:t>
      </w:r>
      <w:r w:rsidRPr="00662E4F">
        <w:t>k</w:t>
      </w:r>
      <w:r w:rsidRPr="00662E4F">
        <w:t>ning:</w:t>
      </w:r>
    </w:p>
    <w:p w:rsidR="005E1518" w:rsidRPr="00662E4F" w:rsidRDefault="005E1518" w:rsidP="005E1518">
      <w:pPr>
        <w:pStyle w:val="PunktlistaTankstreck"/>
      </w:pPr>
      <w:r w:rsidRPr="00662E4F">
        <w:t>villkor och förutsättningar för organiseringen av social ekonomi</w:t>
      </w:r>
    </w:p>
    <w:p w:rsidR="005E1518" w:rsidRPr="00662E4F" w:rsidRDefault="005E1518" w:rsidP="00DD3CC6">
      <w:pPr>
        <w:pStyle w:val="PunktlistaTankstreck"/>
        <w:spacing w:before="0"/>
      </w:pPr>
      <w:r w:rsidRPr="00662E4F">
        <w:t>organisationer inom den sociala ekonomin</w:t>
      </w:r>
    </w:p>
    <w:p w:rsidR="005E1518" w:rsidRPr="00662E4F" w:rsidRDefault="005E1518" w:rsidP="00DD3CC6">
      <w:pPr>
        <w:pStyle w:val="PunktlistaTankstreck"/>
        <w:spacing w:before="0"/>
      </w:pPr>
      <w:r w:rsidRPr="00662E4F">
        <w:t xml:space="preserve">betydelsen av social ekonomi för individer och samhället. </w:t>
      </w:r>
    </w:p>
    <w:p w:rsidR="005E1518" w:rsidRPr="00662E4F" w:rsidRDefault="005E1518" w:rsidP="005E1518">
      <w:pPr>
        <w:rPr>
          <w:spacing w:val="-2"/>
          <w:szCs w:val="19"/>
        </w:rPr>
      </w:pPr>
      <w:r w:rsidRPr="00662E4F">
        <w:t xml:space="preserve">Svenska institutet för social ekonomi finns vid Mitthögskolan i Östersund och </w:t>
      </w:r>
      <w:r w:rsidRPr="00662E4F">
        <w:rPr>
          <w:spacing w:val="-2"/>
          <w:szCs w:val="19"/>
        </w:rPr>
        <w:t>det knyter samman ett antal myndigheter och organisationer som har ett geme</w:t>
      </w:r>
      <w:r w:rsidRPr="00662E4F">
        <w:rPr>
          <w:spacing w:val="-2"/>
          <w:szCs w:val="19"/>
        </w:rPr>
        <w:t>n</w:t>
      </w:r>
      <w:r w:rsidRPr="00662E4F">
        <w:rPr>
          <w:spacing w:val="-2"/>
          <w:szCs w:val="19"/>
        </w:rPr>
        <w:t>samt intresse för utveckling och forskning kring begreppet social ek</w:t>
      </w:r>
      <w:r w:rsidRPr="00662E4F">
        <w:rPr>
          <w:spacing w:val="-2"/>
          <w:szCs w:val="19"/>
        </w:rPr>
        <w:t>o</w:t>
      </w:r>
      <w:r w:rsidRPr="00662E4F">
        <w:rPr>
          <w:spacing w:val="-2"/>
          <w:szCs w:val="19"/>
        </w:rPr>
        <w:t xml:space="preserve">nomi. </w:t>
      </w:r>
    </w:p>
    <w:p w:rsidR="005E1518" w:rsidRPr="00662E4F" w:rsidRDefault="005E1518" w:rsidP="00DD3CC6">
      <w:pPr>
        <w:pStyle w:val="Normaltindrag"/>
      </w:pPr>
      <w:r w:rsidRPr="00662E4F">
        <w:t>Att ge detta institut en starkare roll vad gäller statistisk belysning, fors</w:t>
      </w:r>
      <w:r w:rsidRPr="00662E4F">
        <w:t>k</w:t>
      </w:r>
      <w:r w:rsidRPr="00662E4F">
        <w:t>ning och kunskapsöverföring i ämnet skulle ge många bra effekter för sociala ek</w:t>
      </w:r>
      <w:r w:rsidRPr="00662E4F">
        <w:t>o</w:t>
      </w:r>
      <w:r w:rsidRPr="00662E4F">
        <w:t>nomins framsteg i vårt samhälle.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3CC6" w:rsidRPr="00662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3CC6" w:rsidRPr="00662E4F" w:rsidRDefault="00DD3CC6" w:rsidP="00DD3CC6">
            <w:pPr>
              <w:pStyle w:val="UnderskriftDatum"/>
              <w:spacing w:before="0"/>
            </w:pPr>
            <w:r w:rsidRPr="00662E4F">
              <w:lastRenderedPageBreak/>
              <w:t>Stockholm den 29 september 2005</w:t>
            </w:r>
          </w:p>
        </w:tc>
        <w:tc>
          <w:tcPr>
            <w:tcW w:w="3047" w:type="dxa"/>
          </w:tcPr>
          <w:p w:rsidR="00DD3CC6" w:rsidRPr="00662E4F" w:rsidRDefault="00DD3CC6" w:rsidP="00DD3CC6">
            <w:pPr>
              <w:pStyle w:val="Underskrifter"/>
            </w:pPr>
          </w:p>
        </w:tc>
      </w:tr>
      <w:tr w:rsidR="00DD3CC6" w:rsidRPr="00662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3CC6" w:rsidRPr="00662E4F" w:rsidRDefault="00DD3CC6" w:rsidP="00DD3CC6">
            <w:pPr>
              <w:pStyle w:val="Underskrifter"/>
            </w:pPr>
            <w:r w:rsidRPr="00662E4F">
              <w:t>Mariann Ytterberg (s)</w:t>
            </w:r>
          </w:p>
        </w:tc>
        <w:tc>
          <w:tcPr>
            <w:tcW w:w="3047" w:type="dxa"/>
          </w:tcPr>
          <w:p w:rsidR="00DD3CC6" w:rsidRPr="00662E4F" w:rsidRDefault="00DD3CC6" w:rsidP="00DD3CC6">
            <w:pPr>
              <w:pStyle w:val="Underskrifter"/>
            </w:pPr>
          </w:p>
        </w:tc>
      </w:tr>
      <w:tr w:rsidR="00DD3CC6" w:rsidRPr="00662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3CC6" w:rsidRPr="00662E4F" w:rsidRDefault="00DD3CC6" w:rsidP="00DD3CC6">
            <w:pPr>
              <w:pStyle w:val="Underskrifter"/>
            </w:pPr>
            <w:r w:rsidRPr="00662E4F">
              <w:t>Lars Wegendal (s)</w:t>
            </w:r>
          </w:p>
        </w:tc>
        <w:tc>
          <w:tcPr>
            <w:tcW w:w="3047" w:type="dxa"/>
          </w:tcPr>
          <w:p w:rsidR="00DD3CC6" w:rsidRPr="00662E4F" w:rsidRDefault="00DD3CC6" w:rsidP="00DD3CC6">
            <w:pPr>
              <w:pStyle w:val="Underskrifter"/>
            </w:pPr>
            <w:r w:rsidRPr="00662E4F">
              <w:t>Marianne Carlström (s)</w:t>
            </w:r>
          </w:p>
        </w:tc>
      </w:tr>
      <w:tr w:rsidR="00DD3CC6" w:rsidRPr="00662E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3CC6" w:rsidRPr="00662E4F" w:rsidRDefault="00DD3CC6" w:rsidP="00DD3CC6">
            <w:pPr>
              <w:pStyle w:val="Underskrifter"/>
            </w:pPr>
            <w:r w:rsidRPr="00662E4F">
              <w:t>Kerstin Engle (s)</w:t>
            </w:r>
          </w:p>
        </w:tc>
        <w:tc>
          <w:tcPr>
            <w:tcW w:w="3047" w:type="dxa"/>
          </w:tcPr>
          <w:p w:rsidR="00DD3CC6" w:rsidRPr="00662E4F" w:rsidRDefault="00DD3CC6" w:rsidP="00DD3CC6">
            <w:pPr>
              <w:pStyle w:val="Underskrifter"/>
            </w:pPr>
            <w:r w:rsidRPr="00662E4F">
              <w:t>Göran Persson i Simrishamn (s)</w:t>
            </w:r>
          </w:p>
        </w:tc>
      </w:tr>
    </w:tbl>
    <w:p w:rsidR="00E84F25" w:rsidRPr="00662E4F" w:rsidRDefault="00E84F25" w:rsidP="00DD3CC6">
      <w:pPr>
        <w:pStyle w:val="Normaltindrag"/>
      </w:pPr>
    </w:p>
    <w:sectPr w:rsidR="00E84F25" w:rsidRPr="00662E4F" w:rsidSect="00DD3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030" w:rsidRPr="00662E4F" w:rsidRDefault="003F6030">
      <w:r w:rsidRPr="00662E4F">
        <w:separator/>
      </w:r>
    </w:p>
  </w:endnote>
  <w:endnote w:type="continuationSeparator" w:id="0">
    <w:p w:rsidR="003F6030" w:rsidRPr="00662E4F" w:rsidRDefault="003F6030">
      <w:r w:rsidRPr="00662E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4A8" w:rsidRPr="00662E4F" w:rsidRDefault="00662E4F" w:rsidP="00DD3CC6">
    <w:pPr>
      <w:pStyle w:val="Sidfot"/>
    </w:pPr>
    <w:r w:rsidRPr="00662E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08632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CC6" w:rsidRDefault="00DD3C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3CC6" w:rsidRDefault="00DD3C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62E4F" w:rsidRDefault="00662E4F" w:rsidP="00DD3CC6">
    <w:pPr>
      <w:pStyle w:val="Sidfot"/>
    </w:pPr>
    <w:r w:rsidRPr="00662E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66600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CC6" w:rsidRDefault="00DD3C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CC6" w:rsidRDefault="00DD3C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62E4F" w:rsidRDefault="00662E4F" w:rsidP="00DD3CC6">
    <w:pPr>
      <w:pStyle w:val="Sidfot"/>
    </w:pPr>
    <w:r w:rsidRPr="00662E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1894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CC6" w:rsidRDefault="00DD3C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CC6" w:rsidRDefault="00DD3C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030" w:rsidRPr="00662E4F" w:rsidRDefault="003F6030">
      <w:r w:rsidRPr="00662E4F">
        <w:separator/>
      </w:r>
    </w:p>
  </w:footnote>
  <w:footnote w:type="continuationSeparator" w:id="0">
    <w:p w:rsidR="003F6030" w:rsidRPr="00662E4F" w:rsidRDefault="003F6030">
      <w:r w:rsidRPr="00662E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4A8" w:rsidRPr="00662E4F" w:rsidRDefault="00662E4F" w:rsidP="00DD3CC6">
    <w:pPr>
      <w:pStyle w:val="Sidhuvud"/>
    </w:pPr>
    <w:r w:rsidRPr="00662E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6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CC6" w:rsidRDefault="00DD3C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3CC6" w:rsidRDefault="00DD3C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62E4F" w:rsidRDefault="00662E4F" w:rsidP="00DD3CC6">
    <w:pPr>
      <w:pStyle w:val="Sidhuvud"/>
    </w:pPr>
    <w:r w:rsidRPr="00662E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96526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CC6" w:rsidRDefault="00DD3C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3CC6" w:rsidRDefault="00DD3C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CC6" w:rsidRPr="00662E4F" w:rsidRDefault="00DD3CC6">
    <w:pPr>
      <w:pStyle w:val="FSHNormal"/>
      <w:tabs>
        <w:tab w:val="right" w:pos="5840"/>
      </w:tabs>
    </w:pPr>
    <w:r w:rsidRPr="00662E4F">
      <w:br/>
    </w:r>
    <w:r w:rsidRPr="00662E4F">
      <w:fldChar w:fldCharType="begin" w:fldLock="1"/>
    </w:r>
    <w:r w:rsidRPr="00662E4F">
      <w:instrText xml:space="preserve"> DOCPROPERTY</w:instrText>
    </w:r>
    <w:r w:rsidRPr="00662E4F">
      <w:rPr>
        <w:sz w:val="18"/>
      </w:rPr>
      <w:instrText xml:space="preserve"> "YearUser" *\charformat </w:instrText>
    </w:r>
    <w:r w:rsidRPr="00662E4F">
      <w:fldChar w:fldCharType="separate"/>
    </w:r>
    <w:r w:rsidRPr="00662E4F">
      <w:t>2005/06</w:t>
    </w:r>
    <w:r w:rsidRPr="00662E4F">
      <w:fldChar w:fldCharType="end"/>
    </w:r>
    <w:r w:rsidRPr="00662E4F">
      <w:t xml:space="preserve"> </w:t>
    </w:r>
    <w:r w:rsidRPr="00662E4F">
      <w:tab/>
      <w:t xml:space="preserve">mnr: </w:t>
    </w:r>
    <w:r w:rsidRPr="00662E4F">
      <w:fldChar w:fldCharType="begin" w:fldLock="1"/>
    </w:r>
    <w:r w:rsidRPr="00662E4F">
      <w:instrText xml:space="preserve"> DOCPROPERTY</w:instrText>
    </w:r>
    <w:r w:rsidRPr="00662E4F">
      <w:rPr>
        <w:sz w:val="18"/>
      </w:rPr>
      <w:instrText xml:space="preserve"> "Motionsnummer" *\charformat </w:instrText>
    </w:r>
    <w:r w:rsidRPr="00662E4F">
      <w:fldChar w:fldCharType="separate"/>
    </w:r>
    <w:r w:rsidRPr="00662E4F">
      <w:t>Ub505</w:t>
    </w:r>
    <w:r w:rsidRPr="00662E4F">
      <w:fldChar w:fldCharType="end"/>
    </w:r>
    <w:r w:rsidRPr="00662E4F">
      <w:br/>
    </w:r>
    <w:r w:rsidRPr="00662E4F">
      <w:fldChar w:fldCharType="begin" w:fldLock="1"/>
    </w:r>
    <w:r w:rsidRPr="00662E4F">
      <w:instrText xml:space="preserve"> DOCPROPERTY</w:instrText>
    </w:r>
    <w:r w:rsidRPr="00662E4F">
      <w:rPr>
        <w:sz w:val="18"/>
      </w:rPr>
      <w:instrText xml:space="preserve"> "Samling" *\charformat </w:instrText>
    </w:r>
    <w:r w:rsidRPr="00662E4F">
      <w:fldChar w:fldCharType="end"/>
    </w:r>
    <w:r w:rsidRPr="00662E4F">
      <w:tab/>
      <w:t xml:space="preserve">pnr: </w:t>
    </w:r>
    <w:r w:rsidRPr="00662E4F">
      <w:fldChar w:fldCharType="begin" w:fldLock="1"/>
    </w:r>
    <w:r w:rsidRPr="00662E4F">
      <w:instrText xml:space="preserve"> DOCPROPERTY</w:instrText>
    </w:r>
    <w:r w:rsidRPr="00662E4F">
      <w:rPr>
        <w:sz w:val="18"/>
      </w:rPr>
      <w:instrText xml:space="preserve"> "Partinummer" *\charformat </w:instrText>
    </w:r>
    <w:r w:rsidRPr="00662E4F">
      <w:fldChar w:fldCharType="separate"/>
    </w:r>
    <w:r w:rsidRPr="00662E4F">
      <w:t>s3008</w:t>
    </w:r>
    <w:r w:rsidRPr="00662E4F">
      <w:fldChar w:fldCharType="end"/>
    </w:r>
  </w:p>
  <w:p w:rsidR="00DD3CC6" w:rsidRPr="00662E4F" w:rsidRDefault="00DD3CC6">
    <w:pPr>
      <w:pStyle w:val="FSHRub1"/>
    </w:pPr>
    <w:r w:rsidRPr="00662E4F">
      <w:t>Motion till riksdagen</w:t>
    </w:r>
    <w:r w:rsidRPr="00662E4F">
      <w:br/>
    </w:r>
    <w:r w:rsidRPr="00662E4F">
      <w:fldChar w:fldCharType="begin" w:fldLock="1"/>
    </w:r>
    <w:r w:rsidRPr="00662E4F">
      <w:instrText xml:space="preserve"> DOCPROPERTY "YearUser" *\charformat </w:instrText>
    </w:r>
    <w:r w:rsidRPr="00662E4F">
      <w:fldChar w:fldCharType="separate"/>
    </w:r>
    <w:r w:rsidRPr="00662E4F">
      <w:t>2005/06</w:t>
    </w:r>
    <w:r w:rsidRPr="00662E4F">
      <w:fldChar w:fldCharType="end"/>
    </w:r>
    <w:r w:rsidRPr="00662E4F">
      <w:t>:</w:t>
    </w:r>
    <w:r w:rsidRPr="00662E4F">
      <w:fldChar w:fldCharType="begin" w:fldLock="1"/>
    </w:r>
    <w:r w:rsidRPr="00662E4F">
      <w:instrText xml:space="preserve"> DOCPROPERTY "Motionsnummer" *\charformat </w:instrText>
    </w:r>
    <w:r w:rsidRPr="00662E4F">
      <w:fldChar w:fldCharType="separate"/>
    </w:r>
    <w:r w:rsidRPr="00662E4F">
      <w:t>Ub505</w:t>
    </w:r>
    <w:r w:rsidRPr="00662E4F">
      <w:fldChar w:fldCharType="end"/>
    </w:r>
  </w:p>
  <w:p w:rsidR="00DD3CC6" w:rsidRPr="00662E4F" w:rsidRDefault="00DD3CC6">
    <w:pPr>
      <w:pStyle w:val="FSHNormalS5"/>
    </w:pPr>
    <w:r w:rsidRPr="00662E4F">
      <w:fldChar w:fldCharType="begin" w:fldLock="1"/>
    </w:r>
    <w:r w:rsidRPr="00662E4F">
      <w:instrText xml:space="preserve"> DOCPROPERTY "MotionarText" *\charformat </w:instrText>
    </w:r>
    <w:r w:rsidRPr="00662E4F">
      <w:fldChar w:fldCharType="separate"/>
    </w:r>
    <w:r w:rsidRPr="00662E4F">
      <w:t>av Mariann Ytterberg m.fl. (s)</w:t>
    </w:r>
    <w:r w:rsidRPr="00662E4F">
      <w:fldChar w:fldCharType="end"/>
    </w:r>
    <w:r w:rsidRPr="00662E4F">
      <w:br/>
    </w:r>
    <w:r w:rsidRPr="00662E4F">
      <w:fldChar w:fldCharType="begin" w:fldLock="1"/>
    </w:r>
    <w:r w:rsidRPr="00662E4F">
      <w:instrText xml:space="preserve"> DOCPROPERTY "SvarFrasKort" *\charformat </w:instrText>
    </w:r>
    <w:r w:rsidRPr="00662E4F">
      <w:fldChar w:fldCharType="end"/>
    </w:r>
  </w:p>
  <w:p w:rsidR="00DD3CC6" w:rsidRPr="00662E4F" w:rsidRDefault="00DD3CC6">
    <w:pPr>
      <w:pStyle w:val="FSHTitel"/>
    </w:pPr>
    <w:r w:rsidRPr="00662E4F">
      <w:fldChar w:fldCharType="begin" w:fldLock="1"/>
    </w:r>
    <w:r w:rsidRPr="00662E4F">
      <w:instrText xml:space="preserve"> DOCPROPERTY</w:instrText>
    </w:r>
    <w:r w:rsidRPr="00662E4F">
      <w:rPr>
        <w:sz w:val="18"/>
      </w:rPr>
      <w:instrText xml:space="preserve"> "RubrikSvar" *\charformat </w:instrText>
    </w:r>
    <w:r w:rsidRPr="00662E4F">
      <w:fldChar w:fldCharType="separate"/>
    </w:r>
    <w:r w:rsidRPr="00662E4F">
      <w:t>Behovet av forskning om social ekonomi</w:t>
    </w:r>
    <w:r w:rsidRPr="00662E4F">
      <w:fldChar w:fldCharType="end"/>
    </w:r>
  </w:p>
  <w:p w:rsidR="00DD3CC6" w:rsidRPr="00662E4F" w:rsidRDefault="00DD3CC6" w:rsidP="00DD3C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B35C4"/>
    <w:multiLevelType w:val="hybridMultilevel"/>
    <w:tmpl w:val="21AC4024"/>
    <w:lvl w:ilvl="0" w:tplc="BC1033CA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511169">
    <w:abstractNumId w:val="13"/>
  </w:num>
  <w:num w:numId="2" w16cid:durableId="579366320">
    <w:abstractNumId w:val="10"/>
  </w:num>
  <w:num w:numId="3" w16cid:durableId="1416702381">
    <w:abstractNumId w:val="11"/>
  </w:num>
  <w:num w:numId="4" w16cid:durableId="49621884">
    <w:abstractNumId w:val="12"/>
  </w:num>
  <w:num w:numId="5" w16cid:durableId="2053067297">
    <w:abstractNumId w:val="8"/>
  </w:num>
  <w:num w:numId="6" w16cid:durableId="1895577898">
    <w:abstractNumId w:val="3"/>
  </w:num>
  <w:num w:numId="7" w16cid:durableId="867988350">
    <w:abstractNumId w:val="2"/>
  </w:num>
  <w:num w:numId="8" w16cid:durableId="144275083">
    <w:abstractNumId w:val="1"/>
  </w:num>
  <w:num w:numId="9" w16cid:durableId="262735403">
    <w:abstractNumId w:val="0"/>
  </w:num>
  <w:num w:numId="10" w16cid:durableId="1540899719">
    <w:abstractNumId w:val="9"/>
  </w:num>
  <w:num w:numId="11" w16cid:durableId="1355500390">
    <w:abstractNumId w:val="7"/>
  </w:num>
  <w:num w:numId="12" w16cid:durableId="1393386216">
    <w:abstractNumId w:val="6"/>
  </w:num>
  <w:num w:numId="13" w16cid:durableId="721950720">
    <w:abstractNumId w:val="5"/>
  </w:num>
  <w:num w:numId="14" w16cid:durableId="1530334850">
    <w:abstractNumId w:val="4"/>
  </w:num>
  <w:num w:numId="15" w16cid:durableId="11782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30"/>
  </w:docVars>
  <w:rsids>
    <w:rsidRoot w:val="00C44643"/>
    <w:rsid w:val="0004381F"/>
    <w:rsid w:val="00064BC3"/>
    <w:rsid w:val="00066775"/>
    <w:rsid w:val="00072FB9"/>
    <w:rsid w:val="00100531"/>
    <w:rsid w:val="00196E3B"/>
    <w:rsid w:val="001E032C"/>
    <w:rsid w:val="00201DFB"/>
    <w:rsid w:val="00204A63"/>
    <w:rsid w:val="00212FF1"/>
    <w:rsid w:val="00230193"/>
    <w:rsid w:val="0025068A"/>
    <w:rsid w:val="002564A8"/>
    <w:rsid w:val="002818D3"/>
    <w:rsid w:val="002D11A8"/>
    <w:rsid w:val="00357C9F"/>
    <w:rsid w:val="003F6030"/>
    <w:rsid w:val="00445271"/>
    <w:rsid w:val="004A0504"/>
    <w:rsid w:val="004E38D9"/>
    <w:rsid w:val="00565B92"/>
    <w:rsid w:val="005B145B"/>
    <w:rsid w:val="005C6F45"/>
    <w:rsid w:val="005E1518"/>
    <w:rsid w:val="00662E4F"/>
    <w:rsid w:val="00740D6D"/>
    <w:rsid w:val="00794149"/>
    <w:rsid w:val="007B67A7"/>
    <w:rsid w:val="007C6092"/>
    <w:rsid w:val="00A053C6"/>
    <w:rsid w:val="00B13BF0"/>
    <w:rsid w:val="00C1285C"/>
    <w:rsid w:val="00C27B7D"/>
    <w:rsid w:val="00C44643"/>
    <w:rsid w:val="00CF7A43"/>
    <w:rsid w:val="00D1174F"/>
    <w:rsid w:val="00DC6C70"/>
    <w:rsid w:val="00DD3CC6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854077-0297-4B1A-A43C-FECD19B8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4464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D3CC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227</Words>
  <Characters>1285</Characters>
  <Application>Microsoft Office Word</Application>
  <DocSecurity>4</DocSecurity>
  <Lines>31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Ub505</vt:lpstr>
    </vt:vector>
  </TitlesOfParts>
  <Company>Riksdagen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Ub505</dc:title>
  <dc:subject>Ub505</dc:subject>
  <dc:creator>Riksdagen</dc:creator>
  <cp:keywords>Riksdagen</cp:keywords>
  <dc:description/>
  <cp:lastModifiedBy>Lars Brink</cp:lastModifiedBy>
  <cp:revision>2</cp:revision>
  <cp:lastPrinted>2005-12-30T13:59:00Z</cp:lastPrinted>
  <dcterms:created xsi:type="dcterms:W3CDTF">2025-12-16T22:07:00Z</dcterms:created>
  <dcterms:modified xsi:type="dcterms:W3CDTF">2025-12-16T22:07:00Z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mot2000_423_2005-12-30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Behovet av forskning om social ekonomi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forskning om social ekonomi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Mariann Ytterberg m.fl. (s)</vt:lpwstr>
  </property>
  <property fmtid="{D5CDD505-2E9C-101B-9397-08002B2CF9AE}" pid="26" name="MotionarLista">
    <vt:lpwstr>Ytterberg, Mariann (s)\Wegendal, Lars (s)\Carlström, Marianne (s)\Engle, Kerstin (s)\Persson, Göran i Simrishamn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 Ytterberg (s), Lars Wegendal (s), Marianne Carlström (s), Kerstin Engle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20052006000000000115000030080069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20052006000000000115000030080069</vt:lpwstr>
  </property>
  <property fmtid="{D5CDD505-2E9C-101B-9397-08002B2CF9AE}" pid="50" name="nummer">
    <vt:lpwstr>505</vt:lpwstr>
  </property>
  <property fmtid="{D5CDD505-2E9C-101B-9397-08002B2CF9AE}" pid="51" name="utskottsbeteckning">
    <vt:lpwstr>Ub</vt:lpwstr>
  </property>
</Properties>
</file>