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BB2DE32" w14:textId="77777777" w:rsidTr="00782EA9">
        <w:tc>
          <w:tcPr>
            <w:tcW w:w="9141" w:type="dxa"/>
          </w:tcPr>
          <w:p w14:paraId="2A8967A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45AD539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80312FB" w14:textId="77777777" w:rsidR="0096348C" w:rsidRPr="00477C9F" w:rsidRDefault="0096348C" w:rsidP="00477C9F">
      <w:pPr>
        <w:rPr>
          <w:sz w:val="22"/>
          <w:szCs w:val="22"/>
        </w:rPr>
      </w:pPr>
    </w:p>
    <w:p w14:paraId="28FC19D3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0F78054" w14:textId="77777777" w:rsidTr="00F86ACF">
        <w:trPr>
          <w:cantSplit/>
          <w:trHeight w:val="742"/>
        </w:trPr>
        <w:tc>
          <w:tcPr>
            <w:tcW w:w="1790" w:type="dxa"/>
          </w:tcPr>
          <w:p w14:paraId="6A778A31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6FD722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410779D" w14:textId="07774D1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163FA">
              <w:rPr>
                <w:b/>
                <w:sz w:val="22"/>
                <w:szCs w:val="22"/>
              </w:rPr>
              <w:t>23</w:t>
            </w:r>
          </w:p>
          <w:p w14:paraId="46C9A62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0B6F234" w14:textId="77777777" w:rsidTr="00F86ACF">
        <w:tc>
          <w:tcPr>
            <w:tcW w:w="1790" w:type="dxa"/>
          </w:tcPr>
          <w:p w14:paraId="7202FAC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75B32C0" w14:textId="777AA54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7163FA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7163FA">
              <w:rPr>
                <w:sz w:val="22"/>
                <w:szCs w:val="22"/>
              </w:rPr>
              <w:t>01</w:t>
            </w:r>
          </w:p>
        </w:tc>
      </w:tr>
      <w:tr w:rsidR="0096348C" w:rsidRPr="00477C9F" w14:paraId="4C8A66D6" w14:textId="77777777" w:rsidTr="00F86ACF">
        <w:tc>
          <w:tcPr>
            <w:tcW w:w="1790" w:type="dxa"/>
          </w:tcPr>
          <w:p w14:paraId="0576718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BED600C" w14:textId="384B3248" w:rsidR="00BD53C1" w:rsidRPr="00477C9F" w:rsidRDefault="007163F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 w:rsidR="00A71BF1">
              <w:rPr>
                <w:sz w:val="22"/>
                <w:szCs w:val="22"/>
              </w:rPr>
              <w:t>8</w:t>
            </w:r>
            <w:r w:rsidR="00CF4ED5">
              <w:rPr>
                <w:sz w:val="22"/>
                <w:szCs w:val="22"/>
              </w:rPr>
              <w:t>–</w:t>
            </w:r>
            <w:r w:rsidR="002B507D">
              <w:rPr>
                <w:sz w:val="22"/>
                <w:szCs w:val="22"/>
              </w:rPr>
              <w:t>9.28</w:t>
            </w:r>
          </w:p>
        </w:tc>
      </w:tr>
      <w:tr w:rsidR="0096348C" w:rsidRPr="00477C9F" w14:paraId="6C9E2CEF" w14:textId="77777777" w:rsidTr="00F86ACF">
        <w:tc>
          <w:tcPr>
            <w:tcW w:w="1790" w:type="dxa"/>
          </w:tcPr>
          <w:p w14:paraId="7497FC5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5B7860C" w14:textId="316C79C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B2EBDF8" w14:textId="77777777" w:rsidR="0096348C" w:rsidRPr="00477C9F" w:rsidRDefault="0096348C" w:rsidP="00477C9F">
      <w:pPr>
        <w:rPr>
          <w:sz w:val="22"/>
          <w:szCs w:val="22"/>
        </w:rPr>
      </w:pPr>
    </w:p>
    <w:p w14:paraId="1B3A915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0E74E1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7163FA" w14:paraId="091B4A0E" w14:textId="77777777" w:rsidTr="00F86ACF">
        <w:tc>
          <w:tcPr>
            <w:tcW w:w="753" w:type="dxa"/>
          </w:tcPr>
          <w:p w14:paraId="34AB8FC3" w14:textId="77777777" w:rsidR="00F84080" w:rsidRPr="007163FA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63FA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163FA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4B709A7" w14:textId="77777777" w:rsidR="00336917" w:rsidRPr="007163FA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63F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CFA0F07" w14:textId="77777777" w:rsidR="00F84080" w:rsidRPr="007163FA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1F64B2" w14:textId="67344BB7" w:rsidR="0069143B" w:rsidRPr="007163FA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7163FA">
              <w:rPr>
                <w:snapToGrid w:val="0"/>
                <w:sz w:val="22"/>
                <w:szCs w:val="22"/>
              </w:rPr>
              <w:t>3</w:t>
            </w:r>
            <w:r w:rsidRPr="007163FA">
              <w:rPr>
                <w:snapToGrid w:val="0"/>
                <w:sz w:val="22"/>
                <w:szCs w:val="22"/>
              </w:rPr>
              <w:t>/2</w:t>
            </w:r>
            <w:r w:rsidR="00EB08AE" w:rsidRPr="007163FA">
              <w:rPr>
                <w:snapToGrid w:val="0"/>
                <w:sz w:val="22"/>
                <w:szCs w:val="22"/>
              </w:rPr>
              <w:t>4</w:t>
            </w:r>
            <w:r w:rsidRPr="007163FA">
              <w:rPr>
                <w:snapToGrid w:val="0"/>
                <w:sz w:val="22"/>
                <w:szCs w:val="22"/>
              </w:rPr>
              <w:t>:</w:t>
            </w:r>
            <w:r w:rsidR="007163FA" w:rsidRPr="007163FA">
              <w:rPr>
                <w:snapToGrid w:val="0"/>
                <w:sz w:val="22"/>
                <w:szCs w:val="22"/>
              </w:rPr>
              <w:t>22</w:t>
            </w:r>
            <w:r w:rsidR="00FD0038" w:rsidRPr="007163FA">
              <w:rPr>
                <w:snapToGrid w:val="0"/>
                <w:sz w:val="22"/>
                <w:szCs w:val="22"/>
              </w:rPr>
              <w:t>.</w:t>
            </w:r>
          </w:p>
          <w:p w14:paraId="5F66E2E5" w14:textId="77777777" w:rsidR="007864F6" w:rsidRPr="007163FA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7163FA" w14:paraId="6A189B07" w14:textId="77777777" w:rsidTr="00F86ACF">
        <w:tc>
          <w:tcPr>
            <w:tcW w:w="753" w:type="dxa"/>
          </w:tcPr>
          <w:p w14:paraId="512164B1" w14:textId="7D02035B" w:rsidR="00F84080" w:rsidRPr="007163FA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63F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71BF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68BFC2C" w14:textId="247B7B7B" w:rsidR="00376C7D" w:rsidRPr="007163FA" w:rsidRDefault="007163FA" w:rsidP="0069143B">
            <w:pPr>
              <w:rPr>
                <w:b/>
                <w:snapToGrid w:val="0"/>
                <w:sz w:val="22"/>
                <w:szCs w:val="22"/>
              </w:rPr>
            </w:pPr>
            <w:r w:rsidRPr="007163FA">
              <w:rPr>
                <w:b/>
                <w:sz w:val="22"/>
                <w:szCs w:val="22"/>
              </w:rPr>
              <w:t>Beredningen av förslag om elstöd till företag – G6</w:t>
            </w:r>
          </w:p>
          <w:p w14:paraId="03560459" w14:textId="77777777" w:rsidR="00376C7D" w:rsidRPr="007163FA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64CF73F" w14:textId="77777777" w:rsidR="007163FA" w:rsidRPr="007163FA" w:rsidRDefault="007163FA" w:rsidP="007163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1B5F28B" w14:textId="77777777" w:rsidR="007163FA" w:rsidRPr="007163FA" w:rsidRDefault="007163FA" w:rsidP="007163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26A359" w14:textId="77777777" w:rsidR="007163FA" w:rsidRPr="007163FA" w:rsidRDefault="007163FA" w:rsidP="007163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715579E7" w14:textId="77777777" w:rsidR="007163FA" w:rsidRPr="007163FA" w:rsidRDefault="007163FA" w:rsidP="007163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327466" w14:textId="77777777" w:rsidR="007163FA" w:rsidRPr="007163FA" w:rsidRDefault="007163FA" w:rsidP="007163FA">
            <w:pPr>
              <w:rPr>
                <w:b/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>Ärendet bordlades.</w:t>
            </w:r>
          </w:p>
          <w:p w14:paraId="15F16E13" w14:textId="77777777" w:rsidR="0069143B" w:rsidRPr="007163FA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7163FA" w14:paraId="28368689" w14:textId="77777777" w:rsidTr="00F86ACF">
        <w:tc>
          <w:tcPr>
            <w:tcW w:w="753" w:type="dxa"/>
          </w:tcPr>
          <w:p w14:paraId="4D004A5D" w14:textId="45FE2277" w:rsidR="00376C7D" w:rsidRPr="007163FA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63FA">
              <w:rPr>
                <w:b/>
                <w:snapToGrid w:val="0"/>
                <w:sz w:val="22"/>
                <w:szCs w:val="22"/>
              </w:rPr>
              <w:t>§</w:t>
            </w:r>
            <w:r w:rsidR="00A71BF1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4D89A234" w14:textId="31959773" w:rsidR="00376C7D" w:rsidRPr="007163FA" w:rsidRDefault="007163FA" w:rsidP="0069143B">
            <w:pPr>
              <w:rPr>
                <w:b/>
                <w:snapToGrid w:val="0"/>
                <w:sz w:val="22"/>
                <w:szCs w:val="22"/>
              </w:rPr>
            </w:pPr>
            <w:r w:rsidRPr="007163FA">
              <w:rPr>
                <w:b/>
                <w:sz w:val="22"/>
                <w:szCs w:val="22"/>
              </w:rPr>
              <w:t>Granskning av statsminister Ulf Kristersson och hanteringen av löneprocessen för opolitiska tjänstemän inom Regeringskansliet – G16</w:t>
            </w:r>
          </w:p>
          <w:p w14:paraId="34208F4A" w14:textId="77777777" w:rsidR="00376C7D" w:rsidRPr="007163FA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5A85308" w14:textId="77777777" w:rsidR="007163FA" w:rsidRPr="007163FA" w:rsidRDefault="007163FA" w:rsidP="007163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929B0CF" w14:textId="77777777" w:rsidR="007163FA" w:rsidRPr="007163FA" w:rsidRDefault="007163FA" w:rsidP="007163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70ECA2" w14:textId="77777777" w:rsidR="007163FA" w:rsidRPr="007163FA" w:rsidRDefault="007163FA" w:rsidP="007163FA">
            <w:pPr>
              <w:rPr>
                <w:b/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>Ärendet bordlades.</w:t>
            </w:r>
          </w:p>
          <w:p w14:paraId="6025E106" w14:textId="77777777" w:rsidR="00930B63" w:rsidRPr="007163FA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7163FA" w14:paraId="5D9DA159" w14:textId="77777777" w:rsidTr="00F86ACF">
        <w:tc>
          <w:tcPr>
            <w:tcW w:w="753" w:type="dxa"/>
          </w:tcPr>
          <w:p w14:paraId="4ED40A10" w14:textId="7610DADA" w:rsidR="00376C7D" w:rsidRPr="007163FA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163FA">
              <w:rPr>
                <w:b/>
                <w:snapToGrid w:val="0"/>
                <w:sz w:val="22"/>
                <w:szCs w:val="22"/>
              </w:rPr>
              <w:t>§</w:t>
            </w:r>
            <w:r w:rsidR="00A71BF1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3792EEEA" w14:textId="0FBF39C0" w:rsidR="00376C7D" w:rsidRPr="007163FA" w:rsidRDefault="007163FA" w:rsidP="0069143B">
            <w:pPr>
              <w:rPr>
                <w:b/>
                <w:snapToGrid w:val="0"/>
                <w:sz w:val="22"/>
                <w:szCs w:val="22"/>
              </w:rPr>
            </w:pPr>
            <w:r w:rsidRPr="007163FA">
              <w:rPr>
                <w:b/>
                <w:bCs/>
                <w:sz w:val="22"/>
                <w:szCs w:val="22"/>
              </w:rPr>
              <w:t>Granskning av landsbygdsministerns uttalanden om mål och principer för den gemensamma fiskepolitiken i EU – G23</w:t>
            </w:r>
          </w:p>
          <w:p w14:paraId="1AE45E74" w14:textId="77777777" w:rsidR="00930B63" w:rsidRPr="007163FA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D8BE74F" w14:textId="77777777" w:rsidR="00A34850" w:rsidRPr="007163FA" w:rsidRDefault="00A34850" w:rsidP="00A348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B359001" w14:textId="77777777" w:rsidR="00A34850" w:rsidRPr="007163FA" w:rsidRDefault="00A34850" w:rsidP="00A348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E222B9" w14:textId="77777777" w:rsidR="00A34850" w:rsidRPr="007163FA" w:rsidRDefault="00A34850" w:rsidP="00A34850">
            <w:pPr>
              <w:rPr>
                <w:b/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>Ärendet bordlades.</w:t>
            </w:r>
          </w:p>
          <w:p w14:paraId="44BE8FC0" w14:textId="77777777" w:rsidR="00376C7D" w:rsidRPr="007163FA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7163FA" w14:paraId="2069F632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343C30E" w14:textId="77777777" w:rsidR="008273F4" w:rsidRPr="007163F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63FA">
              <w:rPr>
                <w:sz w:val="22"/>
                <w:szCs w:val="22"/>
              </w:rPr>
              <w:t>Vid protokollet</w:t>
            </w:r>
          </w:p>
          <w:p w14:paraId="28E2903B" w14:textId="467000C8" w:rsidR="008273F4" w:rsidRPr="007163F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63FA">
              <w:rPr>
                <w:sz w:val="22"/>
                <w:szCs w:val="22"/>
              </w:rPr>
              <w:t>Justera</w:t>
            </w:r>
            <w:r w:rsidR="00062F09">
              <w:rPr>
                <w:sz w:val="22"/>
                <w:szCs w:val="22"/>
              </w:rPr>
              <w:t>t 2024-02-06</w:t>
            </w:r>
          </w:p>
          <w:p w14:paraId="77E4D26F" w14:textId="51DAD198" w:rsidR="00AF32C5" w:rsidRPr="007163FA" w:rsidRDefault="00C20F9A" w:rsidP="00062F0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Ottoson</w:t>
            </w:r>
          </w:p>
        </w:tc>
      </w:tr>
    </w:tbl>
    <w:p w14:paraId="29D349C4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5A14CFF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1BC6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865408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F68C8EB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01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</w:t>
            </w:r>
            <w:r w:rsidR="00BE15A0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1F0A55A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804608F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AF93940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61603ED" w14:textId="55AA2E4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561AFB">
              <w:rPr>
                <w:sz w:val="20"/>
              </w:rPr>
              <w:t>23</w:t>
            </w:r>
          </w:p>
        </w:tc>
      </w:tr>
      <w:tr w:rsidR="005805B8" w14:paraId="2E73C10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D1C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1597" w14:textId="14B9E11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23112D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083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EEF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2A0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615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CD1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5D1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347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E85205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FBF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DEF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373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539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8A5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23B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DDB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B4D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73E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D3F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429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5EB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683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64A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C7A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B2E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223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4CA3118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C38A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5AD" w14:textId="55F4D4F8" w:rsidR="008E4E18" w:rsidRPr="00003AB2" w:rsidRDefault="007B6E1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D8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A9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85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89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F5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A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92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C8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DB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48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AD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16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5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AD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CA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FDFB01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6093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1A7" w14:textId="0307460B" w:rsidR="008E4E18" w:rsidRPr="00003AB2" w:rsidRDefault="000C715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54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03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07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B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A7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D5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2F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6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76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5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A2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44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4B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1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E8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CC529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837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C0D8" w14:textId="4916C4A0" w:rsidR="003F7EB7" w:rsidRPr="00003AB2" w:rsidRDefault="000C715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18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69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A1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F3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5C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CD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E3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51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ED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3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77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0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09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2F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75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9AC51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90B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2B21" w14:textId="0982038D" w:rsidR="003F7EB7" w:rsidRPr="00003AB2" w:rsidRDefault="000C715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58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8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6D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B0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CC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59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28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7B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73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3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C1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9C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C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92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33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34BA5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E1A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4EDD" w14:textId="4483BBD4" w:rsidR="003F7EB7" w:rsidRPr="00003AB2" w:rsidRDefault="000C715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43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45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6F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86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BD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21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64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16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49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00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68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0D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92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7E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60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ECF6F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858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837" w14:textId="0CC9937A" w:rsidR="003F7EB7" w:rsidRPr="00003AB2" w:rsidRDefault="000C715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12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B8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3F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A1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A2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2F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38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E5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A1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4D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3E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C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F1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60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B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0C6E7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A7F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F24C" w14:textId="2C2B7288" w:rsidR="003F7EB7" w:rsidRPr="00003AB2" w:rsidRDefault="000C715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04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35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04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9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1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2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3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94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D1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B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A6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A7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A3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50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D5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E4582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DCF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D1AA" w14:textId="19D5A2A0" w:rsidR="003F7EB7" w:rsidRPr="00003AB2" w:rsidRDefault="000C715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29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46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11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78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3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68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B8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8B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1E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6A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1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15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A2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E5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9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0CD04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7BB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B4C4" w14:textId="33CC9816" w:rsidR="003F7EB7" w:rsidRPr="00003AB2" w:rsidRDefault="000C715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72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8A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8C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10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0C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27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49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1A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12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38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C2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2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38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18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4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DA525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9D6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B1CB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7A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F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D9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8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CD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B5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87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0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11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F8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3C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42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29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BC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F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51E01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87E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21A" w14:textId="4AF3542A" w:rsidR="003F7EB7" w:rsidRPr="00003AB2" w:rsidRDefault="000C715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36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5B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99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AB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1D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53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B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25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15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2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A7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28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C5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94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3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B424D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490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FE96" w14:textId="73F0B6BB" w:rsidR="003F7EB7" w:rsidRPr="00003AB2" w:rsidRDefault="000C715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9C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9D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FE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DB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A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4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2D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4E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3B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86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3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2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74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4D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99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64AB9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53B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6DC6" w14:textId="749F1E37" w:rsidR="003F7EB7" w:rsidRPr="00003AB2" w:rsidRDefault="000C715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F3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67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4F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99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3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A9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21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6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6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8D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6E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73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F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EF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8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C1EA5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346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B06" w14:textId="17570E9B" w:rsidR="003F7EB7" w:rsidRPr="00003AB2" w:rsidRDefault="000C715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98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89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F4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E2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90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52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6D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41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74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FE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C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FC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42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16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2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76143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AC3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92D" w14:textId="01D81612" w:rsidR="003F7EB7" w:rsidRPr="00003AB2" w:rsidRDefault="000C715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85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CA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2B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A7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07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B0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A1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08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6D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59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79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3D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3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60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2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9C822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44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684" w14:textId="59D36822" w:rsidR="003F7EB7" w:rsidRPr="00003AB2" w:rsidRDefault="000C715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CB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54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F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D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6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0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B3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D0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3A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9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0D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76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2A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44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4A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509E0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668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CA0" w14:textId="1E4ED804" w:rsidR="003F7EB7" w:rsidRPr="00003AB2" w:rsidRDefault="000C715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51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D0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E7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7D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C1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1D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03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4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62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8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EF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C9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87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2A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C5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50E6E3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D8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8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9B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0C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28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B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4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93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E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DD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CF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87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77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F1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5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A4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A5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AD6B7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F04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75EA" w14:textId="3D269B6A" w:rsidR="00151E08" w:rsidRPr="00003AB2" w:rsidRDefault="000C715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77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20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7D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9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5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1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3C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D1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C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7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59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0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9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25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31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C77ED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766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40BF" w14:textId="0D2500C9" w:rsidR="00151E08" w:rsidRPr="00003AB2" w:rsidRDefault="000C715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E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6F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1A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D7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7A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BF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5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8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20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9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A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60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8A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D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51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4370E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8A1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06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B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E7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1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C0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63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8A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6A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8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4A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5F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81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5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CF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A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07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F55D97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4F9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48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C2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88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B3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27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8F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B1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72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8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35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D7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FC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E9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96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A1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FE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49E5C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6E42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8BF3" w14:textId="5F9BD93D" w:rsidR="00151E08" w:rsidRPr="00003AB2" w:rsidRDefault="000C715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FB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1A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76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7F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C4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97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6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6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2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DF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8D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B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9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1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D6EC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728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DD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7B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55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8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3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AB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CE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83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47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25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3F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60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71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58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6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1D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1F2E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E1B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F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B0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1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89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0B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95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DF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48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EC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A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8D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F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F4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A5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3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452D9AE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02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8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8F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31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82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41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2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50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D9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0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BE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D8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CF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B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D9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8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93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382E5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A55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4F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15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0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BF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D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7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DE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F6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11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56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99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9B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1E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5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BD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74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E7AFD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203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5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D7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D9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9F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55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0E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53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42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24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5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BD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CD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05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B7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A7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09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2BA60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3DC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F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8E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94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F1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38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98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5D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5F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C8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D4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2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A6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42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12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F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98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6C893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226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B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4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43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7E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51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FF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24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99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30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2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7C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68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84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CA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18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8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89BC3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FBA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1E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AC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3C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96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A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5B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DA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74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E5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7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F5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5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E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C0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7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5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77BDC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2F2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C982" w14:textId="78E9D82B" w:rsidR="00151E08" w:rsidRPr="00003AB2" w:rsidRDefault="000C715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27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86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70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D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7E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EE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7B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36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A3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DB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61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04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47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1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4F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27C41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63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65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2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4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05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6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F6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BC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E9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23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6B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8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5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A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C6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B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9E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B5343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805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82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AF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5D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E4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E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6D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01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87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94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C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4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B2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1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B9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0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1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D94A6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CD9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9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1D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B5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D9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A7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85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59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0C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44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D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A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1D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84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C1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0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C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827C2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EF2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7C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4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B2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32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77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F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3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1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08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C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1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1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5B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0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50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D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8C34A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0A0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5E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6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5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58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5C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7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4F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8D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8C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3F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6D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0A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6C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13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6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D4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FFA25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8D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AD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7C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7B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AE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F3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8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2B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14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91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08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CD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1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C8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E0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2D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B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A974C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EB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74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8F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A2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5E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43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FF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EB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9C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EE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30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8B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CD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36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E9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50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4D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7C8DC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3DA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CB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A3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E4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18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76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F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2F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9F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99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E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7E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9C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D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1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F6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2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7EAFA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D3D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AE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5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C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31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3D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F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F2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EE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A7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D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51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3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7D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DF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7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B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BEB13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19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D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57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F2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29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E4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A1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87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31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D0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A2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6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50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7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D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CA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F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89F58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622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8C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EA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53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7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8F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62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DA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AB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84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01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37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4B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0A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83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F5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F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8261C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407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DD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4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C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8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EA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EA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DD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55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A4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A4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9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4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E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0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99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43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37DD1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767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33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8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10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BA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DC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AC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35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4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2A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6E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1F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B2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F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27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C2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96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28E61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DD6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BCE4" w14:textId="3E16CFC0" w:rsidR="00151E08" w:rsidRPr="00003AB2" w:rsidRDefault="000C715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6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78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EA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F5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9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08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3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C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B9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99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D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C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3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5D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6C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498F10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3E9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34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65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3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A4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ED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52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0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5B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65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7C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97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D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B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F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D2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6C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6FF66C2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B40C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F8D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63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F4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978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F9B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380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334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745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459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20A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7C3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F44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92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29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2C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7FB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33FC328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5574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1BC9" w14:textId="0C2CC268" w:rsidR="00BE15A0" w:rsidRPr="00003AB2" w:rsidRDefault="000C715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CE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FEB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E15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5E9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58C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1A7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0B9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AC6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7BC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8B9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C55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D3D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67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B33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63F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C497D51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A2E7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448C0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BCC0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EA47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21136249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97CD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616497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00C8D5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C97A7F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FAE3CCB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E37EAE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FA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2F09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C715B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112D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07D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1AFB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63FA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B6E14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4850"/>
    <w:rsid w:val="00A37318"/>
    <w:rsid w:val="00A376CF"/>
    <w:rsid w:val="00A401A5"/>
    <w:rsid w:val="00A45577"/>
    <w:rsid w:val="00A54DE5"/>
    <w:rsid w:val="00A5668F"/>
    <w:rsid w:val="00A571A1"/>
    <w:rsid w:val="00A63233"/>
    <w:rsid w:val="00A71BF1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0F9A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37EAE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2DEFE"/>
  <w15:chartTrackingRefBased/>
  <w15:docId w15:val="{656CFA6A-B876-46B3-9265-D1EF4886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12</TotalTime>
  <Pages>2</Pages>
  <Words>330</Words>
  <Characters>2728</Characters>
  <Application>Microsoft Office Word</Application>
  <DocSecurity>0</DocSecurity>
  <Lines>47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11</cp:revision>
  <cp:lastPrinted>2021-05-04T07:05:00Z</cp:lastPrinted>
  <dcterms:created xsi:type="dcterms:W3CDTF">2024-01-31T08:07:00Z</dcterms:created>
  <dcterms:modified xsi:type="dcterms:W3CDTF">2024-02-07T09:32:00Z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