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627B5A1314A14D47B2EFAA053BC77D29"/>
        </w:placeholder>
        <w:text/>
      </w:sdtPr>
      <w:sdtEndPr/>
      <w:sdtContent>
        <w:p w:rsidRPr="009B062B" w:rsidR="00AF30DD" w:rsidP="00872425" w:rsidRDefault="00AF30DD" w14:paraId="059DF41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df422ae-c2c2-47fd-94c7-33ddc58b1dfe"/>
        <w:id w:val="-556554050"/>
        <w:lock w:val="sdtLocked"/>
      </w:sdtPr>
      <w:sdtEndPr/>
      <w:sdtContent>
        <w:p w:rsidR="0080639F" w:rsidRDefault="00C813AC" w14:paraId="0546279B" w14:textId="01CDEAF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anmälan till donationsregistret ska kunna göras via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273F04B9C0439896ED4622B8B0051D"/>
        </w:placeholder>
        <w:text/>
      </w:sdtPr>
      <w:sdtEndPr/>
      <w:sdtContent>
        <w:p w:rsidRPr="009B062B" w:rsidR="006D79C9" w:rsidP="00333E95" w:rsidRDefault="006D79C9" w14:paraId="0E7C233C" w14:textId="77777777">
          <w:pPr>
            <w:pStyle w:val="Rubrik1"/>
          </w:pPr>
          <w:r>
            <w:t>Motivering</w:t>
          </w:r>
        </w:p>
      </w:sdtContent>
    </w:sdt>
    <w:p w:rsidR="008D1FCB" w:rsidP="008D1FCB" w:rsidRDefault="008D1FCB" w14:paraId="4B60625A" w14:textId="3A310C06">
      <w:pPr>
        <w:pStyle w:val="Normalutanindragellerluft"/>
      </w:pPr>
      <w:r>
        <w:t xml:space="preserve">Enligt uppgifter från Socialstyrelsen är ungefär 80 procent av Sveriges befolkning positivt inställda till att donera organ och vävnader. Samtidigt är det bara omkring </w:t>
      </w:r>
      <w:r w:rsidR="00C32488">
        <w:t>20</w:t>
      </w:r>
      <w:r>
        <w:t xml:space="preserve"> procent som </w:t>
      </w:r>
      <w:r w:rsidR="00C32488">
        <w:t>anmält sig till donationsregistret</w:t>
      </w:r>
      <w:r>
        <w:t xml:space="preserve">. Under 2019 kom det in fler anmälningar till donationsregistret än vid något annat år de senaste tio åren. </w:t>
      </w:r>
      <w:r w:rsidR="00C32488">
        <w:t xml:space="preserve">År 2020 sjönk antalet till nivåer som liknar åren innan 2019. </w:t>
      </w:r>
      <w:r>
        <w:t>Det är givetvis positivt</w:t>
      </w:r>
      <w:r w:rsidR="00C32488">
        <w:t xml:space="preserve"> att antalet anmälningar i perioder ökar,</w:t>
      </w:r>
      <w:r>
        <w:t xml:space="preserve"> men fortfarande finns det en stor skillnad mellan hur många som uppger att de vill donera sina organ och hur många som faktiskt gör detta möjligt genom </w:t>
      </w:r>
      <w:r w:rsidR="003C41C9">
        <w:t xml:space="preserve">att </w:t>
      </w:r>
      <w:r>
        <w:t xml:space="preserve">exempelvis anmäla sig till </w:t>
      </w:r>
      <w:r w:rsidR="00C32488">
        <w:t>d</w:t>
      </w:r>
      <w:r>
        <w:t xml:space="preserve">onationsregistret. </w:t>
      </w:r>
    </w:p>
    <w:p w:rsidRPr="00422B9E" w:rsidR="00422B9E" w:rsidP="00AA3E86" w:rsidRDefault="008D1FCB" w14:paraId="4BAA0151" w14:textId="64EE0A73">
      <w:r>
        <w:t xml:space="preserve">För att få fler att anmäla sig till </w:t>
      </w:r>
      <w:r w:rsidR="00C32488">
        <w:t>d</w:t>
      </w:r>
      <w:r>
        <w:t xml:space="preserve">onationsregistret bör man göra det så smidigt som möjligt och därför införa möjligheten att anmäla sig till detta via deklarationen. Genom att fler finns i donationsregistret kan vi rädda fler liv. </w:t>
      </w:r>
    </w:p>
    <w:sdt>
      <w:sdtPr>
        <w:alias w:val="CC_Underskrifter"/>
        <w:tag w:val="CC_Underskrifter"/>
        <w:id w:val="583496634"/>
        <w:lock w:val="sdtContentLocked"/>
        <w:placeholder>
          <w:docPart w:val="D7CAD9BB918047368AA76F57B10BA60F"/>
        </w:placeholder>
      </w:sdtPr>
      <w:sdtEndPr/>
      <w:sdtContent>
        <w:p w:rsidR="00872425" w:rsidP="00872425" w:rsidRDefault="00872425" w14:paraId="2BE887F3" w14:textId="77777777"/>
        <w:p w:rsidRPr="008E0FE2" w:rsidR="004801AC" w:rsidP="00872425" w:rsidRDefault="00AA3E86" w14:paraId="782FF838" w14:textId="499EB8C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56B9" w14:paraId="0929C801" w14:textId="77777777">
        <w:trPr>
          <w:cantSplit/>
        </w:trPr>
        <w:tc>
          <w:tcPr>
            <w:tcW w:w="50" w:type="pct"/>
            <w:vAlign w:val="bottom"/>
          </w:tcPr>
          <w:p w:rsidR="004956B9" w:rsidRDefault="003C41C9" w14:paraId="51C2755F" w14:textId="77777777">
            <w:pPr>
              <w:pStyle w:val="Underskrifter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 w:rsidR="004956B9" w:rsidRDefault="004956B9" w14:paraId="2C1DAAAF" w14:textId="77777777">
            <w:pPr>
              <w:pStyle w:val="Underskrifter"/>
            </w:pPr>
          </w:p>
        </w:tc>
      </w:tr>
    </w:tbl>
    <w:p w:rsidR="00E91F43" w:rsidRDefault="00E91F43" w14:paraId="098D83FD" w14:textId="77777777"/>
    <w:sectPr w:rsidR="00E91F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60B6C" w14:textId="77777777" w:rsidR="00CF6EBA" w:rsidRDefault="00CF6EBA" w:rsidP="000C1CAD">
      <w:pPr>
        <w:spacing w:line="240" w:lineRule="auto"/>
      </w:pPr>
      <w:r>
        <w:separator/>
      </w:r>
    </w:p>
  </w:endnote>
  <w:endnote w:type="continuationSeparator" w:id="0">
    <w:p w14:paraId="0C83FC8A" w14:textId="77777777" w:rsidR="00CF6EBA" w:rsidRDefault="00CF6EB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04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C10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67D48" w14:textId="238503F9" w:rsidR="00262EA3" w:rsidRPr="00872425" w:rsidRDefault="00262EA3" w:rsidP="0087242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89231" w14:textId="77777777" w:rsidR="00CF6EBA" w:rsidRDefault="00CF6EBA" w:rsidP="000C1CAD">
      <w:pPr>
        <w:spacing w:line="240" w:lineRule="auto"/>
      </w:pPr>
      <w:r>
        <w:separator/>
      </w:r>
    </w:p>
  </w:footnote>
  <w:footnote w:type="continuationSeparator" w:id="0">
    <w:p w14:paraId="437D0F47" w14:textId="77777777" w:rsidR="00CF6EBA" w:rsidRDefault="00CF6EB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54B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22B055" wp14:editId="09D39D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36BD9" w14:textId="77777777" w:rsidR="00262EA3" w:rsidRDefault="00AA3E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9E21FF1DC69457886C2FDDBDDE9AB8C"/>
                              </w:placeholder>
                              <w:text/>
                            </w:sdtPr>
                            <w:sdtEndPr/>
                            <w:sdtContent>
                              <w:r w:rsidR="008D1FC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607A3C648854604A36633FFED50F5FA"/>
                              </w:placeholder>
                              <w:text/>
                            </w:sdtPr>
                            <w:sdtEndPr/>
                            <w:sdtContent>
                              <w:r w:rsidR="00CD27B0">
                                <w:t>1589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22B05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D536BD9" w14:textId="77777777" w:rsidR="00262EA3" w:rsidRDefault="00AA3E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9E21FF1DC69457886C2FDDBDDE9AB8C"/>
                        </w:placeholder>
                        <w:text/>
                      </w:sdtPr>
                      <w:sdtEndPr/>
                      <w:sdtContent>
                        <w:r w:rsidR="008D1FC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607A3C648854604A36633FFED50F5FA"/>
                        </w:placeholder>
                        <w:text/>
                      </w:sdtPr>
                      <w:sdtEndPr/>
                      <w:sdtContent>
                        <w:r w:rsidR="00CD27B0">
                          <w:t>1589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914AB3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48A2" w14:textId="77777777" w:rsidR="00262EA3" w:rsidRDefault="00262EA3" w:rsidP="008563AC">
    <w:pPr>
      <w:jc w:val="right"/>
    </w:pPr>
  </w:p>
  <w:p w14:paraId="52853B0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355D" w14:textId="77777777" w:rsidR="00262EA3" w:rsidRDefault="00AA3E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65C4A8F" wp14:editId="6DA4FB8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F21CB0" w14:textId="77777777" w:rsidR="00262EA3" w:rsidRDefault="00AA3E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234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D1FC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27B0">
          <w:t>1589</w:t>
        </w:r>
      </w:sdtContent>
    </w:sdt>
  </w:p>
  <w:p w14:paraId="1D432EA2" w14:textId="77777777" w:rsidR="00262EA3" w:rsidRPr="008227B3" w:rsidRDefault="00AA3E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560B427" w14:textId="77777777" w:rsidR="00262EA3" w:rsidRPr="008227B3" w:rsidRDefault="00AA3E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4F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234F6">
          <w:t>:3830</w:t>
        </w:r>
      </w:sdtContent>
    </w:sdt>
  </w:p>
  <w:p w14:paraId="59EC0898" w14:textId="77777777" w:rsidR="00262EA3" w:rsidRDefault="00AA3E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234F6">
          <w:t>av Louise Meijer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F12938C" w14:textId="77777777" w:rsidR="00262EA3" w:rsidRDefault="00C32488" w:rsidP="00283E0F">
        <w:pPr>
          <w:pStyle w:val="FSHRub2"/>
        </w:pPr>
        <w:r>
          <w:t>Anmälan till donationsregistret via deklarationen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6B3440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D1FC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351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0A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4E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1C9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6B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907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03E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39F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425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FCB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E86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4F6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488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3AC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B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EBA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5EB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1F43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5B75D5"/>
  <w15:chartTrackingRefBased/>
  <w15:docId w15:val="{16BA2D21-02A4-4610-AF96-58D1D78B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7B5A1314A14D47B2EFAA053BC77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265EEC-A09A-49F6-A24B-FAD91DDBA5B2}"/>
      </w:docPartPr>
      <w:docPartBody>
        <w:p w:rsidR="004C75DA" w:rsidRDefault="004C75DA">
          <w:pPr>
            <w:pStyle w:val="627B5A1314A14D47B2EFAA053BC77D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273F04B9C0439896ED4622B8B005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EE371-3C18-4205-B61D-9C22CEE8D680}"/>
      </w:docPartPr>
      <w:docPartBody>
        <w:p w:rsidR="004C75DA" w:rsidRDefault="004C75DA">
          <w:pPr>
            <w:pStyle w:val="FC273F04B9C0439896ED4622B8B005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9E21FF1DC69457886C2FDDBDDE9AB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8BBAE-7A3A-4427-B5B7-20514C74562A}"/>
      </w:docPartPr>
      <w:docPartBody>
        <w:p w:rsidR="004C75DA" w:rsidRDefault="004C75DA">
          <w:pPr>
            <w:pStyle w:val="89E21FF1DC69457886C2FDDBDDE9AB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07A3C648854604A36633FFED50F5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C5EB6-A25E-4772-A170-598D28F1D5E5}"/>
      </w:docPartPr>
      <w:docPartBody>
        <w:p w:rsidR="004C75DA" w:rsidRDefault="004C75DA">
          <w:pPr>
            <w:pStyle w:val="E607A3C648854604A36633FFED50F5FA"/>
          </w:pPr>
          <w:r>
            <w:t xml:space="preserve"> </w:t>
          </w:r>
        </w:p>
      </w:docPartBody>
    </w:docPart>
    <w:docPart>
      <w:docPartPr>
        <w:name w:val="D7CAD9BB918047368AA76F57B10BA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46E0AA-EE25-4973-A48C-9425AF92373B}"/>
      </w:docPartPr>
      <w:docPartBody>
        <w:p w:rsidR="00585471" w:rsidRDefault="005854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5DA"/>
    <w:rsid w:val="004C75DA"/>
    <w:rsid w:val="00585471"/>
    <w:rsid w:val="00AE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27B5A1314A14D47B2EFAA053BC77D29">
    <w:name w:val="627B5A1314A14D47B2EFAA053BC77D29"/>
  </w:style>
  <w:style w:type="paragraph" w:customStyle="1" w:styleId="FC273F04B9C0439896ED4622B8B0051D">
    <w:name w:val="FC273F04B9C0439896ED4622B8B0051D"/>
  </w:style>
  <w:style w:type="paragraph" w:customStyle="1" w:styleId="89E21FF1DC69457886C2FDDBDDE9AB8C">
    <w:name w:val="89E21FF1DC69457886C2FDDBDDE9AB8C"/>
  </w:style>
  <w:style w:type="paragraph" w:customStyle="1" w:styleId="E607A3C648854604A36633FFED50F5FA">
    <w:name w:val="E607A3C648854604A36633FFED50F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CFEC99-549B-40A0-BA9C-126989C26B58}"/>
</file>

<file path=customXml/itemProps2.xml><?xml version="1.0" encoding="utf-8"?>
<ds:datastoreItem xmlns:ds="http://schemas.openxmlformats.org/officeDocument/2006/customXml" ds:itemID="{19D73C39-CEDD-42B4-B6A0-81028E2197A1}"/>
</file>

<file path=customXml/itemProps3.xml><?xml version="1.0" encoding="utf-8"?>
<ds:datastoreItem xmlns:ds="http://schemas.openxmlformats.org/officeDocument/2006/customXml" ds:itemID="{3291FC03-380B-4D88-AE08-6E5766993A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954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M1589 Anmälan till donationsregistret via deklarationen</vt:lpstr>
      <vt:lpstr>
      </vt:lpstr>
    </vt:vector>
  </TitlesOfParts>
  <Company>Sveriges riksdag</Company>
  <LinksUpToDate>false</LinksUpToDate>
  <CharactersWithSpaces>1122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