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EF" w:rsidRPr="00EA4395" w:rsidRDefault="009523EF" w:rsidP="0082473C">
      <w:pPr>
        <w:pStyle w:val="Hemstlrubrik"/>
      </w:pPr>
      <w:r w:rsidRPr="00EA4395">
        <w:t>Förslag till riksdagsbeslut</w:t>
      </w:r>
    </w:p>
    <w:p w:rsidR="009523EF" w:rsidRPr="00EA4395" w:rsidRDefault="009523EF" w:rsidP="009523EF">
      <w:pPr>
        <w:pStyle w:val="Hemstlatt"/>
      </w:pPr>
      <w:r w:rsidRPr="00EA4395">
        <w:t xml:space="preserve">Riksdagen tillkännager för regeringen som sin mening </w:t>
      </w:r>
      <w:r w:rsidR="000B7064" w:rsidRPr="00EA4395">
        <w:t xml:space="preserve">vad i motionen anförs om </w:t>
      </w:r>
      <w:r w:rsidRPr="00EA4395">
        <w:t>att avskaffa momsen på båtuppläggningsplatser.</w:t>
      </w:r>
    </w:p>
    <w:p w:rsidR="009523EF" w:rsidRPr="00EA4395" w:rsidRDefault="009523EF" w:rsidP="009523EF">
      <w:pPr>
        <w:pStyle w:val="Rubrik1"/>
      </w:pPr>
      <w:r w:rsidRPr="00EA4395">
        <w:t>Motivering</w:t>
      </w:r>
    </w:p>
    <w:p w:rsidR="009523EF" w:rsidRPr="00EA4395" w:rsidRDefault="009523EF" w:rsidP="0082473C">
      <w:r w:rsidRPr="00EA4395">
        <w:t>Ett semesternöje många svenskar har är att åka ut med sin båt. Många sparar länge för att ha råd med de omkostnader som en fritidsbåt medför. Friheten som man känner när man är ute med sin båt är oslagbar. Båtsäsongen är dock</w:t>
      </w:r>
      <w:r w:rsidR="0082473C" w:rsidRPr="00EA4395">
        <w:t>,</w:t>
      </w:r>
      <w:r w:rsidRPr="00EA4395">
        <w:t xml:space="preserve"> som den svenska sommaren, alltför kort</w:t>
      </w:r>
      <w:r w:rsidR="0082473C" w:rsidRPr="00EA4395">
        <w:t>.</w:t>
      </w:r>
      <w:r w:rsidRPr="00EA4395">
        <w:t xml:space="preserve"> </w:t>
      </w:r>
      <w:r w:rsidR="0082473C" w:rsidRPr="00EA4395">
        <w:t>D</w:t>
      </w:r>
      <w:r w:rsidRPr="00EA4395">
        <w:t>et kommer en dag då man måste lägga upp båten på land. De flesta fritidsbåtar mår inte bra av att ligger kvar i vattnet året runt.</w:t>
      </w:r>
    </w:p>
    <w:p w:rsidR="009523EF" w:rsidRPr="00EA4395" w:rsidRDefault="009523EF" w:rsidP="009523EF">
      <w:pPr>
        <w:pStyle w:val="Normaltindrag"/>
      </w:pPr>
      <w:r w:rsidRPr="00EA4395">
        <w:t>Ett problem är var man ska</w:t>
      </w:r>
      <w:r w:rsidR="004207FC" w:rsidRPr="00EA4395">
        <w:t>ll</w:t>
      </w:r>
      <w:r w:rsidRPr="00EA4395">
        <w:t xml:space="preserve"> ställa båten den tiden man på grund av vä</w:t>
      </w:r>
      <w:r w:rsidRPr="00EA4395">
        <w:t>d</w:t>
      </w:r>
      <w:r w:rsidRPr="00EA4395">
        <w:t>rets makter inte kan nyttja den. Det är inte alla som har plats för sin båt i trä</w:t>
      </w:r>
      <w:r w:rsidRPr="00EA4395">
        <w:t>d</w:t>
      </w:r>
      <w:r w:rsidRPr="00EA4395">
        <w:t>gården</w:t>
      </w:r>
      <w:r w:rsidR="0082473C" w:rsidRPr="00EA4395">
        <w:t>,</w:t>
      </w:r>
      <w:r w:rsidRPr="00EA4395">
        <w:t xml:space="preserve"> och för de</w:t>
      </w:r>
      <w:r w:rsidR="0082473C" w:rsidRPr="00EA4395">
        <w:t>m</w:t>
      </w:r>
      <w:r w:rsidRPr="00EA4395">
        <w:t xml:space="preserve"> som bor i lägenhet är problemet uppenbart. Det vanliga</w:t>
      </w:r>
      <w:r w:rsidRPr="00EA4395">
        <w:t>s</w:t>
      </w:r>
      <w:r w:rsidRPr="00EA4395">
        <w:t>te är att man hyr en uppställningsplats.</w:t>
      </w:r>
    </w:p>
    <w:p w:rsidR="009523EF" w:rsidRPr="00EA4395" w:rsidRDefault="009523EF" w:rsidP="009523EF">
      <w:pPr>
        <w:pStyle w:val="Normaltindrag"/>
      </w:pPr>
      <w:r w:rsidRPr="00EA4395">
        <w:t>Det finns en lag som menar att uthyrning av fast egendom, markområde, skall undantas från beskattning. Däremot skall parkering av fordon och uthy</w:t>
      </w:r>
      <w:r w:rsidRPr="00EA4395">
        <w:t>r</w:t>
      </w:r>
      <w:r w:rsidRPr="00EA4395">
        <w:t>ning av lokaler beskattas.</w:t>
      </w:r>
    </w:p>
    <w:p w:rsidR="009523EF" w:rsidRPr="00EA4395" w:rsidRDefault="009523EF" w:rsidP="009523EF">
      <w:pPr>
        <w:pStyle w:val="Normaltindrag"/>
      </w:pPr>
      <w:r w:rsidRPr="00EA4395">
        <w:t>Nu har skattemyndigheten beslutat att en båt som är vinterupplagd ska</w:t>
      </w:r>
      <w:r w:rsidR="004207FC" w:rsidRPr="00EA4395">
        <w:t>ll</w:t>
      </w:r>
      <w:r w:rsidRPr="00EA4395">
        <w:t xml:space="preserve"> betraktas som ett fordon. Detta trots att båtar, som de flesta vet, endast är funktionella i vatten och inte på vägar, speciellt inte en båt som är vinterup</w:t>
      </w:r>
      <w:r w:rsidRPr="00EA4395">
        <w:t>p</w:t>
      </w:r>
      <w:r w:rsidRPr="00EA4395">
        <w:t>lagd. Detta beslut leder till att när man har dragit upp båten på land betraktas den som ett fordon som båtägaren parkerat</w:t>
      </w:r>
      <w:r w:rsidR="0082473C" w:rsidRPr="00EA4395">
        <w:t>,</w:t>
      </w:r>
      <w:r w:rsidRPr="00EA4395">
        <w:t xml:space="preserve"> och parkering skall enligt lagen skattebeläggas. I och med detta kan en liten eka i en handvändning förvandlas från en båt till ett fordon och ytterligare en pålaga drabbar skattebetalaren. Man får nu betala moms på den avgift man betalar för den tid man har sin båt på land. Detta är i min mening endast ännu ett sätt att ta ut en ny skatt från </w:t>
      </w:r>
      <w:r w:rsidRPr="00EA4395">
        <w:lastRenderedPageBreak/>
        <w:t>redan tungt belastade skattebetalare och kan leda till att många måste ge upp sin frihet som de känner på sjön.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2473C" w:rsidRPr="00EA4395">
        <w:tblPrEx>
          <w:tblCellMar>
            <w:top w:w="0" w:type="dxa"/>
            <w:bottom w:w="0" w:type="dxa"/>
          </w:tblCellMar>
        </w:tblPrEx>
        <w:trPr>
          <w:cantSplit/>
        </w:trPr>
        <w:tc>
          <w:tcPr>
            <w:tcW w:w="3046" w:type="dxa"/>
          </w:tcPr>
          <w:p w:rsidR="0082473C" w:rsidRPr="00EA4395" w:rsidRDefault="0082473C" w:rsidP="0082473C">
            <w:pPr>
              <w:pStyle w:val="UnderskriftDatum"/>
              <w:spacing w:before="240"/>
            </w:pPr>
            <w:r w:rsidRPr="00EA4395">
              <w:t>Stockholm den 28 september 2005</w:t>
            </w:r>
          </w:p>
        </w:tc>
        <w:tc>
          <w:tcPr>
            <w:tcW w:w="3047" w:type="dxa"/>
          </w:tcPr>
          <w:p w:rsidR="0082473C" w:rsidRPr="00EA4395" w:rsidRDefault="0082473C" w:rsidP="0082473C">
            <w:pPr>
              <w:pStyle w:val="Underskrifter"/>
              <w:spacing w:before="240"/>
            </w:pPr>
          </w:p>
        </w:tc>
      </w:tr>
      <w:tr w:rsidR="0082473C" w:rsidRPr="00EA4395">
        <w:tblPrEx>
          <w:tblCellMar>
            <w:top w:w="0" w:type="dxa"/>
            <w:bottom w:w="0" w:type="dxa"/>
          </w:tblCellMar>
        </w:tblPrEx>
        <w:trPr>
          <w:cantSplit/>
        </w:trPr>
        <w:tc>
          <w:tcPr>
            <w:tcW w:w="3046" w:type="dxa"/>
          </w:tcPr>
          <w:p w:rsidR="0082473C" w:rsidRPr="00EA4395" w:rsidRDefault="0082473C" w:rsidP="0082473C">
            <w:pPr>
              <w:pStyle w:val="Underskrifter"/>
            </w:pPr>
            <w:r w:rsidRPr="00EA4395">
              <w:t>Karin Enström (m)</w:t>
            </w:r>
          </w:p>
        </w:tc>
        <w:tc>
          <w:tcPr>
            <w:tcW w:w="3047" w:type="dxa"/>
          </w:tcPr>
          <w:p w:rsidR="0082473C" w:rsidRPr="00EA4395" w:rsidRDefault="0082473C" w:rsidP="0082473C">
            <w:pPr>
              <w:pStyle w:val="Underskrifter"/>
            </w:pPr>
          </w:p>
        </w:tc>
      </w:tr>
    </w:tbl>
    <w:p w:rsidR="00E84F25" w:rsidRPr="00EA4395" w:rsidRDefault="00E84F25" w:rsidP="0082473C">
      <w:pPr>
        <w:pStyle w:val="Normaltindrag"/>
      </w:pPr>
    </w:p>
    <w:sectPr w:rsidR="00E84F25" w:rsidRPr="00EA4395" w:rsidSect="008247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2EF1" w:rsidRPr="00EA4395" w:rsidRDefault="00332EF1">
      <w:r w:rsidRPr="00EA4395">
        <w:separator/>
      </w:r>
    </w:p>
  </w:endnote>
  <w:endnote w:type="continuationSeparator" w:id="0">
    <w:p w:rsidR="00332EF1" w:rsidRPr="00EA4395" w:rsidRDefault="00332EF1">
      <w:r w:rsidRPr="00EA4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73C" w:rsidRPr="00EA4395" w:rsidRDefault="00EA4395" w:rsidP="0082473C">
    <w:pPr>
      <w:pStyle w:val="Sidfot"/>
    </w:pPr>
    <w:r w:rsidRPr="00EA4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0471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3C" w:rsidRDefault="008247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473C" w:rsidRDefault="008247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64" w:rsidRPr="00EA4395" w:rsidRDefault="00EA4395" w:rsidP="0082473C">
    <w:pPr>
      <w:pStyle w:val="Sidfot"/>
    </w:pPr>
    <w:r w:rsidRPr="00EA4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4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3C" w:rsidRDefault="008247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473C" w:rsidRDefault="008247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64" w:rsidRPr="00EA4395" w:rsidRDefault="00EA4395" w:rsidP="0082473C">
    <w:pPr>
      <w:pStyle w:val="Sidfot"/>
    </w:pPr>
    <w:r w:rsidRPr="00EA4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525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3C" w:rsidRDefault="008247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473C" w:rsidRDefault="008247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2EF1" w:rsidRPr="00EA4395" w:rsidRDefault="00332EF1">
      <w:r w:rsidRPr="00EA4395">
        <w:separator/>
      </w:r>
    </w:p>
  </w:footnote>
  <w:footnote w:type="continuationSeparator" w:id="0">
    <w:p w:rsidR="00332EF1" w:rsidRPr="00EA4395" w:rsidRDefault="00332EF1">
      <w:r w:rsidRPr="00EA4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73C" w:rsidRPr="00EA4395" w:rsidRDefault="00EA4395" w:rsidP="0082473C">
    <w:pPr>
      <w:pStyle w:val="Sidhuvud"/>
    </w:pPr>
    <w:r w:rsidRPr="00EA4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672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3C" w:rsidRDefault="008247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473C" w:rsidRDefault="0082473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064" w:rsidRPr="00EA4395" w:rsidRDefault="00EA4395" w:rsidP="0082473C">
    <w:pPr>
      <w:pStyle w:val="Sidhuvud"/>
    </w:pPr>
    <w:r w:rsidRPr="00EA4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792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3C" w:rsidRDefault="008247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473C" w:rsidRDefault="0082473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473C" w:rsidRPr="00EA4395" w:rsidRDefault="0082473C">
    <w:pPr>
      <w:pStyle w:val="FSHNormal"/>
      <w:tabs>
        <w:tab w:val="right" w:pos="5840"/>
      </w:tabs>
    </w:pPr>
    <w:r w:rsidRPr="00EA4395">
      <w:br/>
    </w:r>
    <w:r w:rsidRPr="00EA4395">
      <w:fldChar w:fldCharType="begin" w:fldLock="1"/>
    </w:r>
    <w:r w:rsidRPr="00EA4395">
      <w:instrText xml:space="preserve"> DOCPROPERTY</w:instrText>
    </w:r>
    <w:r w:rsidRPr="00EA4395">
      <w:rPr>
        <w:sz w:val="18"/>
      </w:rPr>
      <w:instrText xml:space="preserve"> "YearUser" *\charformat </w:instrText>
    </w:r>
    <w:r w:rsidRPr="00EA4395">
      <w:fldChar w:fldCharType="separate"/>
    </w:r>
    <w:r w:rsidRPr="00EA4395">
      <w:t>2005/06</w:t>
    </w:r>
    <w:r w:rsidRPr="00EA4395">
      <w:fldChar w:fldCharType="end"/>
    </w:r>
    <w:r w:rsidRPr="00EA4395">
      <w:t xml:space="preserve"> </w:t>
    </w:r>
    <w:r w:rsidRPr="00EA4395">
      <w:tab/>
      <w:t xml:space="preserve">mnr: </w:t>
    </w:r>
    <w:r w:rsidRPr="00EA4395">
      <w:fldChar w:fldCharType="begin" w:fldLock="1"/>
    </w:r>
    <w:r w:rsidRPr="00EA4395">
      <w:instrText xml:space="preserve"> DOCPROPERTY</w:instrText>
    </w:r>
    <w:r w:rsidRPr="00EA4395">
      <w:rPr>
        <w:sz w:val="18"/>
      </w:rPr>
      <w:instrText xml:space="preserve"> "Motionsnummer" *\charformat </w:instrText>
    </w:r>
    <w:r w:rsidRPr="00EA4395">
      <w:fldChar w:fldCharType="separate"/>
    </w:r>
    <w:r w:rsidRPr="00EA4395">
      <w:t>Sk302</w:t>
    </w:r>
    <w:r w:rsidRPr="00EA4395">
      <w:fldChar w:fldCharType="end"/>
    </w:r>
    <w:r w:rsidRPr="00EA4395">
      <w:br/>
    </w:r>
    <w:r w:rsidRPr="00EA4395">
      <w:fldChar w:fldCharType="begin" w:fldLock="1"/>
    </w:r>
    <w:r w:rsidRPr="00EA4395">
      <w:instrText xml:space="preserve"> DOCPROPERTY</w:instrText>
    </w:r>
    <w:r w:rsidRPr="00EA4395">
      <w:rPr>
        <w:sz w:val="18"/>
      </w:rPr>
      <w:instrText xml:space="preserve"> "Samling" *\charformat </w:instrText>
    </w:r>
    <w:r w:rsidRPr="00EA4395">
      <w:fldChar w:fldCharType="end"/>
    </w:r>
    <w:r w:rsidRPr="00EA4395">
      <w:tab/>
      <w:t xml:space="preserve">pnr: </w:t>
    </w:r>
    <w:r w:rsidRPr="00EA4395">
      <w:fldChar w:fldCharType="begin" w:fldLock="1"/>
    </w:r>
    <w:r w:rsidRPr="00EA4395">
      <w:instrText xml:space="preserve"> DOCPROPERTY</w:instrText>
    </w:r>
    <w:r w:rsidRPr="00EA4395">
      <w:rPr>
        <w:sz w:val="18"/>
      </w:rPr>
      <w:instrText xml:space="preserve"> "Partinummer" *\charformat </w:instrText>
    </w:r>
    <w:r w:rsidRPr="00EA4395">
      <w:fldChar w:fldCharType="separate"/>
    </w:r>
    <w:r w:rsidRPr="00EA4395">
      <w:t>m1431</w:t>
    </w:r>
    <w:r w:rsidRPr="00EA4395">
      <w:fldChar w:fldCharType="end"/>
    </w:r>
  </w:p>
  <w:p w:rsidR="0082473C" w:rsidRPr="00EA4395" w:rsidRDefault="0082473C">
    <w:pPr>
      <w:pStyle w:val="FSHRub1"/>
    </w:pPr>
    <w:r w:rsidRPr="00EA4395">
      <w:t>Motion till riksdagen</w:t>
    </w:r>
    <w:r w:rsidRPr="00EA4395">
      <w:br/>
    </w:r>
    <w:r w:rsidRPr="00EA4395">
      <w:fldChar w:fldCharType="begin" w:fldLock="1"/>
    </w:r>
    <w:r w:rsidRPr="00EA4395">
      <w:instrText xml:space="preserve"> DOCPROPERTY "YearUser" *\charformat </w:instrText>
    </w:r>
    <w:r w:rsidRPr="00EA4395">
      <w:fldChar w:fldCharType="separate"/>
    </w:r>
    <w:r w:rsidRPr="00EA4395">
      <w:t>2005/06</w:t>
    </w:r>
    <w:r w:rsidRPr="00EA4395">
      <w:fldChar w:fldCharType="end"/>
    </w:r>
    <w:r w:rsidRPr="00EA4395">
      <w:t>:</w:t>
    </w:r>
    <w:r w:rsidRPr="00EA4395">
      <w:fldChar w:fldCharType="begin" w:fldLock="1"/>
    </w:r>
    <w:r w:rsidRPr="00EA4395">
      <w:instrText xml:space="preserve"> DOCPROPERTY "Motionsnummer" *\charformat </w:instrText>
    </w:r>
    <w:r w:rsidRPr="00EA4395">
      <w:fldChar w:fldCharType="separate"/>
    </w:r>
    <w:r w:rsidRPr="00EA4395">
      <w:t>Sk302</w:t>
    </w:r>
    <w:r w:rsidRPr="00EA4395">
      <w:fldChar w:fldCharType="end"/>
    </w:r>
  </w:p>
  <w:p w:rsidR="0082473C" w:rsidRPr="00EA4395" w:rsidRDefault="0082473C">
    <w:pPr>
      <w:pStyle w:val="FSHNormalS5"/>
    </w:pPr>
    <w:r w:rsidRPr="00EA4395">
      <w:fldChar w:fldCharType="begin" w:fldLock="1"/>
    </w:r>
    <w:r w:rsidRPr="00EA4395">
      <w:instrText xml:space="preserve"> DOCPROPERTY "MotionarText" *\charformat </w:instrText>
    </w:r>
    <w:r w:rsidRPr="00EA4395">
      <w:fldChar w:fldCharType="separate"/>
    </w:r>
    <w:r w:rsidRPr="00EA4395">
      <w:t>av Karin Enström (m)</w:t>
    </w:r>
    <w:r w:rsidRPr="00EA4395">
      <w:fldChar w:fldCharType="end"/>
    </w:r>
    <w:r w:rsidRPr="00EA4395">
      <w:br/>
    </w:r>
    <w:r w:rsidRPr="00EA4395">
      <w:fldChar w:fldCharType="begin" w:fldLock="1"/>
    </w:r>
    <w:r w:rsidRPr="00EA4395">
      <w:instrText xml:space="preserve"> DOCPROPERTY "SvarFrasKort" *\charformat </w:instrText>
    </w:r>
    <w:r w:rsidRPr="00EA4395">
      <w:fldChar w:fldCharType="end"/>
    </w:r>
  </w:p>
  <w:p w:rsidR="0082473C" w:rsidRPr="00EA4395" w:rsidRDefault="0082473C">
    <w:pPr>
      <w:pStyle w:val="FSHTitel"/>
    </w:pPr>
    <w:r w:rsidRPr="00EA4395">
      <w:fldChar w:fldCharType="begin" w:fldLock="1"/>
    </w:r>
    <w:r w:rsidRPr="00EA4395">
      <w:instrText xml:space="preserve"> DOCPROPERTY</w:instrText>
    </w:r>
    <w:r w:rsidRPr="00EA4395">
      <w:rPr>
        <w:sz w:val="18"/>
      </w:rPr>
      <w:instrText xml:space="preserve"> "RubrikSvar" *\charformat </w:instrText>
    </w:r>
    <w:r w:rsidRPr="00EA4395">
      <w:fldChar w:fldCharType="separate"/>
    </w:r>
    <w:r w:rsidRPr="00EA4395">
      <w:t>Avskaffning av moms på båtuppläggningsplats</w:t>
    </w:r>
    <w:r w:rsidRPr="00EA4395">
      <w:fldChar w:fldCharType="end"/>
    </w:r>
  </w:p>
  <w:p w:rsidR="0082473C" w:rsidRPr="00EA4395" w:rsidRDefault="0082473C" w:rsidP="0082473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6761907">
    <w:abstractNumId w:val="13"/>
  </w:num>
  <w:num w:numId="2" w16cid:durableId="403141906">
    <w:abstractNumId w:val="10"/>
  </w:num>
  <w:num w:numId="3" w16cid:durableId="160777451">
    <w:abstractNumId w:val="11"/>
  </w:num>
  <w:num w:numId="4" w16cid:durableId="1075661733">
    <w:abstractNumId w:val="12"/>
  </w:num>
  <w:num w:numId="5" w16cid:durableId="1256014149">
    <w:abstractNumId w:val="8"/>
  </w:num>
  <w:num w:numId="6" w16cid:durableId="720136609">
    <w:abstractNumId w:val="3"/>
  </w:num>
  <w:num w:numId="7" w16cid:durableId="434638108">
    <w:abstractNumId w:val="2"/>
  </w:num>
  <w:num w:numId="8" w16cid:durableId="687366828">
    <w:abstractNumId w:val="1"/>
  </w:num>
  <w:num w:numId="9" w16cid:durableId="594946906">
    <w:abstractNumId w:val="0"/>
  </w:num>
  <w:num w:numId="10" w16cid:durableId="1678189912">
    <w:abstractNumId w:val="9"/>
  </w:num>
  <w:num w:numId="11" w16cid:durableId="1407068001">
    <w:abstractNumId w:val="7"/>
  </w:num>
  <w:num w:numId="12" w16cid:durableId="1533685431">
    <w:abstractNumId w:val="6"/>
  </w:num>
  <w:num w:numId="13" w16cid:durableId="1490250869">
    <w:abstractNumId w:val="5"/>
  </w:num>
  <w:num w:numId="14" w16cid:durableId="302005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9523EF"/>
    <w:rsid w:val="00064BC3"/>
    <w:rsid w:val="00066775"/>
    <w:rsid w:val="00072FB9"/>
    <w:rsid w:val="000B7064"/>
    <w:rsid w:val="00100531"/>
    <w:rsid w:val="00201DFB"/>
    <w:rsid w:val="00204A63"/>
    <w:rsid w:val="00212FF1"/>
    <w:rsid w:val="00230193"/>
    <w:rsid w:val="0025068A"/>
    <w:rsid w:val="002818D3"/>
    <w:rsid w:val="002D11A8"/>
    <w:rsid w:val="002D596C"/>
    <w:rsid w:val="002F6465"/>
    <w:rsid w:val="00332EF1"/>
    <w:rsid w:val="004207FC"/>
    <w:rsid w:val="00445271"/>
    <w:rsid w:val="00452BE3"/>
    <w:rsid w:val="004A0504"/>
    <w:rsid w:val="004E38D9"/>
    <w:rsid w:val="00740D6D"/>
    <w:rsid w:val="00794149"/>
    <w:rsid w:val="007B67A7"/>
    <w:rsid w:val="007C6092"/>
    <w:rsid w:val="0082473C"/>
    <w:rsid w:val="009523EF"/>
    <w:rsid w:val="00A053C6"/>
    <w:rsid w:val="00B13BF0"/>
    <w:rsid w:val="00C1285C"/>
    <w:rsid w:val="00C27B7D"/>
    <w:rsid w:val="00D1174F"/>
    <w:rsid w:val="00DC6C70"/>
    <w:rsid w:val="00E22893"/>
    <w:rsid w:val="00E360DE"/>
    <w:rsid w:val="00E75D28"/>
    <w:rsid w:val="00E84F25"/>
    <w:rsid w:val="00EA31C0"/>
    <w:rsid w:val="00EA43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69B0F9-019B-49A2-BCF4-91DFB0B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2473C"/>
    <w:pPr>
      <w:spacing w:after="250"/>
    </w:pPr>
  </w:style>
  <w:style w:type="paragraph" w:customStyle="1" w:styleId="Hemstlatt">
    <w:name w:val="Hemstl_att"/>
    <w:aliases w:val="HemstPunkt,HemstPunktFlera,HemställansPunkt,Förslagstext"/>
    <w:basedOn w:val="Normal"/>
    <w:next w:val="Normal"/>
    <w:rsid w:val="0082473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1546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Sk302</vt:lpstr>
    </vt:vector>
  </TitlesOfParts>
  <Company>Riksdagen</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Sk302</dc:title>
  <dc:subject>Sk302</dc:subject>
  <dc:creator>Riksdagen</dc:creator>
  <cp:keywords>Riksdagen</cp:keywords>
  <dc:description/>
  <cp:lastModifiedBy>Lars Brink</cp:lastModifiedBy>
  <cp:revision>2</cp:revision>
  <cp:lastPrinted>2005-11-07T13:51:00Z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Avskaffning av moms på båtuppläggningsplats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Avskaffning av moms på båtuppläggningsplats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maria.dupont@riksdagen.se</vt:lpwstr>
  </property>
  <property fmtid="{D5CDD505-2E9C-101B-9397-08002B2CF9AE}" pid="45" name="ReservUID">
    <vt:lpwstr>peter jansson</vt:lpwstr>
  </property>
  <property fmtid="{D5CDD505-2E9C-101B-9397-08002B2CF9AE}" pid="46" name="MotionID">
    <vt:lpwstr>20052006000000000109000014310069</vt:lpwstr>
  </property>
  <property fmtid="{D5CDD505-2E9C-101B-9397-08002B2CF9AE}" pid="47" name="datum">
    <vt:lpwstr>050928</vt:lpwstr>
  </property>
  <property fmtid="{D5CDD505-2E9C-101B-9397-08002B2CF9AE}" pid="48" name="avsändar-e-post">
    <vt:lpwstr>maria.dupont@riksdagen.se</vt:lpwstr>
  </property>
  <property fmtid="{D5CDD505-2E9C-101B-9397-08002B2CF9AE}" pid="49" name="id">
    <vt:lpwstr>20052006000000000109000014310069</vt:lpwstr>
  </property>
  <property fmtid="{D5CDD505-2E9C-101B-9397-08002B2CF9AE}" pid="50" name="nummer">
    <vt:lpwstr>302</vt:lpwstr>
  </property>
  <property fmtid="{D5CDD505-2E9C-101B-9397-08002B2CF9AE}" pid="51" name="utskottsbeteckning">
    <vt:lpwstr>Sk</vt:lpwstr>
  </property>
</Properties>
</file>