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0B55" w:rsidRPr="0047348A" w:rsidRDefault="00920B55" w:rsidP="00EF01E7">
      <w:pPr>
        <w:pStyle w:val="Hemstlrubrik"/>
      </w:pPr>
      <w:r w:rsidRPr="0047348A">
        <w:t>Förslag till riksdagsbeslut</w:t>
      </w:r>
    </w:p>
    <w:p w:rsidR="00920B55" w:rsidRPr="0047348A" w:rsidRDefault="00920B55" w:rsidP="00EF01E7">
      <w:pPr>
        <w:pStyle w:val="Hemstlatt"/>
      </w:pPr>
      <w:r w:rsidRPr="0047348A">
        <w:t>Riksdagen tillkännager för regeringen som sin mening vad i motionen anförs om en utbyggnad av riksväg 40 mellan Borås och Jönköping till motorvägsstandard med finansiering enligt ny modell.</w:t>
      </w:r>
    </w:p>
    <w:p w:rsidR="00E84F25" w:rsidRPr="0047348A" w:rsidRDefault="007C6092" w:rsidP="00E22893">
      <w:pPr>
        <w:pStyle w:val="Rubrik1"/>
      </w:pPr>
      <w:r w:rsidRPr="0047348A">
        <w:t>Motivering</w:t>
      </w:r>
    </w:p>
    <w:p w:rsidR="00920B55" w:rsidRPr="0047348A" w:rsidRDefault="00920B55" w:rsidP="00920B55">
      <w:r w:rsidRPr="0047348A">
        <w:t>I ett så stort land som Sverige med sin belägenhet i utkanten av Europa är det av särskilt samhällsintresse att infrastrukturen håller hög standard för att kompensera för de stora avstånden. Detta gäller inte minst för vägnätet. Både hög körstandard och hög trafiksäkerhet är viktiga. Riksdagen har när det gäl</w:t>
      </w:r>
      <w:r w:rsidRPr="0047348A">
        <w:t>l</w:t>
      </w:r>
      <w:r w:rsidRPr="0047348A">
        <w:t xml:space="preserve">er trafiksäkerhet målet att ingen skall dödas eller allvarligt skadas till följd av trafikolyckor. </w:t>
      </w:r>
    </w:p>
    <w:p w:rsidR="00920B55" w:rsidRPr="0047348A" w:rsidRDefault="00920B55" w:rsidP="00920B55">
      <w:pPr>
        <w:pStyle w:val="Normaltindrag"/>
      </w:pPr>
      <w:r w:rsidRPr="0047348A">
        <w:t>Riksväg 40 mellan Göteborg och Jönköping är en olycksdrabbad vä</w:t>
      </w:r>
      <w:r w:rsidRPr="0047348A">
        <w:t>g</w:t>
      </w:r>
      <w:r w:rsidRPr="0047348A">
        <w:t>sträcka. Det stora antalet olyckor som inträffat på denna väg har uppmär</w:t>
      </w:r>
      <w:r w:rsidRPr="0047348A">
        <w:t>k</w:t>
      </w:r>
      <w:r w:rsidRPr="0047348A">
        <w:t>sammats under en längre tid. Sedan några år har d</w:t>
      </w:r>
      <w:r w:rsidR="00EF01E7" w:rsidRPr="0047348A">
        <w:t>ärför hela vägsträckan G</w:t>
      </w:r>
      <w:r w:rsidR="00EF01E7" w:rsidRPr="0047348A">
        <w:t>ö</w:t>
      </w:r>
      <w:r w:rsidR="00EF01E7" w:rsidRPr="0047348A">
        <w:t>teborg–</w:t>
      </w:r>
      <w:r w:rsidRPr="0047348A">
        <w:t>Borås fått en fyrfilig motorvägsstandard, vilket är mycket bra. Den sträcka som</w:t>
      </w:r>
      <w:r w:rsidR="00EF01E7" w:rsidRPr="0047348A">
        <w:t xml:space="preserve"> återstår att bygga ut är Borås–</w:t>
      </w:r>
      <w:r w:rsidRPr="0047348A">
        <w:t>Jönköpin</w:t>
      </w:r>
      <w:r w:rsidR="00EF01E7" w:rsidRPr="0047348A">
        <w:t>g, där speciellt sträckan Borås–</w:t>
      </w:r>
      <w:r w:rsidRPr="0047348A">
        <w:t>Ulricehamn har en förfärande olycksstatistik. Utbyggnad till moto</w:t>
      </w:r>
      <w:r w:rsidRPr="0047348A">
        <w:t>r</w:t>
      </w:r>
      <w:r w:rsidRPr="0047348A">
        <w:t xml:space="preserve">vägsstandard skulle därför ha en stor trafiksäkerhetsskapande effekt. </w:t>
      </w:r>
    </w:p>
    <w:p w:rsidR="00920B55" w:rsidRPr="0047348A" w:rsidRDefault="00920B55" w:rsidP="00920B55">
      <w:pPr>
        <w:pStyle w:val="Normaltindrag"/>
      </w:pPr>
      <w:r w:rsidRPr="0047348A">
        <w:t>Dessutom sku</w:t>
      </w:r>
      <w:r w:rsidR="00EF01E7" w:rsidRPr="0047348A">
        <w:t>lle det, om hela sträckan Borås–</w:t>
      </w:r>
      <w:r w:rsidRPr="0047348A">
        <w:t xml:space="preserve">Jönköping blev utbyggd, skapas en sammanhängande </w:t>
      </w:r>
      <w:r w:rsidR="00EF01E7" w:rsidRPr="0047348A">
        <w:t>motorvägslänk sträckan Göteborg–</w:t>
      </w:r>
      <w:r w:rsidRPr="0047348A">
        <w:t xml:space="preserve">Stockholm. Detta skulle ge både företag och enskilda en snabb och säker väg mellan rikets två största städer. Det skulle också höja attraktionskraften för orter utmed vägen och därmed också öka livskraft och tillväxtmöjlighet för både företag och orter längs sträckningen och dess omgivning. </w:t>
      </w:r>
    </w:p>
    <w:p w:rsidR="00920B55" w:rsidRPr="0047348A" w:rsidRDefault="00920B55" w:rsidP="00920B55">
      <w:pPr>
        <w:pStyle w:val="Normaltindrag"/>
      </w:pPr>
      <w:r w:rsidRPr="0047348A">
        <w:t>I regionen Västra Götaland och kommuner inom den aktuella vägsträc</w:t>
      </w:r>
      <w:r w:rsidRPr="0047348A">
        <w:t>k</w:t>
      </w:r>
      <w:r w:rsidRPr="0047348A">
        <w:t>ningens område råder det en stor enighet om att staten bör k</w:t>
      </w:r>
      <w:r w:rsidR="00EF01E7" w:rsidRPr="0047348A">
        <w:t>lassa riksväg 40 sträckan Borås–</w:t>
      </w:r>
      <w:r w:rsidRPr="0047348A">
        <w:t>Jönköping som en prioriterad väginvestering. Då det ekon</w:t>
      </w:r>
      <w:r w:rsidRPr="0047348A">
        <w:t>o</w:t>
      </w:r>
      <w:r w:rsidRPr="0047348A">
        <w:t xml:space="preserve">miska utrymmet är begränsat är det nödvändigt att prioritera när det gäller </w:t>
      </w:r>
      <w:r w:rsidRPr="0047348A">
        <w:lastRenderedPageBreak/>
        <w:t>statliga investeringar. Under senare år har emellertid frågan om privat fina</w:t>
      </w:r>
      <w:r w:rsidRPr="0047348A">
        <w:t>n</w:t>
      </w:r>
      <w:r w:rsidRPr="0047348A">
        <w:t>siering av stora väginvesteringar och andra större projekt aktualiserats. U</w:t>
      </w:r>
      <w:r w:rsidRPr="0047348A">
        <w:t>t</w:t>
      </w:r>
      <w:r w:rsidRPr="0047348A">
        <w:t xml:space="preserve">byggnad av riksväg 40 är enligt Vägverket och många andra bedömare ett lämpligt objekt för sådan finansiering. </w:t>
      </w:r>
    </w:p>
    <w:p w:rsidR="00920B55" w:rsidRPr="0047348A" w:rsidRDefault="00920B55" w:rsidP="00920B55">
      <w:pPr>
        <w:pStyle w:val="Normaltindrag"/>
      </w:pPr>
      <w:r w:rsidRPr="0047348A">
        <w:t>För att göra det möjligt att bygga ut riksväg 40 mellan Borås och Jönk</w:t>
      </w:r>
      <w:r w:rsidRPr="0047348A">
        <w:t>ö</w:t>
      </w:r>
      <w:r w:rsidRPr="0047348A">
        <w:t>ping till motorvägsstandard är det angeläget att regeringen vid behov tar till vara nya finansieringsmodeller, typ PPP (</w:t>
      </w:r>
      <w:r w:rsidR="001726E3" w:rsidRPr="0047348A">
        <w:t>public</w:t>
      </w:r>
      <w:r w:rsidRPr="0047348A">
        <w:t>-</w:t>
      </w:r>
      <w:r w:rsidR="001726E3" w:rsidRPr="0047348A">
        <w:t>private partnership</w:t>
      </w:r>
      <w:r w:rsidRPr="0047348A">
        <w:t>). Moto</w:t>
      </w:r>
      <w:r w:rsidRPr="0047348A">
        <w:t>r</w:t>
      </w:r>
      <w:r w:rsidRPr="0047348A">
        <w:t>vägsstandard skulle göra den aktuella sträckan betydligt trafiksäkrare och samhällsekonomiskt mer bärkraftig.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F01E7" w:rsidRPr="0047348A">
        <w:tblPrEx>
          <w:tblCellMar>
            <w:top w:w="0" w:type="dxa"/>
            <w:bottom w:w="0" w:type="dxa"/>
          </w:tblCellMar>
        </w:tblPrEx>
        <w:trPr>
          <w:cantSplit/>
        </w:trPr>
        <w:tc>
          <w:tcPr>
            <w:tcW w:w="3046" w:type="dxa"/>
          </w:tcPr>
          <w:p w:rsidR="00EF01E7" w:rsidRPr="0047348A" w:rsidRDefault="00EF01E7" w:rsidP="00EF01E7">
            <w:pPr>
              <w:pStyle w:val="UnderskriftDatum"/>
              <w:spacing w:before="240"/>
            </w:pPr>
            <w:r w:rsidRPr="0047348A">
              <w:t>Stockholm den 23 september 2005</w:t>
            </w:r>
          </w:p>
        </w:tc>
        <w:tc>
          <w:tcPr>
            <w:tcW w:w="3047" w:type="dxa"/>
          </w:tcPr>
          <w:p w:rsidR="00EF01E7" w:rsidRPr="0047348A" w:rsidRDefault="00EF01E7" w:rsidP="00EF01E7">
            <w:pPr>
              <w:pStyle w:val="Underskrifter"/>
              <w:spacing w:before="240"/>
            </w:pPr>
          </w:p>
        </w:tc>
      </w:tr>
      <w:tr w:rsidR="00EF01E7" w:rsidRPr="0047348A">
        <w:tblPrEx>
          <w:tblCellMar>
            <w:top w:w="0" w:type="dxa"/>
            <w:bottom w:w="0" w:type="dxa"/>
          </w:tblCellMar>
        </w:tblPrEx>
        <w:trPr>
          <w:cantSplit/>
        </w:trPr>
        <w:tc>
          <w:tcPr>
            <w:tcW w:w="3046" w:type="dxa"/>
          </w:tcPr>
          <w:p w:rsidR="00EF01E7" w:rsidRPr="0047348A" w:rsidRDefault="00EF01E7" w:rsidP="00EF01E7">
            <w:pPr>
              <w:pStyle w:val="Underskrifter"/>
            </w:pPr>
            <w:r w:rsidRPr="0047348A">
              <w:t>Ingemar Vänerlöv (kd)</w:t>
            </w:r>
          </w:p>
        </w:tc>
        <w:tc>
          <w:tcPr>
            <w:tcW w:w="3047" w:type="dxa"/>
          </w:tcPr>
          <w:p w:rsidR="00EF01E7" w:rsidRPr="0047348A" w:rsidRDefault="00EF01E7" w:rsidP="00EF01E7">
            <w:pPr>
              <w:pStyle w:val="Underskrifter"/>
            </w:pPr>
            <w:r w:rsidRPr="0047348A">
              <w:t>Else-Marie Lindgren (kd)</w:t>
            </w:r>
          </w:p>
        </w:tc>
      </w:tr>
    </w:tbl>
    <w:p w:rsidR="00920B55" w:rsidRPr="0047348A" w:rsidRDefault="00920B55" w:rsidP="00EF01E7">
      <w:pPr>
        <w:pStyle w:val="Normaltindrag"/>
      </w:pPr>
    </w:p>
    <w:sectPr w:rsidR="00920B55" w:rsidRPr="0047348A" w:rsidSect="00EF01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F7D14" w:rsidRPr="0047348A" w:rsidRDefault="00CF7D14">
      <w:r w:rsidRPr="0047348A">
        <w:separator/>
      </w:r>
    </w:p>
  </w:endnote>
  <w:endnote w:type="continuationSeparator" w:id="0">
    <w:p w:rsidR="00CF7D14" w:rsidRPr="0047348A" w:rsidRDefault="00CF7D14">
      <w:r w:rsidRPr="0047348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54" w:rsidRPr="0047348A" w:rsidRDefault="0047348A" w:rsidP="00EF01E7">
    <w:pPr>
      <w:pStyle w:val="Sidfot"/>
    </w:pPr>
    <w:r w:rsidRPr="0047348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78630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1E7" w:rsidRDefault="00EF01E7">
                          <w:pPr>
                            <w:pStyle w:val="NormalS5sidnrV"/>
                          </w:pPr>
                          <w:r>
                            <w:fldChar w:fldCharType="begin"/>
                          </w:r>
                          <w:r>
                            <w:instrText xml:space="preserve"> PAGE *\charformat</w:instrText>
                          </w:r>
                          <w:r>
                            <w:fldChar w:fldCharType="separate"/>
                          </w:r>
                          <w:r w:rsidR="00C1702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F01E7" w:rsidRDefault="00EF01E7">
                    <w:pPr>
                      <w:pStyle w:val="NormalS5sidnrV"/>
                    </w:pPr>
                    <w:r>
                      <w:fldChar w:fldCharType="begin"/>
                    </w:r>
                    <w:r>
                      <w:instrText xml:space="preserve"> PAGE *\charformat</w:instrText>
                    </w:r>
                    <w:r>
                      <w:fldChar w:fldCharType="separate"/>
                    </w:r>
                    <w:r w:rsidR="00C1702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54" w:rsidRPr="0047348A" w:rsidRDefault="0047348A" w:rsidP="00EF01E7">
    <w:pPr>
      <w:pStyle w:val="Sidfot"/>
    </w:pPr>
    <w:r w:rsidRPr="0047348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53586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1E7" w:rsidRDefault="00EF01E7">
                          <w:pPr>
                            <w:pStyle w:val="NormalS5sidnrH"/>
                            <w:ind w:right="0"/>
                          </w:pPr>
                          <w:r>
                            <w:fldChar w:fldCharType="begin"/>
                          </w:r>
                          <w:r>
                            <w:instrText xml:space="preserve"> PAGE *\charformat</w:instrText>
                          </w:r>
                          <w:r>
                            <w:fldChar w:fldCharType="separate"/>
                          </w:r>
                          <w:r w:rsidR="00C170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F01E7" w:rsidRDefault="00EF01E7">
                    <w:pPr>
                      <w:pStyle w:val="NormalS5sidnrH"/>
                      <w:ind w:right="0"/>
                    </w:pPr>
                    <w:r>
                      <w:fldChar w:fldCharType="begin"/>
                    </w:r>
                    <w:r>
                      <w:instrText xml:space="preserve"> PAGE *\charformat</w:instrText>
                    </w:r>
                    <w:r>
                      <w:fldChar w:fldCharType="separate"/>
                    </w:r>
                    <w:r w:rsidR="00C1702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54" w:rsidRPr="0047348A" w:rsidRDefault="0047348A" w:rsidP="00EF01E7">
    <w:pPr>
      <w:pStyle w:val="Sidfot"/>
    </w:pPr>
    <w:r w:rsidRPr="0047348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99870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1E7" w:rsidRDefault="00EF01E7">
                          <w:pPr>
                            <w:pStyle w:val="NormalS5sidnrH"/>
                            <w:ind w:right="0"/>
                          </w:pPr>
                          <w:r>
                            <w:fldChar w:fldCharType="begin"/>
                          </w:r>
                          <w:r>
                            <w:instrText xml:space="preserve"> PAGE *\charformat</w:instrText>
                          </w:r>
                          <w:r>
                            <w:fldChar w:fldCharType="separate"/>
                          </w:r>
                          <w:r w:rsidR="00C1702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F01E7" w:rsidRDefault="00EF01E7">
                    <w:pPr>
                      <w:pStyle w:val="NormalS5sidnrH"/>
                      <w:ind w:right="0"/>
                    </w:pPr>
                    <w:r>
                      <w:fldChar w:fldCharType="begin"/>
                    </w:r>
                    <w:r>
                      <w:instrText xml:space="preserve"> PAGE *\charformat</w:instrText>
                    </w:r>
                    <w:r>
                      <w:fldChar w:fldCharType="separate"/>
                    </w:r>
                    <w:r w:rsidR="00C1702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F7D14" w:rsidRPr="0047348A" w:rsidRDefault="00CF7D14">
      <w:r w:rsidRPr="0047348A">
        <w:separator/>
      </w:r>
    </w:p>
  </w:footnote>
  <w:footnote w:type="continuationSeparator" w:id="0">
    <w:p w:rsidR="00CF7D14" w:rsidRPr="0047348A" w:rsidRDefault="00CF7D14">
      <w:r w:rsidRPr="0047348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54" w:rsidRPr="0047348A" w:rsidRDefault="0047348A" w:rsidP="00EF01E7">
    <w:pPr>
      <w:pStyle w:val="Sidhuvud"/>
    </w:pPr>
    <w:r w:rsidRPr="0047348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1090717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1E7" w:rsidRDefault="00EF01E7">
                          <w:pPr>
                            <w:pStyle w:val="KantRubrikS5V"/>
                          </w:pPr>
                          <w:r>
                            <w:fldChar w:fldCharType="begin"/>
                          </w:r>
                          <w:r>
                            <w:instrText xml:space="preserve"> DOCPROPERTY "YearUser" *\charformat </w:instrText>
                          </w:r>
                          <w:r>
                            <w:fldChar w:fldCharType="separate"/>
                          </w:r>
                          <w:r w:rsidR="00C17020">
                            <w:t>2005/06</w:t>
                          </w:r>
                          <w:r>
                            <w:fldChar w:fldCharType="end"/>
                          </w:r>
                          <w:r>
                            <w:t>:</w:t>
                          </w:r>
                          <w:r>
                            <w:fldChar w:fldCharType="begin"/>
                          </w:r>
                          <w:r>
                            <w:instrText xml:space="preserve"> DOCPROPERTY "Motionsnummer" *\charformat </w:instrText>
                          </w:r>
                          <w:r>
                            <w:fldChar w:fldCharType="separate"/>
                          </w:r>
                          <w:r w:rsidR="00C17020">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F01E7" w:rsidRDefault="00EF01E7">
                    <w:pPr>
                      <w:pStyle w:val="KantRubrikS5V"/>
                    </w:pPr>
                    <w:r>
                      <w:fldChar w:fldCharType="begin"/>
                    </w:r>
                    <w:r>
                      <w:instrText xml:space="preserve"> DOCPROPERTY "YearUser" *\charformat </w:instrText>
                    </w:r>
                    <w:r>
                      <w:fldChar w:fldCharType="separate"/>
                    </w:r>
                    <w:r w:rsidR="00C17020">
                      <w:t>2005/06</w:t>
                    </w:r>
                    <w:r>
                      <w:fldChar w:fldCharType="end"/>
                    </w:r>
                    <w:r>
                      <w:t>:</w:t>
                    </w:r>
                    <w:r>
                      <w:fldChar w:fldCharType="begin"/>
                    </w:r>
                    <w:r>
                      <w:instrText xml:space="preserve"> DOCPROPERTY "Motionsnummer" *\charformat </w:instrText>
                    </w:r>
                    <w:r>
                      <w:fldChar w:fldCharType="separate"/>
                    </w:r>
                    <w:r w:rsidR="00C17020">
                      <w:t>T295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E54" w:rsidRPr="0047348A" w:rsidRDefault="0047348A" w:rsidP="00EF01E7">
    <w:pPr>
      <w:pStyle w:val="Sidhuvud"/>
    </w:pPr>
    <w:r w:rsidRPr="0047348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435414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01E7" w:rsidRDefault="00EF01E7">
                          <w:pPr>
                            <w:pStyle w:val="KantRubrikS5H"/>
                            <w:ind w:right="0"/>
                          </w:pPr>
                          <w:r>
                            <w:fldChar w:fldCharType="begin"/>
                          </w:r>
                          <w:r>
                            <w:instrText xml:space="preserve"> DOCPROPERTY "YearUser" *\charformat </w:instrText>
                          </w:r>
                          <w:r>
                            <w:fldChar w:fldCharType="separate"/>
                          </w:r>
                          <w:r w:rsidR="00C17020">
                            <w:t>2005/06</w:t>
                          </w:r>
                          <w:r>
                            <w:fldChar w:fldCharType="end"/>
                          </w:r>
                          <w:r>
                            <w:t>:</w:t>
                          </w:r>
                          <w:r>
                            <w:fldChar w:fldCharType="begin"/>
                          </w:r>
                          <w:r>
                            <w:instrText xml:space="preserve"> DOCPROPERTY "Motionsnummer" *\charformat </w:instrText>
                          </w:r>
                          <w:r>
                            <w:fldChar w:fldCharType="separate"/>
                          </w:r>
                          <w:r w:rsidR="00C17020">
                            <w:t>T295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F01E7" w:rsidRDefault="00EF01E7">
                    <w:pPr>
                      <w:pStyle w:val="KantRubrikS5H"/>
                      <w:ind w:right="0"/>
                    </w:pPr>
                    <w:r>
                      <w:fldChar w:fldCharType="begin"/>
                    </w:r>
                    <w:r>
                      <w:instrText xml:space="preserve"> DOCPROPERTY "YearUser" *\charformat </w:instrText>
                    </w:r>
                    <w:r>
                      <w:fldChar w:fldCharType="separate"/>
                    </w:r>
                    <w:r w:rsidR="00C17020">
                      <w:t>2005/06</w:t>
                    </w:r>
                    <w:r>
                      <w:fldChar w:fldCharType="end"/>
                    </w:r>
                    <w:r>
                      <w:t>:</w:t>
                    </w:r>
                    <w:r>
                      <w:fldChar w:fldCharType="begin"/>
                    </w:r>
                    <w:r>
                      <w:instrText xml:space="preserve"> DOCPROPERTY "Motionsnummer" *\charformat </w:instrText>
                    </w:r>
                    <w:r>
                      <w:fldChar w:fldCharType="separate"/>
                    </w:r>
                    <w:r w:rsidR="00C17020">
                      <w:t>T295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F01E7" w:rsidRPr="0047348A" w:rsidRDefault="00EF01E7">
    <w:pPr>
      <w:pStyle w:val="FSHNormal"/>
      <w:tabs>
        <w:tab w:val="right" w:pos="5840"/>
      </w:tabs>
    </w:pPr>
    <w:r w:rsidRPr="0047348A">
      <w:br/>
    </w:r>
    <w:r w:rsidRPr="0047348A">
      <w:fldChar w:fldCharType="begin" w:fldLock="1"/>
    </w:r>
    <w:r w:rsidRPr="0047348A">
      <w:instrText xml:space="preserve"> DOCPROPERTY</w:instrText>
    </w:r>
    <w:r w:rsidRPr="0047348A">
      <w:rPr>
        <w:sz w:val="18"/>
      </w:rPr>
      <w:instrText xml:space="preserve"> "YearUser" *\charformat </w:instrText>
    </w:r>
    <w:r w:rsidRPr="0047348A">
      <w:fldChar w:fldCharType="separate"/>
    </w:r>
    <w:r w:rsidR="00C17020" w:rsidRPr="0047348A">
      <w:t>2005/06</w:t>
    </w:r>
    <w:r w:rsidRPr="0047348A">
      <w:fldChar w:fldCharType="end"/>
    </w:r>
    <w:r w:rsidRPr="0047348A">
      <w:t xml:space="preserve"> </w:t>
    </w:r>
    <w:r w:rsidRPr="0047348A">
      <w:tab/>
      <w:t xml:space="preserve">mnr: </w:t>
    </w:r>
    <w:r w:rsidRPr="0047348A">
      <w:fldChar w:fldCharType="begin" w:fldLock="1"/>
    </w:r>
    <w:r w:rsidRPr="0047348A">
      <w:instrText xml:space="preserve"> DOCPROPERTY</w:instrText>
    </w:r>
    <w:r w:rsidRPr="0047348A">
      <w:rPr>
        <w:sz w:val="18"/>
      </w:rPr>
      <w:instrText xml:space="preserve"> "Motionsnummer" *\charformat </w:instrText>
    </w:r>
    <w:r w:rsidRPr="0047348A">
      <w:fldChar w:fldCharType="separate"/>
    </w:r>
    <w:r w:rsidR="00C17020" w:rsidRPr="0047348A">
      <w:t>T295</w:t>
    </w:r>
    <w:r w:rsidRPr="0047348A">
      <w:fldChar w:fldCharType="end"/>
    </w:r>
    <w:r w:rsidRPr="0047348A">
      <w:br/>
    </w:r>
    <w:r w:rsidRPr="0047348A">
      <w:fldChar w:fldCharType="begin" w:fldLock="1"/>
    </w:r>
    <w:r w:rsidRPr="0047348A">
      <w:instrText xml:space="preserve"> DOCPROPERTY</w:instrText>
    </w:r>
    <w:r w:rsidRPr="0047348A">
      <w:rPr>
        <w:sz w:val="18"/>
      </w:rPr>
      <w:instrText xml:space="preserve"> "Samling" *\charformat </w:instrText>
    </w:r>
    <w:r w:rsidRPr="0047348A">
      <w:fldChar w:fldCharType="end"/>
    </w:r>
    <w:r w:rsidRPr="0047348A">
      <w:tab/>
      <w:t xml:space="preserve">pnr: </w:t>
    </w:r>
    <w:r w:rsidRPr="0047348A">
      <w:fldChar w:fldCharType="begin" w:fldLock="1"/>
    </w:r>
    <w:r w:rsidRPr="0047348A">
      <w:instrText xml:space="preserve"> DOCPROPERTY</w:instrText>
    </w:r>
    <w:r w:rsidRPr="0047348A">
      <w:rPr>
        <w:sz w:val="18"/>
      </w:rPr>
      <w:instrText xml:space="preserve"> "Partinummer" *\charformat </w:instrText>
    </w:r>
    <w:r w:rsidRPr="0047348A">
      <w:fldChar w:fldCharType="separate"/>
    </w:r>
    <w:r w:rsidR="00C17020" w:rsidRPr="0047348A">
      <w:t>kd540</w:t>
    </w:r>
    <w:r w:rsidRPr="0047348A">
      <w:fldChar w:fldCharType="end"/>
    </w:r>
  </w:p>
  <w:p w:rsidR="00EF01E7" w:rsidRPr="0047348A" w:rsidRDefault="00EF01E7">
    <w:pPr>
      <w:pStyle w:val="FSHRub1"/>
    </w:pPr>
    <w:r w:rsidRPr="0047348A">
      <w:t>Motion till riksdagen</w:t>
    </w:r>
    <w:r w:rsidRPr="0047348A">
      <w:br/>
    </w:r>
    <w:r w:rsidRPr="0047348A">
      <w:fldChar w:fldCharType="begin" w:fldLock="1"/>
    </w:r>
    <w:r w:rsidRPr="0047348A">
      <w:instrText xml:space="preserve"> DOCPROPERTY "YearUser" *\charformat </w:instrText>
    </w:r>
    <w:r w:rsidRPr="0047348A">
      <w:fldChar w:fldCharType="separate"/>
    </w:r>
    <w:r w:rsidR="00C17020" w:rsidRPr="0047348A">
      <w:t>2005/06</w:t>
    </w:r>
    <w:r w:rsidRPr="0047348A">
      <w:fldChar w:fldCharType="end"/>
    </w:r>
    <w:r w:rsidRPr="0047348A">
      <w:t>:</w:t>
    </w:r>
    <w:r w:rsidRPr="0047348A">
      <w:fldChar w:fldCharType="begin" w:fldLock="1"/>
    </w:r>
    <w:r w:rsidRPr="0047348A">
      <w:instrText xml:space="preserve"> DOCPROPERTY "Motionsnummer" *\charformat </w:instrText>
    </w:r>
    <w:r w:rsidRPr="0047348A">
      <w:fldChar w:fldCharType="separate"/>
    </w:r>
    <w:r w:rsidR="00C17020" w:rsidRPr="0047348A">
      <w:t>T295</w:t>
    </w:r>
    <w:r w:rsidRPr="0047348A">
      <w:fldChar w:fldCharType="end"/>
    </w:r>
  </w:p>
  <w:p w:rsidR="00EF01E7" w:rsidRPr="0047348A" w:rsidRDefault="00EF01E7">
    <w:pPr>
      <w:pStyle w:val="FSHNormalS5"/>
    </w:pPr>
    <w:r w:rsidRPr="0047348A">
      <w:fldChar w:fldCharType="begin" w:fldLock="1"/>
    </w:r>
    <w:r w:rsidRPr="0047348A">
      <w:instrText xml:space="preserve"> DOCPROPERTY "MotionarText" *\charformat </w:instrText>
    </w:r>
    <w:r w:rsidRPr="0047348A">
      <w:fldChar w:fldCharType="separate"/>
    </w:r>
    <w:r w:rsidR="00C17020" w:rsidRPr="0047348A">
      <w:t>av Ingemar Vänerlöv och Else-Marie Lindgren (kd)</w:t>
    </w:r>
    <w:r w:rsidRPr="0047348A">
      <w:fldChar w:fldCharType="end"/>
    </w:r>
    <w:r w:rsidRPr="0047348A">
      <w:br/>
    </w:r>
    <w:r w:rsidRPr="0047348A">
      <w:fldChar w:fldCharType="begin" w:fldLock="1"/>
    </w:r>
    <w:r w:rsidRPr="0047348A">
      <w:instrText xml:space="preserve"> DOCPROPERTY "SvarFrasKort" *\charformat </w:instrText>
    </w:r>
    <w:r w:rsidRPr="0047348A">
      <w:fldChar w:fldCharType="end"/>
    </w:r>
  </w:p>
  <w:p w:rsidR="00EF01E7" w:rsidRPr="0047348A" w:rsidRDefault="00EF01E7">
    <w:pPr>
      <w:pStyle w:val="FSHTitel"/>
    </w:pPr>
    <w:r w:rsidRPr="0047348A">
      <w:fldChar w:fldCharType="begin" w:fldLock="1"/>
    </w:r>
    <w:r w:rsidRPr="0047348A">
      <w:instrText xml:space="preserve"> DOCPROPERTY</w:instrText>
    </w:r>
    <w:r w:rsidRPr="0047348A">
      <w:rPr>
        <w:sz w:val="18"/>
      </w:rPr>
      <w:instrText xml:space="preserve"> "RubrikSvar" *\charformat </w:instrText>
    </w:r>
    <w:r w:rsidRPr="0047348A">
      <w:fldChar w:fldCharType="separate"/>
    </w:r>
    <w:r w:rsidR="00C17020" w:rsidRPr="0047348A">
      <w:t>Motorvägsstandard på riksväg 40</w:t>
    </w:r>
    <w:r w:rsidRPr="0047348A">
      <w:fldChar w:fldCharType="end"/>
    </w:r>
  </w:p>
  <w:p w:rsidR="00EF01E7" w:rsidRPr="0047348A" w:rsidRDefault="00EF01E7" w:rsidP="00EF01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BA28C54"/>
    <w:lvl w:ilvl="0" w:tplc="8328168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8718981">
    <w:abstractNumId w:val="13"/>
  </w:num>
  <w:num w:numId="2" w16cid:durableId="2000115861">
    <w:abstractNumId w:val="10"/>
  </w:num>
  <w:num w:numId="3" w16cid:durableId="149712469">
    <w:abstractNumId w:val="11"/>
  </w:num>
  <w:num w:numId="4" w16cid:durableId="2018968262">
    <w:abstractNumId w:val="12"/>
  </w:num>
  <w:num w:numId="5" w16cid:durableId="227114900">
    <w:abstractNumId w:val="8"/>
  </w:num>
  <w:num w:numId="6" w16cid:durableId="726490949">
    <w:abstractNumId w:val="3"/>
  </w:num>
  <w:num w:numId="7" w16cid:durableId="387653441">
    <w:abstractNumId w:val="2"/>
  </w:num>
  <w:num w:numId="8" w16cid:durableId="805242023">
    <w:abstractNumId w:val="1"/>
  </w:num>
  <w:num w:numId="9" w16cid:durableId="521474546">
    <w:abstractNumId w:val="0"/>
  </w:num>
  <w:num w:numId="10" w16cid:durableId="448664576">
    <w:abstractNumId w:val="9"/>
  </w:num>
  <w:num w:numId="11" w16cid:durableId="39938999">
    <w:abstractNumId w:val="7"/>
  </w:num>
  <w:num w:numId="12" w16cid:durableId="365640349">
    <w:abstractNumId w:val="6"/>
  </w:num>
  <w:num w:numId="13" w16cid:durableId="1462073294">
    <w:abstractNumId w:val="5"/>
  </w:num>
  <w:num w:numId="14" w16cid:durableId="18437360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9"/>
  </w:docVars>
  <w:rsids>
    <w:rsidRoot w:val="0066635E"/>
    <w:rsid w:val="00064BC3"/>
    <w:rsid w:val="00066775"/>
    <w:rsid w:val="00072FB9"/>
    <w:rsid w:val="00100531"/>
    <w:rsid w:val="001726E3"/>
    <w:rsid w:val="001965D5"/>
    <w:rsid w:val="00201DFB"/>
    <w:rsid w:val="00204A63"/>
    <w:rsid w:val="00212FF1"/>
    <w:rsid w:val="00214BA2"/>
    <w:rsid w:val="00230193"/>
    <w:rsid w:val="0025068A"/>
    <w:rsid w:val="002818D3"/>
    <w:rsid w:val="002D11A8"/>
    <w:rsid w:val="00445271"/>
    <w:rsid w:val="0047348A"/>
    <w:rsid w:val="004A0504"/>
    <w:rsid w:val="004E38D9"/>
    <w:rsid w:val="0066635E"/>
    <w:rsid w:val="00740D6D"/>
    <w:rsid w:val="00794149"/>
    <w:rsid w:val="007B67A7"/>
    <w:rsid w:val="007C6092"/>
    <w:rsid w:val="00920B55"/>
    <w:rsid w:val="00A053C6"/>
    <w:rsid w:val="00B11369"/>
    <w:rsid w:val="00B13BF0"/>
    <w:rsid w:val="00C1285C"/>
    <w:rsid w:val="00C17020"/>
    <w:rsid w:val="00C27B7D"/>
    <w:rsid w:val="00CF7D14"/>
    <w:rsid w:val="00D1174F"/>
    <w:rsid w:val="00D87E54"/>
    <w:rsid w:val="00DB2AE2"/>
    <w:rsid w:val="00DC6C70"/>
    <w:rsid w:val="00E22893"/>
    <w:rsid w:val="00E360DE"/>
    <w:rsid w:val="00E75D28"/>
    <w:rsid w:val="00E84F25"/>
    <w:rsid w:val="00EF01E7"/>
    <w:rsid w:val="00F2254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CBDDF52-C6C6-4321-8704-80F1434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F01E7"/>
    <w:pPr>
      <w:spacing w:after="250"/>
    </w:pPr>
  </w:style>
  <w:style w:type="paragraph" w:customStyle="1" w:styleId="Hemstlatt">
    <w:name w:val="Hemstl_att"/>
    <w:aliases w:val="HemstPunkt,HemstPunktFlera,HemställansPunkt,Förslagstext"/>
    <w:basedOn w:val="Normal"/>
    <w:next w:val="Normal"/>
    <w:rsid w:val="00EF01E7"/>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361</Words>
  <Characters>2178</Characters>
  <Application>Microsoft Office Word</Application>
  <DocSecurity>4</DocSecurity>
  <Lines>41</Lines>
  <Paragraphs>12</Paragraphs>
  <ScaleCrop>false</ScaleCrop>
  <HeadingPairs>
    <vt:vector size="2" baseType="variant">
      <vt:variant>
        <vt:lpstr>Rubrik</vt:lpstr>
      </vt:variant>
      <vt:variant>
        <vt:i4>1</vt:i4>
      </vt:variant>
    </vt:vector>
  </HeadingPairs>
  <TitlesOfParts>
    <vt:vector size="1" baseType="lpstr">
      <vt:lpstr>T295</vt:lpstr>
    </vt:vector>
  </TitlesOfParts>
  <Company>Riksdagen</Company>
  <LinksUpToDate>false</LinksUpToDate>
  <CharactersWithSpaces>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T295</dc:title>
  <dc:subject>T295</dc:subject>
  <dc:creator>Riksdagen</dc:creator>
  <cp:keywords>Riksdagen</cp:keywords>
  <dc:description/>
  <cp:lastModifiedBy>Lars Brink</cp:lastModifiedBy>
  <cp:revision>2</cp:revision>
  <cp:lastPrinted>2006-01-19T07:09:00Z</cp:lastPrinted>
  <dcterms:created xsi:type="dcterms:W3CDTF">2025-12-16T21:31:00Z</dcterms:created>
  <dcterms:modified xsi:type="dcterms:W3CDTF">2025-12-16T21:31:00Z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mot2000_423_2005-11-09</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HE</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Motorvägsstandard på riksväg 40</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Motorvägsstandard på riksväg 40</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Ingemar Vänerlöv och Else-Marie Lindgren (kd)</vt:lpwstr>
  </property>
  <property fmtid="{D5CDD505-2E9C-101B-9397-08002B2CF9AE}" pid="26" name="MotionarLista">
    <vt:lpwstr>Vänerlöv, Ingemar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Ingemar Vänerlöv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T295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hannah.ekeroos@riksdagen.se</vt:lpwstr>
  </property>
  <property fmtid="{D5CDD505-2E9C-101B-9397-08002B2CF9AE}" pid="45" name="ReservUID">
    <vt:lpwstr>peter jansson</vt:lpwstr>
  </property>
  <property fmtid="{D5CDD505-2E9C-101B-9397-08002B2CF9AE}" pid="46" name="MotionID">
    <vt:lpwstr>20052006000001070100000005400069</vt:lpwstr>
  </property>
  <property fmtid="{D5CDD505-2E9C-101B-9397-08002B2CF9AE}" pid="47" name="datum">
    <vt:lpwstr>050923</vt:lpwstr>
  </property>
  <property fmtid="{D5CDD505-2E9C-101B-9397-08002B2CF9AE}" pid="48" name="avsändar-e-post">
    <vt:lpwstr>hannah.ekeroos@riksdagen.se</vt:lpwstr>
  </property>
  <property fmtid="{D5CDD505-2E9C-101B-9397-08002B2CF9AE}" pid="49" name="id">
    <vt:lpwstr>20052006000001070100000005400069</vt:lpwstr>
  </property>
  <property fmtid="{D5CDD505-2E9C-101B-9397-08002B2CF9AE}" pid="50" name="nummer">
    <vt:lpwstr>295</vt:lpwstr>
  </property>
  <property fmtid="{D5CDD505-2E9C-101B-9397-08002B2CF9AE}" pid="51" name="utskottsbeteckning">
    <vt:lpwstr>T</vt:lpwstr>
  </property>
</Properties>
</file>