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74BB1D6" w14:textId="77777777">
      <w:pPr>
        <w:pStyle w:val="Normalutanindragellerluft"/>
      </w:pPr>
      <w:bookmarkStart w:name="_Toc106800475" w:id="0"/>
      <w:bookmarkStart w:name="_Toc106801300" w:id="1"/>
    </w:p>
    <w:p xmlns:w14="http://schemas.microsoft.com/office/word/2010/wordml" w:rsidRPr="009B062B" w:rsidR="00AF30DD" w:rsidP="004F4242" w:rsidRDefault="004F4242" w14:paraId="3DF23A3B" w14:textId="77777777">
      <w:pPr>
        <w:pStyle w:val="RubrikFrslagTIllRiksdagsbeslut"/>
      </w:pPr>
      <w:sdt>
        <w:sdtPr>
          <w:alias w:val="CC_Boilerplate_4"/>
          <w:tag w:val="CC_Boilerplate_4"/>
          <w:id w:val="-1644581176"/>
          <w:lock w:val="sdtContentLocked"/>
          <w:placeholder>
            <w:docPart w:val="9EA883F7AC89472A9E8FE67814136A19"/>
          </w:placeholder>
          <w:text/>
        </w:sdtPr>
        <w:sdtEndPr/>
        <w:sdtContent>
          <w:r w:rsidRPr="009B062B" w:rsidR="00AF30DD">
            <w:t>Förslag till riksdagsbeslut</w:t>
          </w:r>
        </w:sdtContent>
      </w:sdt>
      <w:bookmarkEnd w:id="0"/>
      <w:bookmarkEnd w:id="1"/>
    </w:p>
    <w:sdt>
      <w:sdtPr>
        <w:tag w:val="970a3634-2fd9-40f4-b435-dd987312145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ta fram en nationell strategi för fritidsgårdar och ungas mötesplatser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7CDC9B55F24ED995B98BB876D13264"/>
        </w:placeholder>
        <w:text/>
      </w:sdtPr>
      <w:sdtEndPr/>
      <w:sdtContent>
        <w:p xmlns:w14="http://schemas.microsoft.com/office/word/2010/wordml" w:rsidRPr="009B062B" w:rsidR="006D79C9" w:rsidP="00333E95" w:rsidRDefault="006D79C9" w14:paraId="67011474" w14:textId="77777777">
          <w:pPr>
            <w:pStyle w:val="Rubrik1"/>
          </w:pPr>
          <w:r>
            <w:t>Motivering</w:t>
          </w:r>
        </w:p>
      </w:sdtContent>
    </w:sdt>
    <w:bookmarkEnd w:displacedByCustomXml="prev" w:id="3"/>
    <w:bookmarkEnd w:displacedByCustomXml="prev" w:id="4"/>
    <w:p xmlns:w14="http://schemas.microsoft.com/office/word/2010/wordml" w:rsidR="008263EE" w:rsidP="008263EE" w:rsidRDefault="008263EE" w14:paraId="423031AA" w14:textId="77777777">
      <w:pPr>
        <w:pStyle w:val="Normalutanindragellerluft"/>
      </w:pPr>
      <w:r>
        <w:t xml:space="preserve"> Alltför många unga saknar i dag en trygg plats att vara på efter </w:t>
      </w:r>
      <w:proofErr w:type="spellStart"/>
      <w:r>
        <w:t>skoltid.</w:t>
      </w:r>
      <w:proofErr w:type="spellEnd"/>
      <w:r>
        <w:t xml:space="preserve"> När fritidsgårdar stängs eller resurserna urholkas lämnas ungdomar åt sig själva. Det riskerar att förstärka både otrygghet, utanförskap och växande klyftor.</w:t>
      </w:r>
    </w:p>
    <w:p xmlns:w14="http://schemas.microsoft.com/office/word/2010/wordml" w:rsidR="008263EE" w:rsidP="004F4242" w:rsidRDefault="008263EE" w14:paraId="0BDBE6B3" w14:textId="77777777">
      <w:r>
        <w:t>Forskningen är tydlig: Brottsförebyggande rådet (Brå) visar att fritidsgårdar med närvarande vuxna och meningsfull verksamhet har en viktig roll i det lokala brottsförebyggande arbetet. Myndigheten för ungdoms- och civilsamhällesfrågor (MUCF) lyfter i flera rapporter att fritidsgårdar stärker ungas delaktighet, inflytande och känsla av tillhörighet. Folkhälsomyndigheten pekar på att tillgång till trygga mötesplatser bidrar till att främja den psykiska hälsan, särskilt för de unga som inte är aktiva i föreningslivet.</w:t>
      </w:r>
    </w:p>
    <w:p xmlns:w14="http://schemas.microsoft.com/office/word/2010/wordml" w:rsidR="008263EE" w:rsidP="008263EE" w:rsidRDefault="008263EE" w14:paraId="1AF1D239" w14:textId="77777777">
      <w:pPr>
        <w:pStyle w:val="Normalutanindragellerluft"/>
      </w:pPr>
      <w:r>
        <w:lastRenderedPageBreak/>
        <w:t> Trots detta behandlas fritidsgårdar ofta som en kommunal kostnadspost att dra ner på när ekonomin blir tuff. Resultatet blir ojämlik tillgång i landet – vissa ungdomar får tillgång till trygga mötesplatser, andra inte.</w:t>
      </w:r>
    </w:p>
    <w:p xmlns:w14="http://schemas.microsoft.com/office/word/2010/wordml" w:rsidR="008263EE" w:rsidP="004F4242" w:rsidRDefault="008263EE" w14:paraId="7B76503D" w14:textId="77777777">
      <w:r>
        <w:t> Ska vi på allvar bygga ett jämlikt och tryggt samhälle behöver staten ta ett större ansvar. Alla barn och unga – oavsett bostadsort eller bakgrund – ska ha rätt till en trygg fritidsmiljö med närvarande vuxna och möjlighet till meningsfulla aktiviteter.</w:t>
      </w:r>
    </w:p>
    <w:p xmlns:w14="http://schemas.microsoft.com/office/word/2010/wordml" w:rsidR="008263EE" w:rsidP="008263EE" w:rsidRDefault="008263EE" w14:paraId="30DACEEB" w14:textId="77777777">
      <w:pPr>
        <w:pStyle w:val="Normalutanindragellerluft"/>
      </w:pPr>
      <w:r>
        <w:t>Att investera i ungas fritid är att investera i framtiden. Alternativet – nedlagda mötesplatser, ökade klyftor och växande otrygghet – har vi inte råd med.</w:t>
      </w:r>
    </w:p>
    <w:sdt>
      <w:sdtPr>
        <w:rPr>
          <w:i/>
          <w:noProof/>
        </w:rPr>
        <w:alias w:val="CC_Underskrifter"/>
        <w:tag w:val="CC_Underskrifter"/>
        <w:id w:val="583496634"/>
        <w:lock w:val="sdtContentLocked"/>
        <w:placeholder>
          <w:docPart w:val="E501331ADCDF4D90B28924E8ED4B731F"/>
        </w:placeholder>
      </w:sdtPr>
      <w:sdtEndPr/>
      <w:sdtContent>
        <w:p xmlns:w14="http://schemas.microsoft.com/office/word/2010/wordml" w:rsidR="004F4242" w:rsidP="004F4242" w:rsidRDefault="004F4242" w14:paraId="5D1457F2" w14:textId="77777777">
          <w:pPr/>
          <w:r/>
        </w:p>
        <w:p xmlns:w14="http://schemas.microsoft.com/office/word/2010/wordml" w:rsidR="004F4242" w:rsidP="004F4242" w:rsidRDefault="004F4242" w14:paraId="312D4303" w14:textId="63BE76E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BA52232" w14:textId="30709FE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ADC40" w14:textId="77777777" w:rsidR="008263EE" w:rsidRDefault="008263EE" w:rsidP="000C1CAD">
      <w:pPr>
        <w:spacing w:line="240" w:lineRule="auto"/>
      </w:pPr>
      <w:r>
        <w:separator/>
      </w:r>
    </w:p>
  </w:endnote>
  <w:endnote w:type="continuationSeparator" w:id="0">
    <w:p w14:paraId="32683AAA" w14:textId="77777777" w:rsidR="008263EE" w:rsidRDefault="008263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6D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02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9DC4" w14:textId="18B82798" w:rsidR="00262EA3" w:rsidRPr="004F4242" w:rsidRDefault="00262EA3" w:rsidP="004F42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6D1B0" w14:textId="77777777" w:rsidR="008263EE" w:rsidRDefault="008263EE" w:rsidP="000C1CAD">
      <w:pPr>
        <w:spacing w:line="240" w:lineRule="auto"/>
      </w:pPr>
      <w:r>
        <w:separator/>
      </w:r>
    </w:p>
  </w:footnote>
  <w:footnote w:type="continuationSeparator" w:id="0">
    <w:p w14:paraId="2A939516" w14:textId="77777777" w:rsidR="008263EE" w:rsidRDefault="008263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8281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6C1028" wp14:anchorId="702EB8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4242" w14:paraId="6E2C1EE9" w14:textId="125D81D0">
                          <w:pPr>
                            <w:jc w:val="right"/>
                          </w:pPr>
                          <w:sdt>
                            <w:sdtPr>
                              <w:alias w:val="CC_Noformat_Partikod"/>
                              <w:tag w:val="CC_Noformat_Partikod"/>
                              <w:id w:val="-53464382"/>
                              <w:placeholder>
                                <w:docPart w:val="0556EAE236064C99A2B190AEBD315219"/>
                              </w:placeholder>
                              <w:text/>
                            </w:sdtPr>
                            <w:sdtEndPr/>
                            <w:sdtContent>
                              <w:r w:rsidR="008263EE">
                                <w:t>S</w:t>
                              </w:r>
                            </w:sdtContent>
                          </w:sdt>
                          <w:sdt>
                            <w:sdtPr>
                              <w:alias w:val="CC_Noformat_Partinummer"/>
                              <w:tag w:val="CC_Noformat_Partinummer"/>
                              <w:id w:val="-1709555926"/>
                              <w:placeholder>
                                <w:docPart w:val="10A618F4970C4174848C991EC7BA9000"/>
                              </w:placeholder>
                              <w:text/>
                            </w:sdtPr>
                            <w:sdtEndPr/>
                            <w:sdtContent>
                              <w:r w:rsidR="008263EE">
                                <w:t>399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2EB8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4242" w14:paraId="6E2C1EE9" w14:textId="125D81D0">
                    <w:pPr>
                      <w:jc w:val="right"/>
                    </w:pPr>
                    <w:sdt>
                      <w:sdtPr>
                        <w:alias w:val="CC_Noformat_Partikod"/>
                        <w:tag w:val="CC_Noformat_Partikod"/>
                        <w:id w:val="-53464382"/>
                        <w:placeholder>
                          <w:docPart w:val="0556EAE236064C99A2B190AEBD315219"/>
                        </w:placeholder>
                        <w:text/>
                      </w:sdtPr>
                      <w:sdtEndPr/>
                      <w:sdtContent>
                        <w:r w:rsidR="008263EE">
                          <w:t>S</w:t>
                        </w:r>
                      </w:sdtContent>
                    </w:sdt>
                    <w:sdt>
                      <w:sdtPr>
                        <w:alias w:val="CC_Noformat_Partinummer"/>
                        <w:tag w:val="CC_Noformat_Partinummer"/>
                        <w:id w:val="-1709555926"/>
                        <w:placeholder>
                          <w:docPart w:val="10A618F4970C4174848C991EC7BA9000"/>
                        </w:placeholder>
                        <w:text/>
                      </w:sdtPr>
                      <w:sdtEndPr/>
                      <w:sdtContent>
                        <w:r w:rsidR="008263EE">
                          <w:t>399</w:t>
                        </w:r>
                      </w:sdtContent>
                    </w:sdt>
                  </w:p>
                </w:txbxContent>
              </v:textbox>
              <w10:wrap anchorx="page"/>
            </v:shape>
          </w:pict>
        </mc:Fallback>
      </mc:AlternateContent>
    </w:r>
  </w:p>
  <w:p w:rsidRPr="00293C4F" w:rsidR="00262EA3" w:rsidP="00776B74" w:rsidRDefault="00262EA3" w14:paraId="70BC05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87455E" w14:textId="77777777">
    <w:pPr>
      <w:jc w:val="right"/>
    </w:pPr>
  </w:p>
  <w:p w:rsidR="00262EA3" w:rsidP="00776B74" w:rsidRDefault="00262EA3" w14:paraId="057D1E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4242" w14:paraId="66E36D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807598" wp14:anchorId="0BB4BB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4242" w14:paraId="3DE0C53F" w14:textId="2F07A59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63EE">
          <w:t>S</w:t>
        </w:r>
      </w:sdtContent>
    </w:sdt>
    <w:sdt>
      <w:sdtPr>
        <w:alias w:val="CC_Noformat_Partinummer"/>
        <w:tag w:val="CC_Noformat_Partinummer"/>
        <w:id w:val="-2014525982"/>
        <w:text/>
      </w:sdtPr>
      <w:sdtEndPr/>
      <w:sdtContent>
        <w:r w:rsidR="008263EE">
          <w:t>399</w:t>
        </w:r>
      </w:sdtContent>
    </w:sdt>
  </w:p>
  <w:p w:rsidRPr="008227B3" w:rsidR="00262EA3" w:rsidP="008227B3" w:rsidRDefault="004F4242" w14:paraId="72FBD0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4242" w14:paraId="417CF383" w14:textId="36BB2E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:2743</w:t>
        </w:r>
      </w:sdtContent>
    </w:sdt>
  </w:p>
  <w:p w:rsidR="00262EA3" w:rsidP="00E03A3D" w:rsidRDefault="004F4242" w14:paraId="7196C247" w14:textId="2F776502">
    <w:pPr>
      <w:pStyle w:val="Motionr"/>
    </w:pPr>
    <w:sdt>
      <w:sdtPr>
        <w:alias w:val="CC_Noformat_Avtext"/>
        <w:tag w:val="CC_Noformat_Avtext"/>
        <w:id w:val="-2020768203"/>
        <w:lock w:val="sdtContentLocked"/>
        <w:placeholder>
          <w:docPart w:val="0556EAE236064C99A2B190AEBD315219"/>
        </w:placeholder>
        <w15:appearance w15:val="hidden"/>
        <w:text/>
      </w:sdtPr>
      <w:sdtEndPr/>
      <w:sdtContent>
        <w:r>
          <w:t>av Mats Wiking (S)</w:t>
        </w:r>
      </w:sdtContent>
    </w:sdt>
  </w:p>
  <w:sdt>
    <w:sdtPr>
      <w:alias w:val="CC_Noformat_Rubtext"/>
      <w:tag w:val="CC_Noformat_Rubtext"/>
      <w:id w:val="-218060500"/>
      <w:lock w:val="sdtContentLocked"/>
      <w:placeholder>
        <w:docPart w:val="10A618F4970C4174848C991EC7BA9000"/>
      </w:placeholder>
      <w:text/>
    </w:sdtPr>
    <w:sdtEndPr/>
    <w:sdtContent>
      <w:p w:rsidR="00262EA3" w:rsidP="00283E0F" w:rsidRDefault="008263EE" w14:paraId="3FA807E4" w14:textId="7EB07872">
        <w:pPr>
          <w:pStyle w:val="FSHRub2"/>
        </w:pPr>
        <w:r>
          <w:t>Nationell strategi för ungas mötesplatser och fritidsgårdar</w:t>
        </w:r>
      </w:p>
    </w:sdtContent>
  </w:sdt>
  <w:sdt>
    <w:sdtPr>
      <w:alias w:val="CC_Boilerplate_3"/>
      <w:tag w:val="CC_Boilerplate_3"/>
      <w:id w:val="1606463544"/>
      <w:lock w:val="sdtContentLocked"/>
      <w15:appearance w15:val="hidden"/>
      <w:text w:multiLine="1"/>
    </w:sdtPr>
    <w:sdtEndPr/>
    <w:sdtContent>
      <w:p w:rsidR="00262EA3" w:rsidP="00283E0F" w:rsidRDefault="00262EA3" w14:paraId="2C4397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63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242"/>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BFE"/>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3EE"/>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0CD072"/>
  <w15:chartTrackingRefBased/>
  <w15:docId w15:val="{6C34FC18-09F5-42D3-BB85-3C37F375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27730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A883F7AC89472A9E8FE67814136A19"/>
        <w:category>
          <w:name w:val="Allmänt"/>
          <w:gallery w:val="placeholder"/>
        </w:category>
        <w:types>
          <w:type w:val="bbPlcHdr"/>
        </w:types>
        <w:behaviors>
          <w:behavior w:val="content"/>
        </w:behaviors>
        <w:guid w:val="{CABA78E7-AAB7-42D0-A66C-EC9BF9E6F607}"/>
      </w:docPartPr>
      <w:docPartBody>
        <w:p w:rsidR="00B07340" w:rsidRDefault="00B07340">
          <w:pPr>
            <w:pStyle w:val="9EA883F7AC89472A9E8FE67814136A19"/>
          </w:pPr>
          <w:r w:rsidRPr="005A0A93">
            <w:rPr>
              <w:rStyle w:val="Platshllartext"/>
            </w:rPr>
            <w:t>Förslag till riksdagsbeslut</w:t>
          </w:r>
        </w:p>
      </w:docPartBody>
    </w:docPart>
    <w:docPart>
      <w:docPartPr>
        <w:name w:val="E3FA094D1267480AB403281A4E14370F"/>
        <w:category>
          <w:name w:val="Allmänt"/>
          <w:gallery w:val="placeholder"/>
        </w:category>
        <w:types>
          <w:type w:val="bbPlcHdr"/>
        </w:types>
        <w:behaviors>
          <w:behavior w:val="content"/>
        </w:behaviors>
        <w:guid w:val="{2262FB35-98CB-424D-BA3C-A4DDDE775307}"/>
      </w:docPartPr>
      <w:docPartBody>
        <w:p w:rsidR="00B07340" w:rsidRDefault="00B07340">
          <w:pPr>
            <w:pStyle w:val="E3FA094D1267480AB403281A4E14370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87CDC9B55F24ED995B98BB876D13264"/>
        <w:category>
          <w:name w:val="Allmänt"/>
          <w:gallery w:val="placeholder"/>
        </w:category>
        <w:types>
          <w:type w:val="bbPlcHdr"/>
        </w:types>
        <w:behaviors>
          <w:behavior w:val="content"/>
        </w:behaviors>
        <w:guid w:val="{C2D217AA-824D-482C-BAAD-097EC5433A65}"/>
      </w:docPartPr>
      <w:docPartBody>
        <w:p w:rsidR="00B07340" w:rsidRDefault="00B07340">
          <w:pPr>
            <w:pStyle w:val="C87CDC9B55F24ED995B98BB876D13264"/>
          </w:pPr>
          <w:r w:rsidRPr="005A0A93">
            <w:rPr>
              <w:rStyle w:val="Platshllartext"/>
            </w:rPr>
            <w:t>Motivering</w:t>
          </w:r>
        </w:p>
      </w:docPartBody>
    </w:docPart>
    <w:docPart>
      <w:docPartPr>
        <w:name w:val="E501331ADCDF4D90B28924E8ED4B731F"/>
        <w:category>
          <w:name w:val="Allmänt"/>
          <w:gallery w:val="placeholder"/>
        </w:category>
        <w:types>
          <w:type w:val="bbPlcHdr"/>
        </w:types>
        <w:behaviors>
          <w:behavior w:val="content"/>
        </w:behaviors>
        <w:guid w:val="{488476A6-08FA-478E-99D1-B99C0CA698A4}"/>
      </w:docPartPr>
      <w:docPartBody>
        <w:p w:rsidR="00B07340" w:rsidRDefault="00B07340">
          <w:pPr>
            <w:pStyle w:val="E501331ADCDF4D90B28924E8ED4B731F"/>
          </w:pPr>
          <w:r w:rsidRPr="009B077E">
            <w:rPr>
              <w:rStyle w:val="Platshllartext"/>
            </w:rPr>
            <w:t>Namn på motionärer infogas/tas bort via panelen.</w:t>
          </w:r>
        </w:p>
      </w:docPartBody>
    </w:docPart>
    <w:docPart>
      <w:docPartPr>
        <w:name w:val="0556EAE236064C99A2B190AEBD315219"/>
        <w:category>
          <w:name w:val="Allmänt"/>
          <w:gallery w:val="placeholder"/>
        </w:category>
        <w:types>
          <w:type w:val="bbPlcHdr"/>
        </w:types>
        <w:behaviors>
          <w:behavior w:val="content"/>
        </w:behaviors>
        <w:guid w:val="{31BED32E-795B-46EE-8FF1-1C99FB2E526B}"/>
      </w:docPartPr>
      <w:docPartBody>
        <w:p w:rsidR="00B07340" w:rsidRDefault="00B07340">
          <w:pPr>
            <w:pStyle w:val="0556EAE236064C99A2B190AEBD315219"/>
          </w:pPr>
          <w:r>
            <w:rPr>
              <w:rStyle w:val="Platshllartext"/>
            </w:rPr>
            <w:t xml:space="preserve"> </w:t>
          </w:r>
        </w:p>
      </w:docPartBody>
    </w:docPart>
    <w:docPart>
      <w:docPartPr>
        <w:name w:val="10A618F4970C4174848C991EC7BA9000"/>
        <w:category>
          <w:name w:val="Allmänt"/>
          <w:gallery w:val="placeholder"/>
        </w:category>
        <w:types>
          <w:type w:val="bbPlcHdr"/>
        </w:types>
        <w:behaviors>
          <w:behavior w:val="content"/>
        </w:behaviors>
        <w:guid w:val="{E4F3D8E7-11EB-43E0-85F8-20C6316BB82D}"/>
      </w:docPartPr>
      <w:docPartBody>
        <w:p w:rsidR="00B07340" w:rsidRDefault="00B07340">
          <w:pPr>
            <w:pStyle w:val="10A618F4970C4174848C991EC7BA900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40"/>
    <w:rsid w:val="00B073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A883F7AC89472A9E8FE67814136A19">
    <w:name w:val="9EA883F7AC89472A9E8FE67814136A19"/>
  </w:style>
  <w:style w:type="paragraph" w:customStyle="1" w:styleId="E3FA094D1267480AB403281A4E14370F">
    <w:name w:val="E3FA094D1267480AB403281A4E14370F"/>
  </w:style>
  <w:style w:type="paragraph" w:customStyle="1" w:styleId="C87CDC9B55F24ED995B98BB876D13264">
    <w:name w:val="C87CDC9B55F24ED995B98BB876D13264"/>
  </w:style>
  <w:style w:type="paragraph" w:customStyle="1" w:styleId="E501331ADCDF4D90B28924E8ED4B731F">
    <w:name w:val="E501331ADCDF4D90B28924E8ED4B731F"/>
  </w:style>
  <w:style w:type="paragraph" w:customStyle="1" w:styleId="0556EAE236064C99A2B190AEBD315219">
    <w:name w:val="0556EAE236064C99A2B190AEBD315219"/>
  </w:style>
  <w:style w:type="paragraph" w:customStyle="1" w:styleId="10A618F4970C4174848C991EC7BA9000">
    <w:name w:val="10A618F4970C4174848C991EC7BA9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58C723-5938-430C-9E28-9E5338A1988F}"/>
</file>

<file path=customXml/itemProps2.xml><?xml version="1.0" encoding="utf-8"?>
<ds:datastoreItem xmlns:ds="http://schemas.openxmlformats.org/officeDocument/2006/customXml" ds:itemID="{B43D61DB-54D9-43F7-88C6-F65773552D50}"/>
</file>

<file path=customXml/itemProps3.xml><?xml version="1.0" encoding="utf-8"?>
<ds:datastoreItem xmlns:ds="http://schemas.openxmlformats.org/officeDocument/2006/customXml" ds:itemID="{3AB07EEC-9203-4178-846F-48F56D07AE66}"/>
</file>

<file path=customXml/itemProps4.xml><?xml version="1.0" encoding="utf-8"?>
<ds:datastoreItem xmlns:ds="http://schemas.openxmlformats.org/officeDocument/2006/customXml" ds:itemID="{2A4914B8-A743-435F-8F72-C26E250FCD1D}"/>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1387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