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66DA4" w:rsidRDefault="006E04A4">
      <w:pPr>
        <w:pStyle w:val="Dokumentbeteckning"/>
      </w:pPr>
      <w:r w:rsidRPr="00E66DA4">
        <w:fldChar w:fldCharType="begin" w:fldLock="1"/>
      </w:r>
      <w:r w:rsidRPr="00E66DA4">
        <w:instrText xml:space="preserve"> DOCPROPERTY "DocumentYear" </w:instrText>
      </w:r>
      <w:r w:rsidRPr="00E66DA4">
        <w:fldChar w:fldCharType="separate"/>
      </w:r>
      <w:r w:rsidR="00881965" w:rsidRPr="00E66DA4">
        <w:t>2006/07</w:t>
      </w:r>
      <w:r w:rsidRPr="00E66DA4">
        <w:fldChar w:fldCharType="end"/>
      </w:r>
      <w:r w:rsidRPr="00E66DA4">
        <w:t>:</w:t>
      </w:r>
      <w:r w:rsidRPr="00E66DA4">
        <w:fldChar w:fldCharType="begin" w:fldLock="1"/>
      </w:r>
      <w:r w:rsidRPr="00E66DA4">
        <w:instrText xml:space="preserve"> DOCPROPERTY "DocumentNumber" </w:instrText>
      </w:r>
      <w:r w:rsidRPr="00E66DA4">
        <w:fldChar w:fldCharType="separate"/>
      </w:r>
      <w:r w:rsidR="00881965" w:rsidRPr="00E66DA4">
        <w:t>10</w:t>
      </w:r>
      <w:r w:rsidRPr="00E66DA4">
        <w:fldChar w:fldCharType="end"/>
      </w:r>
    </w:p>
    <w:p w:rsidR="006E04A4" w:rsidRPr="00E66DA4" w:rsidRDefault="006E04A4">
      <w:pPr>
        <w:pStyle w:val="Datum"/>
        <w:outlineLvl w:val="0"/>
      </w:pPr>
      <w:r w:rsidRPr="00E66DA4">
        <w:fldChar w:fldCharType="begin" w:fldLock="1"/>
      </w:r>
      <w:r w:rsidRPr="00E66DA4">
        <w:instrText xml:space="preserve"> DOCPROPERTY "DocumentDate" </w:instrText>
      </w:r>
      <w:r w:rsidRPr="00E66DA4">
        <w:fldChar w:fldCharType="separate"/>
      </w:r>
      <w:r w:rsidR="00881965" w:rsidRPr="00E66DA4">
        <w:t>Fredagen den 13 oktober 2006</w:t>
      </w:r>
      <w:r w:rsidRPr="00E66DA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66DA4" w:rsidTr="00E63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66DA4" w:rsidRDefault="00E85910">
            <w:pPr>
              <w:pStyle w:val="Plenum"/>
              <w:tabs>
                <w:tab w:val="clear" w:pos="1418"/>
              </w:tabs>
            </w:pPr>
            <w:r w:rsidRPr="00E66DA4">
              <w:t>Kl.</w:t>
            </w:r>
          </w:p>
        </w:tc>
        <w:tc>
          <w:tcPr>
            <w:tcW w:w="851" w:type="dxa"/>
          </w:tcPr>
          <w:p w:rsidR="006E04A4" w:rsidRPr="00E66DA4" w:rsidRDefault="00E8591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6DA4">
              <w:t>09.00</w:t>
            </w:r>
          </w:p>
        </w:tc>
        <w:tc>
          <w:tcPr>
            <w:tcW w:w="397" w:type="dxa"/>
          </w:tcPr>
          <w:p w:rsidR="006E04A4" w:rsidRPr="00E66DA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66DA4" w:rsidRDefault="00E85910">
            <w:pPr>
              <w:pStyle w:val="Plenum"/>
              <w:tabs>
                <w:tab w:val="clear" w:pos="1418"/>
              </w:tabs>
              <w:ind w:right="1"/>
            </w:pPr>
            <w:r w:rsidRPr="00E66DA4">
              <w:t>Arbetsplenum</w:t>
            </w:r>
            <w:r w:rsidR="00E63BC0" w:rsidRPr="00E66DA4">
              <w:t xml:space="preserve"> (</w:t>
            </w:r>
            <w:r w:rsidR="001324FD" w:rsidRPr="00E66DA4">
              <w:t>beslut efter debattens slut</w:t>
            </w:r>
            <w:r w:rsidR="00E63BC0" w:rsidRPr="00E66DA4">
              <w:t>)</w:t>
            </w:r>
          </w:p>
        </w:tc>
      </w:tr>
    </w:tbl>
    <w:p w:rsidR="006E04A4" w:rsidRPr="00E66DA4" w:rsidRDefault="006E04A4">
      <w:pPr>
        <w:pStyle w:val="StreckLngt"/>
      </w:pPr>
      <w:r w:rsidRPr="00E66DA4">
        <w:tab/>
      </w:r>
    </w:p>
    <w:p w:rsidR="00D45AE3" w:rsidRPr="00E66DA4" w:rsidRDefault="00D45AE3" w:rsidP="00D45AE3">
      <w:pPr>
        <w:pStyle w:val="Blankrad"/>
      </w:pPr>
      <w:r w:rsidRPr="00E66DA4">
        <w:t>     </w:t>
      </w:r>
    </w:p>
    <w:p w:rsidR="00CF242C" w:rsidRPr="00E66DA4" w:rsidRDefault="00CF242C" w:rsidP="00CF242C">
      <w:pPr>
        <w:pStyle w:val="Blankrad"/>
      </w:pPr>
      <w:r w:rsidRPr="00E66DA4">
        <w:t>     </w:t>
      </w:r>
    </w:p>
    <w:p w:rsidR="006E04A4" w:rsidRPr="00E66DA4" w:rsidRDefault="006E04A4">
      <w:pPr>
        <w:pStyle w:val="Blankrad"/>
      </w:pPr>
      <w:r w:rsidRPr="00E66DA4">
        <w:t>     </w:t>
      </w:r>
    </w:p>
    <w:p w:rsidR="00E85910" w:rsidRPr="00E66DA4" w:rsidRDefault="00E85910">
      <w:pPr>
        <w:pStyle w:val="Blankrad"/>
      </w:pPr>
      <w:r w:rsidRPr="00E66DA4">
        <w:t>     </w:t>
      </w:r>
    </w:p>
    <w:p w:rsidR="00E85910" w:rsidRPr="00E66DA4" w:rsidRDefault="00E85910">
      <w:pPr>
        <w:pStyle w:val="Blankrad"/>
      </w:pPr>
      <w:r w:rsidRPr="00E66DA4">
        <w:t>     </w:t>
      </w:r>
    </w:p>
    <w:p w:rsidR="00E85910" w:rsidRPr="00E66DA4" w:rsidRDefault="00E85910">
      <w:pPr>
        <w:pStyle w:val="Blankrad"/>
      </w:pPr>
      <w:r w:rsidRPr="00E66DA4">
        <w:t>     </w:t>
      </w:r>
    </w:p>
    <w:p w:rsidR="005F3DBF" w:rsidRPr="00E66DA4" w:rsidRDefault="006E04A4">
      <w:pPr>
        <w:pStyle w:val="Blankrad"/>
      </w:pPr>
      <w:r w:rsidRPr="00E66DA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3DBF" w:rsidRPr="00E66D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3DBF" w:rsidRPr="00E66DA4" w:rsidRDefault="005F3DBF" w:rsidP="00D77E22">
            <w:pPr>
              <w:pStyle w:val="HuvudrubrikFlisteNr"/>
            </w:pPr>
          </w:p>
        </w:tc>
        <w:tc>
          <w:tcPr>
            <w:tcW w:w="6237" w:type="dxa"/>
          </w:tcPr>
          <w:p w:rsidR="005F3DBF" w:rsidRPr="00E66DA4" w:rsidRDefault="005F3DBF">
            <w:pPr>
              <w:pStyle w:val="HuvudrubrikEnsam"/>
            </w:pPr>
            <w:bookmarkStart w:id="1" w:name="TypRubrik"/>
            <w:bookmarkEnd w:id="1"/>
            <w:r w:rsidRPr="00E66DA4">
              <w:t>Meddelande om debatt med anledning av budgetpropositionens avlämnande</w:t>
            </w:r>
          </w:p>
        </w:tc>
        <w:tc>
          <w:tcPr>
            <w:tcW w:w="2481" w:type="dxa"/>
          </w:tcPr>
          <w:p w:rsidR="005F3DBF" w:rsidRPr="00E66DA4" w:rsidRDefault="005F3DBF" w:rsidP="00D77E22">
            <w:pPr>
              <w:pStyle w:val="HuvudrubrikKolumn3"/>
            </w:pPr>
          </w:p>
        </w:tc>
      </w:tr>
      <w:tr w:rsidR="005F3DBF" w:rsidRPr="00E66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3DBF" w:rsidRPr="00E66DA4" w:rsidRDefault="005F3DBF" w:rsidP="005F3DB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F3DBF" w:rsidRPr="00E66DA4" w:rsidRDefault="005F3DBF">
            <w:r w:rsidRPr="00E66DA4">
              <w:t>Måndagen den 16 oktober kl. 1</w:t>
            </w:r>
            <w:r w:rsidR="00E21929" w:rsidRPr="00E66DA4">
              <w:t>3</w:t>
            </w:r>
            <w:r w:rsidRPr="00E66DA4">
              <w:t>.00</w:t>
            </w:r>
          </w:p>
        </w:tc>
        <w:tc>
          <w:tcPr>
            <w:tcW w:w="2481" w:type="dxa"/>
          </w:tcPr>
          <w:p w:rsidR="005F3DBF" w:rsidRPr="00E66DA4" w:rsidRDefault="005F3DBF">
            <w:pPr>
              <w:rPr>
                <w:spacing w:val="-4"/>
              </w:rPr>
            </w:pPr>
          </w:p>
        </w:tc>
      </w:tr>
    </w:tbl>
    <w:p w:rsidR="005F3DBF" w:rsidRPr="00E66DA4" w:rsidRDefault="005F3DBF">
      <w:pPr>
        <w:pStyle w:val="Blankrad"/>
      </w:pPr>
      <w:r w:rsidRPr="00E66DA4">
        <w:t>     </w:t>
      </w:r>
    </w:p>
    <w:p w:rsidR="005F3DBF" w:rsidRPr="00E66DA4" w:rsidRDefault="005F3DBF">
      <w:pPr>
        <w:pStyle w:val="Blankrad"/>
      </w:pPr>
      <w:r w:rsidRPr="00E66DA4">
        <w:t>     </w:t>
      </w:r>
    </w:p>
    <w:p w:rsidR="005F3DBF" w:rsidRPr="00E66DA4" w:rsidRDefault="005F3DBF">
      <w:pPr>
        <w:pStyle w:val="Blankrad"/>
      </w:pPr>
      <w:bookmarkStart w:id="3" w:name="Start"/>
      <w:bookmarkEnd w:id="3"/>
      <w:r w:rsidRPr="00E66DA4">
        <w:t>     </w:t>
      </w:r>
    </w:p>
    <w:p w:rsidR="00C72140" w:rsidRPr="00E66DA4" w:rsidRDefault="00C72140">
      <w:pPr>
        <w:pStyle w:val="Blankrad"/>
      </w:pPr>
      <w:r w:rsidRPr="00E66DA4">
        <w:t>     </w:t>
      </w:r>
    </w:p>
    <w:p w:rsidR="00C72140" w:rsidRPr="00E66DA4" w:rsidRDefault="00C72140">
      <w:pPr>
        <w:pStyle w:val="Blankrad"/>
      </w:pPr>
      <w:r w:rsidRPr="00E66DA4">
        <w:t>     </w:t>
      </w:r>
    </w:p>
    <w:p w:rsidR="005F3DBF" w:rsidRPr="00E66DA4" w:rsidRDefault="00C72140">
      <w:pPr>
        <w:pStyle w:val="Blankrad"/>
      </w:pPr>
      <w:r w:rsidRPr="00E66DA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3DBF" w:rsidRPr="00E66D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3DBF" w:rsidRPr="00E66DA4" w:rsidRDefault="005F3DBF" w:rsidP="005F3DBF">
            <w:pPr>
              <w:pStyle w:val="FlistaNrRubrik"/>
            </w:pPr>
          </w:p>
        </w:tc>
        <w:tc>
          <w:tcPr>
            <w:tcW w:w="6237" w:type="dxa"/>
          </w:tcPr>
          <w:p w:rsidR="005F3DBF" w:rsidRPr="00E66DA4" w:rsidRDefault="005F3DBF">
            <w:pPr>
              <w:pStyle w:val="HuvudrubrikEnsam"/>
            </w:pPr>
            <w:r w:rsidRPr="00E66DA4">
              <w:t>Meddelande om preliminär plan för kammarens sammanträ</w:t>
            </w:r>
            <w:r w:rsidR="006D1BE2" w:rsidRPr="00E66DA4">
              <w:t>de</w:t>
            </w:r>
            <w:r w:rsidRPr="00E66DA4">
              <w:t>n hösten 2006</w:t>
            </w:r>
          </w:p>
        </w:tc>
        <w:tc>
          <w:tcPr>
            <w:tcW w:w="2481" w:type="dxa"/>
          </w:tcPr>
          <w:p w:rsidR="005F3DBF" w:rsidRPr="00E66DA4" w:rsidRDefault="005F3DBF" w:rsidP="00D77E22">
            <w:pPr>
              <w:pStyle w:val="HuvudrubrikKolumn3"/>
            </w:pPr>
          </w:p>
        </w:tc>
      </w:tr>
    </w:tbl>
    <w:p w:rsidR="005F3DBF" w:rsidRPr="00E66DA4" w:rsidRDefault="005F3DBF">
      <w:pPr>
        <w:pStyle w:val="Blankrad"/>
      </w:pPr>
      <w:r w:rsidRPr="00E66DA4">
        <w:t>     </w:t>
      </w:r>
    </w:p>
    <w:p w:rsidR="005F3DBF" w:rsidRPr="00E66DA4" w:rsidRDefault="005F3DBF">
      <w:pPr>
        <w:pStyle w:val="Blankrad"/>
      </w:pPr>
      <w:r w:rsidRPr="00E66DA4">
        <w:t>     </w:t>
      </w:r>
    </w:p>
    <w:p w:rsidR="005F3DBF" w:rsidRPr="00E66DA4" w:rsidRDefault="005F3DBF">
      <w:pPr>
        <w:pStyle w:val="Blankrad"/>
      </w:pPr>
      <w:r w:rsidRPr="00E66DA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F3DBF" w:rsidRPr="00E66D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F3DBF" w:rsidRPr="00E66DA4" w:rsidRDefault="005F3DBF" w:rsidP="00D77E22">
            <w:pPr>
              <w:pStyle w:val="HuvudrubrikFlisteNr"/>
            </w:pPr>
          </w:p>
        </w:tc>
        <w:tc>
          <w:tcPr>
            <w:tcW w:w="6237" w:type="dxa"/>
          </w:tcPr>
          <w:p w:rsidR="005F3DBF" w:rsidRPr="00E66DA4" w:rsidRDefault="005F3DBF">
            <w:pPr>
              <w:pStyle w:val="HuvudrubrikEnsam"/>
            </w:pPr>
            <w:r w:rsidRPr="00E66DA4">
              <w:t>Ärende för debatt och avgörande</w:t>
            </w:r>
          </w:p>
        </w:tc>
        <w:tc>
          <w:tcPr>
            <w:tcW w:w="2481" w:type="dxa"/>
          </w:tcPr>
          <w:p w:rsidR="005F3DBF" w:rsidRPr="00E66DA4" w:rsidRDefault="005F3DBF" w:rsidP="00D77E22">
            <w:pPr>
              <w:pStyle w:val="HuvudrubrikKolumn3"/>
            </w:pPr>
            <w:r w:rsidRPr="00E66DA4">
              <w:t>Reservationer</w:t>
            </w:r>
          </w:p>
        </w:tc>
      </w:tr>
      <w:tr w:rsidR="005F3DBF" w:rsidRPr="00E66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3DBF" w:rsidRPr="00E66DA4" w:rsidRDefault="005F3DBF"/>
        </w:tc>
        <w:tc>
          <w:tcPr>
            <w:tcW w:w="6237" w:type="dxa"/>
          </w:tcPr>
          <w:p w:rsidR="005F3DBF" w:rsidRPr="00E66DA4" w:rsidRDefault="005F3DBF">
            <w:pPr>
              <w:rPr>
                <w:b/>
                <w:i/>
              </w:rPr>
            </w:pPr>
            <w:r w:rsidRPr="00E66DA4">
              <w:rPr>
                <w:b/>
                <w:i/>
              </w:rPr>
              <w:t>Sammansatta utrikes- och försvarsutskottets betänkande</w:t>
            </w:r>
          </w:p>
        </w:tc>
        <w:tc>
          <w:tcPr>
            <w:tcW w:w="2481" w:type="dxa"/>
          </w:tcPr>
          <w:p w:rsidR="005F3DBF" w:rsidRPr="00E66DA4" w:rsidRDefault="005F3DBF">
            <w:pPr>
              <w:rPr>
                <w:spacing w:val="-4"/>
              </w:rPr>
            </w:pPr>
          </w:p>
        </w:tc>
      </w:tr>
      <w:tr w:rsidR="005F3DBF" w:rsidRPr="00E66D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F3DBF" w:rsidRPr="00E66DA4" w:rsidRDefault="005F3DBF" w:rsidP="005F3DBF">
            <w:pPr>
              <w:pStyle w:val="FlistaNrText"/>
            </w:pPr>
          </w:p>
        </w:tc>
        <w:tc>
          <w:tcPr>
            <w:tcW w:w="6237" w:type="dxa"/>
          </w:tcPr>
          <w:p w:rsidR="005F3DBF" w:rsidRPr="00E66DA4" w:rsidRDefault="005F3DBF">
            <w:r w:rsidRPr="00E66DA4">
              <w:t>2006/07:UFöU1 Svenskt deltagande i Förenta nationernas insats i Libanon</w:t>
            </w:r>
          </w:p>
          <w:p w:rsidR="009C093A" w:rsidRPr="00E66DA4" w:rsidRDefault="009C093A">
            <w:pPr>
              <w:rPr>
                <w:i/>
              </w:rPr>
            </w:pPr>
            <w:r w:rsidRPr="00E66DA4">
              <w:rPr>
                <w:i/>
              </w:rPr>
              <w:t>Utskottet förslår att ärendet får avgöras efter endast en bordläggning</w:t>
            </w:r>
          </w:p>
        </w:tc>
        <w:tc>
          <w:tcPr>
            <w:tcW w:w="2481" w:type="dxa"/>
          </w:tcPr>
          <w:p w:rsidR="005F3DBF" w:rsidRPr="00E66DA4" w:rsidRDefault="005F3DBF">
            <w:pPr>
              <w:rPr>
                <w:spacing w:val="-4"/>
              </w:rPr>
            </w:pPr>
          </w:p>
        </w:tc>
      </w:tr>
    </w:tbl>
    <w:p w:rsidR="005F3DBF" w:rsidRPr="00E66DA4" w:rsidRDefault="005F3DBF">
      <w:pPr>
        <w:pStyle w:val="Blankrad"/>
      </w:pPr>
      <w:r w:rsidRPr="00E66DA4">
        <w:t>     </w:t>
      </w:r>
    </w:p>
    <w:p w:rsidR="005F3DBF" w:rsidRPr="00E66DA4" w:rsidRDefault="005F3DBF">
      <w:pPr>
        <w:pStyle w:val="Blankrad"/>
      </w:pPr>
      <w:r w:rsidRPr="00E66DA4">
        <w:t>     </w:t>
      </w:r>
    </w:p>
    <w:p w:rsidR="005F3DBF" w:rsidRPr="00E66DA4" w:rsidRDefault="005F3DBF">
      <w:pPr>
        <w:pStyle w:val="Blankrad"/>
      </w:pPr>
      <w:r w:rsidRPr="00E66DA4">
        <w:t>     </w:t>
      </w:r>
    </w:p>
    <w:p w:rsidR="00C646E1" w:rsidRPr="00E66DA4" w:rsidRDefault="00C646E1">
      <w:pPr>
        <w:pStyle w:val="Blankrad"/>
      </w:pPr>
      <w:r w:rsidRPr="00E66DA4">
        <w:t>     </w:t>
      </w:r>
    </w:p>
    <w:p w:rsidR="00C646E1" w:rsidRPr="00E66DA4" w:rsidRDefault="00C646E1">
      <w:pPr>
        <w:pStyle w:val="Blankrad"/>
      </w:pPr>
      <w:r w:rsidRPr="00E66DA4">
        <w:t>     </w:t>
      </w:r>
    </w:p>
    <w:p w:rsidR="00C646E1" w:rsidRPr="00E66DA4" w:rsidRDefault="00C646E1">
      <w:pPr>
        <w:pStyle w:val="Blankrad"/>
      </w:pPr>
      <w:r w:rsidRPr="00E66DA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66D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66DA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66DA4" w:rsidRDefault="006E04A4">
            <w:pPr>
              <w:pStyle w:val="StreckMitten"/>
            </w:pPr>
            <w:r w:rsidRPr="00E66DA4">
              <w:tab/>
            </w:r>
            <w:r w:rsidRPr="00E66DA4">
              <w:tab/>
            </w:r>
          </w:p>
        </w:tc>
      </w:tr>
    </w:tbl>
    <w:p w:rsidR="006E04A4" w:rsidRPr="00E66DA4" w:rsidRDefault="006E04A4"/>
    <w:sectPr w:rsidR="006E04A4" w:rsidRPr="00E66DA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B8A" w:rsidRPr="00E66DA4" w:rsidRDefault="00927B8A">
      <w:r w:rsidRPr="00E66DA4">
        <w:separator/>
      </w:r>
    </w:p>
  </w:endnote>
  <w:endnote w:type="continuationSeparator" w:id="0">
    <w:p w:rsidR="00927B8A" w:rsidRPr="00E66DA4" w:rsidRDefault="00927B8A">
      <w:r w:rsidRPr="00E66D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910" w:rsidRPr="00E66DA4" w:rsidRDefault="00E85910">
    <w:pPr>
      <w:pStyle w:val="Sidhuvud"/>
      <w:jc w:val="center"/>
    </w:pPr>
    <w:r w:rsidRPr="00E66DA4">
      <w:fldChar w:fldCharType="begin" w:fldLock="1"/>
    </w:r>
    <w:r w:rsidRPr="00E66DA4">
      <w:instrText xml:space="preserve"> PAGE </w:instrText>
    </w:r>
    <w:r w:rsidRPr="00E66DA4">
      <w:fldChar w:fldCharType="separate"/>
    </w:r>
    <w:r w:rsidR="00881965" w:rsidRPr="00E66DA4">
      <w:t>0</w:t>
    </w:r>
    <w:r w:rsidRPr="00E66DA4">
      <w:fldChar w:fldCharType="end"/>
    </w:r>
    <w:r w:rsidRPr="00E66DA4">
      <w:t>(</w:t>
    </w:r>
    <w:r w:rsidRPr="00E66DA4">
      <w:fldChar w:fldCharType="begin" w:fldLock="1"/>
    </w:r>
    <w:r w:rsidRPr="00E66DA4">
      <w:instrText xml:space="preserve"> NUMPAGES </w:instrText>
    </w:r>
    <w:r w:rsidRPr="00E66DA4">
      <w:fldChar w:fldCharType="separate"/>
    </w:r>
    <w:r w:rsidR="00881965" w:rsidRPr="00E66DA4">
      <w:t>1</w:t>
    </w:r>
    <w:r w:rsidRPr="00E66DA4">
      <w:fldChar w:fldCharType="end"/>
    </w:r>
    <w:r w:rsidRPr="00E66DA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910" w:rsidRPr="00E66DA4" w:rsidRDefault="00E85910">
    <w:pPr>
      <w:pStyle w:val="Sidhuvud"/>
      <w:jc w:val="center"/>
    </w:pPr>
    <w:r w:rsidRPr="00E66DA4">
      <w:fldChar w:fldCharType="begin" w:fldLock="1"/>
    </w:r>
    <w:r w:rsidRPr="00E66DA4">
      <w:instrText xml:space="preserve"> PAGE </w:instrText>
    </w:r>
    <w:r w:rsidRPr="00E66DA4">
      <w:fldChar w:fldCharType="separate"/>
    </w:r>
    <w:r w:rsidR="002443B3" w:rsidRPr="00E66DA4">
      <w:t>1</w:t>
    </w:r>
    <w:r w:rsidRPr="00E66DA4">
      <w:fldChar w:fldCharType="end"/>
    </w:r>
    <w:r w:rsidRPr="00E66DA4">
      <w:t>(</w:t>
    </w:r>
    <w:r w:rsidRPr="00E66DA4">
      <w:fldChar w:fldCharType="begin" w:fldLock="1"/>
    </w:r>
    <w:r w:rsidRPr="00E66DA4">
      <w:instrText xml:space="preserve"> NUMPAGES </w:instrText>
    </w:r>
    <w:r w:rsidRPr="00E66DA4">
      <w:fldChar w:fldCharType="separate"/>
    </w:r>
    <w:r w:rsidR="00881965" w:rsidRPr="00E66DA4">
      <w:t>1</w:t>
    </w:r>
    <w:r w:rsidRPr="00E66DA4">
      <w:fldChar w:fldCharType="end"/>
    </w:r>
    <w:r w:rsidRPr="00E66DA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B8A" w:rsidRPr="00E66DA4" w:rsidRDefault="00927B8A">
      <w:r w:rsidRPr="00E66DA4">
        <w:separator/>
      </w:r>
    </w:p>
  </w:footnote>
  <w:footnote w:type="continuationSeparator" w:id="0">
    <w:p w:rsidR="00927B8A" w:rsidRPr="00E66DA4" w:rsidRDefault="00927B8A">
      <w:r w:rsidRPr="00E66D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910" w:rsidRPr="00E66DA4" w:rsidRDefault="00E85910">
    <w:pPr>
      <w:pStyle w:val="Sidhuvud"/>
      <w:tabs>
        <w:tab w:val="clear" w:pos="4536"/>
      </w:tabs>
    </w:pPr>
    <w:r w:rsidRPr="00E66DA4">
      <w:fldChar w:fldCharType="begin" w:fldLock="1"/>
    </w:r>
    <w:r w:rsidRPr="00E66DA4">
      <w:instrText xml:space="preserve"> DOCPROPERTY "DocumentDate" </w:instrText>
    </w:r>
    <w:r w:rsidRPr="00E66DA4">
      <w:fldChar w:fldCharType="separate"/>
    </w:r>
    <w:r w:rsidR="00881965" w:rsidRPr="00E66DA4">
      <w:t>Fredagen den 13 oktober 2006</w:t>
    </w:r>
    <w:r w:rsidRPr="00E66DA4">
      <w:fldChar w:fldCharType="end"/>
    </w:r>
    <w:r w:rsidRPr="00E66DA4">
      <w:tab/>
    </w:r>
  </w:p>
  <w:p w:rsidR="00E85910" w:rsidRPr="00E66DA4" w:rsidRDefault="00E8591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6DA4">
      <w:rPr>
        <w:sz w:val="12"/>
      </w:rPr>
      <w:tab/>
    </w:r>
  </w:p>
  <w:p w:rsidR="00E85910" w:rsidRPr="00E66DA4" w:rsidRDefault="00E859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910" w:rsidRPr="00E66DA4" w:rsidRDefault="00E66DA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66DA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910" w:rsidRPr="00E66DA4" w:rsidRDefault="00E85910">
    <w:pPr>
      <w:pStyle w:val="Dokumentrubrik"/>
      <w:spacing w:after="360"/>
    </w:pPr>
    <w:r w:rsidRPr="00E66DA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5589484">
    <w:abstractNumId w:val="5"/>
  </w:num>
  <w:num w:numId="2" w16cid:durableId="1762339670">
    <w:abstractNumId w:val="2"/>
  </w:num>
  <w:num w:numId="3" w16cid:durableId="1141076903">
    <w:abstractNumId w:val="4"/>
  </w:num>
  <w:num w:numId="4" w16cid:durableId="619532643">
    <w:abstractNumId w:val="1"/>
  </w:num>
  <w:num w:numId="5" w16cid:durableId="386685461">
    <w:abstractNumId w:val="0"/>
  </w:num>
  <w:num w:numId="6" w16cid:durableId="510947601">
    <w:abstractNumId w:val="3"/>
  </w:num>
  <w:num w:numId="7" w16cid:durableId="1751390742">
    <w:abstractNumId w:val="3"/>
  </w:num>
  <w:num w:numId="8" w16cid:durableId="191581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3045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D0E52"/>
    <w:rsid w:val="000E12DB"/>
    <w:rsid w:val="000E30A0"/>
    <w:rsid w:val="00103C04"/>
    <w:rsid w:val="001324FD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443B3"/>
    <w:rsid w:val="00251575"/>
    <w:rsid w:val="002760B5"/>
    <w:rsid w:val="002826A6"/>
    <w:rsid w:val="002A09ED"/>
    <w:rsid w:val="002A6592"/>
    <w:rsid w:val="002B3051"/>
    <w:rsid w:val="002B5FFD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3F7049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5F3DBF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D1BE2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722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44D00"/>
    <w:rsid w:val="00854C30"/>
    <w:rsid w:val="008600DA"/>
    <w:rsid w:val="0086222B"/>
    <w:rsid w:val="00881965"/>
    <w:rsid w:val="00887B6F"/>
    <w:rsid w:val="00891A05"/>
    <w:rsid w:val="00891A92"/>
    <w:rsid w:val="008B4531"/>
    <w:rsid w:val="008C2406"/>
    <w:rsid w:val="008C2C60"/>
    <w:rsid w:val="008C79FF"/>
    <w:rsid w:val="008D70CE"/>
    <w:rsid w:val="008E1049"/>
    <w:rsid w:val="008F66F9"/>
    <w:rsid w:val="00902758"/>
    <w:rsid w:val="00916262"/>
    <w:rsid w:val="00927B8A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C093A"/>
    <w:rsid w:val="009E024F"/>
    <w:rsid w:val="009E29D2"/>
    <w:rsid w:val="009E2A19"/>
    <w:rsid w:val="009F0571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3045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44103"/>
    <w:rsid w:val="00B4721F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646E1"/>
    <w:rsid w:val="00C72140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2283"/>
    <w:rsid w:val="00D6246C"/>
    <w:rsid w:val="00D6756A"/>
    <w:rsid w:val="00D76DAF"/>
    <w:rsid w:val="00D77E22"/>
    <w:rsid w:val="00D77FF8"/>
    <w:rsid w:val="00D80B4A"/>
    <w:rsid w:val="00D82BA7"/>
    <w:rsid w:val="00D923F2"/>
    <w:rsid w:val="00DA57D8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1929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3BC0"/>
    <w:rsid w:val="00E66DA4"/>
    <w:rsid w:val="00E710E7"/>
    <w:rsid w:val="00E85910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BB540-AA52-4644-8BF4-1D0B1678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102</Words>
  <Characters>661</Characters>
  <Application>Microsoft Office Word</Application>
  <DocSecurity>4</DocSecurity>
  <Lines>82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2006/07:10</vt:lpstr>
      <vt:lpstr>Fredagen den 13 oktober 2006</vt:lpstr>
    </vt:vector>
  </TitlesOfParts>
  <Company>Riksdagen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2006-10-12T14:56:00Z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13 oktober 2006</vt:lpwstr>
  </property>
  <property fmtid="{D5CDD505-2E9C-101B-9397-08002B2CF9AE}" pid="3" name="DocumentNumber">
    <vt:lpwstr>10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2006-10-13</vt:lpwstr>
  </property>
</Properties>
</file>