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1160" w:rsidRDefault="00996128" w14:paraId="547288D8" w14:textId="77777777">
      <w:pPr>
        <w:pStyle w:val="RubrikFrslagTIllRiksdagsbeslut"/>
      </w:pPr>
      <w:sdt>
        <w:sdtPr>
          <w:alias w:val="CC_Boilerplate_4"/>
          <w:tag w:val="CC_Boilerplate_4"/>
          <w:id w:val="-1644581176"/>
          <w:lock w:val="sdtContentLocked"/>
          <w:placeholder>
            <w:docPart w:val="F94281C936F1429C890FF1C1DEE783A9"/>
          </w:placeholder>
          <w:text/>
        </w:sdtPr>
        <w:sdtEndPr/>
        <w:sdtContent>
          <w:r w:rsidRPr="009B062B" w:rsidR="00AF30DD">
            <w:t>Förslag till riksdagsbeslut</w:t>
          </w:r>
        </w:sdtContent>
      </w:sdt>
      <w:bookmarkEnd w:id="0"/>
      <w:bookmarkEnd w:id="1"/>
    </w:p>
    <w:sdt>
      <w:sdtPr>
        <w:alias w:val="Yrkande 1"/>
        <w:tag w:val="76526668-5002-40a7-b058-398156d9df37"/>
        <w:id w:val="-1966798879"/>
        <w:lock w:val="sdtLocked"/>
      </w:sdtPr>
      <w:sdtEndPr/>
      <w:sdtContent>
        <w:p w:rsidR="0027731B" w:rsidRDefault="001B28B2" w14:paraId="1FD717ED" w14:textId="77777777">
          <w:pPr>
            <w:pStyle w:val="Frslagstext"/>
            <w:numPr>
              <w:ilvl w:val="0"/>
              <w:numId w:val="0"/>
            </w:numPr>
          </w:pPr>
          <w:r>
            <w:t>Riksdagen ställer sig bakom det som anförs i motionen om att införa ett nationellt förmögenhetsregister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2A11CD6C1F4277AE2C037E60CB6CC0"/>
        </w:placeholder>
        <w:text/>
      </w:sdtPr>
      <w:sdtEndPr/>
      <w:sdtContent>
        <w:p w:rsidRPr="009B062B" w:rsidR="006D79C9" w:rsidP="00333E95" w:rsidRDefault="006D79C9" w14:paraId="03B23951" w14:textId="77777777">
          <w:pPr>
            <w:pStyle w:val="Rubrik1"/>
          </w:pPr>
          <w:r>
            <w:t>Motivering</w:t>
          </w:r>
        </w:p>
      </w:sdtContent>
    </w:sdt>
    <w:bookmarkEnd w:displacedByCustomXml="prev" w:id="3"/>
    <w:bookmarkEnd w:displacedByCustomXml="prev" w:id="4"/>
    <w:p w:rsidR="00D9046D" w:rsidP="00D9046D" w:rsidRDefault="00D9046D" w14:paraId="13D8521F" w14:textId="3F855227">
      <w:pPr>
        <w:pStyle w:val="Normalutanindragellerluft"/>
      </w:pPr>
      <w:r>
        <w:t xml:space="preserve">Sverige var en gång i tiden ett av </w:t>
      </w:r>
      <w:r w:rsidR="001B28B2">
        <w:t>världens</w:t>
      </w:r>
      <w:r>
        <w:t xml:space="preserve"> mest jämlika länder. Den tiden är förbi. Klyftorna i Sverige har ökat explosionsartat, inte minst mellan de som äger och de som inte äger. Medan vissa människor kan äga flera fastigheter, bilar och båtar finns det andra som knappt äger någonting alls och som med stor möda klarar matbudgeten varje månad.</w:t>
      </w:r>
    </w:p>
    <w:p w:rsidR="00D9046D" w:rsidP="00996128" w:rsidRDefault="00D9046D" w14:paraId="13B5ABCE" w14:textId="2D3C4990">
      <w:r>
        <w:t>Tidigare hade Sverige ett förmögenhetsregister, vilket möjliggjorde för samhället att se hur klyftorna vad gällde ägande såg ut i det här landet. Det har vi inte längre. Det har inneburit att det blivit mycket svårare att kartlägga klyftorna i samhället och vad det i sin tur gör med Sverige. Det får betraktas som allmänt känt att ett samhälle med stora klyftor också skapar ett samhälle med större splittring.</w:t>
      </w:r>
    </w:p>
    <w:p w:rsidR="00BB6339" w:rsidP="00996128" w:rsidRDefault="00D9046D" w14:paraId="25560A95" w14:textId="5E91E7F6">
      <w:r>
        <w:t>Ett första steg mot att kunna ha en seriös och ärlig diskussion kring klyftorna i samhället är att kartlägga dem. Därför borde Sverige återinföra ett nationellt förmögenhetsregister.</w:t>
      </w:r>
    </w:p>
    <w:sdt>
      <w:sdtPr>
        <w:rPr>
          <w:i/>
          <w:noProof/>
        </w:rPr>
        <w:alias w:val="CC_Underskrifter"/>
        <w:tag w:val="CC_Underskrifter"/>
        <w:id w:val="583496634"/>
        <w:lock w:val="sdtContentLocked"/>
        <w:placeholder>
          <w:docPart w:val="DDAF0BE761B7452CA0372753C103C4AE"/>
        </w:placeholder>
      </w:sdtPr>
      <w:sdtEndPr/>
      <w:sdtContent>
        <w:p w:rsidR="00F31160" w:rsidP="00F31160" w:rsidRDefault="00F31160" w14:paraId="56442A82" w14:textId="77777777"/>
        <w:p w:rsidR="00F31160" w:rsidP="00F31160" w:rsidRDefault="00996128" w14:paraId="38D402E4" w14:textId="0281E395"/>
      </w:sdtContent>
    </w:sdt>
    <w:tbl>
      <w:tblPr>
        <w:tblW w:w="5000" w:type="pct"/>
        <w:tblLook w:val="04A0" w:firstRow="1" w:lastRow="0" w:firstColumn="1" w:lastColumn="0" w:noHBand="0" w:noVBand="1"/>
        <w:tblCaption w:val="underskrifter"/>
      </w:tblPr>
      <w:tblGrid>
        <w:gridCol w:w="4252"/>
        <w:gridCol w:w="4252"/>
      </w:tblGrid>
      <w:tr w:rsidR="0027731B" w14:paraId="40DE27C3" w14:textId="77777777">
        <w:trPr>
          <w:cantSplit/>
        </w:trPr>
        <w:tc>
          <w:tcPr>
            <w:tcW w:w="50" w:type="pct"/>
            <w:vAlign w:val="bottom"/>
          </w:tcPr>
          <w:p w:rsidR="0027731B" w:rsidRDefault="001B28B2" w14:paraId="412878D8" w14:textId="77777777">
            <w:pPr>
              <w:pStyle w:val="Underskrifter"/>
              <w:spacing w:after="0"/>
            </w:pPr>
            <w:r>
              <w:t>Adrian Magnusson (S)</w:t>
            </w:r>
          </w:p>
        </w:tc>
        <w:tc>
          <w:tcPr>
            <w:tcW w:w="50" w:type="pct"/>
            <w:vAlign w:val="bottom"/>
          </w:tcPr>
          <w:p w:rsidR="0027731B" w:rsidRDefault="0027731B" w14:paraId="48B0C764" w14:textId="77777777">
            <w:pPr>
              <w:pStyle w:val="Underskrifter"/>
              <w:spacing w:after="0"/>
            </w:pPr>
          </w:p>
        </w:tc>
      </w:tr>
    </w:tbl>
    <w:p w:rsidRPr="008E0FE2" w:rsidR="004801AC" w:rsidP="00DF3554" w:rsidRDefault="004801AC" w14:paraId="79A02565" w14:textId="387FB7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7D44" w14:textId="77777777" w:rsidR="00D9046D" w:rsidRDefault="00D9046D" w:rsidP="000C1CAD">
      <w:pPr>
        <w:spacing w:line="240" w:lineRule="auto"/>
      </w:pPr>
      <w:r>
        <w:separator/>
      </w:r>
    </w:p>
  </w:endnote>
  <w:endnote w:type="continuationSeparator" w:id="0">
    <w:p w14:paraId="392F5542" w14:textId="77777777" w:rsidR="00D9046D" w:rsidRDefault="00D904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9A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4D7" w14:textId="6C8194F7" w:rsidR="00262EA3" w:rsidRPr="00F31160" w:rsidRDefault="00262EA3" w:rsidP="00F31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17E7" w14:textId="77777777" w:rsidR="00D9046D" w:rsidRDefault="00D9046D" w:rsidP="000C1CAD">
      <w:pPr>
        <w:spacing w:line="240" w:lineRule="auto"/>
      </w:pPr>
      <w:r>
        <w:separator/>
      </w:r>
    </w:p>
  </w:footnote>
  <w:footnote w:type="continuationSeparator" w:id="0">
    <w:p w14:paraId="3C719B37" w14:textId="77777777" w:rsidR="00D9046D" w:rsidRDefault="00D904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F6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E850" wp14:editId="7A5D2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8A85C" w14:textId="1D43DCE7" w:rsidR="00262EA3" w:rsidRDefault="00996128" w:rsidP="008103B5">
                          <w:pPr>
                            <w:jc w:val="right"/>
                          </w:pPr>
                          <w:sdt>
                            <w:sdtPr>
                              <w:alias w:val="CC_Noformat_Partikod"/>
                              <w:tag w:val="CC_Noformat_Partikod"/>
                              <w:id w:val="-53464382"/>
                              <w:placeholder>
                                <w:docPart w:val="4F22BE15243E4720B28AC0A46D3A500E"/>
                              </w:placeholder>
                              <w:text/>
                            </w:sdtPr>
                            <w:sdtEndPr/>
                            <w:sdtContent>
                              <w:r w:rsidR="00D9046D">
                                <w:t>S</w:t>
                              </w:r>
                            </w:sdtContent>
                          </w:sdt>
                          <w:sdt>
                            <w:sdtPr>
                              <w:alias w:val="CC_Noformat_Partinummer"/>
                              <w:tag w:val="CC_Noformat_Partinummer"/>
                              <w:id w:val="-1709555926"/>
                              <w:placeholder>
                                <w:docPart w:val="B477B277B02A48EE833A4245FCB6BDC1"/>
                              </w:placeholder>
                              <w:text/>
                            </w:sdtPr>
                            <w:sdtEndPr/>
                            <w:sdtContent>
                              <w:r w:rsidR="00D9046D">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E8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8A85C" w14:textId="1D43DCE7" w:rsidR="00262EA3" w:rsidRDefault="00996128" w:rsidP="008103B5">
                    <w:pPr>
                      <w:jc w:val="right"/>
                    </w:pPr>
                    <w:sdt>
                      <w:sdtPr>
                        <w:alias w:val="CC_Noformat_Partikod"/>
                        <w:tag w:val="CC_Noformat_Partikod"/>
                        <w:id w:val="-53464382"/>
                        <w:placeholder>
                          <w:docPart w:val="4F22BE15243E4720B28AC0A46D3A500E"/>
                        </w:placeholder>
                        <w:text/>
                      </w:sdtPr>
                      <w:sdtEndPr/>
                      <w:sdtContent>
                        <w:r w:rsidR="00D9046D">
                          <w:t>S</w:t>
                        </w:r>
                      </w:sdtContent>
                    </w:sdt>
                    <w:sdt>
                      <w:sdtPr>
                        <w:alias w:val="CC_Noformat_Partinummer"/>
                        <w:tag w:val="CC_Noformat_Partinummer"/>
                        <w:id w:val="-1709555926"/>
                        <w:placeholder>
                          <w:docPart w:val="B477B277B02A48EE833A4245FCB6BDC1"/>
                        </w:placeholder>
                        <w:text/>
                      </w:sdtPr>
                      <w:sdtEndPr/>
                      <w:sdtContent>
                        <w:r w:rsidR="00D9046D">
                          <w:t>502</w:t>
                        </w:r>
                      </w:sdtContent>
                    </w:sdt>
                  </w:p>
                </w:txbxContent>
              </v:textbox>
              <w10:wrap anchorx="page"/>
            </v:shape>
          </w:pict>
        </mc:Fallback>
      </mc:AlternateContent>
    </w:r>
  </w:p>
  <w:p w14:paraId="00CBC3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90F0" w14:textId="77777777" w:rsidR="00262EA3" w:rsidRDefault="00262EA3" w:rsidP="008563AC">
    <w:pPr>
      <w:jc w:val="right"/>
    </w:pPr>
  </w:p>
  <w:p w14:paraId="48AB32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0090" w14:textId="77777777" w:rsidR="00262EA3" w:rsidRDefault="009961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D01A8F" wp14:editId="4197CE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FF9530" w14:textId="3B70218F" w:rsidR="00262EA3" w:rsidRDefault="00996128" w:rsidP="00A314CF">
    <w:pPr>
      <w:pStyle w:val="FSHNormal"/>
      <w:spacing w:before="40"/>
    </w:pPr>
    <w:sdt>
      <w:sdtPr>
        <w:alias w:val="CC_Noformat_Motionstyp"/>
        <w:tag w:val="CC_Noformat_Motionstyp"/>
        <w:id w:val="1162973129"/>
        <w:lock w:val="sdtContentLocked"/>
        <w15:appearance w15:val="hidden"/>
        <w:text/>
      </w:sdtPr>
      <w:sdtEndPr/>
      <w:sdtContent>
        <w:r w:rsidR="00F31160">
          <w:t>Enskild motion</w:t>
        </w:r>
      </w:sdtContent>
    </w:sdt>
    <w:r w:rsidR="00821B36">
      <w:t xml:space="preserve"> </w:t>
    </w:r>
    <w:sdt>
      <w:sdtPr>
        <w:alias w:val="CC_Noformat_Partikod"/>
        <w:tag w:val="CC_Noformat_Partikod"/>
        <w:id w:val="1471015553"/>
        <w:text/>
      </w:sdtPr>
      <w:sdtEndPr/>
      <w:sdtContent>
        <w:r w:rsidR="00D9046D">
          <w:t>S</w:t>
        </w:r>
      </w:sdtContent>
    </w:sdt>
    <w:sdt>
      <w:sdtPr>
        <w:alias w:val="CC_Noformat_Partinummer"/>
        <w:tag w:val="CC_Noformat_Partinummer"/>
        <w:id w:val="-2014525982"/>
        <w:text/>
      </w:sdtPr>
      <w:sdtEndPr/>
      <w:sdtContent>
        <w:r w:rsidR="00D9046D">
          <w:t>502</w:t>
        </w:r>
      </w:sdtContent>
    </w:sdt>
  </w:p>
  <w:p w14:paraId="050B3C77" w14:textId="77777777" w:rsidR="00262EA3" w:rsidRPr="008227B3" w:rsidRDefault="009961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B5588" w14:textId="03998A6A" w:rsidR="00262EA3" w:rsidRPr="008227B3" w:rsidRDefault="009961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11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1160">
          <w:t>:1163</w:t>
        </w:r>
      </w:sdtContent>
    </w:sdt>
  </w:p>
  <w:p w14:paraId="02AD1402" w14:textId="6CF11ECC" w:rsidR="00262EA3" w:rsidRDefault="00996128" w:rsidP="00E03A3D">
    <w:pPr>
      <w:pStyle w:val="Motionr"/>
    </w:pPr>
    <w:sdt>
      <w:sdtPr>
        <w:alias w:val="CC_Noformat_Avtext"/>
        <w:tag w:val="CC_Noformat_Avtext"/>
        <w:id w:val="-2020768203"/>
        <w:lock w:val="sdtContentLocked"/>
        <w:placeholder>
          <w:docPart w:val="4F22BE15243E4720B28AC0A46D3A500E"/>
        </w:placeholder>
        <w15:appearance w15:val="hidden"/>
        <w:text/>
      </w:sdtPr>
      <w:sdtEndPr/>
      <w:sdtContent>
        <w:r w:rsidR="00F31160">
          <w:t>av Adrian Magnusson (S)</w:t>
        </w:r>
      </w:sdtContent>
    </w:sdt>
  </w:p>
  <w:sdt>
    <w:sdtPr>
      <w:alias w:val="CC_Noformat_Rubtext"/>
      <w:tag w:val="CC_Noformat_Rubtext"/>
      <w:id w:val="-218060500"/>
      <w:lock w:val="sdtLocked"/>
      <w:placeholder>
        <w:docPart w:val="B477B277B02A48EE833A4245FCB6BDC1"/>
      </w:placeholder>
      <w:text/>
    </w:sdtPr>
    <w:sdtEndPr/>
    <w:sdtContent>
      <w:p w14:paraId="44E53CC9" w14:textId="635AE830" w:rsidR="00262EA3" w:rsidRDefault="00D9046D" w:rsidP="00283E0F">
        <w:pPr>
          <w:pStyle w:val="FSHRub2"/>
        </w:pPr>
        <w:r>
          <w:t>Införande av ett nationellt förmögenhetsregister</w:t>
        </w:r>
      </w:p>
    </w:sdtContent>
  </w:sdt>
  <w:sdt>
    <w:sdtPr>
      <w:alias w:val="CC_Boilerplate_3"/>
      <w:tag w:val="CC_Boilerplate_3"/>
      <w:id w:val="1606463544"/>
      <w:lock w:val="sdtContentLocked"/>
      <w15:appearance w15:val="hidden"/>
      <w:text w:multiLine="1"/>
    </w:sdtPr>
    <w:sdtEndPr/>
    <w:sdtContent>
      <w:p w14:paraId="2959BD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04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B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1B"/>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12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6D"/>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60"/>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5D915"/>
  <w15:chartTrackingRefBased/>
  <w15:docId w15:val="{451741FC-A934-468F-B278-BBE71C64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17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281C936F1429C890FF1C1DEE783A9"/>
        <w:category>
          <w:name w:val="Allmänt"/>
          <w:gallery w:val="placeholder"/>
        </w:category>
        <w:types>
          <w:type w:val="bbPlcHdr"/>
        </w:types>
        <w:behaviors>
          <w:behavior w:val="content"/>
        </w:behaviors>
        <w:guid w:val="{4186C959-D326-461A-970A-C394B4F165A8}"/>
      </w:docPartPr>
      <w:docPartBody>
        <w:p w:rsidR="008848F3" w:rsidRDefault="008848F3">
          <w:pPr>
            <w:pStyle w:val="F94281C936F1429C890FF1C1DEE783A9"/>
          </w:pPr>
          <w:r w:rsidRPr="005A0A93">
            <w:rPr>
              <w:rStyle w:val="Platshllartext"/>
            </w:rPr>
            <w:t>Förslag till riksdagsbeslut</w:t>
          </w:r>
        </w:p>
      </w:docPartBody>
    </w:docPart>
    <w:docPart>
      <w:docPartPr>
        <w:name w:val="D02A11CD6C1F4277AE2C037E60CB6CC0"/>
        <w:category>
          <w:name w:val="Allmänt"/>
          <w:gallery w:val="placeholder"/>
        </w:category>
        <w:types>
          <w:type w:val="bbPlcHdr"/>
        </w:types>
        <w:behaviors>
          <w:behavior w:val="content"/>
        </w:behaviors>
        <w:guid w:val="{48CFB652-D5B9-406E-876E-EF20E345A682}"/>
      </w:docPartPr>
      <w:docPartBody>
        <w:p w:rsidR="008848F3" w:rsidRDefault="008848F3">
          <w:pPr>
            <w:pStyle w:val="D02A11CD6C1F4277AE2C037E60CB6CC0"/>
          </w:pPr>
          <w:r w:rsidRPr="005A0A93">
            <w:rPr>
              <w:rStyle w:val="Platshllartext"/>
            </w:rPr>
            <w:t>Motivering</w:t>
          </w:r>
        </w:p>
      </w:docPartBody>
    </w:docPart>
    <w:docPart>
      <w:docPartPr>
        <w:name w:val="4F22BE15243E4720B28AC0A46D3A500E"/>
        <w:category>
          <w:name w:val="Allmänt"/>
          <w:gallery w:val="placeholder"/>
        </w:category>
        <w:types>
          <w:type w:val="bbPlcHdr"/>
        </w:types>
        <w:behaviors>
          <w:behavior w:val="content"/>
        </w:behaviors>
        <w:guid w:val="{58A8FEBC-8E96-47E4-828C-1C0111F76F05}"/>
      </w:docPartPr>
      <w:docPartBody>
        <w:p w:rsidR="008848F3" w:rsidRDefault="008848F3">
          <w:pPr>
            <w:pStyle w:val="4F22BE15243E4720B28AC0A46D3A500E"/>
          </w:pPr>
          <w:r>
            <w:rPr>
              <w:rStyle w:val="Platshllartext"/>
            </w:rPr>
            <w:t xml:space="preserve"> </w:t>
          </w:r>
        </w:p>
      </w:docPartBody>
    </w:docPart>
    <w:docPart>
      <w:docPartPr>
        <w:name w:val="B477B277B02A48EE833A4245FCB6BDC1"/>
        <w:category>
          <w:name w:val="Allmänt"/>
          <w:gallery w:val="placeholder"/>
        </w:category>
        <w:types>
          <w:type w:val="bbPlcHdr"/>
        </w:types>
        <w:behaviors>
          <w:behavior w:val="content"/>
        </w:behaviors>
        <w:guid w:val="{FAF9ED9C-6F9E-4003-BC77-BC61F0A3CB48}"/>
      </w:docPartPr>
      <w:docPartBody>
        <w:p w:rsidR="008848F3" w:rsidRDefault="008848F3">
          <w:pPr>
            <w:pStyle w:val="B477B277B02A48EE833A4245FCB6BDC1"/>
          </w:pPr>
          <w:r>
            <w:t xml:space="preserve"> </w:t>
          </w:r>
        </w:p>
      </w:docPartBody>
    </w:docPart>
    <w:docPart>
      <w:docPartPr>
        <w:name w:val="DDAF0BE761B7452CA0372753C103C4AE"/>
        <w:category>
          <w:name w:val="Allmänt"/>
          <w:gallery w:val="placeholder"/>
        </w:category>
        <w:types>
          <w:type w:val="bbPlcHdr"/>
        </w:types>
        <w:behaviors>
          <w:behavior w:val="content"/>
        </w:behaviors>
        <w:guid w:val="{9DADD73C-7E64-4934-8C6C-AFC2FD759404}"/>
      </w:docPartPr>
      <w:docPartBody>
        <w:p w:rsidR="00101208" w:rsidRDefault="00101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F3"/>
    <w:rsid w:val="00101208"/>
    <w:rsid w:val="00884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4281C936F1429C890FF1C1DEE783A9">
    <w:name w:val="F94281C936F1429C890FF1C1DEE783A9"/>
  </w:style>
  <w:style w:type="paragraph" w:customStyle="1" w:styleId="D02A11CD6C1F4277AE2C037E60CB6CC0">
    <w:name w:val="D02A11CD6C1F4277AE2C037E60CB6CC0"/>
  </w:style>
  <w:style w:type="paragraph" w:customStyle="1" w:styleId="4F22BE15243E4720B28AC0A46D3A500E">
    <w:name w:val="4F22BE15243E4720B28AC0A46D3A500E"/>
  </w:style>
  <w:style w:type="paragraph" w:customStyle="1" w:styleId="B477B277B02A48EE833A4245FCB6BDC1">
    <w:name w:val="B477B277B02A48EE833A4245FCB6B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206FF-2E18-4C6B-8F1A-88CE5F33B1A5}"/>
</file>

<file path=customXml/itemProps2.xml><?xml version="1.0" encoding="utf-8"?>
<ds:datastoreItem xmlns:ds="http://schemas.openxmlformats.org/officeDocument/2006/customXml" ds:itemID="{2DB5C0FF-A51B-4296-9E8A-025A410B22D8}"/>
</file>

<file path=customXml/itemProps3.xml><?xml version="1.0" encoding="utf-8"?>
<ds:datastoreItem xmlns:ds="http://schemas.openxmlformats.org/officeDocument/2006/customXml" ds:itemID="{03730370-9D08-4C4D-A7EC-0F8189AA4A58}"/>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976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