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78C" w:rsidRPr="00FE0F77" w:rsidRDefault="00CF278C" w:rsidP="00230CCE">
      <w:pPr>
        <w:pStyle w:val="Hemstlrubrik"/>
      </w:pPr>
      <w:r w:rsidRPr="00FE0F77">
        <w:t>Förslag till riksdagsbeslut</w:t>
      </w:r>
    </w:p>
    <w:p w:rsidR="00CF278C" w:rsidRPr="00FE0F77" w:rsidRDefault="00CF278C" w:rsidP="00CF278C">
      <w:pPr>
        <w:pStyle w:val="Hemstlatt"/>
      </w:pPr>
      <w:r w:rsidRPr="00FE0F77">
        <w:t>Riksdagen tillkännager för regeringen som sin mening vad som i moti</w:t>
      </w:r>
      <w:r w:rsidRPr="00FE0F77">
        <w:t>o</w:t>
      </w:r>
      <w:r w:rsidRPr="00FE0F77">
        <w:t>nen anförs om Götalandsbanans betydelse för Sjuhäradsbygden.</w:t>
      </w:r>
    </w:p>
    <w:p w:rsidR="00CF278C" w:rsidRPr="00FE0F77" w:rsidRDefault="00CF278C" w:rsidP="00CF278C">
      <w:pPr>
        <w:pStyle w:val="Rubrik1"/>
      </w:pPr>
      <w:r w:rsidRPr="00FE0F77">
        <w:t>Motivering</w:t>
      </w:r>
    </w:p>
    <w:p w:rsidR="00784488" w:rsidRPr="00FE0F77" w:rsidRDefault="00CF278C" w:rsidP="00784488">
      <w:r w:rsidRPr="00FE0F77">
        <w:t>Vi har alltsedan SJ</w:t>
      </w:r>
      <w:r w:rsidR="00230CCE" w:rsidRPr="00FE0F77">
        <w:t>:</w:t>
      </w:r>
      <w:r w:rsidR="00E054A5" w:rsidRPr="00FE0F77">
        <w:t>s</w:t>
      </w:r>
      <w:r w:rsidRPr="00FE0F77">
        <w:t xml:space="preserve"> framtidsgrupp i mitten på 1980-talet lanserade Göt</w:t>
      </w:r>
      <w:r w:rsidRPr="00FE0F77">
        <w:t>a</w:t>
      </w:r>
      <w:r w:rsidRPr="00FE0F77">
        <w:t>landsbanan följt projektets utveckling och bidragit med olika infallsvinklar motionsvägen i övertygelsen om att denna nya järnvägslinje är mycket viktig för att utveckla stråket Göteborg</w:t>
      </w:r>
      <w:r w:rsidR="00230CCE" w:rsidRPr="00FE0F77">
        <w:t>–</w:t>
      </w:r>
      <w:r w:rsidRPr="00FE0F77">
        <w:t xml:space="preserve">Stockholm </w:t>
      </w:r>
      <w:r w:rsidR="00784488" w:rsidRPr="00FE0F77">
        <w:t xml:space="preserve">söder och </w:t>
      </w:r>
      <w:r w:rsidRPr="00FE0F77">
        <w:t>öster om Vättern. Det finns rikligt med underlag, som visar på projektets betydelse för att binda samman regionerna</w:t>
      </w:r>
      <w:r w:rsidR="00784488" w:rsidRPr="00FE0F77">
        <w:t xml:space="preserve"> i detta stråk, </w:t>
      </w:r>
      <w:r w:rsidRPr="00FE0F77">
        <w:t>vilket också kan bidra till att stärka hela landets konkurrenskraft. Detta senare motiv har fått ytterligare understöd genom tillkomsten av Europakorridorsprojektet</w:t>
      </w:r>
      <w:r w:rsidR="00784488" w:rsidRPr="00FE0F77">
        <w:t>.</w:t>
      </w:r>
    </w:p>
    <w:p w:rsidR="00CF278C" w:rsidRPr="00FE0F77" w:rsidRDefault="00CF278C" w:rsidP="00784488">
      <w:pPr>
        <w:pStyle w:val="Normaltindrag"/>
      </w:pPr>
      <w:r w:rsidRPr="00FE0F77">
        <w:t>I denna motion vill vi peka på betydelsen av Götalandsbanan också ur ett lokalt/regionalt perspektiv. Utifrån ett sådant perspektiv har nu också proje</w:t>
      </w:r>
      <w:r w:rsidRPr="00FE0F77">
        <w:t>k</w:t>
      </w:r>
      <w:r w:rsidRPr="00FE0F77">
        <w:t>tet kommit med i långsiktsplaneringen och Banverket arbetar nu med pla</w:t>
      </w:r>
      <w:r w:rsidRPr="00FE0F77">
        <w:t>n</w:t>
      </w:r>
      <w:r w:rsidRPr="00FE0F77">
        <w:t>läggning i linjens båda ändar Göteborg (sträckan via flygplatsen Landvetter) och Stockholm (Ostlänken via Nyköping).</w:t>
      </w:r>
    </w:p>
    <w:p w:rsidR="00CF278C" w:rsidRPr="00FE0F77" w:rsidRDefault="00CF278C" w:rsidP="00CF278C">
      <w:pPr>
        <w:pStyle w:val="Normaltindrag"/>
      </w:pPr>
      <w:r w:rsidRPr="00FE0F77">
        <w:t>Genom att Banverket numer tydligt knyter dessa utbyggnader till Göt</w:t>
      </w:r>
      <w:r w:rsidRPr="00FE0F77">
        <w:t>a</w:t>
      </w:r>
      <w:r w:rsidRPr="00FE0F77">
        <w:t>landsbanan som en sammanhängande järnvägslinje mellan Stockholm och Göteborg, så får projektet också stark bäring på övriga regioner, t ex Sjuh</w:t>
      </w:r>
      <w:r w:rsidRPr="00FE0F77">
        <w:t>ä</w:t>
      </w:r>
      <w:r w:rsidRPr="00FE0F77">
        <w:t>radsbygden. Både med detta regionala perspektiv och det större nationella påbörjas nu en idéstudie av kommunerna på den mellanliggande sträckan Borås</w:t>
      </w:r>
      <w:r w:rsidR="00230CCE" w:rsidRPr="00FE0F77">
        <w:t>–</w:t>
      </w:r>
      <w:r w:rsidRPr="00FE0F77">
        <w:t>Linköping.</w:t>
      </w:r>
    </w:p>
    <w:p w:rsidR="00CF278C" w:rsidRPr="00FE0F77" w:rsidRDefault="00CF278C" w:rsidP="00CF278C">
      <w:pPr>
        <w:pStyle w:val="Normaltindrag"/>
      </w:pPr>
      <w:r w:rsidRPr="00FE0F77">
        <w:t>För Sjuhäradsbygden betyder Götalandsbanan mycket. För det första blir Boråsområdet sammanknutet med Göteborgsområdet till en mer sammanhå</w:t>
      </w:r>
      <w:r w:rsidRPr="00FE0F77">
        <w:t>l</w:t>
      </w:r>
      <w:r w:rsidRPr="00FE0F77">
        <w:t xml:space="preserve">len arbetsmarknadsregion som följd av de snabbare förbindelserna, som kommer att möjliggöra en betydligt mer omfattande arbetspendling åt båda </w:t>
      </w:r>
      <w:r w:rsidRPr="00FE0F77">
        <w:lastRenderedPageBreak/>
        <w:t>håll än vad som idag är möjligt. Detta medför i sin tur betydligt bättre föru</w:t>
      </w:r>
      <w:r w:rsidRPr="00FE0F77">
        <w:t>t</w:t>
      </w:r>
      <w:r w:rsidRPr="00FE0F77">
        <w:t>sättningar för företags- och sysselsättningstillväxt. Tillgången på arbetskraft kommer ju att öka. Det ger också en ökad möjlighet för studerande vid våra många utbildningsinstitutioner att dagpendla.</w:t>
      </w:r>
    </w:p>
    <w:p w:rsidR="00CF278C" w:rsidRPr="00FE0F77" w:rsidRDefault="00CF278C" w:rsidP="00CF278C">
      <w:pPr>
        <w:pStyle w:val="Normaltindrag"/>
      </w:pPr>
      <w:r w:rsidRPr="00FE0F77">
        <w:t>Det skapar också en större stabilitet i samhället i den meningen att man kan bo kvar på sin ort när man studerar och även när man byter jobb. Det blir lättare att ordna jobb åt alla familjeförsörjare. Det i sin tur skapar förutsät</w:t>
      </w:r>
      <w:r w:rsidRPr="00FE0F77">
        <w:t>t</w:t>
      </w:r>
      <w:r w:rsidRPr="00FE0F77">
        <w:t>ningar för ett bättre liv för samhällsmedborgarna, som rimligen positivt också påverkar produktionsutvecklingen och därmed den ekonomiska tillväxten.</w:t>
      </w:r>
    </w:p>
    <w:p w:rsidR="00CF278C" w:rsidRPr="00FE0F77" w:rsidRDefault="00CF278C" w:rsidP="00CF278C">
      <w:pPr>
        <w:pStyle w:val="Normaltindrag"/>
      </w:pPr>
      <w:r w:rsidRPr="00FE0F77">
        <w:t>Samma effekt kommer utbytet mellan den högre utbildningens instituti</w:t>
      </w:r>
      <w:r w:rsidRPr="00FE0F77">
        <w:t>o</w:t>
      </w:r>
      <w:r w:rsidRPr="00FE0F77">
        <w:t>ner att bidra till. Detta utbyte ökar rimligen genom en tidsmässig regionfö</w:t>
      </w:r>
      <w:r w:rsidRPr="00FE0F77">
        <w:t>r</w:t>
      </w:r>
      <w:r w:rsidRPr="00FE0F77">
        <w:t>minskning.</w:t>
      </w:r>
    </w:p>
    <w:p w:rsidR="00CF278C" w:rsidRPr="00FE0F77" w:rsidRDefault="00CF278C" w:rsidP="00CF278C">
      <w:pPr>
        <w:pStyle w:val="Normaltindrag"/>
      </w:pPr>
      <w:r w:rsidRPr="00FE0F77">
        <w:t>Denna positiva utveckling berör inte enbart Sjuhäradsbygdens relation till Göteborgsregionen, även om Göteborg genom sin storlek har en särskilt vi</w:t>
      </w:r>
      <w:r w:rsidRPr="00FE0F77">
        <w:t>k</w:t>
      </w:r>
      <w:r w:rsidRPr="00FE0F77">
        <w:t>tig påverkan. Den berör också Jönköping. Förbindelserna med södra Vätter</w:t>
      </w:r>
      <w:r w:rsidRPr="00FE0F77">
        <w:t>n</w:t>
      </w:r>
      <w:r w:rsidRPr="00FE0F77">
        <w:t>området förbättras kraftfullt med Götalandsbanan, vilket öppnar nya möjli</w:t>
      </w:r>
      <w:r w:rsidRPr="00FE0F77">
        <w:t>g</w:t>
      </w:r>
      <w:r w:rsidRPr="00FE0F77">
        <w:t xml:space="preserve">heter som </w:t>
      </w:r>
      <w:r w:rsidR="00784488" w:rsidRPr="00FE0F77">
        <w:t xml:space="preserve">kompletterar </w:t>
      </w:r>
      <w:r w:rsidRPr="00FE0F77">
        <w:t xml:space="preserve">Göteborgsrelationen </w:t>
      </w:r>
      <w:r w:rsidR="00784488" w:rsidRPr="00FE0F77">
        <w:t>och gör att Sjuhäradsbygden sammanbinder två dominerande regioner i södra Sverige.</w:t>
      </w:r>
      <w:r w:rsidRPr="00FE0F77">
        <w:t xml:space="preserve"> I någon mån ko</w:t>
      </w:r>
      <w:r w:rsidRPr="00FE0F77">
        <w:t>m</w:t>
      </w:r>
      <w:r w:rsidRPr="00FE0F77">
        <w:t>mer också som följd av bland annat arbetspendling Sjuhäradsbygden att få en ny relation till Linköping. Av särskild betydelse kan i det här fallet ökade relationer inom utbildnings-, forsknings- och utvecklingss</w:t>
      </w:r>
      <w:r w:rsidR="00230CCE" w:rsidRPr="00FE0F77">
        <w:t>ektorerna bli. Våra regioncentrum</w:t>
      </w:r>
      <w:r w:rsidRPr="00FE0F77">
        <w:t xml:space="preserve"> blir genom den nya banan utvecklingsnoder i södra delen av landet.</w:t>
      </w:r>
    </w:p>
    <w:p w:rsidR="00E054A5" w:rsidRPr="00FE0F77" w:rsidRDefault="00CF278C" w:rsidP="00CF278C">
      <w:pPr>
        <w:pStyle w:val="Normaltindrag"/>
      </w:pPr>
      <w:r w:rsidRPr="00FE0F77">
        <w:t>På gränsen mellan Göteborgsregionen och Sjuhäradsbygden ligger Lan</w:t>
      </w:r>
      <w:r w:rsidRPr="00FE0F77">
        <w:t>d</w:t>
      </w:r>
      <w:r w:rsidRPr="00FE0F77">
        <w:t>vetters flygplats. Anslutningen av flygplatsen till Götalandsbanan kommer att få märkbara effekter. Flygplatsen kan utvecklas genom att dess upptagning</w:t>
      </w:r>
      <w:r w:rsidRPr="00FE0F77">
        <w:t>s</w:t>
      </w:r>
      <w:r w:rsidRPr="00FE0F77">
        <w:t>område avsevärt ökas.</w:t>
      </w:r>
    </w:p>
    <w:p w:rsidR="00CF278C" w:rsidRPr="00FE0F77" w:rsidRDefault="00CF278C" w:rsidP="00E054A5">
      <w:pPr>
        <w:pStyle w:val="Normaltindrag"/>
      </w:pPr>
      <w:r w:rsidRPr="00FE0F77">
        <w:t>Det ger i sin tur fler arbetstillfällen. Sannolikt blir det fler utrikes flygfö</w:t>
      </w:r>
      <w:r w:rsidRPr="00FE0F77">
        <w:t>r</w:t>
      </w:r>
      <w:r w:rsidRPr="00FE0F77">
        <w:t>bindelser, vilka i sin tur gynnar hela det västsvenska och mellansvenska nä</w:t>
      </w:r>
      <w:r w:rsidRPr="00FE0F77">
        <w:t>r</w:t>
      </w:r>
      <w:r w:rsidRPr="00FE0F77">
        <w:t>ingslivets utveckling, även i meningen ökade arbetstillfällen i våra regioner.</w:t>
      </w:r>
    </w:p>
    <w:p w:rsidR="00E054A5" w:rsidRPr="00FE0F77" w:rsidRDefault="00CF278C" w:rsidP="00230CCE">
      <w:pPr>
        <w:pStyle w:val="Normaltindrag"/>
      </w:pPr>
      <w:r w:rsidRPr="00FE0F77">
        <w:t>Borås järnvägsstation kommer att bli en av knutpunkterna i ett sydsvenskt tågsystem, vilket naturligtvis stärker vår region. Götalandsbanan ger också spin-off-effekter på anslutande järnvägsstråk till fördel inte minst för miljön.</w:t>
      </w:r>
    </w:p>
    <w:p w:rsidR="00E054A5" w:rsidRPr="00FE0F77" w:rsidRDefault="00CF278C" w:rsidP="00E054A5">
      <w:pPr>
        <w:pStyle w:val="Normaltindrag"/>
      </w:pPr>
      <w:r w:rsidRPr="00FE0F77">
        <w:t>Västsverige är mer utsatt för luftföroreningar än landets östra delar, främst genom bidrag utifrån på grund av de förhärskande västliga vindarna. Göt</w:t>
      </w:r>
      <w:r w:rsidRPr="00FE0F77">
        <w:t>a</w:t>
      </w:r>
      <w:r w:rsidRPr="00FE0F77">
        <w:t>landsbanan kan självfallet inte påverka det, men däremot en ytterligare minskning av våra egna utsläpp från den vägburna trafiken, vilket blir mer angeläget på grund av den belastning som utsläppen utifrån medför och som vi inte i samma utsträckning kan påverka. En effekt blir också att behovet av utbyggnad av nya trafikleder och parkeringsanläggningar i någon mån min</w:t>
      </w:r>
      <w:r w:rsidRPr="00FE0F77">
        <w:t>s</w:t>
      </w:r>
      <w:r w:rsidRPr="00FE0F77">
        <w:t>kar, vilket är ekonomiskt positivt för samhället.</w:t>
      </w:r>
    </w:p>
    <w:p w:rsidR="00E054A5" w:rsidRPr="00FE0F77" w:rsidRDefault="00CF278C" w:rsidP="00230CCE">
      <w:pPr>
        <w:pStyle w:val="Normaltindrag"/>
      </w:pPr>
      <w:r w:rsidRPr="00FE0F77">
        <w:t>Götalandsbanan är således ett tillväxtprojekt även sett ur ett lokalt/reg</w:t>
      </w:r>
      <w:r w:rsidRPr="00FE0F77">
        <w:t>i</w:t>
      </w:r>
      <w:r w:rsidRPr="00FE0F77">
        <w:t>onalt perspektiv och ger vår region helt allmänt en förstärkt utvecklingsmö</w:t>
      </w:r>
      <w:r w:rsidRPr="00FE0F77">
        <w:t>j</w:t>
      </w:r>
      <w:r w:rsidRPr="00FE0F77">
        <w:t>lighet.</w:t>
      </w:r>
    </w:p>
    <w:p w:rsidR="00E054A5" w:rsidRPr="00FE0F77" w:rsidRDefault="00CF278C" w:rsidP="00230CCE">
      <w:pPr>
        <w:pStyle w:val="Normaltindrag"/>
      </w:pPr>
      <w:r w:rsidRPr="00FE0F77">
        <w:t>Vi ans</w:t>
      </w:r>
      <w:r w:rsidR="00230CCE" w:rsidRPr="00FE0F77">
        <w:t>er det således mycket angeläget</w:t>
      </w:r>
      <w:r w:rsidRPr="00FE0F77">
        <w:t xml:space="preserve"> att den utbyggnad som nu kommer att påbörjas i respektive ändar av banan får en snar fortsättning däremellan</w:t>
      </w:r>
      <w:r w:rsidR="00230CCE" w:rsidRPr="00FE0F77">
        <w:t>,</w:t>
      </w:r>
      <w:r w:rsidRPr="00FE0F77">
        <w:t xml:space="preserve"> d</w:t>
      </w:r>
      <w:r w:rsidR="00E054A5" w:rsidRPr="00FE0F77">
        <w:t>.</w:t>
      </w:r>
      <w:r w:rsidRPr="00FE0F77">
        <w:t>v</w:t>
      </w:r>
      <w:r w:rsidR="00E054A5" w:rsidRPr="00FE0F77">
        <w:t>.</w:t>
      </w:r>
      <w:r w:rsidRPr="00FE0F77">
        <w:t>s</w:t>
      </w:r>
      <w:r w:rsidR="00E054A5" w:rsidRPr="00FE0F77">
        <w:t>.</w:t>
      </w:r>
      <w:r w:rsidRPr="00FE0F77">
        <w:t xml:space="preserve"> på sträckan Borås</w:t>
      </w:r>
      <w:r w:rsidR="00230CCE" w:rsidRPr="00FE0F77">
        <w:t>–</w:t>
      </w:r>
      <w:r w:rsidRPr="00FE0F77">
        <w:t>Linköping. Därigenom kommer också dessa inv</w:t>
      </w:r>
      <w:r w:rsidRPr="00FE0F77">
        <w:t>e</w:t>
      </w:r>
      <w:r w:rsidRPr="00FE0F77">
        <w:t>steringar att mer fullt ut 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0CCE" w:rsidRPr="00FE0F77">
        <w:tblPrEx>
          <w:tblCellMar>
            <w:top w:w="0" w:type="dxa"/>
            <w:bottom w:w="0" w:type="dxa"/>
          </w:tblCellMar>
        </w:tblPrEx>
        <w:trPr>
          <w:cantSplit/>
        </w:trPr>
        <w:tc>
          <w:tcPr>
            <w:tcW w:w="3046" w:type="dxa"/>
          </w:tcPr>
          <w:p w:rsidR="00230CCE" w:rsidRPr="00FE0F77" w:rsidRDefault="00230CCE" w:rsidP="00230CCE">
            <w:pPr>
              <w:pStyle w:val="UnderskriftDatum"/>
              <w:spacing w:before="240"/>
            </w:pPr>
            <w:r w:rsidRPr="00FE0F77">
              <w:t>Stockholm den 28 september 2005</w:t>
            </w:r>
          </w:p>
        </w:tc>
        <w:tc>
          <w:tcPr>
            <w:tcW w:w="3047" w:type="dxa"/>
          </w:tcPr>
          <w:p w:rsidR="00230CCE" w:rsidRPr="00FE0F77" w:rsidRDefault="00230CCE" w:rsidP="00230CCE">
            <w:pPr>
              <w:pStyle w:val="Underskrifter"/>
              <w:spacing w:before="240"/>
            </w:pPr>
          </w:p>
        </w:tc>
      </w:tr>
      <w:tr w:rsidR="00230CCE" w:rsidRPr="00FE0F77">
        <w:tblPrEx>
          <w:tblCellMar>
            <w:top w:w="0" w:type="dxa"/>
            <w:bottom w:w="0" w:type="dxa"/>
          </w:tblCellMar>
        </w:tblPrEx>
        <w:trPr>
          <w:cantSplit/>
        </w:trPr>
        <w:tc>
          <w:tcPr>
            <w:tcW w:w="3046" w:type="dxa"/>
          </w:tcPr>
          <w:p w:rsidR="00230CCE" w:rsidRPr="00FE0F77" w:rsidRDefault="00230CCE" w:rsidP="00230CCE">
            <w:pPr>
              <w:pStyle w:val="Underskrifter"/>
            </w:pPr>
            <w:r w:rsidRPr="00FE0F77">
              <w:t>Berndt Ekholm (s)</w:t>
            </w:r>
          </w:p>
        </w:tc>
        <w:tc>
          <w:tcPr>
            <w:tcW w:w="3047" w:type="dxa"/>
          </w:tcPr>
          <w:p w:rsidR="00230CCE" w:rsidRPr="00FE0F77" w:rsidRDefault="00230CCE" w:rsidP="00230CCE">
            <w:pPr>
              <w:pStyle w:val="Underskrifter"/>
            </w:pPr>
            <w:r w:rsidRPr="00FE0F77">
              <w:t>Arne Kjörnsberg (s)</w:t>
            </w:r>
          </w:p>
        </w:tc>
      </w:tr>
    </w:tbl>
    <w:p w:rsidR="00E84F25" w:rsidRPr="00FE0F77" w:rsidRDefault="00E84F25" w:rsidP="00230CCE">
      <w:pPr>
        <w:pStyle w:val="Normaltindrag"/>
      </w:pPr>
    </w:p>
    <w:sectPr w:rsidR="00E84F25" w:rsidRPr="00FE0F77" w:rsidSect="00230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2E1" w:rsidRPr="00FE0F77" w:rsidRDefault="000432E1">
      <w:r w:rsidRPr="00FE0F77">
        <w:separator/>
      </w:r>
    </w:p>
  </w:endnote>
  <w:endnote w:type="continuationSeparator" w:id="0">
    <w:p w:rsidR="000432E1" w:rsidRPr="00FE0F77" w:rsidRDefault="000432E1">
      <w:r w:rsidRPr="00FE0F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A1" w:rsidRPr="00FE0F77" w:rsidRDefault="00FE0F77" w:rsidP="00230CCE">
    <w:pPr>
      <w:pStyle w:val="Sidfot"/>
    </w:pPr>
    <w:r w:rsidRPr="00FE0F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456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CE" w:rsidRDefault="00230C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CCE" w:rsidRDefault="00230C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488" w:rsidRPr="00FE0F77" w:rsidRDefault="00FE0F77" w:rsidP="00230CCE">
    <w:pPr>
      <w:pStyle w:val="Sidfot"/>
    </w:pPr>
    <w:r w:rsidRPr="00FE0F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242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CE" w:rsidRDefault="00230C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CCE" w:rsidRDefault="00230C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488" w:rsidRPr="00FE0F77" w:rsidRDefault="00FE0F77" w:rsidP="00230CCE">
    <w:pPr>
      <w:pStyle w:val="Sidfot"/>
    </w:pPr>
    <w:r w:rsidRPr="00FE0F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580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CE" w:rsidRDefault="00230C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CCE" w:rsidRDefault="00230C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2E1" w:rsidRPr="00FE0F77" w:rsidRDefault="000432E1">
      <w:r w:rsidRPr="00FE0F77">
        <w:separator/>
      </w:r>
    </w:p>
  </w:footnote>
  <w:footnote w:type="continuationSeparator" w:id="0">
    <w:p w:rsidR="000432E1" w:rsidRPr="00FE0F77" w:rsidRDefault="000432E1">
      <w:r w:rsidRPr="00FE0F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A1" w:rsidRPr="00FE0F77" w:rsidRDefault="00FE0F77" w:rsidP="00230CCE">
    <w:pPr>
      <w:pStyle w:val="Sidhuvud"/>
    </w:pPr>
    <w:r w:rsidRPr="00FE0F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817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CE" w:rsidRDefault="00230C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CCE" w:rsidRDefault="00230C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488" w:rsidRPr="00FE0F77" w:rsidRDefault="00FE0F77" w:rsidP="00230CCE">
    <w:pPr>
      <w:pStyle w:val="Sidhuvud"/>
    </w:pPr>
    <w:r w:rsidRPr="00FE0F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29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CE" w:rsidRDefault="00230C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CCE" w:rsidRDefault="00230C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CCE" w:rsidRPr="00FE0F77" w:rsidRDefault="00230CCE">
    <w:pPr>
      <w:pStyle w:val="FSHNormal"/>
      <w:tabs>
        <w:tab w:val="right" w:pos="5840"/>
      </w:tabs>
    </w:pPr>
    <w:r w:rsidRPr="00FE0F77">
      <w:br/>
    </w:r>
    <w:r w:rsidRPr="00FE0F77">
      <w:fldChar w:fldCharType="begin" w:fldLock="1"/>
    </w:r>
    <w:r w:rsidRPr="00FE0F77">
      <w:instrText xml:space="preserve"> DOCPROPERTY</w:instrText>
    </w:r>
    <w:r w:rsidRPr="00FE0F77">
      <w:rPr>
        <w:sz w:val="18"/>
      </w:rPr>
      <w:instrText xml:space="preserve"> "YearUser" *\charformat </w:instrText>
    </w:r>
    <w:r w:rsidRPr="00FE0F77">
      <w:fldChar w:fldCharType="separate"/>
    </w:r>
    <w:r w:rsidRPr="00FE0F77">
      <w:t>2005/06</w:t>
    </w:r>
    <w:r w:rsidRPr="00FE0F77">
      <w:fldChar w:fldCharType="end"/>
    </w:r>
    <w:r w:rsidRPr="00FE0F77">
      <w:t xml:space="preserve"> </w:t>
    </w:r>
    <w:r w:rsidRPr="00FE0F77">
      <w:tab/>
      <w:t xml:space="preserve">mnr: </w:t>
    </w:r>
    <w:r w:rsidRPr="00FE0F77">
      <w:fldChar w:fldCharType="begin" w:fldLock="1"/>
    </w:r>
    <w:r w:rsidRPr="00FE0F77">
      <w:instrText xml:space="preserve"> DOCPROPERTY</w:instrText>
    </w:r>
    <w:r w:rsidRPr="00FE0F77">
      <w:rPr>
        <w:sz w:val="18"/>
      </w:rPr>
      <w:instrText xml:space="preserve"> "Motionsnummer" *\charformat </w:instrText>
    </w:r>
    <w:r w:rsidRPr="00FE0F77">
      <w:fldChar w:fldCharType="separate"/>
    </w:r>
    <w:r w:rsidRPr="00FE0F77">
      <w:t>T481</w:t>
    </w:r>
    <w:r w:rsidRPr="00FE0F77">
      <w:fldChar w:fldCharType="end"/>
    </w:r>
    <w:r w:rsidRPr="00FE0F77">
      <w:br/>
    </w:r>
    <w:r w:rsidRPr="00FE0F77">
      <w:fldChar w:fldCharType="begin" w:fldLock="1"/>
    </w:r>
    <w:r w:rsidRPr="00FE0F77">
      <w:instrText xml:space="preserve"> DOCPROPERTY</w:instrText>
    </w:r>
    <w:r w:rsidRPr="00FE0F77">
      <w:rPr>
        <w:sz w:val="18"/>
      </w:rPr>
      <w:instrText xml:space="preserve"> "Samling" *\charformat </w:instrText>
    </w:r>
    <w:r w:rsidRPr="00FE0F77">
      <w:fldChar w:fldCharType="end"/>
    </w:r>
    <w:r w:rsidRPr="00FE0F77">
      <w:tab/>
      <w:t xml:space="preserve">pnr: </w:t>
    </w:r>
    <w:r w:rsidRPr="00FE0F77">
      <w:fldChar w:fldCharType="begin" w:fldLock="1"/>
    </w:r>
    <w:r w:rsidRPr="00FE0F77">
      <w:instrText xml:space="preserve"> DOCPROPERTY</w:instrText>
    </w:r>
    <w:r w:rsidRPr="00FE0F77">
      <w:rPr>
        <w:sz w:val="18"/>
      </w:rPr>
      <w:instrText xml:space="preserve"> "Partinummer" *\charformat </w:instrText>
    </w:r>
    <w:r w:rsidRPr="00FE0F77">
      <w:fldChar w:fldCharType="separate"/>
    </w:r>
    <w:r w:rsidRPr="00FE0F77">
      <w:t>s9403</w:t>
    </w:r>
    <w:r w:rsidRPr="00FE0F77">
      <w:fldChar w:fldCharType="end"/>
    </w:r>
  </w:p>
  <w:p w:rsidR="00230CCE" w:rsidRPr="00FE0F77" w:rsidRDefault="00230CCE">
    <w:pPr>
      <w:pStyle w:val="FSHRub1"/>
    </w:pPr>
    <w:r w:rsidRPr="00FE0F77">
      <w:t>Motion till riksdagen</w:t>
    </w:r>
    <w:r w:rsidRPr="00FE0F77">
      <w:br/>
    </w:r>
    <w:r w:rsidRPr="00FE0F77">
      <w:fldChar w:fldCharType="begin" w:fldLock="1"/>
    </w:r>
    <w:r w:rsidRPr="00FE0F77">
      <w:instrText xml:space="preserve"> DOCPROPERTY "YearUser" *\charformat </w:instrText>
    </w:r>
    <w:r w:rsidRPr="00FE0F77">
      <w:fldChar w:fldCharType="separate"/>
    </w:r>
    <w:r w:rsidRPr="00FE0F77">
      <w:t>2005/06</w:t>
    </w:r>
    <w:r w:rsidRPr="00FE0F77">
      <w:fldChar w:fldCharType="end"/>
    </w:r>
    <w:r w:rsidRPr="00FE0F77">
      <w:t>:</w:t>
    </w:r>
    <w:r w:rsidRPr="00FE0F77">
      <w:fldChar w:fldCharType="begin" w:fldLock="1"/>
    </w:r>
    <w:r w:rsidRPr="00FE0F77">
      <w:instrText xml:space="preserve"> DOCPROPERTY "Motionsnummer" *\charformat </w:instrText>
    </w:r>
    <w:r w:rsidRPr="00FE0F77">
      <w:fldChar w:fldCharType="separate"/>
    </w:r>
    <w:r w:rsidRPr="00FE0F77">
      <w:t>T481</w:t>
    </w:r>
    <w:r w:rsidRPr="00FE0F77">
      <w:fldChar w:fldCharType="end"/>
    </w:r>
  </w:p>
  <w:p w:rsidR="00230CCE" w:rsidRPr="00FE0F77" w:rsidRDefault="00230CCE">
    <w:pPr>
      <w:pStyle w:val="FSHNormalS5"/>
    </w:pPr>
    <w:r w:rsidRPr="00FE0F77">
      <w:fldChar w:fldCharType="begin" w:fldLock="1"/>
    </w:r>
    <w:r w:rsidRPr="00FE0F77">
      <w:instrText xml:space="preserve"> DOCPROPERTY "MotionarText" *\charformat </w:instrText>
    </w:r>
    <w:r w:rsidRPr="00FE0F77">
      <w:fldChar w:fldCharType="separate"/>
    </w:r>
    <w:r w:rsidRPr="00FE0F77">
      <w:t>av Berndt Ekholm och Arne Kjörnsberg (s)</w:t>
    </w:r>
    <w:r w:rsidRPr="00FE0F77">
      <w:fldChar w:fldCharType="end"/>
    </w:r>
    <w:r w:rsidRPr="00FE0F77">
      <w:br/>
    </w:r>
    <w:r w:rsidRPr="00FE0F77">
      <w:fldChar w:fldCharType="begin" w:fldLock="1"/>
    </w:r>
    <w:r w:rsidRPr="00FE0F77">
      <w:instrText xml:space="preserve"> DOCPROPERTY "SvarFrasKort" *\charformat </w:instrText>
    </w:r>
    <w:r w:rsidRPr="00FE0F77">
      <w:fldChar w:fldCharType="end"/>
    </w:r>
  </w:p>
  <w:p w:rsidR="00230CCE" w:rsidRPr="00FE0F77" w:rsidRDefault="00230CCE">
    <w:pPr>
      <w:pStyle w:val="FSHTitel"/>
    </w:pPr>
    <w:r w:rsidRPr="00FE0F77">
      <w:fldChar w:fldCharType="begin" w:fldLock="1"/>
    </w:r>
    <w:r w:rsidRPr="00FE0F77">
      <w:instrText xml:space="preserve"> DOCPROPERTY</w:instrText>
    </w:r>
    <w:r w:rsidRPr="00FE0F77">
      <w:rPr>
        <w:sz w:val="18"/>
      </w:rPr>
      <w:instrText xml:space="preserve"> "RubrikSvar" *\charformat </w:instrText>
    </w:r>
    <w:r w:rsidRPr="00FE0F77">
      <w:fldChar w:fldCharType="separate"/>
    </w:r>
    <w:r w:rsidRPr="00FE0F77">
      <w:t>Götalandsbanans betydelse för Sjuhäradsbygden</w:t>
    </w:r>
    <w:r w:rsidRPr="00FE0F77">
      <w:fldChar w:fldCharType="end"/>
    </w:r>
  </w:p>
  <w:p w:rsidR="00230CCE" w:rsidRPr="00FE0F77" w:rsidRDefault="00230CCE" w:rsidP="00230C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5730364">
    <w:abstractNumId w:val="13"/>
  </w:num>
  <w:num w:numId="2" w16cid:durableId="1150829534">
    <w:abstractNumId w:val="10"/>
  </w:num>
  <w:num w:numId="3" w16cid:durableId="1690109124">
    <w:abstractNumId w:val="11"/>
  </w:num>
  <w:num w:numId="4" w16cid:durableId="2100825831">
    <w:abstractNumId w:val="12"/>
  </w:num>
  <w:num w:numId="5" w16cid:durableId="1786390789">
    <w:abstractNumId w:val="8"/>
  </w:num>
  <w:num w:numId="6" w16cid:durableId="1625044176">
    <w:abstractNumId w:val="3"/>
  </w:num>
  <w:num w:numId="7" w16cid:durableId="1612056453">
    <w:abstractNumId w:val="2"/>
  </w:num>
  <w:num w:numId="8" w16cid:durableId="864291069">
    <w:abstractNumId w:val="1"/>
  </w:num>
  <w:num w:numId="9" w16cid:durableId="1913079774">
    <w:abstractNumId w:val="0"/>
  </w:num>
  <w:num w:numId="10" w16cid:durableId="1556231821">
    <w:abstractNumId w:val="9"/>
  </w:num>
  <w:num w:numId="11" w16cid:durableId="124545745">
    <w:abstractNumId w:val="7"/>
  </w:num>
  <w:num w:numId="12" w16cid:durableId="255134922">
    <w:abstractNumId w:val="6"/>
  </w:num>
  <w:num w:numId="13" w16cid:durableId="1540975323">
    <w:abstractNumId w:val="5"/>
  </w:num>
  <w:num w:numId="14" w16cid:durableId="728383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054A5"/>
    <w:rsid w:val="000432E1"/>
    <w:rsid w:val="00064BC3"/>
    <w:rsid w:val="00066775"/>
    <w:rsid w:val="00072FB9"/>
    <w:rsid w:val="00100531"/>
    <w:rsid w:val="001961A1"/>
    <w:rsid w:val="00201DFB"/>
    <w:rsid w:val="00204A63"/>
    <w:rsid w:val="00212FF1"/>
    <w:rsid w:val="00230193"/>
    <w:rsid w:val="00230CCE"/>
    <w:rsid w:val="0025068A"/>
    <w:rsid w:val="002818D3"/>
    <w:rsid w:val="002D11A8"/>
    <w:rsid w:val="00445271"/>
    <w:rsid w:val="004A0504"/>
    <w:rsid w:val="004C7F5C"/>
    <w:rsid w:val="004E38D9"/>
    <w:rsid w:val="00622CAB"/>
    <w:rsid w:val="00740D6D"/>
    <w:rsid w:val="00784488"/>
    <w:rsid w:val="00794149"/>
    <w:rsid w:val="007B67A7"/>
    <w:rsid w:val="007C6092"/>
    <w:rsid w:val="00883F9E"/>
    <w:rsid w:val="00A053C6"/>
    <w:rsid w:val="00B13BF0"/>
    <w:rsid w:val="00C1285C"/>
    <w:rsid w:val="00C21E7C"/>
    <w:rsid w:val="00C27B7D"/>
    <w:rsid w:val="00CB5408"/>
    <w:rsid w:val="00CF278C"/>
    <w:rsid w:val="00D1174F"/>
    <w:rsid w:val="00DC6C70"/>
    <w:rsid w:val="00E054A5"/>
    <w:rsid w:val="00E22893"/>
    <w:rsid w:val="00E360DE"/>
    <w:rsid w:val="00E75D28"/>
    <w:rsid w:val="00E84F25"/>
    <w:rsid w:val="00FE0F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4A56E7-0801-4B47-9E85-AC2C134E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0CCE"/>
    <w:pPr>
      <w:spacing w:after="250"/>
    </w:pPr>
  </w:style>
  <w:style w:type="paragraph" w:customStyle="1" w:styleId="Hemstlatt">
    <w:name w:val="Hemstl_att"/>
    <w:aliases w:val="HemstPunkt,HemstPunktFlera,HemställansPunkt,Förslagstext"/>
    <w:basedOn w:val="Normal"/>
    <w:next w:val="Normal"/>
    <w:rsid w:val="00622CA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83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699</Words>
  <Characters>4367</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T481</vt:lpstr>
    </vt:vector>
  </TitlesOfParts>
  <Company>Riksdagen</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T481</dc:title>
  <dc:subject>T481</dc:subject>
  <dc:creator>Riksdagen</dc:creator>
  <cp:keywords>Riksdagen</cp:keywords>
  <dc:description/>
  <cp:lastModifiedBy>Lars Brink</cp:lastModifiedBy>
  <cp:revision>2</cp:revision>
  <cp:lastPrinted>2005-11-25T12:39:00Z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Götalandsbanans betydelse för Sjuhäradsbygden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Götalandsbanans betydelse för Sjuhäradsbygden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Berndt Ekholm och Arne Kjörnsberg (s)</vt:lpwstr>
  </property>
  <property fmtid="{D5CDD505-2E9C-101B-9397-08002B2CF9AE}" pid="26" name="MotionarLista">
    <vt:lpwstr>Ekholm, Berndt (s)\Kjörnsberg, Arne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Berndt Ekholm (s), Arne Kjörnsberg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lena.palmgren@riksdagen.se</vt:lpwstr>
  </property>
  <property fmtid="{D5CDD505-2E9C-101B-9397-08002B2CF9AE}" pid="45" name="ReservUID">
    <vt:lpwstr>louise edlund</vt:lpwstr>
  </property>
  <property fmtid="{D5CDD505-2E9C-101B-9397-08002B2CF9AE}" pid="46" name="MotionID">
    <vt:lpwstr>20052006000000000115000094030069</vt:lpwstr>
  </property>
  <property fmtid="{D5CDD505-2E9C-101B-9397-08002B2CF9AE}" pid="47" name="datum">
    <vt:lpwstr>050928</vt:lpwstr>
  </property>
  <property fmtid="{D5CDD505-2E9C-101B-9397-08002B2CF9AE}" pid="48" name="avsändar-e-post">
    <vt:lpwstr>lena.palmgren@riksdagen.se</vt:lpwstr>
  </property>
  <property fmtid="{D5CDD505-2E9C-101B-9397-08002B2CF9AE}" pid="49" name="id">
    <vt:lpwstr>20052006000000000115000094030069</vt:lpwstr>
  </property>
  <property fmtid="{D5CDD505-2E9C-101B-9397-08002B2CF9AE}" pid="50" name="nummer">
    <vt:lpwstr>481</vt:lpwstr>
  </property>
  <property fmtid="{D5CDD505-2E9C-101B-9397-08002B2CF9AE}" pid="51" name="utskottsbeteckning">
    <vt:lpwstr>T</vt:lpwstr>
  </property>
</Properties>
</file>