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04CA670C14466C89BF135E87BB5886"/>
        </w:placeholder>
        <w15:appearance w15:val="hidden"/>
        <w:text/>
      </w:sdtPr>
      <w:sdtEndPr/>
      <w:sdtContent>
        <w:p w:rsidRPr="009B062B" w:rsidR="00AF30DD" w:rsidP="009B062B" w:rsidRDefault="00AF30DD" w14:paraId="74D79F86" w14:textId="77777777">
          <w:pPr>
            <w:pStyle w:val="RubrikFrslagTIllRiksdagsbeslut"/>
          </w:pPr>
          <w:r w:rsidRPr="009B062B">
            <w:t>Förslag till riksdagsbeslut</w:t>
          </w:r>
        </w:p>
      </w:sdtContent>
    </w:sdt>
    <w:sdt>
      <w:sdtPr>
        <w:alias w:val="Yrkande 1"/>
        <w:tag w:val="1c7a73f0-a5d0-4fb8-9e59-fb414a74cf6b"/>
        <w:id w:val="-606355510"/>
        <w:lock w:val="sdtLocked"/>
      </w:sdtPr>
      <w:sdtEndPr/>
      <w:sdtContent>
        <w:p w:rsidR="00125992" w:rsidRDefault="009069B4" w14:paraId="74D79F87" w14:textId="77777777">
          <w:pPr>
            <w:pStyle w:val="Frslagstext"/>
            <w:numPr>
              <w:ilvl w:val="0"/>
              <w:numId w:val="0"/>
            </w:numPr>
          </w:pPr>
          <w:r>
            <w:t>Riksdagen ställer sig bakom det som anförs i motionen om att prioritera och tidigarelägga upprustningen av Stångådalsbanan och tillkännager detta för regeringen.</w:t>
          </w:r>
        </w:p>
      </w:sdtContent>
    </w:sdt>
    <w:p w:rsidRPr="009B062B" w:rsidR="00AF30DD" w:rsidP="009B062B" w:rsidRDefault="000156D9" w14:paraId="74D79F88" w14:textId="77777777">
      <w:pPr>
        <w:pStyle w:val="Rubrik1"/>
      </w:pPr>
      <w:bookmarkStart w:name="MotionsStart" w:id="0"/>
      <w:bookmarkEnd w:id="0"/>
      <w:r w:rsidRPr="009B062B">
        <w:t>Motivering</w:t>
      </w:r>
    </w:p>
    <w:p w:rsidRPr="00247627" w:rsidR="00D14CC3" w:rsidP="00247627" w:rsidRDefault="00D14CC3" w14:paraId="74D79F89" w14:textId="77777777">
      <w:pPr>
        <w:pStyle w:val="Normalutanindragellerluft"/>
      </w:pPr>
      <w:r w:rsidRPr="00247627">
        <w:t>Linköping framstår a</w:t>
      </w:r>
      <w:r w:rsidRPr="00247627" w:rsidR="008239F0">
        <w:t xml:space="preserve">llt mer som ett tillväxtnav, </w:t>
      </w:r>
      <w:r w:rsidRPr="00247627">
        <w:t xml:space="preserve">inte bara </w:t>
      </w:r>
      <w:r w:rsidRPr="00247627" w:rsidR="008239F0">
        <w:t xml:space="preserve">för </w:t>
      </w:r>
      <w:r w:rsidRPr="00247627">
        <w:t xml:space="preserve">Östergötland, utan även </w:t>
      </w:r>
      <w:r w:rsidRPr="00247627" w:rsidR="008239F0">
        <w:t xml:space="preserve">för </w:t>
      </w:r>
      <w:r w:rsidRPr="00247627">
        <w:t xml:space="preserve">stora delar av norra Småland. En pendlarkultur har vuxit fram mellan Linköping och Jönköpings län, och mellan Linköping och Kalmar län. För Jönköping med omnejd är förutsättningarna dock betydligt bättre än för kalmariterna. </w:t>
      </w:r>
    </w:p>
    <w:p w:rsidR="00DC6B2A" w:rsidP="00DC6B2A" w:rsidRDefault="00D14CC3" w14:paraId="74D79F8A" w14:textId="77777777">
      <w:r w:rsidRPr="00D14CC3">
        <w:t xml:space="preserve">Mellan Linköping och Kalmar går den så kallade Stångådalsbanan. </w:t>
      </w:r>
      <w:r w:rsidR="00DC6B2A">
        <w:t xml:space="preserve">Den har hållplatser i orter som Bjärka-Säby, Rimforsa, Kisa, Hultsfred, Berga och Blomstermåla. Det är en viktig tågbana för tusentals människor som bland annat arbetspendlar. </w:t>
      </w:r>
    </w:p>
    <w:p w:rsidR="00DC6B2A" w:rsidP="00DC6B2A" w:rsidRDefault="00D14CC3" w14:paraId="74D79F8B" w14:textId="091D26B3">
      <w:r w:rsidRPr="00D14CC3">
        <w:t>Underhållet</w:t>
      </w:r>
      <w:r w:rsidR="00DC6B2A">
        <w:t xml:space="preserve"> av Stångådalsbanan</w:t>
      </w:r>
      <w:r w:rsidRPr="00D14CC3">
        <w:t xml:space="preserve"> är sedan länge eftersatt och maxhastigheten är på sina håll mycket låg</w:t>
      </w:r>
      <w:r w:rsidR="00247627">
        <w:t>, snitthastigheten ligger på 70–</w:t>
      </w:r>
      <w:r w:rsidRPr="00D14CC3">
        <w:t xml:space="preserve">80 km/h. Det är inte en hållbar situation om vi på allvar vill ta tillvara på den tillväxtpotential som finns i Linköping och den landsbygdspotential som finns i orterna kring Kalmar. Det handlar om att se hur Sveriges olika delar kompletterar varandra. </w:t>
      </w:r>
    </w:p>
    <w:p w:rsidR="00D14CC3" w:rsidP="00DC6B2A" w:rsidRDefault="00DC6B2A" w14:paraId="74D79F8C" w14:textId="77777777">
      <w:r>
        <w:lastRenderedPageBreak/>
        <w:t>Regeringen skulle i vintras betala ut 800 miljoner</w:t>
      </w:r>
      <w:r w:rsidR="001636EC">
        <w:t xml:space="preserve"> kronor i landsbygdspengar till </w:t>
      </w:r>
      <w:r>
        <w:t>regional infrastruktur. Av dessa skulle 304,7 miljoner gå till Stångådalsbanan</w:t>
      </w:r>
      <w:r w:rsidR="001636EC">
        <w:t xml:space="preserve">, men de användes i stället till ett annat projekt. </w:t>
      </w:r>
      <w:r>
        <w:t>Infrastrukturkansliet i Hultsfred menar att de drygt 304 miljonerna hade räckt till en fungerade Stångådalsbana 50 år framöver, bland annat till spårbyte Hultsfred–Berga, förstärkning av Opphems mosse norr om Rimforsa och spårbyte Hjulsbro–Linköping. I juni 2016 ställde undertecknad en skriftlig fråga till infrastrukturministern om hur regeringen och statsrådet arbetar f</w:t>
      </w:r>
      <w:r w:rsidR="00A61171">
        <w:t>ör en fungerande Stångådalsbana</w:t>
      </w:r>
      <w:r>
        <w:t xml:space="preserve">. Svaret blev </w:t>
      </w:r>
      <w:r w:rsidR="00A61171">
        <w:t xml:space="preserve">i korthet </w:t>
      </w:r>
      <w:r>
        <w:t>att målet är att ta</w:t>
      </w:r>
      <w:r w:rsidR="00CD4CE3">
        <w:t xml:space="preserve"> fram beslutsunderlag</w:t>
      </w:r>
      <w:r w:rsidR="00A61171">
        <w:t xml:space="preserve">.  </w:t>
      </w:r>
    </w:p>
    <w:p w:rsidR="00D14CC3" w:rsidP="00D14CC3" w:rsidRDefault="00D14CC3" w14:paraId="74D79F8D" w14:textId="5DDAA453">
      <w:r w:rsidRPr="00D14CC3">
        <w:t>I Kalmar län finns en lång rad orter med fantastiska naturupplevelser, många gånger helt oexploaterade och med en stillhet och ett lugn som många stressade stadsbor längtar efter. I Linköping finns en imponerande tillväxtkraft, med en stor befolkningsökning och många nya arbetstillfäl</w:t>
      </w:r>
      <w:r w:rsidR="00247627">
        <w:t>len – inte minst i kraft av Saab</w:t>
      </w:r>
      <w:bookmarkStart w:name="_GoBack" w:id="1"/>
      <w:bookmarkEnd w:id="1"/>
      <w:r w:rsidRPr="00D14CC3">
        <w:t xml:space="preserve">s framgångar. </w:t>
      </w:r>
    </w:p>
    <w:p w:rsidRPr="00D14CC3" w:rsidR="00D14CC3" w:rsidP="00D14CC3" w:rsidRDefault="00D14CC3" w14:paraId="74D79F8E" w14:textId="77777777">
      <w:r w:rsidRPr="00D14CC3">
        <w:t>Vi vet från forskning att den typen av tillväxtnav som Linköping utgör behöver länkas samman med omkringliggande regioner på ett tillfredsställande sätt för att nå sin fulla potential. Samtidigt finns det oerhört mycket att vinna för landsbygden på att underlätta logistiken till städerna. Därför bör också en upprustning av Stångådalsbanan prioriteras.</w:t>
      </w:r>
    </w:p>
    <w:p w:rsidRPr="00093F48" w:rsidR="00093F48" w:rsidP="00093F48" w:rsidRDefault="00093F48" w14:paraId="74D79F8F" w14:textId="77777777">
      <w:pPr>
        <w:pStyle w:val="Normalutanindragellerluft"/>
      </w:pPr>
    </w:p>
    <w:sdt>
      <w:sdtPr>
        <w:rPr>
          <w:i/>
          <w:noProof/>
        </w:rPr>
        <w:alias w:val="CC_Underskrifter"/>
        <w:tag w:val="CC_Underskrifter"/>
        <w:id w:val="583496634"/>
        <w:lock w:val="sdtContentLocked"/>
        <w:placeholder>
          <w:docPart w:val="D28DCC9BDB394EABB851F8B76E789103"/>
        </w:placeholder>
        <w15:appearance w15:val="hidden"/>
      </w:sdtPr>
      <w:sdtEndPr>
        <w:rPr>
          <w:i w:val="0"/>
          <w:noProof w:val="0"/>
        </w:rPr>
      </w:sdtEndPr>
      <w:sdtContent>
        <w:p w:rsidR="004801AC" w:rsidP="00083758" w:rsidRDefault="00247627" w14:paraId="74D79F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983E44" w:rsidRDefault="00983E44" w14:paraId="74D79F94" w14:textId="77777777"/>
    <w:sectPr w:rsidR="00983E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9F96" w14:textId="77777777" w:rsidR="00A26F71" w:rsidRDefault="00A26F71" w:rsidP="000C1CAD">
      <w:pPr>
        <w:spacing w:line="240" w:lineRule="auto"/>
      </w:pPr>
      <w:r>
        <w:separator/>
      </w:r>
    </w:p>
  </w:endnote>
  <w:endnote w:type="continuationSeparator" w:id="0">
    <w:p w14:paraId="74D79F97" w14:textId="77777777" w:rsidR="00A26F71" w:rsidRDefault="00A26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9F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9F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76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79F94" w14:textId="77777777" w:rsidR="00A26F71" w:rsidRDefault="00A26F71" w:rsidP="000C1CAD">
      <w:pPr>
        <w:spacing w:line="240" w:lineRule="auto"/>
      </w:pPr>
      <w:r>
        <w:separator/>
      </w:r>
    </w:p>
  </w:footnote>
  <w:footnote w:type="continuationSeparator" w:id="0">
    <w:p w14:paraId="74D79F95" w14:textId="77777777" w:rsidR="00A26F71" w:rsidRDefault="00A26F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D79F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79FA8" wp14:anchorId="74D79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7627" w14:paraId="74D79FA9" w14:textId="77777777">
                          <w:pPr>
                            <w:jc w:val="right"/>
                          </w:pPr>
                          <w:sdt>
                            <w:sdtPr>
                              <w:alias w:val="CC_Noformat_Partikod"/>
                              <w:tag w:val="CC_Noformat_Partikod"/>
                              <w:id w:val="-53464382"/>
                              <w:placeholder>
                                <w:docPart w:val="C384136A346C4F87A69851DB736E6783"/>
                              </w:placeholder>
                              <w:text/>
                            </w:sdtPr>
                            <w:sdtEndPr/>
                            <w:sdtContent>
                              <w:r w:rsidR="00D14CC3">
                                <w:t>KD</w:t>
                              </w:r>
                            </w:sdtContent>
                          </w:sdt>
                          <w:sdt>
                            <w:sdtPr>
                              <w:alias w:val="CC_Noformat_Partinummer"/>
                              <w:tag w:val="CC_Noformat_Partinummer"/>
                              <w:id w:val="-1709555926"/>
                              <w:placeholder>
                                <w:docPart w:val="D3B9409318D54E008F32E58D3F0571C3"/>
                              </w:placeholder>
                              <w:text/>
                            </w:sdtPr>
                            <w:sdtEndPr/>
                            <w:sdtContent>
                              <w:r w:rsidR="00D14CC3">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79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7627" w14:paraId="74D79FA9" w14:textId="77777777">
                    <w:pPr>
                      <w:jc w:val="right"/>
                    </w:pPr>
                    <w:sdt>
                      <w:sdtPr>
                        <w:alias w:val="CC_Noformat_Partikod"/>
                        <w:tag w:val="CC_Noformat_Partikod"/>
                        <w:id w:val="-53464382"/>
                        <w:placeholder>
                          <w:docPart w:val="C384136A346C4F87A69851DB736E6783"/>
                        </w:placeholder>
                        <w:text/>
                      </w:sdtPr>
                      <w:sdtEndPr/>
                      <w:sdtContent>
                        <w:r w:rsidR="00D14CC3">
                          <w:t>KD</w:t>
                        </w:r>
                      </w:sdtContent>
                    </w:sdt>
                    <w:sdt>
                      <w:sdtPr>
                        <w:alias w:val="CC_Noformat_Partinummer"/>
                        <w:tag w:val="CC_Noformat_Partinummer"/>
                        <w:id w:val="-1709555926"/>
                        <w:placeholder>
                          <w:docPart w:val="D3B9409318D54E008F32E58D3F0571C3"/>
                        </w:placeholder>
                        <w:text/>
                      </w:sdtPr>
                      <w:sdtEndPr/>
                      <w:sdtContent>
                        <w:r w:rsidR="00D14CC3">
                          <w:t>507</w:t>
                        </w:r>
                      </w:sdtContent>
                    </w:sdt>
                  </w:p>
                </w:txbxContent>
              </v:textbox>
              <w10:wrap anchorx="page"/>
            </v:shape>
          </w:pict>
        </mc:Fallback>
      </mc:AlternateContent>
    </w:r>
  </w:p>
  <w:p w:rsidRPr="00293C4F" w:rsidR="007A5507" w:rsidP="00776B74" w:rsidRDefault="007A5507" w14:paraId="74D79F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7627" w14:paraId="74D79F9A" w14:textId="77777777">
    <w:pPr>
      <w:jc w:val="right"/>
    </w:pPr>
    <w:sdt>
      <w:sdtPr>
        <w:alias w:val="CC_Noformat_Partikod"/>
        <w:tag w:val="CC_Noformat_Partikod"/>
        <w:id w:val="559911109"/>
        <w:text/>
      </w:sdtPr>
      <w:sdtEndPr/>
      <w:sdtContent>
        <w:r w:rsidR="00D14CC3">
          <w:t>KD</w:t>
        </w:r>
      </w:sdtContent>
    </w:sdt>
    <w:sdt>
      <w:sdtPr>
        <w:alias w:val="CC_Noformat_Partinummer"/>
        <w:tag w:val="CC_Noformat_Partinummer"/>
        <w:id w:val="1197820850"/>
        <w:text/>
      </w:sdtPr>
      <w:sdtEndPr/>
      <w:sdtContent>
        <w:r w:rsidR="00D14CC3">
          <w:t>507</w:t>
        </w:r>
      </w:sdtContent>
    </w:sdt>
  </w:p>
  <w:p w:rsidR="007A5507" w:rsidP="00776B74" w:rsidRDefault="007A5507" w14:paraId="74D79F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7627" w14:paraId="74D79F9E" w14:textId="77777777">
    <w:pPr>
      <w:jc w:val="right"/>
    </w:pPr>
    <w:sdt>
      <w:sdtPr>
        <w:alias w:val="CC_Noformat_Partikod"/>
        <w:tag w:val="CC_Noformat_Partikod"/>
        <w:id w:val="1471015553"/>
        <w:text/>
      </w:sdtPr>
      <w:sdtEndPr/>
      <w:sdtContent>
        <w:r w:rsidR="00D14CC3">
          <w:t>KD</w:t>
        </w:r>
      </w:sdtContent>
    </w:sdt>
    <w:sdt>
      <w:sdtPr>
        <w:alias w:val="CC_Noformat_Partinummer"/>
        <w:tag w:val="CC_Noformat_Partinummer"/>
        <w:id w:val="-2014525982"/>
        <w:text/>
      </w:sdtPr>
      <w:sdtEndPr/>
      <w:sdtContent>
        <w:r w:rsidR="00D14CC3">
          <w:t>507</w:t>
        </w:r>
      </w:sdtContent>
    </w:sdt>
  </w:p>
  <w:p w:rsidR="007A5507" w:rsidP="00A314CF" w:rsidRDefault="00247627" w14:paraId="5A247CA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47627" w14:paraId="74D79FA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7627" w14:paraId="74D79F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:1663</w:t>
        </w:r>
      </w:sdtContent>
    </w:sdt>
  </w:p>
  <w:p w:rsidR="007A5507" w:rsidP="00E03A3D" w:rsidRDefault="00247627" w14:paraId="74D79FA3"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43456B" w14:paraId="74D79FA4" w14:textId="4F9BCA55">
        <w:pPr>
          <w:pStyle w:val="FSHRub2"/>
        </w:pPr>
        <w:r>
          <w:t>Upprustning av</w:t>
        </w:r>
        <w:r w:rsidR="00D14CC3">
          <w:t xml:space="preserve"> Stångådalsbanan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74D79F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4C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556"/>
    <w:rsid w:val="000311F6"/>
    <w:rsid w:val="000314C1"/>
    <w:rsid w:val="0003287D"/>
    <w:rsid w:val="00032A5E"/>
    <w:rsid w:val="00033D9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8E9"/>
    <w:rsid w:val="00065CDF"/>
    <w:rsid w:val="00065CE6"/>
    <w:rsid w:val="0006753D"/>
    <w:rsid w:val="0006767D"/>
    <w:rsid w:val="00070A5C"/>
    <w:rsid w:val="000710A5"/>
    <w:rsid w:val="00072835"/>
    <w:rsid w:val="000734AE"/>
    <w:rsid w:val="000743FF"/>
    <w:rsid w:val="00074588"/>
    <w:rsid w:val="000777E3"/>
    <w:rsid w:val="00082BEA"/>
    <w:rsid w:val="00083758"/>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99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6EC"/>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62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59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56B"/>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0F02"/>
    <w:rsid w:val="005913C9"/>
    <w:rsid w:val="005916A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83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E9A"/>
    <w:rsid w:val="0082102D"/>
    <w:rsid w:val="00821047"/>
    <w:rsid w:val="00821448"/>
    <w:rsid w:val="008227B3"/>
    <w:rsid w:val="008239F0"/>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C1A"/>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9B4"/>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E44"/>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F71"/>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171"/>
    <w:rsid w:val="00A61984"/>
    <w:rsid w:val="00A62AAE"/>
    <w:rsid w:val="00A64059"/>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B49"/>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CE3"/>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CC3"/>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F92"/>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B2A"/>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74D"/>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D79F85"/>
  <w15:chartTrackingRefBased/>
  <w15:docId w15:val="{57941869-8758-4915-8363-FEBDE667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9396">
      <w:bodyDiv w:val="1"/>
      <w:marLeft w:val="0"/>
      <w:marRight w:val="0"/>
      <w:marTop w:val="0"/>
      <w:marBottom w:val="0"/>
      <w:divBdr>
        <w:top w:val="none" w:sz="0" w:space="0" w:color="auto"/>
        <w:left w:val="none" w:sz="0" w:space="0" w:color="auto"/>
        <w:bottom w:val="none" w:sz="0" w:space="0" w:color="auto"/>
        <w:right w:val="none" w:sz="0" w:space="0" w:color="auto"/>
      </w:divBdr>
    </w:div>
    <w:div w:id="316149515">
      <w:bodyDiv w:val="1"/>
      <w:marLeft w:val="0"/>
      <w:marRight w:val="0"/>
      <w:marTop w:val="0"/>
      <w:marBottom w:val="0"/>
      <w:divBdr>
        <w:top w:val="none" w:sz="0" w:space="0" w:color="auto"/>
        <w:left w:val="none" w:sz="0" w:space="0" w:color="auto"/>
        <w:bottom w:val="none" w:sz="0" w:space="0" w:color="auto"/>
        <w:right w:val="none" w:sz="0" w:space="0" w:color="auto"/>
      </w:divBdr>
    </w:div>
    <w:div w:id="11852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04CA670C14466C89BF135E87BB5886"/>
        <w:category>
          <w:name w:val="Allmänt"/>
          <w:gallery w:val="placeholder"/>
        </w:category>
        <w:types>
          <w:type w:val="bbPlcHdr"/>
        </w:types>
        <w:behaviors>
          <w:behavior w:val="content"/>
        </w:behaviors>
        <w:guid w:val="{0F1FC07E-EFAC-4B7A-8EEB-47A76768BCB4}"/>
      </w:docPartPr>
      <w:docPartBody>
        <w:p w:rsidR="00C85714" w:rsidRDefault="00972446">
          <w:pPr>
            <w:pStyle w:val="BE04CA670C14466C89BF135E87BB5886"/>
          </w:pPr>
          <w:r w:rsidRPr="009A726D">
            <w:rPr>
              <w:rStyle w:val="Platshllartext"/>
            </w:rPr>
            <w:t>Klicka här för att ange text.</w:t>
          </w:r>
        </w:p>
      </w:docPartBody>
    </w:docPart>
    <w:docPart>
      <w:docPartPr>
        <w:name w:val="D28DCC9BDB394EABB851F8B76E789103"/>
        <w:category>
          <w:name w:val="Allmänt"/>
          <w:gallery w:val="placeholder"/>
        </w:category>
        <w:types>
          <w:type w:val="bbPlcHdr"/>
        </w:types>
        <w:behaviors>
          <w:behavior w:val="content"/>
        </w:behaviors>
        <w:guid w:val="{BD4FA5A7-06CA-45B1-AE21-A35FDE4F58FA}"/>
      </w:docPartPr>
      <w:docPartBody>
        <w:p w:rsidR="00C85714" w:rsidRDefault="00972446">
          <w:pPr>
            <w:pStyle w:val="D28DCC9BDB394EABB851F8B76E789103"/>
          </w:pPr>
          <w:r w:rsidRPr="002551EA">
            <w:rPr>
              <w:rStyle w:val="Platshllartext"/>
              <w:color w:val="808080" w:themeColor="background1" w:themeShade="80"/>
            </w:rPr>
            <w:t>[Motionärernas namn]</w:t>
          </w:r>
        </w:p>
      </w:docPartBody>
    </w:docPart>
    <w:docPart>
      <w:docPartPr>
        <w:name w:val="C384136A346C4F87A69851DB736E6783"/>
        <w:category>
          <w:name w:val="Allmänt"/>
          <w:gallery w:val="placeholder"/>
        </w:category>
        <w:types>
          <w:type w:val="bbPlcHdr"/>
        </w:types>
        <w:behaviors>
          <w:behavior w:val="content"/>
        </w:behaviors>
        <w:guid w:val="{6094D796-6FEB-429F-8578-E3DC326337F0}"/>
      </w:docPartPr>
      <w:docPartBody>
        <w:p w:rsidR="00C85714" w:rsidRDefault="00972446">
          <w:pPr>
            <w:pStyle w:val="C384136A346C4F87A69851DB736E6783"/>
          </w:pPr>
          <w:r>
            <w:rPr>
              <w:rStyle w:val="Platshllartext"/>
            </w:rPr>
            <w:t xml:space="preserve"> </w:t>
          </w:r>
        </w:p>
      </w:docPartBody>
    </w:docPart>
    <w:docPart>
      <w:docPartPr>
        <w:name w:val="D3B9409318D54E008F32E58D3F0571C3"/>
        <w:category>
          <w:name w:val="Allmänt"/>
          <w:gallery w:val="placeholder"/>
        </w:category>
        <w:types>
          <w:type w:val="bbPlcHdr"/>
        </w:types>
        <w:behaviors>
          <w:behavior w:val="content"/>
        </w:behaviors>
        <w:guid w:val="{B2C2F59D-64E3-4EBE-9FCF-BCB9B126F662}"/>
      </w:docPartPr>
      <w:docPartBody>
        <w:p w:rsidR="00C85714" w:rsidRDefault="00972446">
          <w:pPr>
            <w:pStyle w:val="D3B9409318D54E008F32E58D3F0571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46"/>
    <w:rsid w:val="00283675"/>
    <w:rsid w:val="00972446"/>
    <w:rsid w:val="00C85714"/>
    <w:rsid w:val="00D60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4CA670C14466C89BF135E87BB5886">
    <w:name w:val="BE04CA670C14466C89BF135E87BB5886"/>
  </w:style>
  <w:style w:type="paragraph" w:customStyle="1" w:styleId="FF6A092A7F7847C087BF56299ECB27A8">
    <w:name w:val="FF6A092A7F7847C087BF56299ECB27A8"/>
  </w:style>
  <w:style w:type="paragraph" w:customStyle="1" w:styleId="E732BC5343CE455F82CD68D5CBA4C931">
    <w:name w:val="E732BC5343CE455F82CD68D5CBA4C931"/>
  </w:style>
  <w:style w:type="paragraph" w:customStyle="1" w:styleId="D28DCC9BDB394EABB851F8B76E789103">
    <w:name w:val="D28DCC9BDB394EABB851F8B76E789103"/>
  </w:style>
  <w:style w:type="paragraph" w:customStyle="1" w:styleId="C384136A346C4F87A69851DB736E6783">
    <w:name w:val="C384136A346C4F87A69851DB736E6783"/>
  </w:style>
  <w:style w:type="paragraph" w:customStyle="1" w:styleId="D3B9409318D54E008F32E58D3F0571C3">
    <w:name w:val="D3B9409318D54E008F32E58D3F057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8235</RubrikLookup>
    <MotionGuid xmlns="00d11361-0b92-4bae-a181-288d6a55b763">0365ef8b-298b-40a0-88d0-fa70e71f26f2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1FD8F-EE06-47CB-B28D-593D21C8D5D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172D13-E735-4273-9562-0C0381D62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7D5A0-521A-4D8F-B73C-8A8C790238F1}">
  <ds:schemaRefs>
    <ds:schemaRef ds:uri="http://schemas.riksdagen.se/motion"/>
  </ds:schemaRefs>
</ds:datastoreItem>
</file>

<file path=customXml/itemProps5.xml><?xml version="1.0" encoding="utf-8"?>
<ds:datastoreItem xmlns:ds="http://schemas.openxmlformats.org/officeDocument/2006/customXml" ds:itemID="{33BC08C9-C199-4DD5-B374-8586C716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41</TotalTime>
  <Pages>2</Pages>
  <Words>369</Words>
  <Characters>2181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201617KD507 Rusta upp Stångådalsbanan</vt:lpstr>
      <vt:lpstr/>
    </vt:vector>
  </TitlesOfParts>
  <Company>Sveriges riksdag</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201617KD507 Rusta upp Stångådalsbanan</dc:title>
  <dc:subject/>
  <dc:creator>Riksdagsförvaltningen</dc:creator>
  <cp:keywords/>
  <dc:description/>
  <cp:lastModifiedBy>Kerstin Carlqvist</cp:lastModifiedBy>
  <cp:revision>21</cp:revision>
  <cp:lastPrinted>2016-10-04T06:22:00Z</cp:lastPrinted>
  <dcterms:created xsi:type="dcterms:W3CDTF">2016-09-21T06:40:00Z</dcterms:created>
  <dcterms:modified xsi:type="dcterms:W3CDTF">2017-05-23T07:59:00Z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*O52ABEDBDE17E*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https://filur.riksdagen.se/drop/DropOffLibrary/O52ABEDBDE17E.docx</vt:lpwstr>
  </property>
  <property fmtid="{D5CDD505-2E9C-101B-9397-08002B2CF9AE}" pid="13" name="RevisionsOn">
    <vt:lpwstr>1</vt:lpwstr>
  </property>
</Properties>
</file>