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23C8C" w:rsidRPr="004B2665" w:rsidTr="00923C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23C8C" w:rsidRPr="004B2665" w:rsidRDefault="0056386B" w:rsidP="00923C8C">
            <w:pPr>
              <w:pStyle w:val="RSKRbeteckning"/>
              <w:spacing w:before="240"/>
            </w:pPr>
            <w:r w:rsidRPr="004B2665">
              <w:t>Riksdagsskrivelse</w:t>
            </w:r>
          </w:p>
          <w:p w:rsidR="00923C8C" w:rsidRPr="004B2665" w:rsidRDefault="0056386B" w:rsidP="00923C8C">
            <w:pPr>
              <w:pStyle w:val="RSKRbeteckning"/>
            </w:pPr>
            <w:r w:rsidRPr="004B2665">
              <w:t>2009/10</w:t>
            </w:r>
            <w:r w:rsidR="00923C8C" w:rsidRPr="004B2665">
              <w:t>:</w:t>
            </w:r>
            <w:r w:rsidRPr="004B2665">
              <w:t>240</w:t>
            </w:r>
          </w:p>
        </w:tc>
        <w:tc>
          <w:tcPr>
            <w:tcW w:w="1134" w:type="dxa"/>
          </w:tcPr>
          <w:p w:rsidR="00923C8C" w:rsidRPr="004B2665" w:rsidRDefault="004B2665" w:rsidP="00923C8C">
            <w:pPr>
              <w:jc w:val="right"/>
            </w:pPr>
            <w:r w:rsidRPr="004B266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8C" w:rsidRPr="004B2665" w:rsidTr="00923C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23C8C" w:rsidRPr="004B2665" w:rsidRDefault="00923C8C">
            <w:pPr>
              <w:rPr>
                <w:sz w:val="10"/>
              </w:rPr>
            </w:pPr>
          </w:p>
        </w:tc>
      </w:tr>
    </w:tbl>
    <w:p w:rsidR="00923C8C" w:rsidRPr="004B2665" w:rsidRDefault="00923C8C"/>
    <w:p w:rsidR="00923C8C" w:rsidRPr="004B2665" w:rsidRDefault="0056386B" w:rsidP="00923C8C">
      <w:pPr>
        <w:pStyle w:val="Mottagare1"/>
      </w:pPr>
      <w:r w:rsidRPr="004B2665">
        <w:t>Regeringen</w:t>
      </w:r>
    </w:p>
    <w:p w:rsidR="00923C8C" w:rsidRPr="004B2665" w:rsidRDefault="0056386B" w:rsidP="00923C8C">
      <w:pPr>
        <w:pStyle w:val="Mottagare2"/>
      </w:pPr>
      <w:r w:rsidRPr="004B2665">
        <w:t>Finansdepartementet</w:t>
      </w:r>
    </w:p>
    <w:p w:rsidR="00923C8C" w:rsidRPr="004B2665" w:rsidRDefault="00923C8C" w:rsidP="00923C8C">
      <w:r w:rsidRPr="004B2665">
        <w:t xml:space="preserve">Med överlämnande av </w:t>
      </w:r>
      <w:r w:rsidR="0056386B" w:rsidRPr="004B2665">
        <w:t>skatteutskottet</w:t>
      </w:r>
      <w:r w:rsidRPr="004B2665">
        <w:t xml:space="preserve">s betänkande </w:t>
      </w:r>
      <w:r w:rsidR="0056386B" w:rsidRPr="004B2665">
        <w:t>2009/10</w:t>
      </w:r>
      <w:r w:rsidRPr="004B2665">
        <w:t>:</w:t>
      </w:r>
      <w:r w:rsidR="0056386B" w:rsidRPr="004B2665">
        <w:t>SkU40</w:t>
      </w:r>
      <w:r w:rsidRPr="004B2665">
        <w:t xml:space="preserve"> </w:t>
      </w:r>
      <w:r w:rsidR="0056386B" w:rsidRPr="004B2665">
        <w:t>Ändring i dubbelbeskattningsavtalet mellan Sverige och Österrike</w:t>
      </w:r>
      <w:r w:rsidRPr="004B2665">
        <w:t xml:space="preserve"> får jag anmäla att riksdagen denna dag bifallit utskottets förslag till riksdagsbeslut.</w:t>
      </w:r>
    </w:p>
    <w:p w:rsidR="00923C8C" w:rsidRPr="004B2665" w:rsidRDefault="00923C8C" w:rsidP="00923C8C">
      <w:pPr>
        <w:pStyle w:val="Stockholm"/>
      </w:pPr>
      <w:r w:rsidRPr="004B2665">
        <w:t xml:space="preserve">Stockholm </w:t>
      </w:r>
      <w:r w:rsidR="0056386B" w:rsidRPr="004B2665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3C8C" w:rsidRPr="004B2665" w:rsidTr="00923C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23C8C" w:rsidRPr="004B2665" w:rsidRDefault="0056386B" w:rsidP="00923C8C">
            <w:pPr>
              <w:pStyle w:val="AvsTalman"/>
            </w:pPr>
            <w:r w:rsidRPr="004B2665">
              <w:t>Per Westerberg</w:t>
            </w:r>
          </w:p>
        </w:tc>
        <w:tc>
          <w:tcPr>
            <w:tcW w:w="3628" w:type="dxa"/>
          </w:tcPr>
          <w:p w:rsidR="00923C8C" w:rsidRPr="004B2665" w:rsidRDefault="0056386B" w:rsidP="00923C8C">
            <w:pPr>
              <w:pStyle w:val="AvsTjnsteman"/>
            </w:pPr>
            <w:r w:rsidRPr="004B2665">
              <w:t>Ulf Christoffersson</w:t>
            </w:r>
          </w:p>
        </w:tc>
      </w:tr>
    </w:tbl>
    <w:p w:rsidR="00D85057" w:rsidRPr="004B2665" w:rsidRDefault="00D85057" w:rsidP="00923C8C"/>
    <w:sectPr w:rsidR="00D85057" w:rsidRPr="004B266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2665"/>
    <w:rsid w:val="004C4FD0"/>
    <w:rsid w:val="004F1358"/>
    <w:rsid w:val="00503547"/>
    <w:rsid w:val="00510D48"/>
    <w:rsid w:val="005422B3"/>
    <w:rsid w:val="0056386B"/>
    <w:rsid w:val="005F2290"/>
    <w:rsid w:val="00621003"/>
    <w:rsid w:val="00662397"/>
    <w:rsid w:val="006668C5"/>
    <w:rsid w:val="007D2903"/>
    <w:rsid w:val="00852286"/>
    <w:rsid w:val="00860608"/>
    <w:rsid w:val="008B3B16"/>
    <w:rsid w:val="008D022D"/>
    <w:rsid w:val="00923C8C"/>
    <w:rsid w:val="009417EF"/>
    <w:rsid w:val="009F0EC7"/>
    <w:rsid w:val="00A15A4C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7CA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0B3B89-DFF5-4B19-832E-8E679B1C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240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40</vt:lpwstr>
  </property>
  <property fmtid="{D5CDD505-2E9C-101B-9397-08002B2CF9AE}" pid="17" name="RefRubrik">
    <vt:lpwstr>Ändring i dubbelbeskattningsavtalet mellan Sverige och Österrike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