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57292D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17BA5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E75FA0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A95AF1">
              <w:rPr>
                <w:sz w:val="22"/>
                <w:szCs w:val="22"/>
              </w:rPr>
              <w:t>1</w:t>
            </w:r>
            <w:r w:rsidR="00DA12E0">
              <w:rPr>
                <w:sz w:val="22"/>
                <w:szCs w:val="22"/>
              </w:rPr>
              <w:t>0</w:t>
            </w:r>
            <w:r w:rsidR="00A37318">
              <w:rPr>
                <w:sz w:val="22"/>
                <w:szCs w:val="22"/>
              </w:rPr>
              <w:t>-</w:t>
            </w:r>
            <w:r w:rsidR="00A95AF1">
              <w:rPr>
                <w:sz w:val="22"/>
                <w:szCs w:val="22"/>
              </w:rPr>
              <w:t>07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2B72047" w14:textId="77777777" w:rsidR="00875CAD" w:rsidRDefault="009B0779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9.00</w:t>
            </w:r>
          </w:p>
          <w:p w14:paraId="29FA1313" w14:textId="77777777" w:rsidR="009B0779" w:rsidRDefault="009B0779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6304C7">
              <w:rPr>
                <w:sz w:val="22"/>
                <w:szCs w:val="22"/>
              </w:rPr>
              <w:t>45</w:t>
            </w:r>
            <w:r w:rsidR="007448D2">
              <w:rPr>
                <w:sz w:val="22"/>
                <w:szCs w:val="22"/>
              </w:rPr>
              <w:t>–</w:t>
            </w:r>
            <w:r w:rsidR="006304C7">
              <w:rPr>
                <w:sz w:val="22"/>
                <w:szCs w:val="22"/>
              </w:rPr>
              <w:t>11</w:t>
            </w:r>
            <w:r w:rsidR="007448D2">
              <w:rPr>
                <w:sz w:val="22"/>
                <w:szCs w:val="22"/>
              </w:rPr>
              <w:t>.</w:t>
            </w:r>
            <w:r w:rsidR="006304C7">
              <w:rPr>
                <w:sz w:val="22"/>
                <w:szCs w:val="22"/>
              </w:rPr>
              <w:t>49</w:t>
            </w:r>
          </w:p>
          <w:p w14:paraId="40538019" w14:textId="4999547F" w:rsidR="000E613C" w:rsidRPr="00477C9F" w:rsidRDefault="000E613C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C4F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03–13.10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404E552" w14:textId="77777777" w:rsidR="00A95AF1" w:rsidRPr="00477C9F" w:rsidRDefault="00A95AF1" w:rsidP="00A95A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ADE6FAD" w14:textId="77777777" w:rsidR="00A95AF1" w:rsidRPr="000E2845" w:rsidRDefault="00A95AF1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6F2779" w14:textId="279A4B3D" w:rsidR="00A95AF1" w:rsidRPr="00477C9F" w:rsidRDefault="00A95AF1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126123" w:rsidRPr="00477C9F" w:rsidRDefault="00126123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ABA1B91" w14:textId="77777777" w:rsidR="00A95AF1" w:rsidRDefault="00A95AF1" w:rsidP="00A95A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0C04C96" w14:textId="20AA20BC" w:rsidR="00A95AF1" w:rsidRDefault="00A95AF1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46F833" w14:textId="1F88A21E" w:rsidR="00A95AF1" w:rsidRPr="00A95AF1" w:rsidRDefault="00A95AF1" w:rsidP="00A95AF1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medgav deltagande på distans för följande ordinarie ledam</w:t>
            </w:r>
            <w:r w:rsidR="00C2159C">
              <w:rPr>
                <w:snapToGrid w:val="0"/>
                <w:sz w:val="22"/>
                <w:szCs w:val="22"/>
              </w:rPr>
              <w:t>o</w:t>
            </w:r>
            <w:r>
              <w:rPr>
                <w:snapToGrid w:val="0"/>
                <w:sz w:val="22"/>
                <w:szCs w:val="22"/>
              </w:rPr>
              <w:t>t: Laila Naraghi (S)</w:t>
            </w:r>
            <w:r w:rsidR="0033087D">
              <w:rPr>
                <w:snapToGrid w:val="0"/>
                <w:sz w:val="22"/>
                <w:szCs w:val="22"/>
              </w:rPr>
              <w:t>.</w:t>
            </w:r>
          </w:p>
          <w:p w14:paraId="39AC90F9" w14:textId="1895E150" w:rsidR="00A95AF1" w:rsidRDefault="00A95AF1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426F22" w14:textId="77777777" w:rsidR="00A95AF1" w:rsidRDefault="00A95AF1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29" w14:textId="226246F7" w:rsidR="009C51B0" w:rsidRPr="00CA6878" w:rsidRDefault="009C51B0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747535B8" w14:textId="77777777" w:rsidR="0096348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  <w:p w14:paraId="4053802B" w14:textId="3F608258" w:rsidR="00614737" w:rsidRPr="00477C9F" w:rsidRDefault="0061473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C53A2DA" w14:textId="77777777" w:rsidR="00A95AF1" w:rsidRPr="00477C9F" w:rsidRDefault="00A95AF1" w:rsidP="00A95A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F9B43D5" w14:textId="77777777" w:rsidR="00A95AF1" w:rsidRPr="000E2845" w:rsidRDefault="00A95AF1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863CE4" w14:textId="77777777" w:rsidR="00A95AF1" w:rsidRPr="00477C9F" w:rsidRDefault="00A95AF1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E" w14:textId="29BAD674" w:rsidR="00013261" w:rsidRPr="00477C9F" w:rsidRDefault="00013261" w:rsidP="006147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E613C" w:rsidRPr="00477C9F" w14:paraId="2FE88630" w14:textId="77777777" w:rsidTr="00A45577">
        <w:tc>
          <w:tcPr>
            <w:tcW w:w="567" w:type="dxa"/>
          </w:tcPr>
          <w:p w14:paraId="5991BA60" w14:textId="4D920321" w:rsidR="000E613C" w:rsidRPr="00477C9F" w:rsidRDefault="000E613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2A963DBF" w14:textId="4C134BFF" w:rsidR="000E613C" w:rsidRDefault="000E613C" w:rsidP="00A95A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information</w:t>
            </w:r>
          </w:p>
          <w:p w14:paraId="7ACE6E45" w14:textId="77777777" w:rsidR="000E613C" w:rsidRDefault="000E613C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86B939" w14:textId="461FC5F9" w:rsidR="000E613C" w:rsidRDefault="000E613C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Föredraganden anmälde en utdelad promemoria från Justitiedepartementet </w:t>
            </w:r>
            <w:r w:rsidR="001F2AC4">
              <w:rPr>
                <w:snapToGrid w:val="0"/>
                <w:sz w:val="22"/>
                <w:szCs w:val="22"/>
              </w:rPr>
              <w:t>med information om en dagordningspunkt vid ett kommande rådsmöte: U</w:t>
            </w:r>
            <w:r>
              <w:rPr>
                <w:snapToGrid w:val="0"/>
                <w:sz w:val="22"/>
                <w:szCs w:val="22"/>
              </w:rPr>
              <w:t xml:space="preserve">ppföljning av </w:t>
            </w:r>
            <w:proofErr w:type="spellStart"/>
            <w:r>
              <w:rPr>
                <w:snapToGrid w:val="0"/>
                <w:sz w:val="22"/>
                <w:szCs w:val="22"/>
              </w:rPr>
              <w:t>Schrems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II-domen</w:t>
            </w:r>
            <w:r w:rsidR="001F2AC4">
              <w:rPr>
                <w:snapToGrid w:val="0"/>
                <w:sz w:val="22"/>
                <w:szCs w:val="22"/>
              </w:rPr>
              <w:t>, information från kommissionen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46A7D6CE" w14:textId="5C69524A" w:rsidR="000E613C" w:rsidRPr="000E613C" w:rsidRDefault="000E613C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E613C" w:rsidRPr="00477C9F" w14:paraId="7B56E028" w14:textId="77777777" w:rsidTr="00A45577">
        <w:tc>
          <w:tcPr>
            <w:tcW w:w="567" w:type="dxa"/>
          </w:tcPr>
          <w:p w14:paraId="775AA05F" w14:textId="7AF4D14D" w:rsidR="000E613C" w:rsidRDefault="000E613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4C6F6895" w14:textId="1DA72FA6" w:rsidR="000E613C" w:rsidRDefault="000E613C" w:rsidP="00A95A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690CAAD" w14:textId="77777777" w:rsidR="000E613C" w:rsidRDefault="000E613C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609421" w14:textId="3AD0CF55" w:rsidR="000E613C" w:rsidRDefault="00F84BEB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Presidiet informerade utskottet om den information man fått från talmannen om iakttagelser han gjort under coronapandemin.</w:t>
            </w:r>
            <w:r w:rsidR="000E613C">
              <w:rPr>
                <w:snapToGrid w:val="0"/>
                <w:sz w:val="22"/>
                <w:szCs w:val="22"/>
              </w:rPr>
              <w:t xml:space="preserve"> </w:t>
            </w:r>
          </w:p>
          <w:p w14:paraId="6AC7500D" w14:textId="41977497" w:rsidR="000E613C" w:rsidRPr="000E613C" w:rsidRDefault="000E613C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E613C" w:rsidRPr="00477C9F" w14:paraId="154F51FB" w14:textId="77777777" w:rsidTr="00A45577">
        <w:tc>
          <w:tcPr>
            <w:tcW w:w="567" w:type="dxa"/>
          </w:tcPr>
          <w:p w14:paraId="296C30E1" w14:textId="6E9D502E" w:rsidR="000E613C" w:rsidRDefault="000E613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6952FF0" w14:textId="33F86B54" w:rsidR="000E613C" w:rsidRDefault="000E613C" w:rsidP="00A95A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179115A7" w14:textId="77777777" w:rsidR="000E613C" w:rsidRPr="000E2845" w:rsidRDefault="000E613C" w:rsidP="00A95A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BF97AE" w14:textId="4E675B9C" w:rsidR="001E0198" w:rsidRDefault="001E0198" w:rsidP="001E019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Utskottet beslutade att ställa in sammanträdet måndagen den 12 oktober 2020 och att sammanträdet torsdagen den 15 oktober 2020 börjar kl. 9.30.</w:t>
            </w:r>
          </w:p>
          <w:p w14:paraId="369BE28F" w14:textId="245CCF80" w:rsidR="000E613C" w:rsidRDefault="000E613C" w:rsidP="00A95A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7DC7984E" w14:textId="3F600C63" w:rsidR="000E284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0E2845">
              <w:rPr>
                <w:sz w:val="22"/>
                <w:szCs w:val="22"/>
              </w:rPr>
              <w:t>t 2020-10-13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617FA8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2020-09-09)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4A8A08D2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016563">
              <w:rPr>
                <w:sz w:val="16"/>
                <w:szCs w:val="16"/>
              </w:rPr>
              <w:t>5</w:t>
            </w:r>
          </w:p>
        </w:tc>
      </w:tr>
      <w:tr w:rsidR="00105836" w14:paraId="62965359" w14:textId="77777777" w:rsidTr="00617FA8"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0597F026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DE4155">
              <w:rPr>
                <w:sz w:val="20"/>
              </w:rPr>
              <w:t>2-</w:t>
            </w:r>
            <w:r w:rsidR="00C2159C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DE4155" w14:paraId="1F05F10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0EBEFBFF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14F7CCF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4FD60E9F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5A8C0BC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61FBD150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4155" w14:paraId="42A0B88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1499C4F4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4155" w14:paraId="4E359D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4CD52A54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680EA5C1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4155" w14:paraId="57B67D4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3C63B2B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4155" w14:paraId="72EF88D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131A8F68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57CBE9F3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4155" w14:paraId="23DAC91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10A1C574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4155" w14:paraId="0807F07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1F2D9E8D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37C7837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34285BF8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4155" w14:paraId="4137BFF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4EC99030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73756396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4155" w14:paraId="1CF536F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0B5CFD48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4155" w14:paraId="58F0D55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3993E479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671E25CB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6BEF267C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46B65320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6FC3DAD1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5B9FC7AB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4AE350C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1BBBCB2F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366968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0E6E784F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3FC9685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E4155" w14:paraId="333C79A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DE4155" w:rsidRDefault="00DE4155" w:rsidP="00DE415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735F120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3C9142F8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2C05D67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DE4155" w:rsidRDefault="00DE4155" w:rsidP="00DE415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0BA9C30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DE4155" w:rsidRDefault="00DE4155" w:rsidP="00DE415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07DB35BA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666734DE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19A80D7B" w14:textId="77777777" w:rsidTr="00617FA8"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3AF0A25B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206417C5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0495FE3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DE4155" w:rsidRDefault="00DE4155" w:rsidP="00DE415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0960331B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5CB324CF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116D47A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DE4155" w:rsidRDefault="00DE4155" w:rsidP="00DE415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4AA1B8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68348EAF" w14:textId="77777777" w:rsidTr="00617FA8"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6F898E8A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7E63E3D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4CA6C880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580969E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2721EFA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5567C055" w:rsidR="00DE4155" w:rsidRDefault="001D0CA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681F52A2" w:rsidR="00DE4155" w:rsidRDefault="001D0CA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52BD9C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7948E45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760FE1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069B451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6E57EDB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3AE8D71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23AD7C9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0F2F5D6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69EA7A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334B57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1B2E05F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10E11A2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09930279" w:rsidR="00DE4155" w:rsidRDefault="00972DC6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3566B0CA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081D57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20A0FDD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6C3A116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3582CA2E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38B7B01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DE4155" w:rsidRDefault="00DE4155" w:rsidP="00DE4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4155" w14:paraId="31607E37" w14:textId="77777777" w:rsidTr="00617FA8">
        <w:trPr>
          <w:gridBefore w:val="1"/>
          <w:wBefore w:w="8" w:type="dxa"/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DE4155" w14:paraId="5317AF5B" w14:textId="77777777" w:rsidTr="00617FA8">
        <w:trPr>
          <w:gridBefore w:val="1"/>
          <w:wBefore w:w="8" w:type="dxa"/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DE4155" w:rsidRDefault="00DE4155" w:rsidP="00DE41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1035"/>
    <w:rsid w:val="00012D39"/>
    <w:rsid w:val="00013261"/>
    <w:rsid w:val="00016563"/>
    <w:rsid w:val="00020592"/>
    <w:rsid w:val="000345BF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D7870"/>
    <w:rsid w:val="000E10DC"/>
    <w:rsid w:val="000E2845"/>
    <w:rsid w:val="000E613C"/>
    <w:rsid w:val="000E6D49"/>
    <w:rsid w:val="000F448B"/>
    <w:rsid w:val="00100B80"/>
    <w:rsid w:val="00105836"/>
    <w:rsid w:val="00120821"/>
    <w:rsid w:val="00126123"/>
    <w:rsid w:val="00133B7E"/>
    <w:rsid w:val="0013426B"/>
    <w:rsid w:val="00161AA6"/>
    <w:rsid w:val="00165461"/>
    <w:rsid w:val="001828F2"/>
    <w:rsid w:val="001A1578"/>
    <w:rsid w:val="001D0CA5"/>
    <w:rsid w:val="001D766E"/>
    <w:rsid w:val="001E0198"/>
    <w:rsid w:val="001E1FAC"/>
    <w:rsid w:val="001F2AC4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3087D"/>
    <w:rsid w:val="00342116"/>
    <w:rsid w:val="00360479"/>
    <w:rsid w:val="00366F7D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2089A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304C7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448D2"/>
    <w:rsid w:val="00750FF0"/>
    <w:rsid w:val="007615A5"/>
    <w:rsid w:val="00767BDA"/>
    <w:rsid w:val="00783D2C"/>
    <w:rsid w:val="00787586"/>
    <w:rsid w:val="007B0C0A"/>
    <w:rsid w:val="007F39BF"/>
    <w:rsid w:val="007F6B0D"/>
    <w:rsid w:val="00800B4D"/>
    <w:rsid w:val="00834B38"/>
    <w:rsid w:val="008557FA"/>
    <w:rsid w:val="00875CAD"/>
    <w:rsid w:val="008808A5"/>
    <w:rsid w:val="008C2E2A"/>
    <w:rsid w:val="008E3B73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2DC6"/>
    <w:rsid w:val="00973D8B"/>
    <w:rsid w:val="00976307"/>
    <w:rsid w:val="009815DB"/>
    <w:rsid w:val="009900A1"/>
    <w:rsid w:val="009A3E81"/>
    <w:rsid w:val="009A68FE"/>
    <w:rsid w:val="009B0779"/>
    <w:rsid w:val="009B0A01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146C"/>
    <w:rsid w:val="00A9262A"/>
    <w:rsid w:val="00A9464E"/>
    <w:rsid w:val="00A95AF1"/>
    <w:rsid w:val="00AA5BE7"/>
    <w:rsid w:val="00AC2BE8"/>
    <w:rsid w:val="00AC6F7B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4A28"/>
    <w:rsid w:val="00BA5688"/>
    <w:rsid w:val="00BC4F11"/>
    <w:rsid w:val="00BD41E4"/>
    <w:rsid w:val="00BE0742"/>
    <w:rsid w:val="00BF6D6B"/>
    <w:rsid w:val="00C17BA5"/>
    <w:rsid w:val="00C2159C"/>
    <w:rsid w:val="00C30867"/>
    <w:rsid w:val="00C35889"/>
    <w:rsid w:val="00C468A5"/>
    <w:rsid w:val="00C72BD3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84771"/>
    <w:rsid w:val="00D93637"/>
    <w:rsid w:val="00D93C2E"/>
    <w:rsid w:val="00D96F98"/>
    <w:rsid w:val="00D97815"/>
    <w:rsid w:val="00DA12E0"/>
    <w:rsid w:val="00DC0E6D"/>
    <w:rsid w:val="00DC58D9"/>
    <w:rsid w:val="00DD2D91"/>
    <w:rsid w:val="00DD2E3A"/>
    <w:rsid w:val="00DD7DC3"/>
    <w:rsid w:val="00DE0553"/>
    <w:rsid w:val="00DE2A0A"/>
    <w:rsid w:val="00DE4155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EE619A"/>
    <w:rsid w:val="00F064EF"/>
    <w:rsid w:val="00F33C48"/>
    <w:rsid w:val="00F454FD"/>
    <w:rsid w:val="00F70370"/>
    <w:rsid w:val="00F814F6"/>
    <w:rsid w:val="00F84BEB"/>
    <w:rsid w:val="00F85B64"/>
    <w:rsid w:val="00F97E8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D8DBF9-A43B-407D-B819-50531617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373</Words>
  <Characters>2624</Characters>
  <Application>Microsoft Office Word</Application>
  <DocSecurity>4</DocSecurity>
  <Lines>1312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2020-10-08T11:09:00Z</cp:lastPrinted>
  <dcterms:created xsi:type="dcterms:W3CDTF">2020-10-14T11:51:00Z</dcterms:created>
  <dcterms:modified xsi:type="dcterms:W3CDTF">2020-10-14T11:51:00Z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