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E33FC" w:rsidRDefault="006E04A4">
      <w:pPr>
        <w:pStyle w:val="Dokumentbeteckning"/>
        <w:rPr>
          <w:u w:val="single"/>
        </w:rPr>
      </w:pPr>
      <w:r w:rsidRPr="008E33FC">
        <w:fldChar w:fldCharType="begin" w:fldLock="1"/>
      </w:r>
      <w:r w:rsidRPr="008E33FC">
        <w:instrText xml:space="preserve"> DOCPROPERTY "DocumentYear" </w:instrText>
      </w:r>
      <w:r w:rsidRPr="008E33FC">
        <w:fldChar w:fldCharType="separate"/>
      </w:r>
      <w:r w:rsidR="0012669C" w:rsidRPr="008E33FC">
        <w:t>2010/11</w:t>
      </w:r>
      <w:r w:rsidRPr="008E33FC">
        <w:fldChar w:fldCharType="end"/>
      </w:r>
      <w:r w:rsidRPr="008E33FC">
        <w:t>:</w:t>
      </w:r>
      <w:r w:rsidRPr="008E33FC">
        <w:fldChar w:fldCharType="begin" w:fldLock="1"/>
      </w:r>
      <w:r w:rsidRPr="008E33FC">
        <w:instrText xml:space="preserve"> DOCPROPERTY "DocumentNumber" </w:instrText>
      </w:r>
      <w:r w:rsidRPr="008E33FC">
        <w:fldChar w:fldCharType="separate"/>
      </w:r>
      <w:r w:rsidR="0012669C" w:rsidRPr="008E33FC">
        <w:t>60</w:t>
      </w:r>
      <w:r w:rsidRPr="008E33FC">
        <w:fldChar w:fldCharType="end"/>
      </w:r>
    </w:p>
    <w:p w:rsidR="006E04A4" w:rsidRPr="008E33FC" w:rsidRDefault="006E04A4">
      <w:pPr>
        <w:pStyle w:val="Datum"/>
        <w:outlineLvl w:val="0"/>
      </w:pPr>
      <w:r w:rsidRPr="008E33FC">
        <w:fldChar w:fldCharType="begin" w:fldLock="1"/>
      </w:r>
      <w:r w:rsidRPr="008E33FC">
        <w:instrText xml:space="preserve"> DOCPROPERTY "DocumentDate" </w:instrText>
      </w:r>
      <w:r w:rsidRPr="008E33FC">
        <w:fldChar w:fldCharType="separate"/>
      </w:r>
      <w:r w:rsidR="0012669C" w:rsidRPr="008E33FC">
        <w:t>Onsdagen den 16 februari 2011</w:t>
      </w:r>
      <w:r w:rsidRPr="008E33FC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E33FC" w:rsidTr="00216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E33FC" w:rsidRDefault="00216110">
            <w:pPr>
              <w:pStyle w:val="Plenum"/>
              <w:tabs>
                <w:tab w:val="clear" w:pos="1418"/>
              </w:tabs>
            </w:pPr>
            <w:r w:rsidRPr="008E33FC">
              <w:t>Kl.</w:t>
            </w:r>
          </w:p>
        </w:tc>
        <w:tc>
          <w:tcPr>
            <w:tcW w:w="851" w:type="dxa"/>
          </w:tcPr>
          <w:p w:rsidR="006E04A4" w:rsidRPr="008E33FC" w:rsidRDefault="0021611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E33FC">
              <w:t>09.00</w:t>
            </w:r>
          </w:p>
        </w:tc>
        <w:tc>
          <w:tcPr>
            <w:tcW w:w="397" w:type="dxa"/>
          </w:tcPr>
          <w:p w:rsidR="006E04A4" w:rsidRPr="008E33F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E33FC" w:rsidRDefault="00216110">
            <w:pPr>
              <w:pStyle w:val="Plenum"/>
              <w:tabs>
                <w:tab w:val="clear" w:pos="1418"/>
              </w:tabs>
              <w:ind w:right="1"/>
            </w:pPr>
            <w:r w:rsidRPr="008E33FC">
              <w:t>Utrikespolitisk debatt</w:t>
            </w:r>
          </w:p>
        </w:tc>
      </w:tr>
      <w:tr w:rsidR="00216110" w:rsidRPr="008E33FC" w:rsidTr="00216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16110" w:rsidRPr="008E33FC" w:rsidRDefault="0021611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16110" w:rsidRPr="008E33FC" w:rsidRDefault="00216110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16110" w:rsidRPr="008E33FC" w:rsidRDefault="0021611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16110" w:rsidRPr="008E33FC" w:rsidRDefault="00216110">
            <w:pPr>
              <w:pStyle w:val="Plenum"/>
              <w:tabs>
                <w:tab w:val="clear" w:pos="1418"/>
              </w:tabs>
              <w:ind w:right="1"/>
            </w:pPr>
            <w:r w:rsidRPr="008E33FC">
              <w:t>Arbetsplenum</w:t>
            </w:r>
          </w:p>
        </w:tc>
      </w:tr>
      <w:tr w:rsidR="00216110" w:rsidRPr="008E33FC" w:rsidTr="002161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216110" w:rsidRPr="008E33FC" w:rsidRDefault="0021611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216110" w:rsidRPr="008E33FC" w:rsidRDefault="00216110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216110" w:rsidRPr="008E33FC" w:rsidRDefault="0021611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216110" w:rsidRPr="008E33FC" w:rsidRDefault="00216110">
            <w:pPr>
              <w:pStyle w:val="Plenum"/>
              <w:tabs>
                <w:tab w:val="clear" w:pos="1418"/>
              </w:tabs>
              <w:ind w:right="1"/>
            </w:pPr>
            <w:r w:rsidRPr="008E33FC">
              <w:t>Votering</w:t>
            </w:r>
            <w:r w:rsidR="004610A7" w:rsidRPr="008E33FC">
              <w:t xml:space="preserve"> </w:t>
            </w:r>
            <w:r w:rsidR="00F04A42" w:rsidRPr="008E33FC">
              <w:t>(</w:t>
            </w:r>
            <w:r w:rsidR="004610A7" w:rsidRPr="008E33FC">
              <w:t>efter debattens slut i NU10 dock tidigast kl. 17.00</w:t>
            </w:r>
            <w:r w:rsidR="00F04A42" w:rsidRPr="008E33FC">
              <w:t>)</w:t>
            </w:r>
          </w:p>
        </w:tc>
      </w:tr>
    </w:tbl>
    <w:p w:rsidR="006E04A4" w:rsidRPr="008E33FC" w:rsidRDefault="006E04A4">
      <w:pPr>
        <w:pStyle w:val="StreckLngt"/>
      </w:pPr>
      <w:r w:rsidRPr="008E33FC">
        <w:tab/>
      </w:r>
    </w:p>
    <w:p w:rsidR="004D1F95" w:rsidRPr="008E33FC" w:rsidRDefault="004D1F95" w:rsidP="003675A0">
      <w:pPr>
        <w:pStyle w:val="Blankrad"/>
      </w:pPr>
      <w:r w:rsidRPr="008E33F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1F95" w:rsidRPr="008E33FC" w:rsidTr="002F32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1F95" w:rsidRPr="008E33FC" w:rsidRDefault="004D1F95" w:rsidP="002F323F">
            <w:pPr>
              <w:pStyle w:val="FlistaNrRubrik"/>
            </w:pPr>
          </w:p>
        </w:tc>
        <w:tc>
          <w:tcPr>
            <w:tcW w:w="6237" w:type="dxa"/>
          </w:tcPr>
          <w:p w:rsidR="004D1F95" w:rsidRPr="008E33FC" w:rsidRDefault="004D1F95" w:rsidP="002F323F">
            <w:pPr>
              <w:pStyle w:val="HuvudrubrikEnsam"/>
            </w:pPr>
            <w:r w:rsidRPr="008E33FC">
              <w:t>Utrikespolitisk debatt</w:t>
            </w:r>
          </w:p>
        </w:tc>
        <w:tc>
          <w:tcPr>
            <w:tcW w:w="2481" w:type="dxa"/>
          </w:tcPr>
          <w:p w:rsidR="004D1F95" w:rsidRPr="008E33FC" w:rsidRDefault="004D1F95" w:rsidP="002F323F">
            <w:pPr>
              <w:pStyle w:val="HuvudrubrikKolumn3"/>
            </w:pPr>
          </w:p>
        </w:tc>
      </w:tr>
    </w:tbl>
    <w:p w:rsidR="004D1F95" w:rsidRPr="008E33FC" w:rsidRDefault="004D1F95" w:rsidP="003675A0">
      <w:pPr>
        <w:pStyle w:val="Blankrad"/>
      </w:pPr>
      <w:r w:rsidRPr="008E33F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1F95" w:rsidRPr="008E33FC" w:rsidTr="002F32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1F95" w:rsidRPr="008E33FC" w:rsidRDefault="004D1F95" w:rsidP="002F323F">
            <w:pPr>
              <w:pStyle w:val="HuvudrubrikFlisteNr"/>
            </w:pPr>
          </w:p>
        </w:tc>
        <w:tc>
          <w:tcPr>
            <w:tcW w:w="6237" w:type="dxa"/>
          </w:tcPr>
          <w:p w:rsidR="004D1F95" w:rsidRPr="008E33FC" w:rsidRDefault="004D1F95" w:rsidP="002F323F">
            <w:pPr>
              <w:pStyle w:val="HuvudrubrikEnsam"/>
            </w:pPr>
            <w:r w:rsidRPr="008E33FC">
              <w:t>Justering av protokoll</w:t>
            </w:r>
          </w:p>
        </w:tc>
        <w:tc>
          <w:tcPr>
            <w:tcW w:w="2481" w:type="dxa"/>
          </w:tcPr>
          <w:p w:rsidR="004D1F95" w:rsidRPr="008E33FC" w:rsidRDefault="004D1F95" w:rsidP="002F323F">
            <w:pPr>
              <w:pStyle w:val="HuvudrubrikKolumn3"/>
            </w:pPr>
          </w:p>
        </w:tc>
      </w:tr>
      <w:tr w:rsidR="004D1F95" w:rsidRPr="008E33FC" w:rsidTr="002F32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1F95" w:rsidRPr="008E33FC" w:rsidRDefault="004D1F95" w:rsidP="002F323F">
            <w:pPr>
              <w:pStyle w:val="FlistaNrText"/>
            </w:pPr>
          </w:p>
        </w:tc>
        <w:tc>
          <w:tcPr>
            <w:tcW w:w="6237" w:type="dxa"/>
          </w:tcPr>
          <w:p w:rsidR="004D1F95" w:rsidRPr="008E33FC" w:rsidRDefault="004D1F95" w:rsidP="002F323F">
            <w:r w:rsidRPr="008E33FC">
              <w:t>Protokollet från sammanträdet torsdagen den 10 februari</w:t>
            </w:r>
          </w:p>
        </w:tc>
        <w:tc>
          <w:tcPr>
            <w:tcW w:w="2481" w:type="dxa"/>
          </w:tcPr>
          <w:p w:rsidR="004D1F95" w:rsidRPr="008E33FC" w:rsidRDefault="004D1F95" w:rsidP="002F323F">
            <w:pPr>
              <w:rPr>
                <w:spacing w:val="-4"/>
              </w:rPr>
            </w:pPr>
          </w:p>
        </w:tc>
      </w:tr>
    </w:tbl>
    <w:p w:rsidR="004D1F95" w:rsidRPr="008E33FC" w:rsidRDefault="004D1F95" w:rsidP="003675A0">
      <w:pPr>
        <w:pStyle w:val="Blankrad"/>
      </w:pPr>
      <w:r w:rsidRPr="008E33F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1F95" w:rsidRPr="008E33FC" w:rsidTr="002F32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1F95" w:rsidRPr="008E33FC" w:rsidRDefault="004D1F95" w:rsidP="002F323F">
            <w:pPr>
              <w:pStyle w:val="HuvudrubrikFlisteNr"/>
            </w:pPr>
          </w:p>
        </w:tc>
        <w:tc>
          <w:tcPr>
            <w:tcW w:w="6237" w:type="dxa"/>
          </w:tcPr>
          <w:p w:rsidR="004D1F95" w:rsidRPr="008E33FC" w:rsidRDefault="004D1F95" w:rsidP="002F323F">
            <w:pPr>
              <w:pStyle w:val="HuvudrubrikEnsam"/>
            </w:pPr>
            <w:r w:rsidRPr="008E33FC">
              <w:t>Ansökan om ledighet</w:t>
            </w:r>
          </w:p>
        </w:tc>
        <w:tc>
          <w:tcPr>
            <w:tcW w:w="2481" w:type="dxa"/>
          </w:tcPr>
          <w:p w:rsidR="004D1F95" w:rsidRPr="008E33FC" w:rsidRDefault="004D1F95" w:rsidP="002F323F">
            <w:pPr>
              <w:pStyle w:val="HuvudrubrikKolumn3"/>
            </w:pPr>
          </w:p>
        </w:tc>
      </w:tr>
      <w:tr w:rsidR="004D1F95" w:rsidRPr="008E33FC" w:rsidTr="002F3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1F95" w:rsidRPr="008E33FC" w:rsidRDefault="004D1F95" w:rsidP="002F323F">
            <w:pPr>
              <w:pStyle w:val="FlistaNrText"/>
            </w:pPr>
          </w:p>
        </w:tc>
        <w:tc>
          <w:tcPr>
            <w:tcW w:w="6237" w:type="dxa"/>
          </w:tcPr>
          <w:p w:rsidR="004D1F95" w:rsidRPr="008E33FC" w:rsidRDefault="004D1F95" w:rsidP="002F323F">
            <w:r w:rsidRPr="008E33FC">
              <w:t>Nina Larsson (FP) fr.o.m. den 27 april 2011 t.o.m. den 28 oktober 2011</w:t>
            </w:r>
          </w:p>
          <w:p w:rsidR="004D1F95" w:rsidRPr="008E33FC" w:rsidRDefault="004D1F95" w:rsidP="002F323F">
            <w:r w:rsidRPr="008E33FC">
              <w:t>Ersättare Marianne Åhman (FP)</w:t>
            </w:r>
          </w:p>
        </w:tc>
        <w:tc>
          <w:tcPr>
            <w:tcW w:w="2481" w:type="dxa"/>
          </w:tcPr>
          <w:p w:rsidR="004D1F95" w:rsidRPr="008E33FC" w:rsidRDefault="004D1F95" w:rsidP="002F323F">
            <w:pPr>
              <w:rPr>
                <w:spacing w:val="-4"/>
              </w:rPr>
            </w:pPr>
          </w:p>
        </w:tc>
      </w:tr>
    </w:tbl>
    <w:p w:rsidR="004D1F95" w:rsidRPr="008E33FC" w:rsidRDefault="004D1F95" w:rsidP="003675A0">
      <w:pPr>
        <w:pStyle w:val="Blankrad"/>
      </w:pPr>
      <w:r w:rsidRPr="008E33F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1F95" w:rsidRPr="008E33FC" w:rsidTr="002F32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1F95" w:rsidRPr="008E33FC" w:rsidRDefault="004D1F95" w:rsidP="002F323F">
            <w:pPr>
              <w:pStyle w:val="HuvudrubrikFlisteNr"/>
            </w:pPr>
          </w:p>
        </w:tc>
        <w:tc>
          <w:tcPr>
            <w:tcW w:w="6237" w:type="dxa"/>
          </w:tcPr>
          <w:p w:rsidR="004D1F95" w:rsidRPr="008E33FC" w:rsidRDefault="004D1F95" w:rsidP="002F323F">
            <w:pPr>
              <w:pStyle w:val="HuvudrubrikEnsam"/>
            </w:pPr>
            <w:r w:rsidRPr="008E33FC">
              <w:t>Anmälan om återkallelse av motioner</w:t>
            </w:r>
          </w:p>
        </w:tc>
        <w:tc>
          <w:tcPr>
            <w:tcW w:w="2481" w:type="dxa"/>
          </w:tcPr>
          <w:p w:rsidR="004D1F95" w:rsidRPr="008E33FC" w:rsidRDefault="004D1F95" w:rsidP="002F323F">
            <w:pPr>
              <w:pStyle w:val="HuvudrubrikKolumn3"/>
            </w:pPr>
          </w:p>
        </w:tc>
      </w:tr>
      <w:tr w:rsidR="004D1F95" w:rsidRPr="008E33FC" w:rsidTr="002F3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1F95" w:rsidRPr="008E33FC" w:rsidRDefault="004D1F95" w:rsidP="002F323F">
            <w:pPr>
              <w:pStyle w:val="FlistaNrText"/>
            </w:pPr>
          </w:p>
        </w:tc>
        <w:tc>
          <w:tcPr>
            <w:tcW w:w="6237" w:type="dxa"/>
          </w:tcPr>
          <w:p w:rsidR="004D1F95" w:rsidRPr="008E33FC" w:rsidRDefault="004D1F95" w:rsidP="002F323F">
            <w:r w:rsidRPr="008E33FC">
              <w:t xml:space="preserve">2010/11:T338 </w:t>
            </w:r>
            <w:r w:rsidR="00775F5D" w:rsidRPr="008E33FC">
              <w:t xml:space="preserve">av </w:t>
            </w:r>
            <w:r w:rsidRPr="008E33FC">
              <w:t>Jonas Jacobsson (M)</w:t>
            </w:r>
          </w:p>
        </w:tc>
        <w:tc>
          <w:tcPr>
            <w:tcW w:w="2481" w:type="dxa"/>
          </w:tcPr>
          <w:p w:rsidR="004D1F95" w:rsidRPr="008E33FC" w:rsidRDefault="004D1F95" w:rsidP="002F323F">
            <w:pPr>
              <w:rPr>
                <w:spacing w:val="-4"/>
              </w:rPr>
            </w:pPr>
          </w:p>
        </w:tc>
      </w:tr>
      <w:tr w:rsidR="004D1F95" w:rsidRPr="008E33FC" w:rsidTr="002F3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1F95" w:rsidRPr="008E33FC" w:rsidRDefault="004D1F95" w:rsidP="002F323F">
            <w:pPr>
              <w:pStyle w:val="FlistaNrText"/>
            </w:pPr>
          </w:p>
        </w:tc>
        <w:tc>
          <w:tcPr>
            <w:tcW w:w="6237" w:type="dxa"/>
          </w:tcPr>
          <w:p w:rsidR="004D1F95" w:rsidRPr="008E33FC" w:rsidRDefault="004D1F95" w:rsidP="002F323F">
            <w:r w:rsidRPr="008E33FC">
              <w:t xml:space="preserve">2010/11:T476 </w:t>
            </w:r>
            <w:r w:rsidR="00775F5D" w:rsidRPr="008E33FC">
              <w:t xml:space="preserve">av </w:t>
            </w:r>
            <w:r w:rsidRPr="008E33FC">
              <w:t>Staffan Anger (M)</w:t>
            </w:r>
          </w:p>
        </w:tc>
        <w:tc>
          <w:tcPr>
            <w:tcW w:w="2481" w:type="dxa"/>
          </w:tcPr>
          <w:p w:rsidR="004D1F95" w:rsidRPr="008E33FC" w:rsidRDefault="004D1F95" w:rsidP="002F323F">
            <w:pPr>
              <w:rPr>
                <w:spacing w:val="-4"/>
              </w:rPr>
            </w:pPr>
          </w:p>
        </w:tc>
      </w:tr>
    </w:tbl>
    <w:p w:rsidR="004D1F95" w:rsidRPr="008E33FC" w:rsidRDefault="004D1F95" w:rsidP="003675A0">
      <w:pPr>
        <w:pStyle w:val="Blankrad"/>
      </w:pPr>
      <w:r w:rsidRPr="008E33F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1F95" w:rsidRPr="008E33FC" w:rsidTr="002F32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1F95" w:rsidRPr="008E33FC" w:rsidRDefault="004D1F95" w:rsidP="002F323F">
            <w:pPr>
              <w:pStyle w:val="HuvudrubrikFlisteNr"/>
            </w:pPr>
          </w:p>
        </w:tc>
        <w:tc>
          <w:tcPr>
            <w:tcW w:w="6237" w:type="dxa"/>
          </w:tcPr>
          <w:p w:rsidR="004D1F95" w:rsidRPr="008E33FC" w:rsidRDefault="004D1F95" w:rsidP="002F323F">
            <w:pPr>
              <w:pStyle w:val="HuvudrubrikEnsam"/>
            </w:pPr>
            <w:bookmarkStart w:id="1" w:name="TypRubrik"/>
            <w:bookmarkEnd w:id="1"/>
            <w:r w:rsidRPr="008E33FC">
              <w:t>Anmälan om protokollsutdrag från utskott</w:t>
            </w:r>
          </w:p>
        </w:tc>
        <w:tc>
          <w:tcPr>
            <w:tcW w:w="2481" w:type="dxa"/>
          </w:tcPr>
          <w:p w:rsidR="004D1F95" w:rsidRPr="008E33FC" w:rsidRDefault="004D1F95" w:rsidP="002F323F">
            <w:pPr>
              <w:pStyle w:val="HuvudrubrikKolumn3"/>
            </w:pPr>
          </w:p>
        </w:tc>
      </w:tr>
      <w:tr w:rsidR="004D1F95" w:rsidRPr="008E33FC" w:rsidTr="002F3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1F95" w:rsidRPr="008E33FC" w:rsidRDefault="004D1F95" w:rsidP="002F323F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4D1F95" w:rsidRPr="008E33FC" w:rsidRDefault="004D1F95" w:rsidP="002F323F">
            <w:r w:rsidRPr="008E33FC">
              <w:t>2010/11:25 Tisdagen den 15 februari</w:t>
            </w:r>
          </w:p>
        </w:tc>
        <w:tc>
          <w:tcPr>
            <w:tcW w:w="2481" w:type="dxa"/>
          </w:tcPr>
          <w:p w:rsidR="004D1F95" w:rsidRPr="008E33FC" w:rsidRDefault="00775F5D" w:rsidP="002F323F">
            <w:pPr>
              <w:rPr>
                <w:spacing w:val="-4"/>
              </w:rPr>
            </w:pPr>
            <w:r w:rsidRPr="008E33FC">
              <w:rPr>
                <w:spacing w:val="-4"/>
              </w:rPr>
              <w:t>FiU</w:t>
            </w:r>
          </w:p>
        </w:tc>
      </w:tr>
    </w:tbl>
    <w:p w:rsidR="004D1F95" w:rsidRPr="008E33FC" w:rsidRDefault="004D1F95" w:rsidP="003675A0">
      <w:pPr>
        <w:pStyle w:val="Blankrad"/>
      </w:pPr>
      <w:r w:rsidRPr="008E33F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1F95" w:rsidRPr="008E33FC" w:rsidTr="002F32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1F95" w:rsidRPr="008E33FC" w:rsidRDefault="004D1F95" w:rsidP="002F323F">
            <w:pPr>
              <w:pStyle w:val="HuvudrubrikFlisteNr"/>
            </w:pPr>
          </w:p>
        </w:tc>
        <w:tc>
          <w:tcPr>
            <w:tcW w:w="6237" w:type="dxa"/>
          </w:tcPr>
          <w:p w:rsidR="004D1F95" w:rsidRPr="008E33FC" w:rsidRDefault="004D1F95" w:rsidP="002F323F">
            <w:pPr>
              <w:pStyle w:val="Huvudrubrik"/>
            </w:pPr>
            <w:bookmarkStart w:id="3" w:name="Start_HänvisningTillUtskott"/>
            <w:bookmarkEnd w:id="3"/>
            <w:r w:rsidRPr="008E33FC">
              <w:t>Ärende för hänvisning till utskott</w:t>
            </w:r>
          </w:p>
        </w:tc>
        <w:tc>
          <w:tcPr>
            <w:tcW w:w="2481" w:type="dxa"/>
          </w:tcPr>
          <w:p w:rsidR="004D1F95" w:rsidRPr="008E33FC" w:rsidRDefault="004D1F95" w:rsidP="002F323F">
            <w:pPr>
              <w:pStyle w:val="HuvudrubrikKolumn3"/>
            </w:pPr>
            <w:r w:rsidRPr="008E33FC">
              <w:t>Förslag</w:t>
            </w:r>
          </w:p>
        </w:tc>
      </w:tr>
      <w:tr w:rsidR="004D1F95" w:rsidRPr="008E33FC" w:rsidTr="002F3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1F95" w:rsidRPr="008E33FC" w:rsidRDefault="004D1F95" w:rsidP="002F323F">
            <w:pPr>
              <w:pStyle w:val="renderubrik"/>
            </w:pPr>
          </w:p>
        </w:tc>
        <w:tc>
          <w:tcPr>
            <w:tcW w:w="6237" w:type="dxa"/>
          </w:tcPr>
          <w:p w:rsidR="004D1F95" w:rsidRPr="008E33FC" w:rsidRDefault="004D1F95" w:rsidP="002F323F">
            <w:pPr>
              <w:pStyle w:val="renderubrik"/>
            </w:pPr>
            <w:r w:rsidRPr="008E33FC">
              <w:t>EU-dokument</w:t>
            </w:r>
          </w:p>
        </w:tc>
        <w:tc>
          <w:tcPr>
            <w:tcW w:w="2481" w:type="dxa"/>
          </w:tcPr>
          <w:p w:rsidR="004D1F95" w:rsidRPr="008E33FC" w:rsidRDefault="004D1F95" w:rsidP="002F323F">
            <w:pPr>
              <w:pStyle w:val="renderubrik"/>
              <w:rPr>
                <w:spacing w:val="-4"/>
              </w:rPr>
            </w:pPr>
          </w:p>
        </w:tc>
      </w:tr>
      <w:tr w:rsidR="004D1F95" w:rsidRPr="008E33FC" w:rsidTr="002F3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1F95" w:rsidRPr="008E33FC" w:rsidRDefault="004D1F95" w:rsidP="002F323F">
            <w:pPr>
              <w:pStyle w:val="FlistaNrText"/>
            </w:pPr>
          </w:p>
        </w:tc>
        <w:tc>
          <w:tcPr>
            <w:tcW w:w="6237" w:type="dxa"/>
          </w:tcPr>
          <w:p w:rsidR="004D1F95" w:rsidRPr="008E33FC" w:rsidRDefault="004D1F95" w:rsidP="002F323F">
            <w:r w:rsidRPr="008E33FC">
              <w:t>KOM(2011)48 Grönbok Från utmaningar till möjligheter: Mot ett gemensamt strategiskt ramverk för EU:s finansiering av forskning och innovation</w:t>
            </w:r>
          </w:p>
        </w:tc>
        <w:tc>
          <w:tcPr>
            <w:tcW w:w="2481" w:type="dxa"/>
          </w:tcPr>
          <w:p w:rsidR="004D1F95" w:rsidRPr="008E33FC" w:rsidRDefault="004D1F95" w:rsidP="002F323F">
            <w:pPr>
              <w:rPr>
                <w:spacing w:val="-4"/>
              </w:rPr>
            </w:pPr>
            <w:r w:rsidRPr="008E33FC">
              <w:rPr>
                <w:spacing w:val="-4"/>
              </w:rPr>
              <w:t xml:space="preserve">UbU </w:t>
            </w:r>
          </w:p>
        </w:tc>
      </w:tr>
    </w:tbl>
    <w:p w:rsidR="004D1F95" w:rsidRPr="008E33FC" w:rsidRDefault="004D1F95" w:rsidP="003675A0">
      <w:pPr>
        <w:pStyle w:val="Blankrad"/>
      </w:pPr>
      <w:r w:rsidRPr="008E33F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1F95" w:rsidRPr="008E33FC" w:rsidTr="002F32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1F95" w:rsidRPr="008E33FC" w:rsidRDefault="004D1F95" w:rsidP="002F323F">
            <w:pPr>
              <w:pStyle w:val="HuvudrubrikFlisteNr"/>
            </w:pPr>
          </w:p>
        </w:tc>
        <w:tc>
          <w:tcPr>
            <w:tcW w:w="6237" w:type="dxa"/>
          </w:tcPr>
          <w:p w:rsidR="004D1F95" w:rsidRPr="008E33FC" w:rsidRDefault="004D1F95" w:rsidP="002F323F">
            <w:pPr>
              <w:pStyle w:val="HuvudrubrikEnsam"/>
            </w:pPr>
            <w:r w:rsidRPr="008E33FC">
              <w:t>Anmälan inkomna faktapromemorior om förslag från Europeiska kommissionen, m.m.</w:t>
            </w:r>
          </w:p>
        </w:tc>
        <w:tc>
          <w:tcPr>
            <w:tcW w:w="2481" w:type="dxa"/>
          </w:tcPr>
          <w:p w:rsidR="004D1F95" w:rsidRPr="008E33FC" w:rsidRDefault="004D1F95" w:rsidP="002F323F">
            <w:pPr>
              <w:pStyle w:val="HuvudrubrikKolumn3"/>
            </w:pPr>
            <w:r w:rsidRPr="008E33FC">
              <w:t>Ansvarigt utskott</w:t>
            </w:r>
          </w:p>
        </w:tc>
      </w:tr>
      <w:tr w:rsidR="004D1F95" w:rsidRPr="008E33FC" w:rsidTr="002F3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1F95" w:rsidRPr="008E33FC" w:rsidRDefault="004D1F95" w:rsidP="002F323F">
            <w:pPr>
              <w:pStyle w:val="FlistaNrText"/>
            </w:pPr>
          </w:p>
        </w:tc>
        <w:tc>
          <w:tcPr>
            <w:tcW w:w="6237" w:type="dxa"/>
          </w:tcPr>
          <w:p w:rsidR="004D1F95" w:rsidRPr="008E33FC" w:rsidRDefault="004D1F95" w:rsidP="002F323F">
            <w:r w:rsidRPr="008E33FC">
              <w:t xml:space="preserve">2010/11:FPM70 Kommissionens årliga tillväxtöversikt </w:t>
            </w:r>
            <w:r w:rsidRPr="008E33FC">
              <w:rPr>
                <w:i/>
              </w:rPr>
              <w:t>KOM(2011)11</w:t>
            </w:r>
          </w:p>
        </w:tc>
        <w:tc>
          <w:tcPr>
            <w:tcW w:w="2481" w:type="dxa"/>
          </w:tcPr>
          <w:p w:rsidR="004D1F95" w:rsidRPr="008E33FC" w:rsidRDefault="004D1F95" w:rsidP="002F323F">
            <w:pPr>
              <w:rPr>
                <w:spacing w:val="-4"/>
              </w:rPr>
            </w:pPr>
            <w:r w:rsidRPr="008E33FC">
              <w:rPr>
                <w:spacing w:val="-4"/>
              </w:rPr>
              <w:t>FiU</w:t>
            </w:r>
          </w:p>
        </w:tc>
      </w:tr>
      <w:tr w:rsidR="004D1F95" w:rsidRPr="008E33FC" w:rsidTr="002F3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1F95" w:rsidRPr="008E33FC" w:rsidRDefault="004D1F95" w:rsidP="002F323F">
            <w:pPr>
              <w:pStyle w:val="FlistaNrText"/>
            </w:pPr>
          </w:p>
        </w:tc>
        <w:tc>
          <w:tcPr>
            <w:tcW w:w="6237" w:type="dxa"/>
          </w:tcPr>
          <w:p w:rsidR="004D1F95" w:rsidRPr="008E33FC" w:rsidRDefault="004D1F95" w:rsidP="002F323F">
            <w:r w:rsidRPr="008E33FC">
              <w:t xml:space="preserve">2010/11:FPM71 Fördjupat samarbete om patentskydd </w:t>
            </w:r>
            <w:r w:rsidRPr="008E33FC">
              <w:rPr>
                <w:i/>
              </w:rPr>
              <w:t>KOM(2010)790</w:t>
            </w:r>
          </w:p>
        </w:tc>
        <w:tc>
          <w:tcPr>
            <w:tcW w:w="2481" w:type="dxa"/>
          </w:tcPr>
          <w:p w:rsidR="004D1F95" w:rsidRPr="008E33FC" w:rsidRDefault="004D1F95" w:rsidP="002F323F">
            <w:pPr>
              <w:rPr>
                <w:spacing w:val="-4"/>
              </w:rPr>
            </w:pPr>
            <w:r w:rsidRPr="008E33FC">
              <w:rPr>
                <w:spacing w:val="-4"/>
              </w:rPr>
              <w:t>NU</w:t>
            </w:r>
          </w:p>
        </w:tc>
      </w:tr>
    </w:tbl>
    <w:p w:rsidR="004D1F95" w:rsidRPr="008E33FC" w:rsidRDefault="004D1F95" w:rsidP="003675A0">
      <w:pPr>
        <w:pStyle w:val="Blankrad"/>
      </w:pPr>
      <w:r w:rsidRPr="008E33F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D1F95" w:rsidRPr="008E33FC" w:rsidTr="002F323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D1F95" w:rsidRPr="008E33FC" w:rsidRDefault="004D1F95" w:rsidP="002F323F">
            <w:pPr>
              <w:pStyle w:val="HuvudrubrikFlisteNr"/>
            </w:pPr>
          </w:p>
        </w:tc>
        <w:tc>
          <w:tcPr>
            <w:tcW w:w="6237" w:type="dxa"/>
          </w:tcPr>
          <w:p w:rsidR="004D1F95" w:rsidRPr="008E33FC" w:rsidRDefault="004D1F95" w:rsidP="002F323F">
            <w:pPr>
              <w:pStyle w:val="Huvudrubrik"/>
            </w:pPr>
            <w:bookmarkStart w:id="4" w:name="Start_Ärendenfördebattochavgörande"/>
            <w:bookmarkEnd w:id="4"/>
            <w:r w:rsidRPr="008E33FC">
              <w:t>Ärenden för debatt och avgörande</w:t>
            </w:r>
            <w:r w:rsidR="005025BA" w:rsidRPr="008E33FC">
              <w:t xml:space="preserve"> efter debattens slut i NU10 dock tidigast kl. 17.00</w:t>
            </w:r>
          </w:p>
        </w:tc>
        <w:tc>
          <w:tcPr>
            <w:tcW w:w="2481" w:type="dxa"/>
          </w:tcPr>
          <w:p w:rsidR="004D1F95" w:rsidRPr="008E33FC" w:rsidRDefault="004D1F95" w:rsidP="002F323F">
            <w:pPr>
              <w:pStyle w:val="HuvudrubrikKolumn3"/>
            </w:pPr>
            <w:r w:rsidRPr="008E33FC">
              <w:t>Reservationer</w:t>
            </w:r>
          </w:p>
        </w:tc>
      </w:tr>
      <w:tr w:rsidR="004D1F95" w:rsidRPr="008E33FC" w:rsidTr="002F3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1F95" w:rsidRPr="008E33FC" w:rsidRDefault="004D1F95" w:rsidP="002F323F">
            <w:pPr>
              <w:pStyle w:val="renderubrik"/>
            </w:pPr>
          </w:p>
        </w:tc>
        <w:tc>
          <w:tcPr>
            <w:tcW w:w="6237" w:type="dxa"/>
          </w:tcPr>
          <w:p w:rsidR="004D1F95" w:rsidRPr="008E33FC" w:rsidRDefault="004D1F95" w:rsidP="002F323F">
            <w:pPr>
              <w:pStyle w:val="renderubrik"/>
            </w:pPr>
            <w:r w:rsidRPr="008E33FC">
              <w:t>Arbetsmarknadsutskottets betänkande</w:t>
            </w:r>
          </w:p>
        </w:tc>
        <w:tc>
          <w:tcPr>
            <w:tcW w:w="2481" w:type="dxa"/>
          </w:tcPr>
          <w:p w:rsidR="004D1F95" w:rsidRPr="008E33FC" w:rsidRDefault="004D1F95" w:rsidP="002F323F">
            <w:pPr>
              <w:pStyle w:val="renderubrik"/>
              <w:rPr>
                <w:spacing w:val="-4"/>
              </w:rPr>
            </w:pPr>
          </w:p>
        </w:tc>
      </w:tr>
      <w:tr w:rsidR="004D1F95" w:rsidRPr="008E33FC" w:rsidTr="002F3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1F95" w:rsidRPr="008E33FC" w:rsidRDefault="004D1F95" w:rsidP="002F323F">
            <w:pPr>
              <w:pStyle w:val="FlistaNrText"/>
            </w:pPr>
          </w:p>
        </w:tc>
        <w:tc>
          <w:tcPr>
            <w:tcW w:w="6237" w:type="dxa"/>
          </w:tcPr>
          <w:p w:rsidR="004D1F95" w:rsidRPr="008E33FC" w:rsidRDefault="004D1F95" w:rsidP="002F323F">
            <w:r w:rsidRPr="008E33FC">
              <w:t>2010/11:AU4 Borttagande av kravet på samtycke för behandling av vissa personuppgifter i den arbetsmarknadspolitiska verksamheten</w:t>
            </w:r>
          </w:p>
        </w:tc>
        <w:tc>
          <w:tcPr>
            <w:tcW w:w="2481" w:type="dxa"/>
          </w:tcPr>
          <w:p w:rsidR="004D1F95" w:rsidRPr="008E33FC" w:rsidRDefault="004D1F95" w:rsidP="002F323F">
            <w:pPr>
              <w:rPr>
                <w:spacing w:val="-4"/>
              </w:rPr>
            </w:pPr>
            <w:r w:rsidRPr="008E33FC">
              <w:rPr>
                <w:spacing w:val="-4"/>
              </w:rPr>
              <w:t>2 res. (S,MP,V)</w:t>
            </w:r>
          </w:p>
        </w:tc>
      </w:tr>
      <w:tr w:rsidR="004D1F95" w:rsidRPr="008E33FC" w:rsidTr="002F3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1F95" w:rsidRPr="008E33FC" w:rsidRDefault="004D1F95" w:rsidP="002F323F">
            <w:pPr>
              <w:pStyle w:val="renderubrik"/>
            </w:pPr>
          </w:p>
        </w:tc>
        <w:tc>
          <w:tcPr>
            <w:tcW w:w="6237" w:type="dxa"/>
          </w:tcPr>
          <w:p w:rsidR="004D1F95" w:rsidRPr="008E33FC" w:rsidRDefault="004D1F95" w:rsidP="002F323F">
            <w:pPr>
              <w:pStyle w:val="renderubrik"/>
            </w:pPr>
            <w:r w:rsidRPr="008E33FC">
              <w:t xml:space="preserve">Näringsutskottets </w:t>
            </w:r>
            <w:r w:rsidR="0008423D" w:rsidRPr="008E33FC">
              <w:t>utlåtand</w:t>
            </w:r>
            <w:r w:rsidRPr="008E33FC">
              <w:t>e</w:t>
            </w:r>
          </w:p>
        </w:tc>
        <w:tc>
          <w:tcPr>
            <w:tcW w:w="2481" w:type="dxa"/>
          </w:tcPr>
          <w:p w:rsidR="004D1F95" w:rsidRPr="008E33FC" w:rsidRDefault="004D1F95" w:rsidP="002F323F">
            <w:pPr>
              <w:pStyle w:val="renderubrik"/>
              <w:rPr>
                <w:spacing w:val="-4"/>
              </w:rPr>
            </w:pPr>
          </w:p>
        </w:tc>
      </w:tr>
      <w:tr w:rsidR="004D1F95" w:rsidRPr="008E33FC" w:rsidTr="002F3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1F95" w:rsidRPr="008E33FC" w:rsidRDefault="004D1F95" w:rsidP="002F323F">
            <w:pPr>
              <w:pStyle w:val="FlistaNrText"/>
            </w:pPr>
          </w:p>
        </w:tc>
        <w:tc>
          <w:tcPr>
            <w:tcW w:w="6237" w:type="dxa"/>
          </w:tcPr>
          <w:p w:rsidR="004D1F95" w:rsidRPr="008E33FC" w:rsidRDefault="004D1F95" w:rsidP="002F323F">
            <w:r w:rsidRPr="008E33FC">
              <w:t>2010/11:NU10 På väg mot en inre marknadsakt</w:t>
            </w:r>
          </w:p>
        </w:tc>
        <w:tc>
          <w:tcPr>
            <w:tcW w:w="2481" w:type="dxa"/>
          </w:tcPr>
          <w:p w:rsidR="004D1F95" w:rsidRPr="008E33FC" w:rsidRDefault="004D1F95" w:rsidP="002F323F">
            <w:pPr>
              <w:rPr>
                <w:spacing w:val="-4"/>
              </w:rPr>
            </w:pPr>
            <w:r w:rsidRPr="008E33FC">
              <w:rPr>
                <w:spacing w:val="-4"/>
              </w:rPr>
              <w:t>1 res. (S,MP,V)</w:t>
            </w:r>
          </w:p>
        </w:tc>
      </w:tr>
      <w:tr w:rsidR="004D1F95" w:rsidRPr="008E33FC" w:rsidTr="002F3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1F95" w:rsidRPr="008E33FC" w:rsidRDefault="004D1F95" w:rsidP="002F323F">
            <w:pPr>
              <w:pStyle w:val="renderubrik"/>
            </w:pPr>
          </w:p>
        </w:tc>
        <w:tc>
          <w:tcPr>
            <w:tcW w:w="6237" w:type="dxa"/>
          </w:tcPr>
          <w:p w:rsidR="004D1F95" w:rsidRPr="008E33FC" w:rsidRDefault="004D1F95" w:rsidP="002F323F">
            <w:pPr>
              <w:pStyle w:val="renderubrik"/>
            </w:pPr>
            <w:r w:rsidRPr="008E33FC">
              <w:t>Justitieutskottets betänkande</w:t>
            </w:r>
          </w:p>
        </w:tc>
        <w:tc>
          <w:tcPr>
            <w:tcW w:w="2481" w:type="dxa"/>
          </w:tcPr>
          <w:p w:rsidR="004D1F95" w:rsidRPr="008E33FC" w:rsidRDefault="004D1F95" w:rsidP="002F323F">
            <w:pPr>
              <w:pStyle w:val="renderubrik"/>
              <w:rPr>
                <w:spacing w:val="-4"/>
              </w:rPr>
            </w:pPr>
          </w:p>
        </w:tc>
      </w:tr>
      <w:tr w:rsidR="004D1F95" w:rsidRPr="008E33FC" w:rsidTr="002F3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1F95" w:rsidRPr="008E33FC" w:rsidRDefault="004D1F95" w:rsidP="002F323F">
            <w:pPr>
              <w:pStyle w:val="FlistaNrText"/>
            </w:pPr>
          </w:p>
        </w:tc>
        <w:tc>
          <w:tcPr>
            <w:tcW w:w="6237" w:type="dxa"/>
          </w:tcPr>
          <w:p w:rsidR="004D1F95" w:rsidRPr="008E33FC" w:rsidRDefault="004D1F95" w:rsidP="002F323F">
            <w:r w:rsidRPr="008E33FC">
              <w:t>2010/11:JuU13 Särskild utlänningskontroll</w:t>
            </w:r>
          </w:p>
        </w:tc>
        <w:tc>
          <w:tcPr>
            <w:tcW w:w="2481" w:type="dxa"/>
          </w:tcPr>
          <w:p w:rsidR="004D1F95" w:rsidRPr="008E33FC" w:rsidRDefault="004D1F95" w:rsidP="002F323F">
            <w:pPr>
              <w:rPr>
                <w:spacing w:val="-4"/>
              </w:rPr>
            </w:pPr>
            <w:r w:rsidRPr="008E33FC">
              <w:rPr>
                <w:spacing w:val="-4"/>
              </w:rPr>
              <w:t>1 res. (SD)</w:t>
            </w:r>
          </w:p>
        </w:tc>
      </w:tr>
      <w:tr w:rsidR="004D1F95" w:rsidRPr="008E33FC" w:rsidTr="002F3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1F95" w:rsidRPr="008E33FC" w:rsidRDefault="004D1F95" w:rsidP="002F323F">
            <w:pPr>
              <w:pStyle w:val="renderubrik"/>
            </w:pPr>
          </w:p>
        </w:tc>
        <w:tc>
          <w:tcPr>
            <w:tcW w:w="6237" w:type="dxa"/>
          </w:tcPr>
          <w:p w:rsidR="004D1F95" w:rsidRPr="008E33FC" w:rsidRDefault="004D1F95" w:rsidP="002F323F">
            <w:pPr>
              <w:pStyle w:val="renderubrik"/>
            </w:pPr>
            <w:r w:rsidRPr="008E33FC">
              <w:t>Konstitutionsutskottets betänkanden</w:t>
            </w:r>
          </w:p>
        </w:tc>
        <w:tc>
          <w:tcPr>
            <w:tcW w:w="2481" w:type="dxa"/>
          </w:tcPr>
          <w:p w:rsidR="004D1F95" w:rsidRPr="008E33FC" w:rsidRDefault="004D1F95" w:rsidP="002F323F">
            <w:pPr>
              <w:pStyle w:val="renderubrik"/>
              <w:rPr>
                <w:spacing w:val="-4"/>
              </w:rPr>
            </w:pPr>
          </w:p>
        </w:tc>
      </w:tr>
      <w:tr w:rsidR="004D1F95" w:rsidRPr="008E33FC" w:rsidTr="002F3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1F95" w:rsidRPr="008E33FC" w:rsidRDefault="004D1F95" w:rsidP="002F323F">
            <w:pPr>
              <w:pStyle w:val="FlistaNrText"/>
            </w:pPr>
          </w:p>
        </w:tc>
        <w:tc>
          <w:tcPr>
            <w:tcW w:w="6237" w:type="dxa"/>
          </w:tcPr>
          <w:p w:rsidR="004D1F95" w:rsidRPr="008E33FC" w:rsidRDefault="004D1F95" w:rsidP="002F323F">
            <w:r w:rsidRPr="008E33FC">
              <w:t>2010/11:KU19 Riksdagens arbetsformer m.m.</w:t>
            </w:r>
          </w:p>
        </w:tc>
        <w:tc>
          <w:tcPr>
            <w:tcW w:w="2481" w:type="dxa"/>
          </w:tcPr>
          <w:p w:rsidR="004D1F95" w:rsidRPr="008E33FC" w:rsidRDefault="004D1F95" w:rsidP="002F323F">
            <w:pPr>
              <w:rPr>
                <w:spacing w:val="-4"/>
              </w:rPr>
            </w:pPr>
            <w:r w:rsidRPr="008E33FC">
              <w:rPr>
                <w:spacing w:val="-4"/>
              </w:rPr>
              <w:t>2 res. (MP,V)</w:t>
            </w:r>
          </w:p>
        </w:tc>
      </w:tr>
      <w:tr w:rsidR="004D1F95" w:rsidRPr="008E33FC" w:rsidTr="002F3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1F95" w:rsidRPr="008E33FC" w:rsidRDefault="004D1F95" w:rsidP="002F323F">
            <w:pPr>
              <w:pStyle w:val="FlistaNrText"/>
            </w:pPr>
          </w:p>
        </w:tc>
        <w:tc>
          <w:tcPr>
            <w:tcW w:w="6237" w:type="dxa"/>
          </w:tcPr>
          <w:p w:rsidR="004D1F95" w:rsidRPr="008E33FC" w:rsidRDefault="004D1F95" w:rsidP="002F323F">
            <w:r w:rsidRPr="008E33FC">
              <w:t>2010/11:KU24 Kommunala och regionala frågor</w:t>
            </w:r>
          </w:p>
        </w:tc>
        <w:tc>
          <w:tcPr>
            <w:tcW w:w="2481" w:type="dxa"/>
          </w:tcPr>
          <w:p w:rsidR="004D1F95" w:rsidRPr="008E33FC" w:rsidRDefault="004D1F95" w:rsidP="002F323F">
            <w:pPr>
              <w:rPr>
                <w:spacing w:val="-4"/>
              </w:rPr>
            </w:pPr>
            <w:r w:rsidRPr="008E33FC">
              <w:rPr>
                <w:spacing w:val="-4"/>
              </w:rPr>
              <w:t>2 res. (S,M,MP,FP,C,V,KD)</w:t>
            </w:r>
          </w:p>
        </w:tc>
      </w:tr>
      <w:tr w:rsidR="004D1F95" w:rsidRPr="008E33FC" w:rsidTr="002F3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1F95" w:rsidRPr="008E33FC" w:rsidRDefault="004D1F95" w:rsidP="002F323F">
            <w:pPr>
              <w:pStyle w:val="renderubrik"/>
            </w:pPr>
          </w:p>
        </w:tc>
        <w:tc>
          <w:tcPr>
            <w:tcW w:w="6237" w:type="dxa"/>
          </w:tcPr>
          <w:p w:rsidR="004D1F95" w:rsidRPr="008E33FC" w:rsidRDefault="004D1F95" w:rsidP="002F323F">
            <w:pPr>
              <w:pStyle w:val="renderubrik"/>
            </w:pPr>
            <w:r w:rsidRPr="008E33FC">
              <w:t>Finansutskottets betänkande</w:t>
            </w:r>
          </w:p>
        </w:tc>
        <w:tc>
          <w:tcPr>
            <w:tcW w:w="2481" w:type="dxa"/>
          </w:tcPr>
          <w:p w:rsidR="004D1F95" w:rsidRPr="008E33FC" w:rsidRDefault="004D1F95" w:rsidP="002F323F">
            <w:pPr>
              <w:pStyle w:val="renderubrik"/>
              <w:rPr>
                <w:spacing w:val="-4"/>
              </w:rPr>
            </w:pPr>
          </w:p>
        </w:tc>
      </w:tr>
      <w:tr w:rsidR="004D1F95" w:rsidRPr="008E33FC" w:rsidTr="002F3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1F95" w:rsidRPr="008E33FC" w:rsidRDefault="004D1F95" w:rsidP="002F323F">
            <w:pPr>
              <w:pStyle w:val="FlistaNrText"/>
            </w:pPr>
          </w:p>
        </w:tc>
        <w:tc>
          <w:tcPr>
            <w:tcW w:w="6237" w:type="dxa"/>
          </w:tcPr>
          <w:p w:rsidR="004D1F95" w:rsidRPr="008E33FC" w:rsidRDefault="004D1F95" w:rsidP="002F323F">
            <w:r w:rsidRPr="008E33FC">
              <w:t>2010/11:FiU22 Riksrevisionens styrelses framställning om statens betalningar</w:t>
            </w:r>
          </w:p>
        </w:tc>
        <w:tc>
          <w:tcPr>
            <w:tcW w:w="2481" w:type="dxa"/>
          </w:tcPr>
          <w:p w:rsidR="004D1F95" w:rsidRPr="008E33FC" w:rsidRDefault="004D1F95" w:rsidP="002F323F">
            <w:pPr>
              <w:rPr>
                <w:spacing w:val="-4"/>
              </w:rPr>
            </w:pPr>
          </w:p>
        </w:tc>
      </w:tr>
      <w:tr w:rsidR="004D1F95" w:rsidRPr="008E33FC" w:rsidTr="002F3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1F95" w:rsidRPr="008E33FC" w:rsidRDefault="004D1F95" w:rsidP="002F323F">
            <w:pPr>
              <w:pStyle w:val="renderubrik"/>
            </w:pPr>
          </w:p>
        </w:tc>
        <w:tc>
          <w:tcPr>
            <w:tcW w:w="6237" w:type="dxa"/>
          </w:tcPr>
          <w:p w:rsidR="004D1F95" w:rsidRPr="008E33FC" w:rsidRDefault="004D1F95" w:rsidP="002F323F">
            <w:pPr>
              <w:pStyle w:val="renderubrik"/>
            </w:pPr>
            <w:r w:rsidRPr="008E33FC">
              <w:t>Kulturutskottets betänkande</w:t>
            </w:r>
          </w:p>
        </w:tc>
        <w:tc>
          <w:tcPr>
            <w:tcW w:w="2481" w:type="dxa"/>
          </w:tcPr>
          <w:p w:rsidR="004D1F95" w:rsidRPr="008E33FC" w:rsidRDefault="004D1F95" w:rsidP="002F323F">
            <w:pPr>
              <w:pStyle w:val="renderubrik"/>
              <w:rPr>
                <w:spacing w:val="-4"/>
              </w:rPr>
            </w:pPr>
          </w:p>
        </w:tc>
      </w:tr>
      <w:tr w:rsidR="004D1F95" w:rsidRPr="008E33FC" w:rsidTr="002F3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1F95" w:rsidRPr="008E33FC" w:rsidRDefault="004D1F95" w:rsidP="002F323F">
            <w:pPr>
              <w:pStyle w:val="FlistaNrText"/>
            </w:pPr>
          </w:p>
        </w:tc>
        <w:tc>
          <w:tcPr>
            <w:tcW w:w="6237" w:type="dxa"/>
          </w:tcPr>
          <w:p w:rsidR="004D1F95" w:rsidRPr="008E33FC" w:rsidRDefault="004D1F95" w:rsidP="002F323F">
            <w:r w:rsidRPr="008E33FC">
              <w:t>2010/11:KrU5 Mediefrågor</w:t>
            </w:r>
          </w:p>
        </w:tc>
        <w:tc>
          <w:tcPr>
            <w:tcW w:w="2481" w:type="dxa"/>
          </w:tcPr>
          <w:p w:rsidR="004D1F95" w:rsidRPr="008E33FC" w:rsidRDefault="004D1F95" w:rsidP="002F323F">
            <w:pPr>
              <w:rPr>
                <w:spacing w:val="-4"/>
              </w:rPr>
            </w:pPr>
            <w:r w:rsidRPr="008E33FC">
              <w:rPr>
                <w:spacing w:val="-4"/>
              </w:rPr>
              <w:t>3 res. (S,SD)</w:t>
            </w:r>
          </w:p>
        </w:tc>
      </w:tr>
      <w:tr w:rsidR="004D1F95" w:rsidRPr="008E33FC" w:rsidTr="002F3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1F95" w:rsidRPr="008E33FC" w:rsidRDefault="004D1F95" w:rsidP="002F323F">
            <w:pPr>
              <w:pStyle w:val="renderubrik"/>
            </w:pPr>
          </w:p>
        </w:tc>
        <w:tc>
          <w:tcPr>
            <w:tcW w:w="6237" w:type="dxa"/>
          </w:tcPr>
          <w:p w:rsidR="004D1F95" w:rsidRPr="008E33FC" w:rsidRDefault="004D1F95" w:rsidP="002F323F">
            <w:pPr>
              <w:pStyle w:val="renderubrik"/>
            </w:pPr>
            <w:r w:rsidRPr="008E33FC">
              <w:t>Miljö- och jordbruksutskottets betänkande</w:t>
            </w:r>
          </w:p>
        </w:tc>
        <w:tc>
          <w:tcPr>
            <w:tcW w:w="2481" w:type="dxa"/>
          </w:tcPr>
          <w:p w:rsidR="004D1F95" w:rsidRPr="008E33FC" w:rsidRDefault="004D1F95" w:rsidP="002F323F">
            <w:pPr>
              <w:pStyle w:val="renderubrik"/>
              <w:rPr>
                <w:spacing w:val="-4"/>
              </w:rPr>
            </w:pPr>
          </w:p>
        </w:tc>
      </w:tr>
      <w:tr w:rsidR="004D1F95" w:rsidRPr="008E33FC" w:rsidTr="002F323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D1F95" w:rsidRPr="008E33FC" w:rsidRDefault="004D1F95" w:rsidP="002F323F">
            <w:pPr>
              <w:pStyle w:val="FlistaNrText"/>
            </w:pPr>
          </w:p>
        </w:tc>
        <w:tc>
          <w:tcPr>
            <w:tcW w:w="6237" w:type="dxa"/>
          </w:tcPr>
          <w:p w:rsidR="004D1F95" w:rsidRPr="008E33FC" w:rsidRDefault="004D1F95" w:rsidP="002F323F">
            <w:r w:rsidRPr="008E33FC">
              <w:t>2010/11:MJU13 Skogspolitik</w:t>
            </w:r>
          </w:p>
        </w:tc>
        <w:tc>
          <w:tcPr>
            <w:tcW w:w="2481" w:type="dxa"/>
          </w:tcPr>
          <w:p w:rsidR="004D1F95" w:rsidRPr="008E33FC" w:rsidRDefault="004D1F95" w:rsidP="002F323F">
            <w:pPr>
              <w:rPr>
                <w:spacing w:val="-4"/>
              </w:rPr>
            </w:pPr>
            <w:r w:rsidRPr="008E33FC">
              <w:rPr>
                <w:spacing w:val="-4"/>
              </w:rPr>
              <w:t>8 res. (S,MP,V)</w:t>
            </w:r>
          </w:p>
        </w:tc>
      </w:tr>
    </w:tbl>
    <w:p w:rsidR="004D1F95" w:rsidRPr="008E33FC" w:rsidRDefault="004D1F95" w:rsidP="003675A0">
      <w:pPr>
        <w:pStyle w:val="Blankrad"/>
      </w:pPr>
      <w:r w:rsidRPr="008E33FC">
        <w:t>     </w:t>
      </w:r>
    </w:p>
    <w:p w:rsidR="004D1F95" w:rsidRPr="008E33FC" w:rsidRDefault="004D1F95" w:rsidP="003675A0">
      <w:pPr>
        <w:pStyle w:val="Blankrad"/>
      </w:pPr>
      <w:bookmarkStart w:id="5" w:name="Start"/>
      <w:bookmarkEnd w:id="5"/>
      <w:r w:rsidRPr="008E33F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E33F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E33F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E33FC" w:rsidRDefault="006E04A4" w:rsidP="00D016E9">
            <w:pPr>
              <w:pStyle w:val="StreckMitten"/>
            </w:pPr>
            <w:r w:rsidRPr="008E33FC">
              <w:tab/>
            </w:r>
            <w:r w:rsidRPr="008E33FC">
              <w:tab/>
            </w:r>
          </w:p>
        </w:tc>
      </w:tr>
    </w:tbl>
    <w:p w:rsidR="006E04A4" w:rsidRPr="008E33FC" w:rsidRDefault="006E04A4" w:rsidP="003675A0">
      <w:pPr>
        <w:pStyle w:val="Blankrad"/>
      </w:pPr>
    </w:p>
    <w:sectPr w:rsidR="006E04A4" w:rsidRPr="008E33F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3FC1" w:rsidRPr="008E33FC" w:rsidRDefault="00B43FC1">
      <w:r w:rsidRPr="008E33FC">
        <w:separator/>
      </w:r>
    </w:p>
  </w:endnote>
  <w:endnote w:type="continuationSeparator" w:id="0">
    <w:p w:rsidR="00B43FC1" w:rsidRPr="008E33FC" w:rsidRDefault="00B43FC1">
      <w:r w:rsidRPr="008E33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5BA" w:rsidRPr="008E33FC" w:rsidRDefault="005025BA">
    <w:pPr>
      <w:pStyle w:val="Sidhuvud"/>
      <w:jc w:val="center"/>
    </w:pPr>
    <w:r w:rsidRPr="008E33FC">
      <w:fldChar w:fldCharType="begin" w:fldLock="1"/>
    </w:r>
    <w:r w:rsidRPr="008E33FC">
      <w:instrText xml:space="preserve"> PAGE </w:instrText>
    </w:r>
    <w:r w:rsidRPr="008E33FC">
      <w:fldChar w:fldCharType="separate"/>
    </w:r>
    <w:r w:rsidR="00F04A42" w:rsidRPr="008E33FC">
      <w:t>2</w:t>
    </w:r>
    <w:r w:rsidRPr="008E33FC">
      <w:fldChar w:fldCharType="end"/>
    </w:r>
    <w:r w:rsidRPr="008E33FC">
      <w:t xml:space="preserve"> (</w:t>
    </w:r>
    <w:r w:rsidRPr="008E33FC">
      <w:fldChar w:fldCharType="begin" w:fldLock="1"/>
    </w:r>
    <w:r w:rsidRPr="008E33FC">
      <w:instrText xml:space="preserve"> NUMPAGES </w:instrText>
    </w:r>
    <w:r w:rsidRPr="008E33FC">
      <w:fldChar w:fldCharType="separate"/>
    </w:r>
    <w:r w:rsidR="00F04A42" w:rsidRPr="008E33FC">
      <w:t>2</w:t>
    </w:r>
    <w:r w:rsidRPr="008E33FC">
      <w:fldChar w:fldCharType="end"/>
    </w:r>
    <w:r w:rsidRPr="008E33FC">
      <w:t>)</w:t>
    </w:r>
  </w:p>
  <w:p w:rsidR="005025BA" w:rsidRPr="008E33FC" w:rsidRDefault="005025B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5BA" w:rsidRPr="008E33FC" w:rsidRDefault="005025BA">
    <w:pPr>
      <w:pStyle w:val="Sidhuvud"/>
      <w:jc w:val="center"/>
    </w:pPr>
    <w:r w:rsidRPr="008E33FC">
      <w:fldChar w:fldCharType="begin" w:fldLock="1"/>
    </w:r>
    <w:r w:rsidRPr="008E33FC">
      <w:instrText xml:space="preserve"> PAGE </w:instrText>
    </w:r>
    <w:r w:rsidRPr="008E33FC">
      <w:fldChar w:fldCharType="separate"/>
    </w:r>
    <w:r w:rsidR="00F04A42" w:rsidRPr="008E33FC">
      <w:t>1</w:t>
    </w:r>
    <w:r w:rsidRPr="008E33FC">
      <w:fldChar w:fldCharType="end"/>
    </w:r>
    <w:r w:rsidRPr="008E33FC">
      <w:t xml:space="preserve"> (</w:t>
    </w:r>
    <w:r w:rsidRPr="008E33FC">
      <w:fldChar w:fldCharType="begin" w:fldLock="1"/>
    </w:r>
    <w:r w:rsidRPr="008E33FC">
      <w:instrText xml:space="preserve"> NUMPAGES </w:instrText>
    </w:r>
    <w:r w:rsidRPr="008E33FC">
      <w:fldChar w:fldCharType="separate"/>
    </w:r>
    <w:r w:rsidR="0012669C" w:rsidRPr="008E33FC">
      <w:t>2</w:t>
    </w:r>
    <w:r w:rsidRPr="008E33FC">
      <w:fldChar w:fldCharType="end"/>
    </w:r>
    <w:r w:rsidRPr="008E33FC">
      <w:t>)</w:t>
    </w:r>
  </w:p>
  <w:p w:rsidR="005025BA" w:rsidRPr="008E33FC" w:rsidRDefault="005025B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3FC1" w:rsidRPr="008E33FC" w:rsidRDefault="00B43FC1">
      <w:r w:rsidRPr="008E33FC">
        <w:separator/>
      </w:r>
    </w:p>
  </w:footnote>
  <w:footnote w:type="continuationSeparator" w:id="0">
    <w:p w:rsidR="00B43FC1" w:rsidRPr="008E33FC" w:rsidRDefault="00B43FC1">
      <w:r w:rsidRPr="008E33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5BA" w:rsidRPr="008E33FC" w:rsidRDefault="005025BA">
    <w:pPr>
      <w:pStyle w:val="Sidhuvud"/>
      <w:tabs>
        <w:tab w:val="clear" w:pos="4536"/>
      </w:tabs>
    </w:pPr>
    <w:r w:rsidRPr="008E33FC">
      <w:fldChar w:fldCharType="begin" w:fldLock="1"/>
    </w:r>
    <w:r w:rsidRPr="008E33FC">
      <w:instrText xml:space="preserve"> DOCPROPERTY "DocumentDate" </w:instrText>
    </w:r>
    <w:r w:rsidRPr="008E33FC">
      <w:fldChar w:fldCharType="separate"/>
    </w:r>
    <w:r w:rsidR="0012669C" w:rsidRPr="008E33FC">
      <w:t>Onsdagen den 16 februari 2011</w:t>
    </w:r>
    <w:r w:rsidRPr="008E33FC">
      <w:fldChar w:fldCharType="end"/>
    </w:r>
    <w:r w:rsidRPr="008E33FC">
      <w:tab/>
    </w:r>
  </w:p>
  <w:p w:rsidR="005025BA" w:rsidRPr="008E33FC" w:rsidRDefault="005025B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E33FC">
      <w:rPr>
        <w:sz w:val="12"/>
      </w:rPr>
      <w:tab/>
    </w:r>
  </w:p>
  <w:p w:rsidR="005025BA" w:rsidRPr="008E33FC" w:rsidRDefault="005025BA"/>
  <w:p w:rsidR="005025BA" w:rsidRPr="008E33FC" w:rsidRDefault="005025B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025BA" w:rsidRPr="008E33FC" w:rsidRDefault="008E33F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E33F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025BA" w:rsidRPr="008E33FC" w:rsidRDefault="005025BA">
    <w:pPr>
      <w:pStyle w:val="Dokumentrubrik"/>
      <w:spacing w:after="360"/>
    </w:pPr>
    <w:r w:rsidRPr="008E33FC">
      <w:t>Föredragningslista</w:t>
    </w:r>
  </w:p>
  <w:p w:rsidR="005025BA" w:rsidRPr="008E33FC" w:rsidRDefault="005025B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17647069">
    <w:abstractNumId w:val="5"/>
  </w:num>
  <w:num w:numId="2" w16cid:durableId="592594020">
    <w:abstractNumId w:val="2"/>
  </w:num>
  <w:num w:numId="3" w16cid:durableId="1913270878">
    <w:abstractNumId w:val="4"/>
  </w:num>
  <w:num w:numId="4" w16cid:durableId="271860460">
    <w:abstractNumId w:val="1"/>
  </w:num>
  <w:num w:numId="5" w16cid:durableId="742528182">
    <w:abstractNumId w:val="0"/>
  </w:num>
  <w:num w:numId="6" w16cid:durableId="1356035089">
    <w:abstractNumId w:val="3"/>
  </w:num>
  <w:num w:numId="7" w16cid:durableId="1894804805">
    <w:abstractNumId w:val="3"/>
  </w:num>
  <w:num w:numId="8" w16cid:durableId="1260067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44F7E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423D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2669C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3466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E7952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16110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323F"/>
    <w:rsid w:val="002F7486"/>
    <w:rsid w:val="00302096"/>
    <w:rsid w:val="00303B6B"/>
    <w:rsid w:val="00305353"/>
    <w:rsid w:val="00306814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6765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10A7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1F95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25BA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5F5D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C7870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3113"/>
    <w:rsid w:val="008D70CE"/>
    <w:rsid w:val="008E0710"/>
    <w:rsid w:val="008E1049"/>
    <w:rsid w:val="008E33FC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3FC1"/>
    <w:rsid w:val="00B44F7E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27BD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D474B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2A0B"/>
    <w:rsid w:val="00F0446E"/>
    <w:rsid w:val="00F04A42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E58F32E-DCD0-4743-9B9B-A18FAB46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08423D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270</Words>
  <Characters>1848</Characters>
  <Application>Microsoft Office Word</Application>
  <DocSecurity>4</DocSecurity>
  <Lines>154</Lines>
  <Paragraphs>88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2011-02-15T15:39:00Z</cp:lastPrinted>
  <dcterms:created xsi:type="dcterms:W3CDTF">2025-12-18T03:29:00Z</dcterms:created>
  <dcterms:modified xsi:type="dcterms:W3CDTF">2025-12-18T03:29:00Z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16 februari 2011</vt:lpwstr>
  </property>
  <property fmtid="{D5CDD505-2E9C-101B-9397-08002B2CF9AE}" pid="3" name="DocumentNumber">
    <vt:lpwstr>60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2011-02-16</vt:lpwstr>
  </property>
  <property fmtid="{D5CDD505-2E9C-101B-9397-08002B2CF9AE}" pid="7" name="DatumAvgörande">
    <vt:lpwstr>2011-02-16</vt:lpwstr>
  </property>
</Properties>
</file>