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0C8" w:rsidRPr="00113E0C" w:rsidRDefault="005600C8" w:rsidP="00DD57AD">
      <w:pPr>
        <w:pStyle w:val="Hemstlrubrik"/>
      </w:pPr>
      <w:r w:rsidRPr="00113E0C">
        <w:t>Förslag till riksdagsbeslut</w:t>
      </w:r>
    </w:p>
    <w:p w:rsidR="005600C8" w:rsidRPr="00113E0C" w:rsidRDefault="005600C8" w:rsidP="00562417">
      <w:pPr>
        <w:pStyle w:val="Hemstlatt"/>
      </w:pPr>
      <w:r w:rsidRPr="00113E0C">
        <w:t>Riksdagen tillkännager för regeringen som sin mening vad i motionen anförs om kommuners rätt till hastighetsbegränsande åtgärder.</w:t>
      </w:r>
    </w:p>
    <w:p w:rsidR="00E84F25" w:rsidRPr="00113E0C" w:rsidRDefault="007C6092" w:rsidP="00E22893">
      <w:pPr>
        <w:pStyle w:val="Rubrik1"/>
      </w:pPr>
      <w:r w:rsidRPr="00113E0C">
        <w:t>Motivering</w:t>
      </w:r>
    </w:p>
    <w:p w:rsidR="005600C8" w:rsidRPr="00113E0C" w:rsidRDefault="005600C8" w:rsidP="005600C8">
      <w:pPr>
        <w:autoSpaceDE w:val="0"/>
        <w:autoSpaceDN w:val="0"/>
        <w:adjustRightInd w:val="0"/>
        <w:rPr>
          <w:szCs w:val="24"/>
        </w:rPr>
      </w:pPr>
      <w:r w:rsidRPr="00113E0C">
        <w:rPr>
          <w:szCs w:val="24"/>
        </w:rPr>
        <w:t>Idag är det allt fler kommuner som fattar lokala beslut om att sänka hastigh</w:t>
      </w:r>
      <w:r w:rsidRPr="00113E0C">
        <w:rPr>
          <w:szCs w:val="24"/>
        </w:rPr>
        <w:t>e</w:t>
      </w:r>
      <w:r w:rsidRPr="00113E0C">
        <w:rPr>
          <w:szCs w:val="24"/>
        </w:rPr>
        <w:t xml:space="preserve">ten till </w:t>
      </w:r>
      <w:smartTag w:uri="urn:schemas-microsoft-com:office:smarttags" w:element="metricconverter">
        <w:smartTagPr>
          <w:attr w:name="ProductID" w:val="30 km"/>
        </w:smartTagPr>
        <w:r w:rsidRPr="00113E0C">
          <w:rPr>
            <w:szCs w:val="24"/>
          </w:rPr>
          <w:t>30 km</w:t>
        </w:r>
      </w:smartTag>
      <w:r w:rsidRPr="00113E0C">
        <w:rPr>
          <w:szCs w:val="24"/>
        </w:rPr>
        <w:t xml:space="preserve"> på gator och vägar som ligger i anslutning till skolor och fö</w:t>
      </w:r>
      <w:r w:rsidRPr="00113E0C">
        <w:rPr>
          <w:szCs w:val="24"/>
        </w:rPr>
        <w:t>r</w:t>
      </w:r>
      <w:r w:rsidRPr="00113E0C">
        <w:rPr>
          <w:szCs w:val="24"/>
        </w:rPr>
        <w:t>skolor. Det är beslut som välkomnas av en bred allmänhet.</w:t>
      </w:r>
    </w:p>
    <w:p w:rsidR="005600C8" w:rsidRPr="00113E0C" w:rsidRDefault="005600C8" w:rsidP="00DD57AD">
      <w:pPr>
        <w:pStyle w:val="Normaltindrag"/>
      </w:pPr>
      <w:r w:rsidRPr="00113E0C">
        <w:t>Men det kan uppstå problem när en sådan väg eller gata faller under Vä</w:t>
      </w:r>
      <w:r w:rsidRPr="00113E0C">
        <w:t>g</w:t>
      </w:r>
      <w:r w:rsidRPr="00113E0C">
        <w:t>verkets ansvarsområde. Kommunen och Vägverket har olika synpunkter på hur lång sträcka av den aktuella vägen eller gatan som ska hastighetsbegrä</w:t>
      </w:r>
      <w:r w:rsidRPr="00113E0C">
        <w:t>n</w:t>
      </w:r>
      <w:r w:rsidRPr="00113E0C">
        <w:t xml:space="preserve">sas till </w:t>
      </w:r>
      <w:smartTag w:uri="urn:schemas-microsoft-com:office:smarttags" w:element="metricconverter">
        <w:smartTagPr>
          <w:attr w:name="ProductID" w:val="30 km"/>
        </w:smartTagPr>
        <w:r w:rsidRPr="00113E0C">
          <w:t>30 km</w:t>
        </w:r>
      </w:smartTag>
      <w:r w:rsidRPr="00113E0C">
        <w:t>. I de fallen är det Vägverket som har en orimlig vetorätt i strid med kommuners självstyre och ambition.</w:t>
      </w:r>
    </w:p>
    <w:p w:rsidR="005600C8" w:rsidRPr="00113E0C" w:rsidRDefault="005600C8" w:rsidP="00DD57AD">
      <w:pPr>
        <w:pStyle w:val="Normaltindrag"/>
      </w:pPr>
      <w:r w:rsidRPr="00113E0C">
        <w:t>Rimligen bör det vara så att det är kommunen som har eget beslutandea</w:t>
      </w:r>
      <w:r w:rsidRPr="00113E0C">
        <w:t>n</w:t>
      </w:r>
      <w:r w:rsidRPr="00113E0C">
        <w:t>svar för hastighetsbegränsningar på vägar och gator som ligger i anslutning till skolor och förskolor</w:t>
      </w:r>
      <w:r w:rsidR="00DD57AD" w:rsidRPr="00113E0C">
        <w:t>, ä</w:t>
      </w:r>
      <w:r w:rsidRPr="00113E0C">
        <w:t>ven i de fall där aktuell väg- eller gatusträckning faller under Vägverkets ansvarsområde.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57AD" w:rsidRPr="00113E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57AD" w:rsidRPr="00113E0C" w:rsidRDefault="00DD57AD" w:rsidP="00DD57AD">
            <w:pPr>
              <w:pStyle w:val="UnderskriftDatum"/>
              <w:spacing w:before="240"/>
            </w:pPr>
            <w:r w:rsidRPr="00113E0C">
              <w:t>Stockholm den 30 september 2005</w:t>
            </w:r>
          </w:p>
        </w:tc>
        <w:tc>
          <w:tcPr>
            <w:tcW w:w="3047" w:type="dxa"/>
          </w:tcPr>
          <w:p w:rsidR="00DD57AD" w:rsidRPr="00113E0C" w:rsidRDefault="00DD57AD" w:rsidP="00DD57AD">
            <w:pPr>
              <w:pStyle w:val="Underskrifter"/>
              <w:spacing w:before="240"/>
            </w:pPr>
          </w:p>
        </w:tc>
      </w:tr>
      <w:tr w:rsidR="00DD57AD" w:rsidRPr="00113E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57AD" w:rsidRPr="00113E0C" w:rsidRDefault="00DD57AD" w:rsidP="00DD57AD">
            <w:pPr>
              <w:pStyle w:val="Underskrifter"/>
            </w:pPr>
            <w:r w:rsidRPr="00113E0C">
              <w:t>Thomas Strand (s)</w:t>
            </w:r>
          </w:p>
        </w:tc>
        <w:tc>
          <w:tcPr>
            <w:tcW w:w="3047" w:type="dxa"/>
          </w:tcPr>
          <w:p w:rsidR="00DD57AD" w:rsidRPr="00113E0C" w:rsidRDefault="00DD57AD" w:rsidP="00DD57AD">
            <w:pPr>
              <w:pStyle w:val="Underskrifter"/>
            </w:pPr>
            <w:r w:rsidRPr="00113E0C">
              <w:t>Göte Wahlström (s)</w:t>
            </w:r>
          </w:p>
        </w:tc>
      </w:tr>
    </w:tbl>
    <w:p w:rsidR="005600C8" w:rsidRPr="00113E0C" w:rsidRDefault="005600C8" w:rsidP="00DD57AD">
      <w:pPr>
        <w:pStyle w:val="Normaltindrag"/>
      </w:pPr>
    </w:p>
    <w:sectPr w:rsidR="005600C8" w:rsidRPr="00113E0C" w:rsidSect="00DD5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556" w:rsidRPr="00113E0C" w:rsidRDefault="00A35556">
      <w:r w:rsidRPr="00113E0C">
        <w:separator/>
      </w:r>
    </w:p>
  </w:endnote>
  <w:endnote w:type="continuationSeparator" w:id="0">
    <w:p w:rsidR="00A35556" w:rsidRPr="00113E0C" w:rsidRDefault="00A35556">
      <w:r w:rsidRPr="00113E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DC" w:rsidRPr="00113E0C" w:rsidRDefault="00113E0C" w:rsidP="00DD57AD">
    <w:pPr>
      <w:pStyle w:val="Sidfot"/>
    </w:pPr>
    <w:r w:rsidRPr="00113E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51263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7AD" w:rsidRDefault="00DD57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2D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57AD" w:rsidRDefault="00DD57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12D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13E0C" w:rsidRDefault="00113E0C" w:rsidP="00DD57AD">
    <w:pPr>
      <w:pStyle w:val="Sidfot"/>
    </w:pPr>
    <w:r w:rsidRPr="00113E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52464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7AD" w:rsidRDefault="00DD57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2D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7AD" w:rsidRDefault="00DD57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12D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13E0C" w:rsidRDefault="00113E0C" w:rsidP="00DD57AD">
    <w:pPr>
      <w:pStyle w:val="Sidfot"/>
    </w:pPr>
    <w:r w:rsidRPr="00113E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78345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7AD" w:rsidRDefault="00DD57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2D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7AD" w:rsidRDefault="00DD57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12D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556" w:rsidRPr="00113E0C" w:rsidRDefault="00A35556">
      <w:r w:rsidRPr="00113E0C">
        <w:separator/>
      </w:r>
    </w:p>
  </w:footnote>
  <w:footnote w:type="continuationSeparator" w:id="0">
    <w:p w:rsidR="00A35556" w:rsidRPr="00113E0C" w:rsidRDefault="00A35556">
      <w:r w:rsidRPr="00113E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DC" w:rsidRPr="00113E0C" w:rsidRDefault="00113E0C" w:rsidP="00DD57AD">
    <w:pPr>
      <w:pStyle w:val="Sidhuvud"/>
    </w:pPr>
    <w:r w:rsidRPr="00113E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02142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7AD" w:rsidRDefault="00DD57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2D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2DAC">
                            <w:t>T384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57AD" w:rsidRDefault="00DD57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2D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2DAC">
                      <w:t>T384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113E0C" w:rsidRDefault="00113E0C" w:rsidP="00DD57AD">
    <w:pPr>
      <w:pStyle w:val="Sidhuvud"/>
    </w:pPr>
    <w:r w:rsidRPr="00113E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69904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7AD" w:rsidRDefault="00DD57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2D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2DAC">
                            <w:t>T384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57AD" w:rsidRDefault="00DD57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2D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2DAC">
                      <w:t>T384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7AD" w:rsidRPr="00113E0C" w:rsidRDefault="00DD57AD">
    <w:pPr>
      <w:pStyle w:val="FSHNormal"/>
      <w:tabs>
        <w:tab w:val="right" w:pos="5840"/>
      </w:tabs>
    </w:pPr>
    <w:r w:rsidRPr="00113E0C">
      <w:br/>
    </w:r>
    <w:r w:rsidRPr="00113E0C">
      <w:fldChar w:fldCharType="begin" w:fldLock="1"/>
    </w:r>
    <w:r w:rsidRPr="00113E0C">
      <w:instrText xml:space="preserve"> DOCPROPERTY</w:instrText>
    </w:r>
    <w:r w:rsidRPr="00113E0C">
      <w:rPr>
        <w:sz w:val="18"/>
      </w:rPr>
      <w:instrText xml:space="preserve"> "YearUser" *\charformat </w:instrText>
    </w:r>
    <w:r w:rsidRPr="00113E0C">
      <w:fldChar w:fldCharType="separate"/>
    </w:r>
    <w:r w:rsidR="00B12DAC" w:rsidRPr="00113E0C">
      <w:t>2005/06</w:t>
    </w:r>
    <w:r w:rsidRPr="00113E0C">
      <w:fldChar w:fldCharType="end"/>
    </w:r>
    <w:r w:rsidRPr="00113E0C">
      <w:t xml:space="preserve"> </w:t>
    </w:r>
    <w:r w:rsidRPr="00113E0C">
      <w:tab/>
      <w:t xml:space="preserve">mnr: </w:t>
    </w:r>
    <w:r w:rsidRPr="00113E0C">
      <w:fldChar w:fldCharType="begin" w:fldLock="1"/>
    </w:r>
    <w:r w:rsidRPr="00113E0C">
      <w:instrText xml:space="preserve"> DOCPROPERTY</w:instrText>
    </w:r>
    <w:r w:rsidRPr="00113E0C">
      <w:rPr>
        <w:sz w:val="18"/>
      </w:rPr>
      <w:instrText xml:space="preserve"> "Motionsnummer" *\charformat </w:instrText>
    </w:r>
    <w:r w:rsidRPr="00113E0C">
      <w:fldChar w:fldCharType="separate"/>
    </w:r>
    <w:r w:rsidR="00B12DAC" w:rsidRPr="00113E0C">
      <w:t>T384</w:t>
    </w:r>
    <w:r w:rsidRPr="00113E0C">
      <w:fldChar w:fldCharType="end"/>
    </w:r>
    <w:r w:rsidRPr="00113E0C">
      <w:br/>
    </w:r>
    <w:r w:rsidRPr="00113E0C">
      <w:fldChar w:fldCharType="begin" w:fldLock="1"/>
    </w:r>
    <w:r w:rsidRPr="00113E0C">
      <w:instrText xml:space="preserve"> DOCPROPERTY</w:instrText>
    </w:r>
    <w:r w:rsidRPr="00113E0C">
      <w:rPr>
        <w:sz w:val="18"/>
      </w:rPr>
      <w:instrText xml:space="preserve"> "Samling" *\charformat </w:instrText>
    </w:r>
    <w:r w:rsidRPr="00113E0C">
      <w:fldChar w:fldCharType="end"/>
    </w:r>
    <w:r w:rsidRPr="00113E0C">
      <w:tab/>
      <w:t xml:space="preserve">pnr: </w:t>
    </w:r>
    <w:r w:rsidRPr="00113E0C">
      <w:fldChar w:fldCharType="begin" w:fldLock="1"/>
    </w:r>
    <w:r w:rsidRPr="00113E0C">
      <w:instrText xml:space="preserve"> DOCPROPERTY</w:instrText>
    </w:r>
    <w:r w:rsidRPr="00113E0C">
      <w:rPr>
        <w:sz w:val="18"/>
      </w:rPr>
      <w:instrText xml:space="preserve"> "Partinummer" *\charformat </w:instrText>
    </w:r>
    <w:r w:rsidRPr="00113E0C">
      <w:fldChar w:fldCharType="separate"/>
    </w:r>
    <w:r w:rsidR="00B12DAC" w:rsidRPr="00113E0C">
      <w:t>s11095</w:t>
    </w:r>
    <w:r w:rsidRPr="00113E0C">
      <w:fldChar w:fldCharType="end"/>
    </w:r>
  </w:p>
  <w:p w:rsidR="00DD57AD" w:rsidRPr="00113E0C" w:rsidRDefault="00DD57AD">
    <w:pPr>
      <w:pStyle w:val="FSHRub1"/>
    </w:pPr>
    <w:r w:rsidRPr="00113E0C">
      <w:t>Motion till riksdagen</w:t>
    </w:r>
    <w:r w:rsidRPr="00113E0C">
      <w:br/>
    </w:r>
    <w:r w:rsidRPr="00113E0C">
      <w:fldChar w:fldCharType="begin" w:fldLock="1"/>
    </w:r>
    <w:r w:rsidRPr="00113E0C">
      <w:instrText xml:space="preserve"> DOCPROPERTY "YearUser" *\charformat </w:instrText>
    </w:r>
    <w:r w:rsidRPr="00113E0C">
      <w:fldChar w:fldCharType="separate"/>
    </w:r>
    <w:r w:rsidR="00B12DAC" w:rsidRPr="00113E0C">
      <w:t>2005/06</w:t>
    </w:r>
    <w:r w:rsidRPr="00113E0C">
      <w:fldChar w:fldCharType="end"/>
    </w:r>
    <w:r w:rsidRPr="00113E0C">
      <w:t>:</w:t>
    </w:r>
    <w:r w:rsidRPr="00113E0C">
      <w:fldChar w:fldCharType="begin" w:fldLock="1"/>
    </w:r>
    <w:r w:rsidRPr="00113E0C">
      <w:instrText xml:space="preserve"> DOCPROPERTY "Motionsnummer" *\charformat </w:instrText>
    </w:r>
    <w:r w:rsidRPr="00113E0C">
      <w:fldChar w:fldCharType="separate"/>
    </w:r>
    <w:r w:rsidR="00B12DAC" w:rsidRPr="00113E0C">
      <w:t>T384</w:t>
    </w:r>
    <w:r w:rsidRPr="00113E0C">
      <w:fldChar w:fldCharType="end"/>
    </w:r>
  </w:p>
  <w:p w:rsidR="00DD57AD" w:rsidRPr="00113E0C" w:rsidRDefault="00DD57AD">
    <w:pPr>
      <w:pStyle w:val="FSHNormalS5"/>
    </w:pPr>
    <w:r w:rsidRPr="00113E0C">
      <w:fldChar w:fldCharType="begin" w:fldLock="1"/>
    </w:r>
    <w:r w:rsidRPr="00113E0C">
      <w:instrText xml:space="preserve"> DOCPROPERTY "MotionarText" *\charformat </w:instrText>
    </w:r>
    <w:r w:rsidRPr="00113E0C">
      <w:fldChar w:fldCharType="separate"/>
    </w:r>
    <w:r w:rsidR="00B12DAC" w:rsidRPr="00113E0C">
      <w:t>av Thomas Strand och Göte Wahlström (s)</w:t>
    </w:r>
    <w:r w:rsidRPr="00113E0C">
      <w:fldChar w:fldCharType="end"/>
    </w:r>
    <w:r w:rsidRPr="00113E0C">
      <w:br/>
    </w:r>
    <w:r w:rsidRPr="00113E0C">
      <w:fldChar w:fldCharType="begin" w:fldLock="1"/>
    </w:r>
    <w:r w:rsidRPr="00113E0C">
      <w:instrText xml:space="preserve"> DOCPROPERTY "SvarFrasKort" *\charformat </w:instrText>
    </w:r>
    <w:r w:rsidRPr="00113E0C">
      <w:fldChar w:fldCharType="end"/>
    </w:r>
  </w:p>
  <w:p w:rsidR="00DD57AD" w:rsidRPr="00113E0C" w:rsidRDefault="00DD57AD">
    <w:pPr>
      <w:pStyle w:val="FSHTitel"/>
    </w:pPr>
    <w:r w:rsidRPr="00113E0C">
      <w:fldChar w:fldCharType="begin" w:fldLock="1"/>
    </w:r>
    <w:r w:rsidRPr="00113E0C">
      <w:instrText xml:space="preserve"> DOCPROPERTY</w:instrText>
    </w:r>
    <w:r w:rsidRPr="00113E0C">
      <w:rPr>
        <w:sz w:val="18"/>
      </w:rPr>
      <w:instrText xml:space="preserve"> "RubrikSvar" *\charformat </w:instrText>
    </w:r>
    <w:r w:rsidRPr="00113E0C">
      <w:fldChar w:fldCharType="separate"/>
    </w:r>
    <w:r w:rsidR="00B12DAC" w:rsidRPr="00113E0C">
      <w:t>Hastighetsbegränsningar vid skolor och förskolor</w:t>
    </w:r>
    <w:r w:rsidRPr="00113E0C">
      <w:fldChar w:fldCharType="end"/>
    </w:r>
  </w:p>
  <w:p w:rsidR="00DD57AD" w:rsidRPr="00113E0C" w:rsidRDefault="00DD57AD" w:rsidP="00DD57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CEC0210"/>
    <w:lvl w:ilvl="0" w:tplc="285A52C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047755">
    <w:abstractNumId w:val="13"/>
  </w:num>
  <w:num w:numId="2" w16cid:durableId="648750890">
    <w:abstractNumId w:val="10"/>
  </w:num>
  <w:num w:numId="3" w16cid:durableId="801847412">
    <w:abstractNumId w:val="11"/>
  </w:num>
  <w:num w:numId="4" w16cid:durableId="2034845847">
    <w:abstractNumId w:val="12"/>
  </w:num>
  <w:num w:numId="5" w16cid:durableId="365833180">
    <w:abstractNumId w:val="8"/>
  </w:num>
  <w:num w:numId="6" w16cid:durableId="1311403267">
    <w:abstractNumId w:val="3"/>
  </w:num>
  <w:num w:numId="7" w16cid:durableId="1566186932">
    <w:abstractNumId w:val="2"/>
  </w:num>
  <w:num w:numId="8" w16cid:durableId="981499395">
    <w:abstractNumId w:val="1"/>
  </w:num>
  <w:num w:numId="9" w16cid:durableId="395663238">
    <w:abstractNumId w:val="0"/>
  </w:num>
  <w:num w:numId="10" w16cid:durableId="1787191061">
    <w:abstractNumId w:val="9"/>
  </w:num>
  <w:num w:numId="11" w16cid:durableId="1985888299">
    <w:abstractNumId w:val="7"/>
  </w:num>
  <w:num w:numId="12" w16cid:durableId="2103186497">
    <w:abstractNumId w:val="6"/>
  </w:num>
  <w:num w:numId="13" w16cid:durableId="881599797">
    <w:abstractNumId w:val="5"/>
  </w:num>
  <w:num w:numId="14" w16cid:durableId="231165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196BB8"/>
    <w:rsid w:val="000310DD"/>
    <w:rsid w:val="00064BC3"/>
    <w:rsid w:val="00066775"/>
    <w:rsid w:val="00072FB9"/>
    <w:rsid w:val="00100531"/>
    <w:rsid w:val="00113E0C"/>
    <w:rsid w:val="00196BB8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600C8"/>
    <w:rsid w:val="00562417"/>
    <w:rsid w:val="00740D6D"/>
    <w:rsid w:val="00794149"/>
    <w:rsid w:val="007969DC"/>
    <w:rsid w:val="007B67A7"/>
    <w:rsid w:val="007C6092"/>
    <w:rsid w:val="00A053C6"/>
    <w:rsid w:val="00A35556"/>
    <w:rsid w:val="00B12DAC"/>
    <w:rsid w:val="00B13BF0"/>
    <w:rsid w:val="00C1285C"/>
    <w:rsid w:val="00C27B7D"/>
    <w:rsid w:val="00D1174F"/>
    <w:rsid w:val="00D911E3"/>
    <w:rsid w:val="00DC6C70"/>
    <w:rsid w:val="00DD57AD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D2FB5C-1A40-470C-8AC0-3FC8831B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D57A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310DD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DD57AD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165</Words>
  <Characters>890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T384</vt:lpstr>
    </vt:vector>
  </TitlesOfParts>
  <Company>Riksdagen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T384</dc:title>
  <dc:subject>T384</dc:subject>
  <dc:creator>Riksdagen</dc:creator>
  <cp:keywords>Riksdagen</cp:keywords>
  <dc:description/>
  <cp:lastModifiedBy>Lars Brink</cp:lastModifiedBy>
  <cp:revision>2</cp:revision>
  <cp:lastPrinted>2006-01-19T06:40:00Z</cp:lastPrinted>
  <dcterms:created xsi:type="dcterms:W3CDTF">2025-12-16T21:35:00Z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Hastighetsbegränsningar vid skolor och förskolor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Hastighetsbegränsningar vid skolor och förskolor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s11095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Thomas Strand och Göte Wahlström (s)</vt:lpwstr>
  </property>
  <property fmtid="{D5CDD505-2E9C-101B-9397-08002B2CF9AE}" pid="26" name="MotionarLista">
    <vt:lpwstr>Strand, Thomas (s)\Wahlström, Göte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20052006000000000115000110950069</vt:lpwstr>
  </property>
  <property fmtid="{D5CDD505-2E9C-101B-9397-08002B2CF9AE}" pid="47" name="datum">
    <vt:lpwstr>050930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20052006000000000115000110950069</vt:lpwstr>
  </property>
  <property fmtid="{D5CDD505-2E9C-101B-9397-08002B2CF9AE}" pid="50" name="nummer">
    <vt:lpwstr>384</vt:lpwstr>
  </property>
  <property fmtid="{D5CDD505-2E9C-101B-9397-08002B2CF9AE}" pid="51" name="utskottsbeteckning">
    <vt:lpwstr>T</vt:lpwstr>
  </property>
</Properties>
</file>