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AD26F9" w:rsidRDefault="00AD26F9" w14:paraId="1A7A291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9B61ECFEF1B44E4AD7C3F14D6B2A3F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cac1ab3-e591-48fe-bc75-9368444c9de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återinföra namnet Skaraborg på valkretsen Västra Götalands läns östra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785DCF6FC5482A82A8326C5D57441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923F3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E0C8E" w:rsidP="008E0C8E" w:rsidRDefault="008E0C8E" w14:paraId="1FBAF702" w14:textId="4EF80322">
      <w:pPr>
        <w:pStyle w:val="Normalutanindragellerluft"/>
      </w:pPr>
      <w:r>
        <w:t xml:space="preserve">Återgå till att kalla valkretsen Västra Götalands läns östra för Skaraborgs valkrets igen. </w:t>
      </w:r>
    </w:p>
    <w:p xmlns:w14="http://schemas.microsoft.com/office/word/2010/wordml" w:rsidR="008E0C8E" w:rsidP="008E0C8E" w:rsidRDefault="008E0C8E" w14:paraId="19AC57C7" w14:textId="4E3B84CA">
      <w:pPr>
        <w:pStyle w:val="Normalutanindragellerluft"/>
      </w:pPr>
      <w:r>
        <w:t xml:space="preserve">Jag som kommer från Skaraborg vill ju självklart ha tillbaka vårt gamla valkretsnamn, nämligen Skaraborgs valkrets. </w:t>
      </w:r>
    </w:p>
    <w:p xmlns:w14="http://schemas.microsoft.com/office/word/2010/wordml" w:rsidR="008E0C8E" w:rsidP="008E0C8E" w:rsidRDefault="008E0C8E" w14:paraId="03B035FA" w14:textId="77777777">
      <w:pPr>
        <w:pStyle w:val="Normalutanindragellerluft"/>
      </w:pPr>
      <w:r>
        <w:t xml:space="preserve">Det är ett väl inarbetat namn med en lång tradition och alla vet var det ligger och </w:t>
      </w:r>
    </w:p>
    <w:p xmlns:w14="http://schemas.microsoft.com/office/word/2010/wordml" w:rsidR="008E0C8E" w:rsidP="008E0C8E" w:rsidRDefault="008E0C8E" w14:paraId="1A1372A4" w14:textId="77777777">
      <w:pPr>
        <w:pStyle w:val="Normalutanindragellerluft"/>
      </w:pPr>
      <w:r>
        <w:t xml:space="preserve">vilket område det innefattar. Att byta namn på något som fungerat och som alla har varit </w:t>
      </w:r>
    </w:p>
    <w:p xmlns:w14="http://schemas.microsoft.com/office/word/2010/wordml" w:rsidR="008E0C8E" w:rsidP="008E0C8E" w:rsidRDefault="008E0C8E" w14:paraId="7721C79B" w14:textId="77777777">
      <w:pPr>
        <w:pStyle w:val="Normalutanindragellerluft"/>
      </w:pPr>
      <w:r>
        <w:t xml:space="preserve">nöjda med är bara klåfingrigt och onödigt. </w:t>
      </w:r>
    </w:p>
    <w:p xmlns:w14="http://schemas.microsoft.com/office/word/2010/wordml" w:rsidR="008E0C8E" w:rsidP="008E0C8E" w:rsidRDefault="008E0C8E" w14:paraId="65F370D4" w14:textId="77777777">
      <w:pPr>
        <w:pStyle w:val="Normalutanindragellerluft"/>
      </w:pPr>
      <w:r>
        <w:t xml:space="preserve">Därför bör man ta bort namnet Västra Götalands östra valkrets och ersätta det med </w:t>
      </w:r>
    </w:p>
    <w:p xmlns:w14="http://schemas.microsoft.com/office/word/2010/wordml" w:rsidR="004E23E3" w:rsidP="008E0C8E" w:rsidRDefault="008E0C8E" w14:paraId="56CEAD27" w14:textId="77777777">
      <w:pPr>
        <w:pStyle w:val="Normalutanindragellerluft"/>
      </w:pPr>
      <w:r>
        <w:t>det mer rätta namnet Skaraborgs valkrets.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F90523F7A24F7C9C0CD9EF21B19AC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AD26F9" w:rsidP="00AD26F9" w:rsidRDefault="00AD26F9" w14:paraId="36BACDC9" w14:textId="77777777">
          <w:pPr/>
          <w:r/>
        </w:p>
        <w:p xmlns:w14="http://schemas.microsoft.com/office/word/2010/wordml" w:rsidRPr="008E0FE2" w:rsidR="00AD26F9" w:rsidP="00AD26F9" w:rsidRDefault="00AD26F9" w14:paraId="311EE4E0" w14:textId="562BFD6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AEF17A2" w14:textId="093F313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D9D6" w14:textId="77777777" w:rsidR="00E54F7A" w:rsidRDefault="00E54F7A" w:rsidP="000C1CAD">
      <w:pPr>
        <w:spacing w:line="240" w:lineRule="auto"/>
      </w:pPr>
      <w:r>
        <w:separator/>
      </w:r>
    </w:p>
  </w:endnote>
  <w:endnote w:type="continuationSeparator" w:id="0">
    <w:p w14:paraId="36AFACD7" w14:textId="77777777" w:rsidR="00E54F7A" w:rsidRDefault="00E54F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91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D0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4784" w14:textId="4CF3D13A" w:rsidR="00262EA3" w:rsidRPr="00AD26F9" w:rsidRDefault="00262EA3" w:rsidP="00AD26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27A4" w14:textId="77777777" w:rsidR="00E54F7A" w:rsidRDefault="00E54F7A" w:rsidP="000C1CAD">
      <w:pPr>
        <w:spacing w:line="240" w:lineRule="auto"/>
      </w:pPr>
      <w:r>
        <w:separator/>
      </w:r>
    </w:p>
  </w:footnote>
  <w:footnote w:type="continuationSeparator" w:id="0">
    <w:p w14:paraId="5D527500" w14:textId="77777777" w:rsidR="00E54F7A" w:rsidRDefault="00E54F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ABA676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9AB6E0" wp14:anchorId="3ABAD5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D26F9" w14:paraId="5E4645CE" w14:textId="0759415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E0C8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548CA">
                                <w:t>1052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BAD56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54F7A" w14:paraId="5E4645CE" w14:textId="0759415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E0C8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548CA">
                          <w:t>1052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1D7D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B6970B2" w14:textId="77777777">
    <w:pPr>
      <w:jc w:val="right"/>
    </w:pPr>
  </w:p>
  <w:p w:rsidR="00262EA3" w:rsidP="00776B74" w:rsidRDefault="00262EA3" w14:paraId="37152C8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D26F9" w14:paraId="746B564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7CD6B8" wp14:anchorId="466688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D26F9" w14:paraId="54DA9E37" w14:textId="4BA87AF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0C8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548CA">
          <w:t>1052</w:t>
        </w:r>
      </w:sdtContent>
    </w:sdt>
  </w:p>
  <w:p w:rsidRPr="008227B3" w:rsidR="00262EA3" w:rsidP="008227B3" w:rsidRDefault="00AD26F9" w14:paraId="61F4808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D26F9" w14:paraId="7BF32E4D" w14:textId="1CB6DA9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:2162</w:t>
        </w:r>
      </w:sdtContent>
    </w:sdt>
  </w:p>
  <w:p w:rsidR="00262EA3" w:rsidP="00E03A3D" w:rsidRDefault="00AD26F9" w14:paraId="3B4444D2" w14:textId="033DED8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E0C8E" w14:paraId="45110814" w14:textId="1560FE87">
        <w:pPr>
          <w:pStyle w:val="FSHRub2"/>
        </w:pPr>
        <w:r>
          <w:t xml:space="preserve">Skaraborgs valkrets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6FAE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E0C8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D3A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3E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A9F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C8E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4C7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6F9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8CA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4F7A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9A1C25"/>
  <w15:chartTrackingRefBased/>
  <w15:docId w15:val="{6EC81785-4BB7-4276-8318-FE770296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B61ECFEF1B44E4AD7C3F14D6B2A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07A41-A50F-4229-92C4-F58C596A4B51}"/>
      </w:docPartPr>
      <w:docPartBody>
        <w:p w:rsidR="00BA4BE1" w:rsidRDefault="00BA4BE1">
          <w:pPr>
            <w:pStyle w:val="89B61ECFEF1B44E4AD7C3F14D6B2A3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1E420846314B2CADB09C9BE8F74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4D125-87F8-47D7-9854-840C67C80A29}"/>
      </w:docPartPr>
      <w:docPartBody>
        <w:p w:rsidR="00BA4BE1" w:rsidRDefault="00BA4BE1">
          <w:pPr>
            <w:pStyle w:val="CF1E420846314B2CADB09C9BE8F744A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8785DCF6FC5482A82A8326C5D574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A36CFF-B8C3-44BB-A56E-8ABFB2F55263}"/>
      </w:docPartPr>
      <w:docPartBody>
        <w:p w:rsidR="00BA4BE1" w:rsidRDefault="00BA4BE1">
          <w:pPr>
            <w:pStyle w:val="98785DCF6FC5482A82A8326C5D5744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F90523F7A24F7C9C0CD9EF21B19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D1E5F-BF80-4F30-9689-25CBAB8FA73B}"/>
      </w:docPartPr>
      <w:docPartBody>
        <w:p w:rsidR="00BA4BE1" w:rsidRDefault="00BA4BE1">
          <w:pPr>
            <w:pStyle w:val="40F90523F7A24F7C9C0CD9EF21B19AC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E1"/>
    <w:rsid w:val="007B0022"/>
    <w:rsid w:val="00BA4BE1"/>
    <w:rsid w:val="00EA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B61ECFEF1B44E4AD7C3F14D6B2A3F6">
    <w:name w:val="89B61ECFEF1B44E4AD7C3F14D6B2A3F6"/>
  </w:style>
  <w:style w:type="paragraph" w:customStyle="1" w:styleId="CF1E420846314B2CADB09C9BE8F744A4">
    <w:name w:val="CF1E420846314B2CADB09C9BE8F744A4"/>
  </w:style>
  <w:style w:type="paragraph" w:customStyle="1" w:styleId="98785DCF6FC5482A82A8326C5D574415">
    <w:name w:val="98785DCF6FC5482A82A8326C5D574415"/>
  </w:style>
  <w:style w:type="paragraph" w:customStyle="1" w:styleId="40F90523F7A24F7C9C0CD9EF21B19AC8">
    <w:name w:val="40F90523F7A24F7C9C0CD9EF21B19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A7360-1368-4922-BCB8-812DE56CF435}"/>
</file>

<file path=customXml/itemProps2.xml><?xml version="1.0" encoding="utf-8"?>
<ds:datastoreItem xmlns:ds="http://schemas.openxmlformats.org/officeDocument/2006/customXml" ds:itemID="{D229A64A-AFB6-4F0B-99FD-6CE62BE10C18}"/>
</file>

<file path=customXml/itemProps3.xml><?xml version="1.0" encoding="utf-8"?>
<ds:datastoreItem xmlns:ds="http://schemas.openxmlformats.org/officeDocument/2006/customXml" ds:itemID="{61F00A80-FDBA-4428-BCF4-211F87DD2908}"/>
</file>

<file path=customXml/itemProps4.xml><?xml version="1.0" encoding="utf-8"?>
<ds:datastoreItem xmlns:ds="http://schemas.openxmlformats.org/officeDocument/2006/customXml" ds:itemID="{A7D4F9B3-1456-4D7A-8BCF-EC5D2F274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675</Characters>
  <Application>Microsoft Office Word</Application>
  <DocSecurity>0</DocSecurity>
  <Lines>17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