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DDD" w:rsidRPr="00D60DDD" w:rsidRDefault="00D60DDD">
      <w:pPr>
        <w:pStyle w:val="Datum"/>
      </w:pPr>
      <w:r w:rsidRPr="00D60DDD">
        <w:fldChar w:fldCharType="begin" w:fldLock="1"/>
      </w:r>
      <w:r w:rsidRPr="00D60DDD">
        <w:instrText xml:space="preserve"> DOCPROPERTY "DocumentDate" </w:instrText>
      </w:r>
      <w:r w:rsidRPr="00D60DDD">
        <w:fldChar w:fldCharType="separate"/>
      </w:r>
      <w:r w:rsidRPr="00D60DDD">
        <w:t>Tisdagen den 15 juni 2010</w:t>
      </w:r>
      <w:r w:rsidRPr="00D60D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6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</w:pPr>
            <w:r w:rsidRPr="00D60DDD">
              <w:t>Kl.</w:t>
            </w:r>
          </w:p>
        </w:tc>
        <w:tc>
          <w:tcPr>
            <w:tcW w:w="851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0DDD">
              <w:t>12.00</w:t>
            </w:r>
          </w:p>
        </w:tc>
        <w:tc>
          <w:tcPr>
            <w:tcW w:w="397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60DDD">
              <w:t>Arbetsplenum</w:t>
            </w:r>
            <w:r w:rsidRPr="00D60DDD">
              <w:rPr>
                <w:sz w:val="24"/>
              </w:rPr>
              <w:t xml:space="preserve"> (uppehåll för gruppmöten ca kl. 16.00-18.00)</w:t>
            </w:r>
          </w:p>
        </w:tc>
      </w:tr>
      <w:tr w:rsidR="00000000" w:rsidRPr="00D6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jc w:val="right"/>
            </w:pPr>
            <w:r w:rsidRPr="00D60DDD">
              <w:t>15.00</w:t>
            </w:r>
          </w:p>
        </w:tc>
        <w:tc>
          <w:tcPr>
            <w:tcW w:w="397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ind w:right="1"/>
            </w:pPr>
            <w:r w:rsidRPr="00D60DDD">
              <w:t>Parentation</w:t>
            </w:r>
          </w:p>
        </w:tc>
      </w:tr>
      <w:tr w:rsidR="00000000" w:rsidRPr="00D6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60DDD" w:rsidRPr="00D60DDD" w:rsidRDefault="00D60DDD">
            <w:pPr>
              <w:pStyle w:val="Plenum"/>
              <w:tabs>
                <w:tab w:val="clear" w:pos="1418"/>
              </w:tabs>
              <w:ind w:right="1"/>
            </w:pPr>
            <w:r w:rsidRPr="00D60DDD">
              <w:t>Votering</w:t>
            </w:r>
          </w:p>
        </w:tc>
      </w:tr>
    </w:tbl>
    <w:p w:rsidR="00D60DDD" w:rsidRPr="00D60DDD" w:rsidRDefault="00D60DDD">
      <w:pPr>
        <w:pStyle w:val="StreckLngt"/>
      </w:pPr>
      <w:r w:rsidRPr="00D60DDD">
        <w:tab/>
      </w:r>
    </w:p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60DD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60DDD" w:rsidRPr="00D60DDD" w:rsidRDefault="00D60DDD">
            <w:r w:rsidRPr="00D60DDD">
              <w:t>Nr</w:t>
            </w:r>
          </w:p>
        </w:tc>
        <w:tc>
          <w:tcPr>
            <w:tcW w:w="5670" w:type="dxa"/>
          </w:tcPr>
          <w:p w:rsidR="00D60DDD" w:rsidRPr="00D60DDD" w:rsidRDefault="00D60DDD">
            <w:bookmarkStart w:id="1" w:name="ÄrendeNrRubrik"/>
            <w:bookmarkEnd w:id="1"/>
          </w:p>
        </w:tc>
        <w:tc>
          <w:tcPr>
            <w:tcW w:w="1247" w:type="dxa"/>
          </w:tcPr>
          <w:p w:rsidR="00D60DDD" w:rsidRPr="00D60DDD" w:rsidRDefault="00D60DDD">
            <w:r w:rsidRPr="00D60DDD">
              <w:t>Anmäld tid (min.)</w:t>
            </w:r>
          </w:p>
        </w:tc>
        <w:tc>
          <w:tcPr>
            <w:tcW w:w="1474" w:type="dxa"/>
          </w:tcPr>
          <w:p w:rsidR="00D60DDD" w:rsidRPr="00D60DDD" w:rsidRDefault="00D60DDD">
            <w:r w:rsidRPr="00D60DDD">
              <w:t>Ackumulerad tid</w:t>
            </w:r>
          </w:p>
        </w:tc>
      </w:tr>
    </w:tbl>
    <w:p w:rsidR="00D60DDD" w:rsidRPr="00D60DDD" w:rsidRDefault="00D60DDD">
      <w:pPr>
        <w:pStyle w:val="Blankrad"/>
      </w:pPr>
      <w:r w:rsidRPr="00D60DD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27</w:t>
            </w: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renderubrik"/>
            </w:pPr>
            <w:r w:rsidRPr="00D60DDD">
              <w:t>Utbildningsutskottets betänkande UbU23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Underrubrik"/>
            </w:pPr>
            <w:r w:rsidRPr="00D60DDD">
              <w:t>En akademi i tiden – ökad frihet för universitet och högskolor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Mikael Damberg (s)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Lage Rahm (mp)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Betty Malmberg (m)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Ulrika Carlsson i Skövde (c)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Tina Acketoft (fp)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pPr>
              <w:tabs>
                <w:tab w:val="clear" w:pos="6804"/>
                <w:tab w:val="center" w:pos="2537"/>
              </w:tabs>
            </w:pPr>
            <w:r w:rsidRPr="00D60DDD">
              <w:t>Eva Johnsson (kd)</w:t>
            </w:r>
            <w:r w:rsidRPr="00D60DDD">
              <w:tab/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Amineh Kakabaveh (v)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Statsrådet Tobias Krantz (fp)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  <w:r w:rsidRPr="00D60DDD">
              <w:t xml:space="preserve"> </w:t>
            </w:r>
          </w:p>
        </w:tc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TalartidSumma"/>
            </w:pPr>
            <w:r w:rsidRPr="00D60DDD">
              <w:t>1.10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TalartidAckumulerad"/>
            </w:pPr>
            <w:r w:rsidRPr="00D60DDD">
              <w:t>1.10</w:t>
            </w: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</w:p>
        </w:tc>
        <w:tc>
          <w:tcPr>
            <w:tcW w:w="5670" w:type="dxa"/>
          </w:tcPr>
          <w:p w:rsidR="00D60DDD" w:rsidRPr="00D60DDD" w:rsidRDefault="00D60DDD">
            <w:pPr>
              <w:pStyle w:val="renderubrik"/>
              <w:rPr>
                <w:i/>
              </w:rPr>
            </w:pPr>
            <w:r w:rsidRPr="00D60DDD">
              <w:rPr>
                <w:i/>
              </w:rPr>
              <w:t xml:space="preserve">Gemensam debatt FiU24 och FiU36 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p w:rsidR="00D60DDD" w:rsidRPr="00D60DDD" w:rsidRDefault="00D60DDD">
      <w:pPr>
        <w:pStyle w:val="Blankrad"/>
      </w:pPr>
      <w:bookmarkStart w:id="3" w:name="Start"/>
      <w:bookmarkEnd w:id="3"/>
    </w:p>
    <w:p w:rsidR="00D60DDD" w:rsidRPr="00D60DDD" w:rsidRDefault="00D60DDD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28</w:t>
            </w: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renderubrik"/>
            </w:pPr>
            <w:r w:rsidRPr="00D60DDD">
              <w:t>Finansutskottets betänkande FiU24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Underrubrik"/>
            </w:pPr>
            <w:r w:rsidRPr="00D60DDD">
              <w:t>Utvärdering av penningpolitiken 2007–2009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Stefan Attefall (kd)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Sonia Karlsson (s)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Lars Elinderson (m)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Gunnar Andrén (fp)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6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Jacob Johnson (v)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Mats Pertoft (mp)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  <w:r w:rsidRPr="00D60DDD">
              <w:t xml:space="preserve"> </w:t>
            </w:r>
          </w:p>
        </w:tc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TalartidSumma"/>
            </w:pPr>
            <w:r w:rsidRPr="00D60DDD">
              <w:t>0.56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TalartidAckumulerad"/>
            </w:pPr>
            <w:r w:rsidRPr="00D60DDD">
              <w:t>2.06</w:t>
            </w: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29</w:t>
            </w:r>
          </w:p>
        </w:tc>
        <w:tc>
          <w:tcPr>
            <w:tcW w:w="5670" w:type="dxa"/>
          </w:tcPr>
          <w:p w:rsidR="00D60DDD" w:rsidRPr="00D60DDD" w:rsidRDefault="00D60DDD">
            <w:pPr>
              <w:pStyle w:val="renderubrik"/>
            </w:pPr>
            <w:r w:rsidRPr="00D60DDD">
              <w:t>Finansutskottets betänkande FiU36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60DDD" w:rsidRPr="00D60DDD" w:rsidRDefault="00D60DDD">
            <w:pPr>
              <w:pStyle w:val="Underrubrik"/>
            </w:pPr>
            <w:r w:rsidRPr="00D60DDD">
              <w:t>Vissa utredningsbehov med anledning av finanskrisen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30</w:t>
            </w: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renderubrik"/>
            </w:pPr>
            <w:r w:rsidRPr="00D60DDD">
              <w:t>Socialutskottets betänkande SoU22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Underrubrik"/>
            </w:pPr>
            <w:r w:rsidRPr="00D60DDD">
              <w:t>Patientsäkerhet och tillsyn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Marianne Kierkemann (m)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3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Ylva Johansson (s)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Elina Linna (v)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Thomas Nihlén (mp)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Kenneth Johansson (c)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Cecilia Widegren (m)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Barbro Westerholm (fp)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Anders Andersson (kd)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  <w:r w:rsidRPr="00D60DDD">
              <w:t xml:space="preserve"> </w:t>
            </w:r>
          </w:p>
        </w:tc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TalartidSumma"/>
            </w:pPr>
            <w:r w:rsidRPr="00D60DDD">
              <w:t>0.59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TalartidAckumulerad"/>
            </w:pPr>
            <w:r w:rsidRPr="00D60DDD">
              <w:t>3.11</w:t>
            </w: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31</w:t>
            </w: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renderubrik"/>
            </w:pPr>
            <w:r w:rsidRPr="00D60DDD">
              <w:t>Socialutskottets betänkande SoU20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Underrubrik"/>
            </w:pPr>
            <w:r w:rsidRPr="00D60DDD">
              <w:t>Uppföljning av den nationella handlingsplanen för handikappolitiken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Lars U Granberg (s)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Marianne Kierkemann (m)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Gunnel Wallin (c)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Maria Lundqvist-Brömster (fp)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Lars-Axel Nordell (kd)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Elina Linna (v)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  <w:r w:rsidRPr="00D60DDD">
              <w:t xml:space="preserve"> </w:t>
            </w:r>
          </w:p>
        </w:tc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TalartidSumma"/>
            </w:pPr>
            <w:r w:rsidRPr="00D60DDD">
              <w:t>0.24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TalartidAckumulerad"/>
            </w:pPr>
            <w:r w:rsidRPr="00D60DDD">
              <w:t>3.35</w:t>
            </w: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32</w:t>
            </w: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renderubrik"/>
            </w:pPr>
            <w:r w:rsidRPr="00D60DDD">
              <w:t>Socialutskottets betänkande SoU25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Underrubrik"/>
            </w:pPr>
            <w:r w:rsidRPr="00D60DDD">
              <w:t>Olovlig tobaksförsäljning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Lennart Axelsson (s)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Elina Linna (v)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Thomas Nihlén (mp)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Jan R Andersson (m)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Gunnel Wallin (c)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Solveig Hellquist (fp)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Lars-Axel Nordell (kd)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  <w:r w:rsidRPr="00D60DDD">
              <w:t xml:space="preserve"> </w:t>
            </w:r>
          </w:p>
        </w:tc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TalartidSumma"/>
            </w:pPr>
            <w:r w:rsidRPr="00D60DDD">
              <w:t>0.40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TalartidAckumulerad"/>
            </w:pPr>
            <w:r w:rsidRPr="00D60DDD">
              <w:t>4.15</w:t>
            </w: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33</w:t>
            </w:r>
          </w:p>
        </w:tc>
        <w:tc>
          <w:tcPr>
            <w:tcW w:w="5670" w:type="dxa"/>
          </w:tcPr>
          <w:p w:rsidR="00D60DDD" w:rsidRPr="00D60DDD" w:rsidRDefault="00D60DDD">
            <w:pPr>
              <w:pStyle w:val="renderubrik"/>
            </w:pPr>
            <w:r w:rsidRPr="00D60DDD">
              <w:t>Socialutskottets betänkande SoU15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60DDD" w:rsidRPr="00D60DDD" w:rsidRDefault="00D60DDD">
            <w:pPr>
              <w:pStyle w:val="Underrubrik"/>
            </w:pPr>
            <w:r w:rsidRPr="00D60DDD">
              <w:t>Uppskov med behandlingen av vissa ärenden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34</w:t>
            </w: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renderubrik"/>
            </w:pPr>
            <w:r w:rsidRPr="00D60DDD">
              <w:t>Utrikesutskottets betänkande UU18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60DDD" w:rsidRPr="00D60DDD" w:rsidRDefault="00D60DDD">
            <w:pPr>
              <w:pStyle w:val="Underrubrik"/>
            </w:pPr>
            <w:r w:rsidRPr="00D60DDD">
              <w:t>Verksamheten i Internationella valutafonden, Världsbanken och de regionala utvecklingsbankerna under 2008-2009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Ameer Sachet (s)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Hans Linde (v)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10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Max Andersson (mp)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6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Anne-Marie Pålsson (m)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Kerstin Lundgren (c)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8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Fredrik Malm (fp)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6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60DDD" w:rsidRPr="00D60DDD" w:rsidRDefault="00D60DDD">
            <w:r w:rsidRPr="00D60DDD">
              <w:t>Rosita Runegrund (kd)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Talartid"/>
            </w:pPr>
            <w:r w:rsidRPr="00D60DDD">
              <w:t>4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</w:pP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Summalinje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Summalinje"/>
            </w:pPr>
            <w:r w:rsidRPr="00D60DDD">
              <w:t>____</w:t>
            </w:r>
          </w:p>
        </w:tc>
      </w:tr>
      <w:tr w:rsidR="00000000" w:rsidRPr="00D60D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  <w:r w:rsidRPr="00D60DDD">
              <w:t xml:space="preserve"> </w:t>
            </w:r>
          </w:p>
        </w:tc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5216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1247" w:type="dxa"/>
          </w:tcPr>
          <w:p w:rsidR="00D60DDD" w:rsidRPr="00D60DDD" w:rsidRDefault="00D60DDD">
            <w:pPr>
              <w:pStyle w:val="TalartidSumma"/>
            </w:pPr>
            <w:r w:rsidRPr="00D60DDD">
              <w:t>0.52</w:t>
            </w:r>
          </w:p>
        </w:tc>
        <w:tc>
          <w:tcPr>
            <w:tcW w:w="1489" w:type="dxa"/>
          </w:tcPr>
          <w:p w:rsidR="00D60DDD" w:rsidRPr="00D60DDD" w:rsidRDefault="00D60DDD">
            <w:pPr>
              <w:pStyle w:val="TalartidAckumulerad"/>
            </w:pPr>
            <w:r w:rsidRPr="00D60DDD">
              <w:t>5.07</w:t>
            </w: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35</w:t>
            </w:r>
          </w:p>
        </w:tc>
        <w:tc>
          <w:tcPr>
            <w:tcW w:w="5670" w:type="dxa"/>
          </w:tcPr>
          <w:p w:rsidR="00D60DDD" w:rsidRPr="00D60DDD" w:rsidRDefault="00D60DDD">
            <w:pPr>
              <w:pStyle w:val="renderubrik"/>
            </w:pPr>
            <w:r w:rsidRPr="00D60DDD">
              <w:t>Utrikesutskottets betänkande UU23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60DDD" w:rsidRPr="00D60DDD" w:rsidRDefault="00D60DDD">
            <w:pPr>
              <w:pStyle w:val="Underrubrik"/>
            </w:pPr>
            <w:r w:rsidRPr="00D60DDD">
              <w:t>Uppskov till 2010/11 års riksmöte med behandlingen av vissa ärenden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rendenr"/>
            </w:pPr>
            <w:r w:rsidRPr="00D60DDD">
              <w:t>36</w:t>
            </w:r>
          </w:p>
        </w:tc>
        <w:tc>
          <w:tcPr>
            <w:tcW w:w="5670" w:type="dxa"/>
          </w:tcPr>
          <w:p w:rsidR="00D60DDD" w:rsidRPr="00D60DDD" w:rsidRDefault="00D60DDD">
            <w:pPr>
              <w:pStyle w:val="renderubrik"/>
            </w:pPr>
            <w:r w:rsidRPr="00D60DDD">
              <w:t>Civilutskottets betänkande CU22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60DDD" w:rsidRPr="00D60DDD" w:rsidRDefault="00D60DDD">
            <w:pPr>
              <w:pStyle w:val="Underrubrik"/>
            </w:pPr>
            <w:r w:rsidRPr="00D60DDD">
              <w:t>Ett undantag från skyldigheten att upprätta koncernredovisning, m.m.</w:t>
            </w:r>
          </w:p>
        </w:tc>
        <w:tc>
          <w:tcPr>
            <w:tcW w:w="1247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60DDD" w:rsidRPr="00D60DDD" w:rsidRDefault="00D60DDD">
            <w:pPr>
              <w:pStyle w:val="IngenText"/>
              <w:tabs>
                <w:tab w:val="clear" w:pos="6804"/>
              </w:tabs>
            </w:pP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p w:rsidR="00D60DDD" w:rsidRPr="00D60DDD" w:rsidRDefault="00D60DDD">
      <w:pPr>
        <w:pStyle w:val="Blankrad"/>
      </w:pPr>
      <w:r w:rsidRPr="00D60DD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60D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454" w:type="dxa"/>
          </w:tcPr>
          <w:p w:rsidR="00D60DDD" w:rsidRPr="00D60DDD" w:rsidRDefault="00D60DD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2268" w:type="dxa"/>
          </w:tcPr>
          <w:p w:rsidR="00D60DDD" w:rsidRPr="00D60DDD" w:rsidRDefault="00D60DDD">
            <w:pPr>
              <w:pStyle w:val="TalartidTotalText"/>
            </w:pPr>
            <w:r w:rsidRPr="00D60DD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60DDD" w:rsidRPr="00D60DDD" w:rsidRDefault="00D60DDD">
            <w:pPr>
              <w:pStyle w:val="TalartidTotal"/>
            </w:pPr>
            <w:r w:rsidRPr="00D60DDD">
              <w:t>5 tim. 7 min.</w:t>
            </w:r>
          </w:p>
        </w:tc>
      </w:tr>
      <w:tr w:rsidR="00000000" w:rsidRPr="00D60DD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60DDD" w:rsidRPr="00D60DDD" w:rsidRDefault="00D60DD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60DDD" w:rsidRPr="00D60DDD" w:rsidRDefault="00D60DDD"/>
          <w:p w:rsidR="00D60DDD" w:rsidRPr="00D60DDD" w:rsidRDefault="00D60DDD">
            <w:pPr>
              <w:pStyle w:val="Mittstreck"/>
            </w:pPr>
            <w:r w:rsidRPr="00D60DDD">
              <w:tab/>
            </w:r>
            <w:r w:rsidRPr="00D60DDD">
              <w:tab/>
            </w:r>
          </w:p>
        </w:tc>
      </w:tr>
    </w:tbl>
    <w:p w:rsidR="00D60DDD" w:rsidRPr="00D60DDD" w:rsidRDefault="00D60DDD">
      <w:pPr>
        <w:pStyle w:val="Blankrad"/>
      </w:pPr>
      <w:r w:rsidRPr="00D60DDD">
        <w:t xml:space="preserve">     </w:t>
      </w:r>
    </w:p>
    <w:sectPr w:rsidR="00000000" w:rsidRPr="00D60DD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DDD" w:rsidRPr="00D60DDD" w:rsidRDefault="00D60DDD">
      <w:r w:rsidRPr="00D60DDD">
        <w:separator/>
      </w:r>
    </w:p>
  </w:endnote>
  <w:endnote w:type="continuationSeparator" w:id="0">
    <w:p w:rsidR="00D60DDD" w:rsidRPr="00D60DDD" w:rsidRDefault="00D60DDD">
      <w:r w:rsidRPr="00D60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DDD" w:rsidRPr="00D60DDD" w:rsidRDefault="00D60DDD">
    <w:pPr>
      <w:pStyle w:val="Sidhuvud"/>
      <w:jc w:val="center"/>
    </w:pPr>
    <w:r w:rsidRPr="00D60DDD">
      <w:fldChar w:fldCharType="begin" w:fldLock="1"/>
    </w:r>
    <w:r w:rsidRPr="00D60DDD">
      <w:instrText xml:space="preserve"> PAGE </w:instrText>
    </w:r>
    <w:r w:rsidRPr="00D60DDD">
      <w:fldChar w:fldCharType="separate"/>
    </w:r>
    <w:r w:rsidRPr="00D60DDD">
      <w:t>4</w:t>
    </w:r>
    <w:r w:rsidRPr="00D60DDD">
      <w:fldChar w:fldCharType="end"/>
    </w:r>
    <w:r w:rsidRPr="00D60DDD">
      <w:t xml:space="preserve"> (</w:t>
    </w:r>
    <w:r w:rsidRPr="00D60DDD">
      <w:fldChar w:fldCharType="begin" w:fldLock="1"/>
    </w:r>
    <w:r w:rsidRPr="00D60DDD">
      <w:instrText xml:space="preserve"> NUMPAGES </w:instrText>
    </w:r>
    <w:r w:rsidRPr="00D60DDD">
      <w:fldChar w:fldCharType="separate"/>
    </w:r>
    <w:r w:rsidRPr="00D60DDD">
      <w:t>4</w:t>
    </w:r>
    <w:r w:rsidRPr="00D60DDD">
      <w:fldChar w:fldCharType="end"/>
    </w:r>
    <w:r w:rsidRPr="00D60DD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DDD" w:rsidRPr="00D60DDD" w:rsidRDefault="00D60DDD">
    <w:pPr>
      <w:pStyle w:val="Sidhuvud"/>
      <w:jc w:val="center"/>
    </w:pPr>
    <w:r w:rsidRPr="00D60DDD">
      <w:fldChar w:fldCharType="begin" w:fldLock="1"/>
    </w:r>
    <w:r w:rsidRPr="00D60DDD">
      <w:instrText xml:space="preserve"> PAGE </w:instrText>
    </w:r>
    <w:r w:rsidRPr="00D60DDD">
      <w:fldChar w:fldCharType="separate"/>
    </w:r>
    <w:r w:rsidRPr="00D60DDD">
      <w:t>1</w:t>
    </w:r>
    <w:r w:rsidRPr="00D60DDD">
      <w:fldChar w:fldCharType="end"/>
    </w:r>
    <w:r w:rsidRPr="00D60DDD">
      <w:t xml:space="preserve"> (</w:t>
    </w:r>
    <w:r w:rsidRPr="00D60DDD">
      <w:fldChar w:fldCharType="begin" w:fldLock="1"/>
    </w:r>
    <w:r w:rsidRPr="00D60DDD">
      <w:instrText xml:space="preserve"> NUMPAGES </w:instrText>
    </w:r>
    <w:r w:rsidRPr="00D60DDD">
      <w:fldChar w:fldCharType="separate"/>
    </w:r>
    <w:r w:rsidRPr="00D60DDD">
      <w:t>4</w:t>
    </w:r>
    <w:r w:rsidRPr="00D60DDD">
      <w:fldChar w:fldCharType="end"/>
    </w:r>
    <w:r w:rsidRPr="00D60DD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DDD" w:rsidRPr="00D60DDD" w:rsidRDefault="00D60DDD">
      <w:r w:rsidRPr="00D60DDD">
        <w:separator/>
      </w:r>
    </w:p>
  </w:footnote>
  <w:footnote w:type="continuationSeparator" w:id="0">
    <w:p w:rsidR="00D60DDD" w:rsidRPr="00D60DDD" w:rsidRDefault="00D60DDD">
      <w:r w:rsidRPr="00D60D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DDD" w:rsidRPr="00D60DDD" w:rsidRDefault="00D60DDD">
    <w:pPr>
      <w:pStyle w:val="Sidhuvud"/>
      <w:tabs>
        <w:tab w:val="clear" w:pos="4536"/>
      </w:tabs>
    </w:pPr>
    <w:r w:rsidRPr="00D60DDD">
      <w:fldChar w:fldCharType="begin" w:fldLock="1"/>
    </w:r>
    <w:r w:rsidRPr="00D60DDD">
      <w:instrText xml:space="preserve"> DOCPROPERTY "DocumentDate" </w:instrText>
    </w:r>
    <w:r w:rsidRPr="00D60DDD">
      <w:fldChar w:fldCharType="separate"/>
    </w:r>
    <w:r w:rsidRPr="00D60DDD">
      <w:t>Tisdagen den 15 juni 2010</w:t>
    </w:r>
    <w:r w:rsidRPr="00D60DDD">
      <w:fldChar w:fldCharType="end"/>
    </w:r>
    <w:r w:rsidRPr="00D60DDD">
      <w:fldChar w:fldCharType="begin" w:fldLock="1"/>
    </w:r>
    <w:r w:rsidRPr="00D60DDD">
      <w:instrText xml:space="preserve">if </w:instrText>
    </w:r>
    <w:r w:rsidRPr="00D60DDD">
      <w:fldChar w:fldCharType="begin" w:fldLock="1"/>
    </w:r>
    <w:r w:rsidRPr="00D60DDD">
      <w:instrText xml:space="preserve"> DOCPROPERTY "Status" </w:instrText>
    </w:r>
    <w:r w:rsidRPr="00D60DDD">
      <w:fldChar w:fldCharType="separate"/>
    </w:r>
    <w:r w:rsidRPr="00D60DDD">
      <w:instrText>slutlig</w:instrText>
    </w:r>
    <w:r w:rsidRPr="00D60DDD">
      <w:fldChar w:fldCharType="end"/>
    </w:r>
    <w:r w:rsidRPr="00D60DDD">
      <w:instrText xml:space="preserve"> = "preliminär" " (preliminärt)" "" </w:instrText>
    </w:r>
    <w:r w:rsidRPr="00D60DDD">
      <w:fldChar w:fldCharType="end"/>
    </w:r>
    <w:r w:rsidRPr="00D60DDD">
      <w:tab/>
    </w:r>
  </w:p>
  <w:p w:rsidR="00D60DDD" w:rsidRPr="00D60DDD" w:rsidRDefault="00D60D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0DDD">
      <w:rPr>
        <w:sz w:val="12"/>
      </w:rPr>
      <w:tab/>
    </w:r>
  </w:p>
  <w:p w:rsidR="00D60DDD" w:rsidRPr="00D60DDD" w:rsidRDefault="00D60D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DDD" w:rsidRPr="00D60DDD" w:rsidRDefault="00D60DD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60D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DDD" w:rsidRPr="00D60DDD" w:rsidRDefault="00D60DDD">
    <w:pPr>
      <w:pStyle w:val="Dokumentrubrik"/>
      <w:spacing w:after="360"/>
    </w:pPr>
    <w:r w:rsidRPr="00D60DDD">
      <w:fldChar w:fldCharType="begin" w:fldLock="1"/>
    </w:r>
    <w:r w:rsidRPr="00D60DDD">
      <w:instrText xml:space="preserve"> if </w:instrText>
    </w:r>
    <w:r w:rsidRPr="00D60DDD">
      <w:fldChar w:fldCharType="begin" w:fldLock="1"/>
    </w:r>
    <w:r w:rsidRPr="00D60DDD">
      <w:instrText xml:space="preserve"> DOCPROPERTY  Status </w:instrText>
    </w:r>
    <w:r w:rsidRPr="00D60DDD">
      <w:fldChar w:fldCharType="separate"/>
    </w:r>
    <w:r w:rsidRPr="00D60DDD">
      <w:instrText>slutlig</w:instrText>
    </w:r>
    <w:r w:rsidRPr="00D60DDD">
      <w:fldChar w:fldCharType="end"/>
    </w:r>
    <w:r w:rsidRPr="00D60DDD">
      <w:instrText xml:space="preserve"> = "preliminär" "Preliminär t" "T" </w:instrText>
    </w:r>
    <w:r w:rsidRPr="00D60DDD">
      <w:fldChar w:fldCharType="separate"/>
    </w:r>
    <w:r w:rsidRPr="00D60DDD">
      <w:rPr>
        <w:noProof/>
      </w:rPr>
      <w:t>T</w:t>
    </w:r>
    <w:r w:rsidRPr="00D60DDD">
      <w:fldChar w:fldCharType="end"/>
    </w:r>
    <w:r w:rsidRPr="00D60DDD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23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559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D4E4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E76F9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E783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71F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01A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276BF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516D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A28F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9B773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71941">
    <w:abstractNumId w:val="10"/>
  </w:num>
  <w:num w:numId="2" w16cid:durableId="1025402932">
    <w:abstractNumId w:val="1"/>
  </w:num>
  <w:num w:numId="3" w16cid:durableId="1759715778">
    <w:abstractNumId w:val="6"/>
  </w:num>
  <w:num w:numId="4" w16cid:durableId="1500579552">
    <w:abstractNumId w:val="9"/>
  </w:num>
  <w:num w:numId="5" w16cid:durableId="2076665173">
    <w:abstractNumId w:val="3"/>
  </w:num>
  <w:num w:numId="6" w16cid:durableId="1295909562">
    <w:abstractNumId w:val="11"/>
  </w:num>
  <w:num w:numId="7" w16cid:durableId="1063141629">
    <w:abstractNumId w:val="0"/>
  </w:num>
  <w:num w:numId="8" w16cid:durableId="1565334741">
    <w:abstractNumId w:val="4"/>
  </w:num>
  <w:num w:numId="9" w16cid:durableId="1138914707">
    <w:abstractNumId w:val="8"/>
  </w:num>
  <w:num w:numId="10" w16cid:durableId="1596789182">
    <w:abstractNumId w:val="2"/>
  </w:num>
  <w:num w:numId="11" w16cid:durableId="1475296327">
    <w:abstractNumId w:val="7"/>
  </w:num>
  <w:num w:numId="12" w16cid:durableId="102532804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C27F8"/>
    <w:rsid w:val="006C27F8"/>
    <w:rsid w:val="00D6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939AC8-67C4-4B6C-85F5-34BFD0E8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2</Pages>
  <Words>441</Words>
  <Characters>2239</Characters>
  <Application>Microsoft Office Word</Application>
  <DocSecurity>4</DocSecurity>
  <Lines>559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2010-06-14T12:26:00Z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2010-06-15</vt:lpwstr>
  </property>
  <property fmtid="{D5CDD505-2E9C-101B-9397-08002B2CF9AE}" pid="6" name="DocumentYear">
    <vt:lpwstr>2009/10</vt:lpwstr>
  </property>
</Properties>
</file>