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57488" w:rsidRDefault="00D0329C" w14:paraId="6B849AD8" w14:textId="77777777">
      <w:pPr>
        <w:pStyle w:val="RubrikFrslagTIllRiksdagsbeslut"/>
      </w:pPr>
      <w:sdt>
        <w:sdtPr>
          <w:alias w:val="CC_Boilerplate_4"/>
          <w:tag w:val="CC_Boilerplate_4"/>
          <w:id w:val="-1644581176"/>
          <w:lock w:val="sdtContentLocked"/>
          <w:placeholder>
            <w:docPart w:val="8EC57FA278704A85B3E705483D4F7C29"/>
          </w:placeholder>
          <w:text/>
        </w:sdtPr>
        <w:sdtEndPr/>
        <w:sdtContent>
          <w:r w:rsidRPr="009B062B" w:rsidR="00AF30DD">
            <w:t>Förslag till riksdagsbeslut</w:t>
          </w:r>
        </w:sdtContent>
      </w:sdt>
      <w:bookmarkEnd w:id="0"/>
      <w:bookmarkEnd w:id="1"/>
    </w:p>
    <w:sdt>
      <w:sdtPr>
        <w:alias w:val="Yrkande 1"/>
        <w:tag w:val="483fa909-6e80-4a2b-9873-3096233abfbc"/>
        <w:id w:val="-1371912680"/>
        <w:lock w:val="sdtLocked"/>
      </w:sdtPr>
      <w:sdtEndPr/>
      <w:sdtContent>
        <w:p w:rsidR="005258B2" w:rsidRDefault="00731511" w14:paraId="6FC32A4A" w14:textId="77777777">
          <w:pPr>
            <w:pStyle w:val="Frslagstext"/>
            <w:numPr>
              <w:ilvl w:val="0"/>
              <w:numId w:val="0"/>
            </w:numPr>
          </w:pPr>
          <w:r>
            <w:t>Riksdagen ställer sig bakom det som anförs i motionen om att se över möjligheten att möjliggöra att lätta motorcyklar får framföras med B-körkort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45D0D517AC4C7CA4010D31ED25DC60"/>
        </w:placeholder>
        <w:text/>
      </w:sdtPr>
      <w:sdtEndPr/>
      <w:sdtContent>
        <w:p w:rsidRPr="009B062B" w:rsidR="006D79C9" w:rsidP="00333E95" w:rsidRDefault="006D79C9" w14:paraId="69797570" w14:textId="77777777">
          <w:pPr>
            <w:pStyle w:val="Rubrik1"/>
          </w:pPr>
          <w:r>
            <w:t>Motivering</w:t>
          </w:r>
        </w:p>
      </w:sdtContent>
    </w:sdt>
    <w:bookmarkEnd w:displacedByCustomXml="prev" w:id="3"/>
    <w:bookmarkEnd w:displacedByCustomXml="prev" w:id="4"/>
    <w:p w:rsidR="00DB52C1" w:rsidP="00DB52C1" w:rsidRDefault="00DB52C1" w14:paraId="6778694E" w14:textId="44899560">
      <w:pPr>
        <w:pStyle w:val="Normalutanindragellerluft"/>
      </w:pPr>
      <w:r>
        <w:t>I svenska städer är trafikträngsel, parkeringsproblem och miljöpåverkan växande problem. Lätta motorcyklar skulle kunna erbjuda ett effektivt alternativ till biltrafik, minska trängsel och bidra till lägre utsläpp. Trots detta är möjligheterna begränsade för de med B</w:t>
      </w:r>
      <w:r w:rsidR="00731511">
        <w:noBreakHyphen/>
      </w:r>
      <w:r>
        <w:t>körkort att dra nytta av detta transportalternativ.</w:t>
      </w:r>
    </w:p>
    <w:p w:rsidR="00DB52C1" w:rsidP="00DB52C1" w:rsidRDefault="00DB52C1" w14:paraId="144F2314" w14:textId="0DF33C09">
      <w:r>
        <w:t>I över hälften av medlemsländerna i EU tillåts B</w:t>
      </w:r>
      <w:r w:rsidR="00731511">
        <w:noBreakHyphen/>
      </w:r>
      <w:r>
        <w:t>körkortsinnehavare att framföra lätt motorcykel. Sverige har inte implementerat denna möjlighet, trots att den finns inom ramen för EU:s körkortsdirektiv.</w:t>
      </w:r>
    </w:p>
    <w:p w:rsidRPr="00422B9E" w:rsidR="00422B9E" w:rsidP="00DB52C1" w:rsidRDefault="00DB52C1" w14:paraId="739B43D1" w14:textId="78F76E98">
      <w:r>
        <w:t>Genom att implementera detta förslag kan vi främja användningen av mer utrymmes</w:t>
      </w:r>
      <w:r w:rsidR="0098101B">
        <w:softHyphen/>
      </w:r>
      <w:r>
        <w:t>effektiva och miljövänliga transportmedel, minska trafikträngseln i våra städer och ge fler människor möjligheten att välja ett praktiskt och hållbart alternativ till bilen. Det är dags att Sverige, i likhet med många andra EU-länder, uppdaterar sina körkortsregler för att bättre möta framtidens trafikbehov.</w:t>
      </w:r>
    </w:p>
    <w:sdt>
      <w:sdtPr>
        <w:rPr>
          <w:i/>
          <w:noProof/>
        </w:rPr>
        <w:alias w:val="CC_Underskrifter"/>
        <w:tag w:val="CC_Underskrifter"/>
        <w:id w:val="583496634"/>
        <w:lock w:val="sdtContentLocked"/>
        <w:placeholder>
          <w:docPart w:val="2B0A3048A24F4156A11B386E50C60779"/>
        </w:placeholder>
      </w:sdtPr>
      <w:sdtEndPr>
        <w:rPr>
          <w:i w:val="0"/>
          <w:noProof w:val="0"/>
        </w:rPr>
      </w:sdtEndPr>
      <w:sdtContent>
        <w:p w:rsidR="00657488" w:rsidP="00657488" w:rsidRDefault="00657488" w14:paraId="4E1F392A" w14:textId="77777777"/>
        <w:p w:rsidRPr="008E0FE2" w:rsidR="004801AC" w:rsidP="00657488" w:rsidRDefault="00D0329C" w14:paraId="75B94C7F" w14:textId="4B864A25"/>
      </w:sdtContent>
    </w:sdt>
    <w:tbl>
      <w:tblPr>
        <w:tblW w:w="5000" w:type="pct"/>
        <w:tblLook w:val="04A0" w:firstRow="1" w:lastRow="0" w:firstColumn="1" w:lastColumn="0" w:noHBand="0" w:noVBand="1"/>
        <w:tblCaption w:val="underskrifter"/>
      </w:tblPr>
      <w:tblGrid>
        <w:gridCol w:w="4252"/>
        <w:gridCol w:w="4252"/>
      </w:tblGrid>
      <w:tr w:rsidR="005258B2" w14:paraId="26EFB18D" w14:textId="77777777">
        <w:trPr>
          <w:cantSplit/>
        </w:trPr>
        <w:tc>
          <w:tcPr>
            <w:tcW w:w="50" w:type="pct"/>
            <w:vAlign w:val="bottom"/>
          </w:tcPr>
          <w:p w:rsidR="005258B2" w:rsidRDefault="00731511" w14:paraId="34B5D89D" w14:textId="77777777">
            <w:pPr>
              <w:pStyle w:val="Underskrifter"/>
              <w:spacing w:after="0"/>
            </w:pPr>
            <w:r>
              <w:t>Monica Haider (S)</w:t>
            </w:r>
          </w:p>
        </w:tc>
        <w:tc>
          <w:tcPr>
            <w:tcW w:w="50" w:type="pct"/>
            <w:vAlign w:val="bottom"/>
          </w:tcPr>
          <w:p w:rsidR="005258B2" w:rsidRDefault="005258B2" w14:paraId="3F43CBD6" w14:textId="77777777">
            <w:pPr>
              <w:pStyle w:val="Underskrifter"/>
              <w:spacing w:after="0"/>
            </w:pPr>
          </w:p>
        </w:tc>
      </w:tr>
    </w:tbl>
    <w:p w:rsidR="00F56C15" w:rsidRDefault="00F56C15" w14:paraId="29CACAEE" w14:textId="77777777"/>
    <w:sectPr w:rsidR="00F56C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9ACA" w14:textId="77777777" w:rsidR="00DB52C1" w:rsidRDefault="00DB52C1" w:rsidP="000C1CAD">
      <w:pPr>
        <w:spacing w:line="240" w:lineRule="auto"/>
      </w:pPr>
      <w:r>
        <w:separator/>
      </w:r>
    </w:p>
  </w:endnote>
  <w:endnote w:type="continuationSeparator" w:id="0">
    <w:p w14:paraId="7C27BF3B" w14:textId="77777777" w:rsidR="00DB52C1" w:rsidRDefault="00DB52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79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5D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60D3" w14:textId="541646BC" w:rsidR="00262EA3" w:rsidRPr="00657488" w:rsidRDefault="00262EA3" w:rsidP="006574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F1F1" w14:textId="77777777" w:rsidR="00DB52C1" w:rsidRDefault="00DB52C1" w:rsidP="000C1CAD">
      <w:pPr>
        <w:spacing w:line="240" w:lineRule="auto"/>
      </w:pPr>
      <w:r>
        <w:separator/>
      </w:r>
    </w:p>
  </w:footnote>
  <w:footnote w:type="continuationSeparator" w:id="0">
    <w:p w14:paraId="2E318F23" w14:textId="77777777" w:rsidR="00DB52C1" w:rsidRDefault="00DB52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27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6DC4A9" wp14:editId="701E6A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44CA2D" w14:textId="59E75098" w:rsidR="00262EA3" w:rsidRDefault="00D0329C" w:rsidP="008103B5">
                          <w:pPr>
                            <w:jc w:val="right"/>
                          </w:pPr>
                          <w:sdt>
                            <w:sdtPr>
                              <w:alias w:val="CC_Noformat_Partikod"/>
                              <w:tag w:val="CC_Noformat_Partikod"/>
                              <w:id w:val="-53464382"/>
                              <w:text/>
                            </w:sdtPr>
                            <w:sdtEndPr/>
                            <w:sdtContent>
                              <w:r w:rsidR="00DB52C1">
                                <w:t>S</w:t>
                              </w:r>
                            </w:sdtContent>
                          </w:sdt>
                          <w:sdt>
                            <w:sdtPr>
                              <w:alias w:val="CC_Noformat_Partinummer"/>
                              <w:tag w:val="CC_Noformat_Partinummer"/>
                              <w:id w:val="-1709555926"/>
                              <w:text/>
                            </w:sdtPr>
                            <w:sdtEndPr/>
                            <w:sdtContent>
                              <w:r w:rsidR="00DB52C1">
                                <w:t>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6DC4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44CA2D" w14:textId="59E75098" w:rsidR="00262EA3" w:rsidRDefault="00D0329C" w:rsidP="008103B5">
                    <w:pPr>
                      <w:jc w:val="right"/>
                    </w:pPr>
                    <w:sdt>
                      <w:sdtPr>
                        <w:alias w:val="CC_Noformat_Partikod"/>
                        <w:tag w:val="CC_Noformat_Partikod"/>
                        <w:id w:val="-53464382"/>
                        <w:text/>
                      </w:sdtPr>
                      <w:sdtEndPr/>
                      <w:sdtContent>
                        <w:r w:rsidR="00DB52C1">
                          <w:t>S</w:t>
                        </w:r>
                      </w:sdtContent>
                    </w:sdt>
                    <w:sdt>
                      <w:sdtPr>
                        <w:alias w:val="CC_Noformat_Partinummer"/>
                        <w:tag w:val="CC_Noformat_Partinummer"/>
                        <w:id w:val="-1709555926"/>
                        <w:text/>
                      </w:sdtPr>
                      <w:sdtEndPr/>
                      <w:sdtContent>
                        <w:r w:rsidR="00DB52C1">
                          <w:t>336</w:t>
                        </w:r>
                      </w:sdtContent>
                    </w:sdt>
                  </w:p>
                </w:txbxContent>
              </v:textbox>
              <w10:wrap anchorx="page"/>
            </v:shape>
          </w:pict>
        </mc:Fallback>
      </mc:AlternateContent>
    </w:r>
  </w:p>
  <w:p w14:paraId="24DE1F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2CB5" w14:textId="77777777" w:rsidR="00262EA3" w:rsidRDefault="00262EA3" w:rsidP="008563AC">
    <w:pPr>
      <w:jc w:val="right"/>
    </w:pPr>
  </w:p>
  <w:p w14:paraId="39F506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E90E" w14:textId="77777777" w:rsidR="00262EA3" w:rsidRDefault="00D032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E0DCD2" wp14:editId="22843D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6275FB" w14:textId="4CC8474E" w:rsidR="00262EA3" w:rsidRDefault="00D0329C" w:rsidP="00A314CF">
    <w:pPr>
      <w:pStyle w:val="FSHNormal"/>
      <w:spacing w:before="40"/>
    </w:pPr>
    <w:sdt>
      <w:sdtPr>
        <w:alias w:val="CC_Noformat_Motionstyp"/>
        <w:tag w:val="CC_Noformat_Motionstyp"/>
        <w:id w:val="1162973129"/>
        <w:lock w:val="sdtContentLocked"/>
        <w15:appearance w15:val="hidden"/>
        <w:text/>
      </w:sdtPr>
      <w:sdtEndPr/>
      <w:sdtContent>
        <w:r w:rsidR="00657488">
          <w:t>Enskild motion</w:t>
        </w:r>
      </w:sdtContent>
    </w:sdt>
    <w:r w:rsidR="00821B36">
      <w:t xml:space="preserve"> </w:t>
    </w:r>
    <w:sdt>
      <w:sdtPr>
        <w:alias w:val="CC_Noformat_Partikod"/>
        <w:tag w:val="CC_Noformat_Partikod"/>
        <w:id w:val="1471015553"/>
        <w:text/>
      </w:sdtPr>
      <w:sdtEndPr/>
      <w:sdtContent>
        <w:r w:rsidR="00DB52C1">
          <w:t>S</w:t>
        </w:r>
      </w:sdtContent>
    </w:sdt>
    <w:sdt>
      <w:sdtPr>
        <w:alias w:val="CC_Noformat_Partinummer"/>
        <w:tag w:val="CC_Noformat_Partinummer"/>
        <w:id w:val="-2014525982"/>
        <w:text/>
      </w:sdtPr>
      <w:sdtEndPr/>
      <w:sdtContent>
        <w:r w:rsidR="00DB52C1">
          <w:t>336</w:t>
        </w:r>
      </w:sdtContent>
    </w:sdt>
  </w:p>
  <w:p w14:paraId="03550B5C" w14:textId="77777777" w:rsidR="00262EA3" w:rsidRPr="008227B3" w:rsidRDefault="00D032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A16E7C" w14:textId="7AC60072" w:rsidR="00262EA3" w:rsidRPr="008227B3" w:rsidRDefault="00D032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748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7488">
          <w:t>:784</w:t>
        </w:r>
      </w:sdtContent>
    </w:sdt>
  </w:p>
  <w:p w14:paraId="7C186F60" w14:textId="52B0DBE8" w:rsidR="00262EA3" w:rsidRDefault="00D0329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57488">
          <w:t>av Monica Haider (S)</w:t>
        </w:r>
      </w:sdtContent>
    </w:sdt>
  </w:p>
  <w:sdt>
    <w:sdtPr>
      <w:alias w:val="CC_Noformat_Rubtext"/>
      <w:tag w:val="CC_Noformat_Rubtext"/>
      <w:id w:val="-218060500"/>
      <w:lock w:val="sdtLocked"/>
      <w:placeholder>
        <w:docPart w:val="04E3571124104BB8B7C643509D5480B6"/>
      </w:placeholder>
      <w:text/>
    </w:sdtPr>
    <w:sdtEndPr/>
    <w:sdtContent>
      <w:p w14:paraId="5075AF09" w14:textId="566BC1B1" w:rsidR="00262EA3" w:rsidRDefault="00DB52C1" w:rsidP="00283E0F">
        <w:pPr>
          <w:pStyle w:val="FSHRub2"/>
        </w:pPr>
        <w:r>
          <w:t>Tillåt körning av lätt motorcykel med B-körkort</w:t>
        </w:r>
      </w:p>
    </w:sdtContent>
  </w:sdt>
  <w:sdt>
    <w:sdtPr>
      <w:alias w:val="CC_Boilerplate_3"/>
      <w:tag w:val="CC_Boilerplate_3"/>
      <w:id w:val="1606463544"/>
      <w:lock w:val="sdtContentLocked"/>
      <w15:appearance w15:val="hidden"/>
      <w:text w:multiLine="1"/>
    </w:sdtPr>
    <w:sdtEndPr/>
    <w:sdtContent>
      <w:p w14:paraId="4DC8BB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52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8B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488"/>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11"/>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01B"/>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29C"/>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2C1"/>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C15"/>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3EA9ED"/>
  <w15:chartTrackingRefBased/>
  <w15:docId w15:val="{90829347-612A-4A10-B569-01C11F2F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849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C57FA278704A85B3E705483D4F7C29"/>
        <w:category>
          <w:name w:val="Allmänt"/>
          <w:gallery w:val="placeholder"/>
        </w:category>
        <w:types>
          <w:type w:val="bbPlcHdr"/>
        </w:types>
        <w:behaviors>
          <w:behavior w:val="content"/>
        </w:behaviors>
        <w:guid w:val="{F718A9C5-D204-41F2-8AE2-89F36D508074}"/>
      </w:docPartPr>
      <w:docPartBody>
        <w:p w:rsidR="00CB40C1" w:rsidRDefault="00880B14">
          <w:pPr>
            <w:pStyle w:val="8EC57FA278704A85B3E705483D4F7C29"/>
          </w:pPr>
          <w:r w:rsidRPr="005A0A93">
            <w:rPr>
              <w:rStyle w:val="Platshllartext"/>
            </w:rPr>
            <w:t>Förslag till riksdagsbeslut</w:t>
          </w:r>
        </w:p>
      </w:docPartBody>
    </w:docPart>
    <w:docPart>
      <w:docPartPr>
        <w:name w:val="A045D0D517AC4C7CA4010D31ED25DC60"/>
        <w:category>
          <w:name w:val="Allmänt"/>
          <w:gallery w:val="placeholder"/>
        </w:category>
        <w:types>
          <w:type w:val="bbPlcHdr"/>
        </w:types>
        <w:behaviors>
          <w:behavior w:val="content"/>
        </w:behaviors>
        <w:guid w:val="{54E1C422-8455-4A02-B8F5-86DB1029D8DE}"/>
      </w:docPartPr>
      <w:docPartBody>
        <w:p w:rsidR="00CB40C1" w:rsidRDefault="00880B14">
          <w:pPr>
            <w:pStyle w:val="A045D0D517AC4C7CA4010D31ED25DC6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0BCF3CE-091E-42D7-B7FE-CA4509387C6C}"/>
      </w:docPartPr>
      <w:docPartBody>
        <w:p w:rsidR="00CB40C1" w:rsidRDefault="00880B14">
          <w:r w:rsidRPr="00C236DB">
            <w:rPr>
              <w:rStyle w:val="Platshllartext"/>
            </w:rPr>
            <w:t>Klicka eller tryck här för att ange text.</w:t>
          </w:r>
        </w:p>
      </w:docPartBody>
    </w:docPart>
    <w:docPart>
      <w:docPartPr>
        <w:name w:val="04E3571124104BB8B7C643509D5480B6"/>
        <w:category>
          <w:name w:val="Allmänt"/>
          <w:gallery w:val="placeholder"/>
        </w:category>
        <w:types>
          <w:type w:val="bbPlcHdr"/>
        </w:types>
        <w:behaviors>
          <w:behavior w:val="content"/>
        </w:behaviors>
        <w:guid w:val="{834338B4-8F9C-4FEE-86A7-B854C58BB61F}"/>
      </w:docPartPr>
      <w:docPartBody>
        <w:p w:rsidR="00CB40C1" w:rsidRDefault="00880B14">
          <w:r w:rsidRPr="00C236DB">
            <w:rPr>
              <w:rStyle w:val="Platshllartext"/>
            </w:rPr>
            <w:t>[ange din text här]</w:t>
          </w:r>
        </w:p>
      </w:docPartBody>
    </w:docPart>
    <w:docPart>
      <w:docPartPr>
        <w:name w:val="2B0A3048A24F4156A11B386E50C60779"/>
        <w:category>
          <w:name w:val="Allmänt"/>
          <w:gallery w:val="placeholder"/>
        </w:category>
        <w:types>
          <w:type w:val="bbPlcHdr"/>
        </w:types>
        <w:behaviors>
          <w:behavior w:val="content"/>
        </w:behaviors>
        <w:guid w:val="{D26ECF85-E737-4BEC-8287-0259BE97B378}"/>
      </w:docPartPr>
      <w:docPartBody>
        <w:p w:rsidR="005E3326" w:rsidRDefault="005E3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14"/>
    <w:rsid w:val="005E3326"/>
    <w:rsid w:val="00880B14"/>
    <w:rsid w:val="00CB40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0B14"/>
    <w:rPr>
      <w:color w:val="F4B083" w:themeColor="accent2" w:themeTint="99"/>
    </w:rPr>
  </w:style>
  <w:style w:type="paragraph" w:customStyle="1" w:styleId="8EC57FA278704A85B3E705483D4F7C29">
    <w:name w:val="8EC57FA278704A85B3E705483D4F7C29"/>
  </w:style>
  <w:style w:type="paragraph" w:customStyle="1" w:styleId="A045D0D517AC4C7CA4010D31ED25DC60">
    <w:name w:val="A045D0D517AC4C7CA4010D31ED25D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04669-A2F4-4019-A3DA-614C33A38C95}"/>
</file>

<file path=customXml/itemProps2.xml><?xml version="1.0" encoding="utf-8"?>
<ds:datastoreItem xmlns:ds="http://schemas.openxmlformats.org/officeDocument/2006/customXml" ds:itemID="{DB263B13-5B4C-4987-B102-EC51257F7806}"/>
</file>

<file path=customXml/itemProps3.xml><?xml version="1.0" encoding="utf-8"?>
<ds:datastoreItem xmlns:ds="http://schemas.openxmlformats.org/officeDocument/2006/customXml" ds:itemID="{5A464EDA-F399-4A40-8377-3865EE29625F}"/>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1008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