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C7C23" w:rsidRPr="00B2139E" w:rsidTr="00EC7C2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C7C23" w:rsidRPr="00B2139E" w:rsidRDefault="00737CC4" w:rsidP="00EC7C23">
            <w:pPr>
              <w:pStyle w:val="RSKRbeteckning"/>
              <w:spacing w:before="240"/>
            </w:pPr>
            <w:r w:rsidRPr="00B2139E">
              <w:t>Riksdagsskrivelse</w:t>
            </w:r>
          </w:p>
          <w:p w:rsidR="00EC7C23" w:rsidRPr="00B2139E" w:rsidRDefault="00737CC4" w:rsidP="00EC7C23">
            <w:pPr>
              <w:pStyle w:val="RSKRbeteckning"/>
            </w:pPr>
            <w:r w:rsidRPr="00B2139E">
              <w:t>2010/11</w:t>
            </w:r>
            <w:r w:rsidR="00EC7C23" w:rsidRPr="00B2139E">
              <w:t>:</w:t>
            </w:r>
            <w:r w:rsidRPr="00B2139E">
              <w:t>207</w:t>
            </w:r>
          </w:p>
        </w:tc>
        <w:tc>
          <w:tcPr>
            <w:tcW w:w="1134" w:type="dxa"/>
          </w:tcPr>
          <w:p w:rsidR="00EC7C23" w:rsidRPr="00B2139E" w:rsidRDefault="00B2139E" w:rsidP="00EC7C23">
            <w:pPr>
              <w:jc w:val="right"/>
            </w:pPr>
            <w:r w:rsidRPr="00B2139E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7C23" w:rsidRPr="00B2139E" w:rsidTr="00EC7C2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C7C23" w:rsidRPr="00B2139E" w:rsidRDefault="00EC7C23">
            <w:pPr>
              <w:rPr>
                <w:sz w:val="10"/>
              </w:rPr>
            </w:pPr>
          </w:p>
        </w:tc>
      </w:tr>
    </w:tbl>
    <w:p w:rsidR="00EC7C23" w:rsidRPr="00B2139E" w:rsidRDefault="00EC7C23"/>
    <w:p w:rsidR="00EC7C23" w:rsidRPr="00B2139E" w:rsidRDefault="00737CC4" w:rsidP="00EC7C23">
      <w:pPr>
        <w:pStyle w:val="Mottagare1"/>
      </w:pPr>
      <w:r w:rsidRPr="00B2139E">
        <w:t>Regeringen</w:t>
      </w:r>
    </w:p>
    <w:p w:rsidR="00EC7C23" w:rsidRPr="00B2139E" w:rsidRDefault="00737CC4" w:rsidP="00EC7C23">
      <w:pPr>
        <w:pStyle w:val="Mottagare2"/>
      </w:pPr>
      <w:r w:rsidRPr="00B2139E">
        <w:t>Utrikesdepartementet</w:t>
      </w:r>
    </w:p>
    <w:p w:rsidR="00EC7C23" w:rsidRPr="00B2139E" w:rsidRDefault="00EC7C23" w:rsidP="00EC7C23">
      <w:r w:rsidRPr="00B2139E">
        <w:t xml:space="preserve">Med överlämnande av </w:t>
      </w:r>
      <w:r w:rsidR="00737CC4" w:rsidRPr="00B2139E">
        <w:t>sammansatta utrikes- och försvarsutskottet</w:t>
      </w:r>
      <w:r w:rsidRPr="00B2139E">
        <w:t xml:space="preserve">s betänkande </w:t>
      </w:r>
      <w:r w:rsidR="00737CC4" w:rsidRPr="00B2139E">
        <w:t>2010/11</w:t>
      </w:r>
      <w:r w:rsidRPr="00B2139E">
        <w:t>:</w:t>
      </w:r>
      <w:r w:rsidR="00737CC4" w:rsidRPr="00B2139E">
        <w:t>UFöU3</w:t>
      </w:r>
      <w:r w:rsidRPr="00B2139E">
        <w:t xml:space="preserve"> </w:t>
      </w:r>
      <w:r w:rsidR="00737CC4" w:rsidRPr="00B2139E">
        <w:t>Svenskt deltagande i den internationella militära insatsen i Libyen</w:t>
      </w:r>
      <w:r w:rsidRPr="00B2139E">
        <w:t xml:space="preserve"> får jag anmäla att riksdagen denna dag bifallit utskottets förslag till riksdagsbeslut.</w:t>
      </w:r>
    </w:p>
    <w:p w:rsidR="00EC7C23" w:rsidRPr="00B2139E" w:rsidRDefault="00EC7C23" w:rsidP="00EC7C23">
      <w:pPr>
        <w:pStyle w:val="Stockholm"/>
      </w:pPr>
      <w:r w:rsidRPr="00B2139E">
        <w:t xml:space="preserve">Stockholm </w:t>
      </w:r>
      <w:r w:rsidR="00737CC4" w:rsidRPr="00B2139E">
        <w:t>den 1 april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C7C23" w:rsidRPr="00B2139E" w:rsidTr="00EC7C2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C7C23" w:rsidRPr="00B2139E" w:rsidRDefault="00737CC4" w:rsidP="00EC7C23">
            <w:pPr>
              <w:pStyle w:val="AvsTalman"/>
            </w:pPr>
            <w:r w:rsidRPr="00B2139E">
              <w:t>Per Westerberg</w:t>
            </w:r>
          </w:p>
        </w:tc>
        <w:tc>
          <w:tcPr>
            <w:tcW w:w="3628" w:type="dxa"/>
          </w:tcPr>
          <w:p w:rsidR="00EC7C23" w:rsidRPr="00B2139E" w:rsidRDefault="00737CC4" w:rsidP="00EC7C23">
            <w:pPr>
              <w:pStyle w:val="AvsTjnsteman"/>
            </w:pPr>
            <w:r w:rsidRPr="00B2139E">
              <w:t>Ulf Christoffersson</w:t>
            </w:r>
          </w:p>
        </w:tc>
      </w:tr>
    </w:tbl>
    <w:p w:rsidR="00D85057" w:rsidRPr="00B2139E" w:rsidRDefault="00D85057" w:rsidP="00EC7C23"/>
    <w:sectPr w:rsidR="00D85057" w:rsidRPr="00B2139E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23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10E05"/>
    <w:rsid w:val="00621003"/>
    <w:rsid w:val="00662397"/>
    <w:rsid w:val="006668C5"/>
    <w:rsid w:val="00737CC4"/>
    <w:rsid w:val="007D2903"/>
    <w:rsid w:val="00852286"/>
    <w:rsid w:val="00860608"/>
    <w:rsid w:val="00891A64"/>
    <w:rsid w:val="008D022D"/>
    <w:rsid w:val="009417EF"/>
    <w:rsid w:val="00992B77"/>
    <w:rsid w:val="009F0EC7"/>
    <w:rsid w:val="00A16D59"/>
    <w:rsid w:val="00AC3A6D"/>
    <w:rsid w:val="00B2139E"/>
    <w:rsid w:val="00B63016"/>
    <w:rsid w:val="00BB222A"/>
    <w:rsid w:val="00BB66ED"/>
    <w:rsid w:val="00C1040E"/>
    <w:rsid w:val="00C72B82"/>
    <w:rsid w:val="00D644E9"/>
    <w:rsid w:val="00D85057"/>
    <w:rsid w:val="00DC0766"/>
    <w:rsid w:val="00E570D1"/>
    <w:rsid w:val="00EC7C23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DAFB468-F31F-4A0C-858F-473808E3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43</Words>
  <Characters>334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2011-03-31T16:10:00Z</cp:lastPrinted>
  <dcterms:created xsi:type="dcterms:W3CDTF">2025-12-18T03:40:00Z</dcterms:created>
  <dcterms:modified xsi:type="dcterms:W3CDTF">2025-12-18T03:40:00Z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207</vt:lpwstr>
  </property>
  <property fmtid="{D5CDD505-2E9C-101B-9397-08002B2CF9AE}" pid="6" name="Datum">
    <vt:lpwstr>2011-04-01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Sammansatta utrikes- och försvarsutskottet</vt:lpwstr>
  </property>
  <property fmtid="{D5CDD505-2E9C-101B-9397-08002B2CF9AE}" pid="14" name="UskBet">
    <vt:lpwstr>UFöU</vt:lpwstr>
  </property>
  <property fmtid="{D5CDD505-2E9C-101B-9397-08002B2CF9AE}" pid="15" name="RefRM">
    <vt:lpwstr>2010/11</vt:lpwstr>
  </property>
  <property fmtid="{D5CDD505-2E9C-101B-9397-08002B2CF9AE}" pid="16" name="RefNr">
    <vt:lpwstr>3</vt:lpwstr>
  </property>
  <property fmtid="{D5CDD505-2E9C-101B-9397-08002B2CF9AE}" pid="17" name="RefRubrik">
    <vt:lpwstr>Svenskt deltagande i den internationella militära insatsen i Libyen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 april 2011</vt:lpwstr>
  </property>
</Properties>
</file>