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93359637F040DEBF110BCA240672A2"/>
        </w:placeholder>
        <w:text/>
      </w:sdtPr>
      <w:sdtEndPr/>
      <w:sdtContent>
        <w:p w:rsidRPr="009B062B" w:rsidR="00AF30DD" w:rsidP="00EB1D91" w:rsidRDefault="00AF30DD" w14:paraId="3AE30393" w14:textId="77777777">
          <w:pPr>
            <w:pStyle w:val="Rubrik1"/>
            <w:spacing w:after="300"/>
          </w:pPr>
          <w:r w:rsidRPr="009B062B">
            <w:t>Förslag till riksdagsbeslut</w:t>
          </w:r>
        </w:p>
      </w:sdtContent>
    </w:sdt>
    <w:sdt>
      <w:sdtPr>
        <w:alias w:val="Yrkande 1"/>
        <w:tag w:val="b9ba7ec4-3cf9-419a-86a6-6ca38dcd07f0"/>
        <w:id w:val="1417208427"/>
        <w:lock w:val="sdtLocked"/>
      </w:sdtPr>
      <w:sdtEndPr/>
      <w:sdtContent>
        <w:p w:rsidR="00E20C7A" w:rsidRDefault="009A7FE7" w14:paraId="66E64045" w14:textId="715DF845">
          <w:pPr>
            <w:pStyle w:val="Frslagstext"/>
            <w:numPr>
              <w:ilvl w:val="0"/>
              <w:numId w:val="0"/>
            </w:numPr>
          </w:pPr>
          <w:r>
            <w:t>Riksdagen ställer sig bakom det som anförs i motionen om att MSB bör ges i uppdrag att meddela föreskrifter om skydd vid värmeböljor i behovsprövade särskilda boenden,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2BFDC8C1349E9A0F1CD05F747D565"/>
        </w:placeholder>
        <w:text/>
      </w:sdtPr>
      <w:sdtEndPr/>
      <w:sdtContent>
        <w:p w:rsidRPr="009B062B" w:rsidR="006D79C9" w:rsidP="00333E95" w:rsidRDefault="006D79C9" w14:paraId="37EF64F0" w14:textId="77777777">
          <w:pPr>
            <w:pStyle w:val="Rubrik1"/>
          </w:pPr>
          <w:r>
            <w:t>Motivering</w:t>
          </w:r>
        </w:p>
      </w:sdtContent>
    </w:sdt>
    <w:p w:rsidR="0029526E" w:rsidP="0029526E" w:rsidRDefault="007C57DE" w14:paraId="76000AA6" w14:textId="7ACDADCE">
      <w:pPr>
        <w:pStyle w:val="Normalutanindragellerluft"/>
      </w:pPr>
      <w:r w:rsidRPr="007C57DE">
        <w:t xml:space="preserve">Alla kan påverkas av värmeböljor men </w:t>
      </w:r>
      <w:r w:rsidR="00FC56F9">
        <w:t xml:space="preserve">de </w:t>
      </w:r>
      <w:r w:rsidRPr="007C57DE">
        <w:t xml:space="preserve">som </w:t>
      </w:r>
      <w:r w:rsidR="00FC56F9">
        <w:t xml:space="preserve">är </w:t>
      </w:r>
      <w:r w:rsidRPr="007C57DE">
        <w:t>äldre</w:t>
      </w:r>
      <w:r w:rsidR="00FC56F9">
        <w:t xml:space="preserve"> eller</w:t>
      </w:r>
      <w:r w:rsidRPr="007C57DE">
        <w:t xml:space="preserve"> kroniskt sjuk</w:t>
      </w:r>
      <w:r w:rsidR="00FC56F9">
        <w:t>a</w:t>
      </w:r>
      <w:r w:rsidRPr="007C57DE">
        <w:t xml:space="preserve"> eller </w:t>
      </w:r>
      <w:r w:rsidR="00FC56F9">
        <w:t xml:space="preserve">har </w:t>
      </w:r>
      <w:r w:rsidRPr="007C57DE">
        <w:t>en funktionsnedsättning är extra utsatt</w:t>
      </w:r>
      <w:r w:rsidR="00FC56F9">
        <w:t>a</w:t>
      </w:r>
      <w:r w:rsidRPr="007C57DE">
        <w:t>. Äldre människor är känsligare då förmågan att känna törst och hunger och att reglera kroppstemperaturen försämras med åldern. Värmen gör dessutom att de ytliga blodkärlen vidgas så att man svettas mer och därmed förlorar mer vätska. Får man inte i sig tillräckligt med vätska blir blodet mer kon</w:t>
      </w:r>
      <w:r w:rsidR="004675EB">
        <w:softHyphen/>
      </w:r>
      <w:r w:rsidRPr="007C57DE">
        <w:t xml:space="preserve">centrerat och trögflytande och då ökar även risken för blodpropp. För hjärtsjuka människor ökar också risken för hjärtsvikt i hög värme. Detta är två exempel på riskgrupper vid svår värme. </w:t>
      </w:r>
    </w:p>
    <w:p w:rsidRPr="0029526E" w:rsidR="00E82FCB" w:rsidP="0029526E" w:rsidRDefault="007C57DE" w14:paraId="7AA57CBC" w14:textId="3F91BDBC">
      <w:r w:rsidRPr="0029526E">
        <w:t xml:space="preserve">Vissa kommuner som exempelvis Karlstad och Enköping har köpt in och hyr portabla aggregat för luftkonditionering där det inte finns fasta anläggningar för luftkonditionering. Tillsammans med andra råd vid svår värme ger det ett ökat skydd för våra äldre och svårt sjuka. Sverige ska vara ett land där alla som har behov av ett särskilt boende eller särskilt stöd i sitt hem har rätt till ett likvärdigt, effektivt och gott skydd vid värmeböljor. </w:t>
      </w:r>
      <w:r w:rsidRPr="0029526E" w:rsidR="00BB7B39">
        <w:t xml:space="preserve">Frågan har tidigare lyfts i en motion som väcktes </w:t>
      </w:r>
      <w:r w:rsidR="00FC56F9">
        <w:t>r</w:t>
      </w:r>
      <w:r w:rsidRPr="0029526E" w:rsidR="00BB7B39">
        <w:t xml:space="preserve">iksmötet </w:t>
      </w:r>
      <w:r w:rsidR="00FC56F9">
        <w:t>20</w:t>
      </w:r>
      <w:r w:rsidRPr="0029526E" w:rsidR="00BB7B39">
        <w:t>19/20. Frågan kvarstår inte minst när åtgärder och direktiv skiljer sig åt kommuner emellan.</w:t>
      </w:r>
      <w:r w:rsidRPr="0029526E" w:rsidR="00E82FCB">
        <w:t xml:space="preserve"> </w:t>
      </w:r>
      <w:r w:rsidRPr="0029526E">
        <w:t>Åtgärder för regeringen att vidta är därför att MSB bör ges ett bemyndigande att meddela föreskrifter om skydd vid värmeböljor i behovsprövade vård- och omsorgs</w:t>
      </w:r>
      <w:r w:rsidR="004675EB">
        <w:softHyphen/>
      </w:r>
      <w:bookmarkStart w:name="_GoBack" w:id="1"/>
      <w:bookmarkEnd w:id="1"/>
      <w:r w:rsidRPr="0029526E">
        <w:t>boenden. Bemyndigandet avser att omfatta boende i byggnader som används för verksamhet enligt hälso- och sjukvårdslagen (1982:763), socialtjänstlagen (2001:453) och lagen (1993:387) om stöd och service till vissa funktionshindrade.</w:t>
      </w:r>
    </w:p>
    <w:sdt>
      <w:sdtPr>
        <w:alias w:val="CC_Underskrifter"/>
        <w:tag w:val="CC_Underskrifter"/>
        <w:id w:val="583496634"/>
        <w:lock w:val="sdtContentLocked"/>
        <w:placeholder>
          <w:docPart w:val="04C42C8EDFC04355BD56106A33ADA37F"/>
        </w:placeholder>
      </w:sdtPr>
      <w:sdtEndPr/>
      <w:sdtContent>
        <w:p w:rsidR="00EB1D91" w:rsidP="00EB1D91" w:rsidRDefault="00EB1D91" w14:paraId="4C64DE4F" w14:textId="77777777"/>
        <w:p w:rsidRPr="008E0FE2" w:rsidR="00EB1D91" w:rsidP="00EB1D91" w:rsidRDefault="00167422" w14:paraId="74988F00" w14:textId="1E2CD8AB"/>
      </w:sdtContent>
    </w:sdt>
    <w:tbl>
      <w:tblPr>
        <w:tblW w:w="5000" w:type="pct"/>
        <w:tblLook w:val="04A0" w:firstRow="1" w:lastRow="0" w:firstColumn="1" w:lastColumn="0" w:noHBand="0" w:noVBand="1"/>
        <w:tblCaption w:val="underskrifter"/>
      </w:tblPr>
      <w:tblGrid>
        <w:gridCol w:w="4252"/>
        <w:gridCol w:w="4252"/>
      </w:tblGrid>
      <w:tr w:rsidR="00E26658" w14:paraId="59A26B5A" w14:textId="77777777">
        <w:trPr>
          <w:cantSplit/>
        </w:trPr>
        <w:tc>
          <w:tcPr>
            <w:tcW w:w="50" w:type="pct"/>
            <w:vAlign w:val="bottom"/>
          </w:tcPr>
          <w:p w:rsidR="00E26658" w:rsidRDefault="00FC56F9" w14:paraId="11668957" w14:textId="77777777">
            <w:pPr>
              <w:pStyle w:val="Underskrifter"/>
            </w:pPr>
            <w:r>
              <w:t>Marléne Lund Kopparklint (M)</w:t>
            </w:r>
          </w:p>
        </w:tc>
        <w:tc>
          <w:tcPr>
            <w:tcW w:w="50" w:type="pct"/>
            <w:vAlign w:val="bottom"/>
          </w:tcPr>
          <w:p w:rsidR="00E26658" w:rsidRDefault="00FC56F9" w14:paraId="25AF8588" w14:textId="77777777">
            <w:pPr>
              <w:pStyle w:val="Underskrifter"/>
            </w:pPr>
            <w:r>
              <w:t>Betty Malmberg (M)</w:t>
            </w:r>
          </w:p>
        </w:tc>
      </w:tr>
    </w:tbl>
    <w:p w:rsidRPr="008E0FE2" w:rsidR="004801AC" w:rsidP="00DF3554" w:rsidRDefault="004801AC" w14:paraId="74951E80" w14:textId="07481D4C"/>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CAFA9" w14:textId="77777777" w:rsidR="007C57DE" w:rsidRDefault="007C57DE" w:rsidP="000C1CAD">
      <w:pPr>
        <w:spacing w:line="240" w:lineRule="auto"/>
      </w:pPr>
      <w:r>
        <w:separator/>
      </w:r>
    </w:p>
  </w:endnote>
  <w:endnote w:type="continuationSeparator" w:id="0">
    <w:p w14:paraId="4B8BACAD" w14:textId="77777777" w:rsidR="007C57DE" w:rsidRDefault="007C5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91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6D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F087" w14:textId="6C2CBFC2" w:rsidR="00262EA3" w:rsidRPr="00EB1D91" w:rsidRDefault="00262EA3" w:rsidP="00EB1D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482D" w14:textId="77777777" w:rsidR="007C57DE" w:rsidRDefault="007C57DE" w:rsidP="000C1CAD">
      <w:pPr>
        <w:spacing w:line="240" w:lineRule="auto"/>
      </w:pPr>
      <w:r>
        <w:separator/>
      </w:r>
    </w:p>
  </w:footnote>
  <w:footnote w:type="continuationSeparator" w:id="0">
    <w:p w14:paraId="4A68DE15" w14:textId="77777777" w:rsidR="007C57DE" w:rsidRDefault="007C57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C0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0D691" w14:textId="77777777" w:rsidR="00262EA3" w:rsidRDefault="00167422" w:rsidP="008103B5">
                          <w:pPr>
                            <w:jc w:val="right"/>
                          </w:pPr>
                          <w:sdt>
                            <w:sdtPr>
                              <w:alias w:val="CC_Noformat_Partikod"/>
                              <w:tag w:val="CC_Noformat_Partikod"/>
                              <w:id w:val="-53464382"/>
                              <w:placeholder>
                                <w:docPart w:val="0B86EA0465D74419B171830502D6707A"/>
                              </w:placeholder>
                              <w:text/>
                            </w:sdtPr>
                            <w:sdtEndPr/>
                            <w:sdtContent>
                              <w:r w:rsidR="007C57DE">
                                <w:t>M</w:t>
                              </w:r>
                            </w:sdtContent>
                          </w:sdt>
                          <w:sdt>
                            <w:sdtPr>
                              <w:alias w:val="CC_Noformat_Partinummer"/>
                              <w:tag w:val="CC_Noformat_Partinummer"/>
                              <w:id w:val="-1709555926"/>
                              <w:placeholder>
                                <w:docPart w:val="EFF7861CCAA84747A5AD485F0C949E6D"/>
                              </w:placeholder>
                              <w:text/>
                            </w:sdtPr>
                            <w:sdtEndPr/>
                            <w:sdtContent>
                              <w:r w:rsidR="00E82FCB">
                                <w:t>1952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0D691" w14:textId="77777777" w:rsidR="00262EA3" w:rsidRDefault="00167422" w:rsidP="008103B5">
                    <w:pPr>
                      <w:jc w:val="right"/>
                    </w:pPr>
                    <w:sdt>
                      <w:sdtPr>
                        <w:alias w:val="CC_Noformat_Partikod"/>
                        <w:tag w:val="CC_Noformat_Partikod"/>
                        <w:id w:val="-53464382"/>
                        <w:placeholder>
                          <w:docPart w:val="0B86EA0465D74419B171830502D6707A"/>
                        </w:placeholder>
                        <w:text/>
                      </w:sdtPr>
                      <w:sdtEndPr/>
                      <w:sdtContent>
                        <w:r w:rsidR="007C57DE">
                          <w:t>M</w:t>
                        </w:r>
                      </w:sdtContent>
                    </w:sdt>
                    <w:sdt>
                      <w:sdtPr>
                        <w:alias w:val="CC_Noformat_Partinummer"/>
                        <w:tag w:val="CC_Noformat_Partinummer"/>
                        <w:id w:val="-1709555926"/>
                        <w:placeholder>
                          <w:docPart w:val="EFF7861CCAA84747A5AD485F0C949E6D"/>
                        </w:placeholder>
                        <w:text/>
                      </w:sdtPr>
                      <w:sdtEndPr/>
                      <w:sdtContent>
                        <w:r w:rsidR="00E82FCB">
                          <w:t>1952</w:t>
                        </w:r>
                      </w:sdtContent>
                    </w:sdt>
                  </w:p>
                </w:txbxContent>
              </v:textbox>
              <w10:wrap anchorx="page"/>
            </v:shape>
          </w:pict>
        </mc:Fallback>
      </mc:AlternateContent>
    </w:r>
  </w:p>
  <w:p w14:paraId="558456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3B61" w14:textId="77777777" w:rsidR="00262EA3" w:rsidRDefault="00262EA3" w:rsidP="008563AC">
    <w:pPr>
      <w:jc w:val="right"/>
    </w:pPr>
  </w:p>
  <w:p w14:paraId="3008B1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8979" w14:textId="77777777" w:rsidR="00262EA3" w:rsidRDefault="001674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9C645" w14:textId="77777777" w:rsidR="00262EA3" w:rsidRDefault="00167422" w:rsidP="00A314CF">
    <w:pPr>
      <w:pStyle w:val="FSHNormal"/>
      <w:spacing w:before="40"/>
    </w:pPr>
    <w:sdt>
      <w:sdtPr>
        <w:alias w:val="CC_Noformat_Motionstyp"/>
        <w:tag w:val="CC_Noformat_Motionstyp"/>
        <w:id w:val="1162973129"/>
        <w:lock w:val="sdtContentLocked"/>
        <w15:appearance w15:val="hidden"/>
        <w:text/>
      </w:sdtPr>
      <w:sdtEndPr/>
      <w:sdtContent>
        <w:r w:rsidR="0063794F">
          <w:t>Enskild motion</w:t>
        </w:r>
      </w:sdtContent>
    </w:sdt>
    <w:r w:rsidR="00821B36">
      <w:t xml:space="preserve"> </w:t>
    </w:r>
    <w:sdt>
      <w:sdtPr>
        <w:alias w:val="CC_Noformat_Partikod"/>
        <w:tag w:val="CC_Noformat_Partikod"/>
        <w:id w:val="1471015553"/>
        <w:text/>
      </w:sdtPr>
      <w:sdtEndPr/>
      <w:sdtContent>
        <w:r w:rsidR="007C57DE">
          <w:t>M</w:t>
        </w:r>
      </w:sdtContent>
    </w:sdt>
    <w:sdt>
      <w:sdtPr>
        <w:alias w:val="CC_Noformat_Partinummer"/>
        <w:tag w:val="CC_Noformat_Partinummer"/>
        <w:id w:val="-2014525982"/>
        <w:text/>
      </w:sdtPr>
      <w:sdtEndPr/>
      <w:sdtContent>
        <w:r w:rsidR="00E82FCB">
          <w:t>1952</w:t>
        </w:r>
      </w:sdtContent>
    </w:sdt>
  </w:p>
  <w:p w14:paraId="6D0805CD" w14:textId="77777777" w:rsidR="00262EA3" w:rsidRPr="008227B3" w:rsidRDefault="001674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D38746" w14:textId="77777777" w:rsidR="00262EA3" w:rsidRPr="008227B3" w:rsidRDefault="001674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79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794F">
          <w:t>:3465</w:t>
        </w:r>
      </w:sdtContent>
    </w:sdt>
  </w:p>
  <w:p w14:paraId="38F987BC" w14:textId="77777777" w:rsidR="00262EA3" w:rsidRDefault="00167422" w:rsidP="00E03A3D">
    <w:pPr>
      <w:pStyle w:val="Motionr"/>
    </w:pPr>
    <w:sdt>
      <w:sdtPr>
        <w:alias w:val="CC_Noformat_Avtext"/>
        <w:tag w:val="CC_Noformat_Avtext"/>
        <w:id w:val="-2020768203"/>
        <w:lock w:val="sdtContentLocked"/>
        <w15:appearance w15:val="hidden"/>
        <w:text/>
      </w:sdtPr>
      <w:sdtEndPr/>
      <w:sdtContent>
        <w:r w:rsidR="0063794F">
          <w:t>av Marléne Lund Kopparklint och Betty Malmberg (båda M)</w:t>
        </w:r>
      </w:sdtContent>
    </w:sdt>
  </w:p>
  <w:sdt>
    <w:sdtPr>
      <w:alias w:val="CC_Noformat_Rubtext"/>
      <w:tag w:val="CC_Noformat_Rubtext"/>
      <w:id w:val="-218060500"/>
      <w:lock w:val="sdtLocked"/>
      <w:text/>
    </w:sdtPr>
    <w:sdtEndPr/>
    <w:sdtContent>
      <w:p w14:paraId="57D90213" w14:textId="77777777" w:rsidR="00262EA3" w:rsidRDefault="00D2791B" w:rsidP="00283E0F">
        <w:pPr>
          <w:pStyle w:val="FSHRub2"/>
        </w:pPr>
        <w:r>
          <w:t>Dödsfall och sjukdomar bland äldre som orsakas av värme</w:t>
        </w:r>
      </w:p>
    </w:sdtContent>
  </w:sdt>
  <w:sdt>
    <w:sdtPr>
      <w:alias w:val="CC_Boilerplate_3"/>
      <w:tag w:val="CC_Boilerplate_3"/>
      <w:id w:val="1606463544"/>
      <w:lock w:val="sdtContentLocked"/>
      <w15:appearance w15:val="hidden"/>
      <w:text w:multiLine="1"/>
    </w:sdtPr>
    <w:sdtEndPr/>
    <w:sdtContent>
      <w:p w14:paraId="3B3177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5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422"/>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26E"/>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EB"/>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94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F3"/>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7D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E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39"/>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1B"/>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7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65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CB"/>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91"/>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F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274049"/>
  <w15:chartTrackingRefBased/>
  <w15:docId w15:val="{2BA2D111-A8C5-4E92-BE3D-C61431B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93359637F040DEBF110BCA240672A2"/>
        <w:category>
          <w:name w:val="Allmänt"/>
          <w:gallery w:val="placeholder"/>
        </w:category>
        <w:types>
          <w:type w:val="bbPlcHdr"/>
        </w:types>
        <w:behaviors>
          <w:behavior w:val="content"/>
        </w:behaviors>
        <w:guid w:val="{2D3F5AC7-7A36-4208-9BC3-C3044A592386}"/>
      </w:docPartPr>
      <w:docPartBody>
        <w:p w:rsidR="00AE5869" w:rsidRDefault="00AE5869">
          <w:pPr>
            <w:pStyle w:val="F793359637F040DEBF110BCA240672A2"/>
          </w:pPr>
          <w:r w:rsidRPr="005A0A93">
            <w:rPr>
              <w:rStyle w:val="Platshllartext"/>
            </w:rPr>
            <w:t>Förslag till riksdagsbeslut</w:t>
          </w:r>
        </w:p>
      </w:docPartBody>
    </w:docPart>
    <w:docPart>
      <w:docPartPr>
        <w:name w:val="6F32BFDC8C1349E9A0F1CD05F747D565"/>
        <w:category>
          <w:name w:val="Allmänt"/>
          <w:gallery w:val="placeholder"/>
        </w:category>
        <w:types>
          <w:type w:val="bbPlcHdr"/>
        </w:types>
        <w:behaviors>
          <w:behavior w:val="content"/>
        </w:behaviors>
        <w:guid w:val="{285E9441-4D67-42C3-BE69-641702D757E3}"/>
      </w:docPartPr>
      <w:docPartBody>
        <w:p w:rsidR="00AE5869" w:rsidRDefault="00AE5869">
          <w:pPr>
            <w:pStyle w:val="6F32BFDC8C1349E9A0F1CD05F747D565"/>
          </w:pPr>
          <w:r w:rsidRPr="005A0A93">
            <w:rPr>
              <w:rStyle w:val="Platshllartext"/>
            </w:rPr>
            <w:t>Motivering</w:t>
          </w:r>
        </w:p>
      </w:docPartBody>
    </w:docPart>
    <w:docPart>
      <w:docPartPr>
        <w:name w:val="0B86EA0465D74419B171830502D6707A"/>
        <w:category>
          <w:name w:val="Allmänt"/>
          <w:gallery w:val="placeholder"/>
        </w:category>
        <w:types>
          <w:type w:val="bbPlcHdr"/>
        </w:types>
        <w:behaviors>
          <w:behavior w:val="content"/>
        </w:behaviors>
        <w:guid w:val="{183AB139-FD6F-486E-994F-E64A465E724A}"/>
      </w:docPartPr>
      <w:docPartBody>
        <w:p w:rsidR="00AE5869" w:rsidRDefault="00AE5869">
          <w:pPr>
            <w:pStyle w:val="0B86EA0465D74419B171830502D6707A"/>
          </w:pPr>
          <w:r>
            <w:rPr>
              <w:rStyle w:val="Platshllartext"/>
            </w:rPr>
            <w:t xml:space="preserve"> </w:t>
          </w:r>
        </w:p>
      </w:docPartBody>
    </w:docPart>
    <w:docPart>
      <w:docPartPr>
        <w:name w:val="EFF7861CCAA84747A5AD485F0C949E6D"/>
        <w:category>
          <w:name w:val="Allmänt"/>
          <w:gallery w:val="placeholder"/>
        </w:category>
        <w:types>
          <w:type w:val="bbPlcHdr"/>
        </w:types>
        <w:behaviors>
          <w:behavior w:val="content"/>
        </w:behaviors>
        <w:guid w:val="{F8720472-32CD-4A1F-987E-CC63BAE8C94F}"/>
      </w:docPartPr>
      <w:docPartBody>
        <w:p w:rsidR="00AE5869" w:rsidRDefault="00AE5869">
          <w:pPr>
            <w:pStyle w:val="EFF7861CCAA84747A5AD485F0C949E6D"/>
          </w:pPr>
          <w:r>
            <w:t xml:space="preserve"> </w:t>
          </w:r>
        </w:p>
      </w:docPartBody>
    </w:docPart>
    <w:docPart>
      <w:docPartPr>
        <w:name w:val="04C42C8EDFC04355BD56106A33ADA37F"/>
        <w:category>
          <w:name w:val="Allmänt"/>
          <w:gallery w:val="placeholder"/>
        </w:category>
        <w:types>
          <w:type w:val="bbPlcHdr"/>
        </w:types>
        <w:behaviors>
          <w:behavior w:val="content"/>
        </w:behaviors>
        <w:guid w:val="{DD1608E9-B5FD-41C1-B483-0CD27A0509EA}"/>
      </w:docPartPr>
      <w:docPartBody>
        <w:p w:rsidR="008C424F" w:rsidRDefault="008C42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69"/>
    <w:rsid w:val="008C424F"/>
    <w:rsid w:val="00AE5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93359637F040DEBF110BCA240672A2">
    <w:name w:val="F793359637F040DEBF110BCA240672A2"/>
  </w:style>
  <w:style w:type="paragraph" w:customStyle="1" w:styleId="6F32BFDC8C1349E9A0F1CD05F747D565">
    <w:name w:val="6F32BFDC8C1349E9A0F1CD05F747D565"/>
  </w:style>
  <w:style w:type="paragraph" w:customStyle="1" w:styleId="0B86EA0465D74419B171830502D6707A">
    <w:name w:val="0B86EA0465D74419B171830502D6707A"/>
  </w:style>
  <w:style w:type="paragraph" w:customStyle="1" w:styleId="EFF7861CCAA84747A5AD485F0C949E6D">
    <w:name w:val="EFF7861CCAA84747A5AD485F0C949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97A4E-FD93-4C0C-A961-6EB38AD18A5F}"/>
</file>

<file path=customXml/itemProps2.xml><?xml version="1.0" encoding="utf-8"?>
<ds:datastoreItem xmlns:ds="http://schemas.openxmlformats.org/officeDocument/2006/customXml" ds:itemID="{FB2C7B8D-C05A-4F44-9AE2-0B09650A886B}"/>
</file>

<file path=customXml/itemProps3.xml><?xml version="1.0" encoding="utf-8"?>
<ds:datastoreItem xmlns:ds="http://schemas.openxmlformats.org/officeDocument/2006/customXml" ds:itemID="{A482F423-5CC5-4EFE-9AF4-E2A2962EE8E7}"/>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1629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Dödsfall och sjukdomar bland äldre som orsakas av värme</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