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AB1" w:rsidRPr="001D676A" w:rsidRDefault="00D13AB1" w:rsidP="00F9125D">
      <w:pPr>
        <w:pStyle w:val="Hemstlrubrik"/>
      </w:pPr>
      <w:r w:rsidRPr="001D676A">
        <w:t>Förslag till riksdagsbeslut</w:t>
      </w:r>
    </w:p>
    <w:p w:rsidR="00D13AB1" w:rsidRPr="001D676A" w:rsidRDefault="00D13AB1" w:rsidP="00D13AB1">
      <w:pPr>
        <w:pStyle w:val="Hemstlatt"/>
      </w:pPr>
      <w:r w:rsidRPr="001D676A">
        <w:t>Riksdagen tillkännager för regeringen som sin mening vad i motionen anförs om bättre samordning av stöd till de sociala företagen.</w:t>
      </w:r>
    </w:p>
    <w:p w:rsidR="00E84F25" w:rsidRPr="001D676A" w:rsidRDefault="007C6092" w:rsidP="00E22893">
      <w:pPr>
        <w:pStyle w:val="Rubrik1"/>
      </w:pPr>
      <w:r w:rsidRPr="001D676A">
        <w:t>Motivering</w:t>
      </w:r>
    </w:p>
    <w:p w:rsidR="00D13AB1" w:rsidRPr="001D676A" w:rsidRDefault="00D13AB1" w:rsidP="0062659F">
      <w:r w:rsidRPr="001D676A">
        <w:t>Hundratusentals människor i förvärvsarbetande ålder står utanför den ordin</w:t>
      </w:r>
      <w:r w:rsidRPr="001D676A">
        <w:t>a</w:t>
      </w:r>
      <w:r w:rsidRPr="001D676A">
        <w:t>rie arbetsmarknaden. Missbrukare, kriminellt belastade, funktionshindrade och psykiskt sjuka samt vissa etniska minoriteter och långtidssjuka har myc</w:t>
      </w:r>
      <w:r w:rsidRPr="001D676A">
        <w:t>k</w:t>
      </w:r>
      <w:r w:rsidRPr="001D676A">
        <w:t>et svårt att komma in på arbetsmarknaden.</w:t>
      </w:r>
    </w:p>
    <w:p w:rsidR="00D13AB1" w:rsidRPr="001D676A" w:rsidRDefault="00D13AB1" w:rsidP="00D13AB1">
      <w:pPr>
        <w:pStyle w:val="Normaltindrag"/>
      </w:pPr>
      <w:r w:rsidRPr="001D676A">
        <w:t>Det sociala företaget är ett framgångsrikt alternativ för att integrera de mest utsatta grupperna i samhället.</w:t>
      </w:r>
    </w:p>
    <w:p w:rsidR="00D13AB1" w:rsidRPr="001D676A" w:rsidRDefault="00D13AB1" w:rsidP="00D13AB1">
      <w:pPr>
        <w:pStyle w:val="Normaltindrag"/>
      </w:pPr>
      <w:r w:rsidRPr="001D676A">
        <w:t>Genom sin delaktighet i företaget återtar människor makten över sina liv, får självtillit och kan utveckla sina inneboende färdigheter. Samhällsvinsterna av det sociala företagandet är uppenbara. När de mest utsatta grupperna kommer tillbaka i samhälle och arbetsliv minskar det offentligas kostnader.</w:t>
      </w:r>
    </w:p>
    <w:p w:rsidR="00D13AB1" w:rsidRPr="001D676A" w:rsidRDefault="00D13AB1" w:rsidP="00D13AB1">
      <w:pPr>
        <w:pStyle w:val="Normaltindrag"/>
      </w:pPr>
      <w:r w:rsidRPr="001D676A">
        <w:t>De gemensamma erfarenheterna av att etablera, driva och arbeta i sociala företag är att den befintliga stödstrukturen i ringa omfattning samverkar för att underlätta för de sociala företagens tillkomst och utveckling.</w:t>
      </w:r>
    </w:p>
    <w:p w:rsidR="00D13AB1" w:rsidRPr="001D676A" w:rsidRDefault="00D13AB1" w:rsidP="00F9125D">
      <w:pPr>
        <w:pStyle w:val="Normaltindrag"/>
      </w:pPr>
      <w:r w:rsidRPr="001D676A">
        <w:t>Nutek för in det sociala företagandet i de program, projekt och uppdrag där det är adekvat. Men en samverkan mellan Nutek, AMS och Försäkringska</w:t>
      </w:r>
      <w:r w:rsidRPr="001D676A">
        <w:t>s</w:t>
      </w:r>
      <w:r w:rsidRPr="001D676A">
        <w:t>san är nödvändig för att nå resultat och Nutek är den naturlige samordnaren i arbetet att främja tillkomsten av sociala företag.</w:t>
      </w:r>
    </w:p>
    <w:p w:rsidR="00D13AB1" w:rsidRPr="001D676A" w:rsidRDefault="00D13AB1" w:rsidP="00F9125D">
      <w:pPr>
        <w:pStyle w:val="Normaltindrag"/>
      </w:pPr>
      <w:r w:rsidRPr="001D676A">
        <w:t>För AMS och Försäkringskassan är sociala företag ett verktyg för att inte</w:t>
      </w:r>
      <w:r w:rsidR="00E07605" w:rsidRPr="001D676A">
        <w:softHyphen/>
      </w:r>
      <w:r w:rsidRPr="001D676A">
        <w:t>grera utsatta grupper i samhälle och arbetsliv och för Nutek är det sociala för</w:t>
      </w:r>
      <w:r w:rsidRPr="001D676A">
        <w:t>e</w:t>
      </w:r>
      <w:r w:rsidRPr="001D676A">
        <w:t>taget ett verktyg för att genom nya företag och nya arbetstillfällen skapa til</w:t>
      </w:r>
      <w:r w:rsidRPr="001D676A">
        <w:t>l</w:t>
      </w:r>
      <w:r w:rsidRPr="001D676A">
        <w:t>växt.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9125D" w:rsidRPr="001D6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25D" w:rsidRPr="001D676A" w:rsidRDefault="00F9125D" w:rsidP="00F9125D">
            <w:pPr>
              <w:pStyle w:val="UnderskriftDatum"/>
              <w:spacing w:before="0"/>
            </w:pPr>
            <w:r w:rsidRPr="001D676A">
              <w:lastRenderedPageBreak/>
              <w:t>Stockholm den 3 oktober 2005</w:t>
            </w:r>
          </w:p>
        </w:tc>
        <w:tc>
          <w:tcPr>
            <w:tcW w:w="3047" w:type="dxa"/>
          </w:tcPr>
          <w:p w:rsidR="00F9125D" w:rsidRPr="001D676A" w:rsidRDefault="00F9125D" w:rsidP="00F9125D">
            <w:pPr>
              <w:pStyle w:val="Underskrifter"/>
            </w:pPr>
          </w:p>
        </w:tc>
      </w:tr>
      <w:tr w:rsidR="00F9125D" w:rsidRPr="001D6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25D" w:rsidRPr="001D676A" w:rsidRDefault="00F9125D" w:rsidP="00F9125D">
            <w:pPr>
              <w:pStyle w:val="Underskrifter"/>
            </w:pPr>
            <w:r w:rsidRPr="001D676A">
              <w:t>Eva Arvidsson (s)</w:t>
            </w:r>
          </w:p>
        </w:tc>
        <w:tc>
          <w:tcPr>
            <w:tcW w:w="3047" w:type="dxa"/>
          </w:tcPr>
          <w:p w:rsidR="00F9125D" w:rsidRPr="001D676A" w:rsidRDefault="00F9125D" w:rsidP="00F9125D">
            <w:pPr>
              <w:pStyle w:val="Underskrifter"/>
            </w:pPr>
          </w:p>
        </w:tc>
      </w:tr>
      <w:tr w:rsidR="00F9125D" w:rsidRPr="001D6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25D" w:rsidRPr="001D676A" w:rsidRDefault="00F9125D" w:rsidP="00F9125D">
            <w:pPr>
              <w:pStyle w:val="Underskrifter"/>
            </w:pPr>
            <w:r w:rsidRPr="001D676A">
              <w:t>Inger Jarl Beck (s)</w:t>
            </w:r>
          </w:p>
        </w:tc>
        <w:tc>
          <w:tcPr>
            <w:tcW w:w="3047" w:type="dxa"/>
          </w:tcPr>
          <w:p w:rsidR="00F9125D" w:rsidRPr="001D676A" w:rsidRDefault="00F9125D" w:rsidP="00F9125D">
            <w:pPr>
              <w:pStyle w:val="Underskrifter"/>
            </w:pPr>
            <w:r w:rsidRPr="001D676A">
              <w:t>Lars Wegendal (s)</w:t>
            </w:r>
          </w:p>
        </w:tc>
      </w:tr>
      <w:tr w:rsidR="00F9125D" w:rsidRPr="001D6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25D" w:rsidRPr="001D676A" w:rsidRDefault="00F9125D" w:rsidP="00F9125D">
            <w:pPr>
              <w:pStyle w:val="Underskrifter"/>
            </w:pPr>
            <w:r w:rsidRPr="001D676A">
              <w:t>Marianne Carlström (s)</w:t>
            </w:r>
          </w:p>
        </w:tc>
        <w:tc>
          <w:tcPr>
            <w:tcW w:w="3047" w:type="dxa"/>
          </w:tcPr>
          <w:p w:rsidR="00F9125D" w:rsidRPr="001D676A" w:rsidRDefault="00F9125D" w:rsidP="00F9125D">
            <w:pPr>
              <w:pStyle w:val="Underskrifter"/>
            </w:pPr>
            <w:r w:rsidRPr="001D676A">
              <w:t>Christer Adelsbo (s)</w:t>
            </w:r>
          </w:p>
        </w:tc>
      </w:tr>
      <w:tr w:rsidR="00F9125D" w:rsidRPr="001D6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25D" w:rsidRPr="001D676A" w:rsidRDefault="00F9125D" w:rsidP="00F9125D">
            <w:pPr>
              <w:pStyle w:val="Underskrifter"/>
            </w:pPr>
            <w:r w:rsidRPr="001D676A">
              <w:t>Johan Löfstrand (s)</w:t>
            </w:r>
          </w:p>
        </w:tc>
        <w:tc>
          <w:tcPr>
            <w:tcW w:w="3047" w:type="dxa"/>
          </w:tcPr>
          <w:p w:rsidR="00F9125D" w:rsidRPr="001D676A" w:rsidRDefault="00F9125D" w:rsidP="00F9125D">
            <w:pPr>
              <w:pStyle w:val="Underskrifter"/>
            </w:pPr>
          </w:p>
        </w:tc>
      </w:tr>
    </w:tbl>
    <w:p w:rsidR="00D13AB1" w:rsidRPr="001D676A" w:rsidRDefault="00D13AB1" w:rsidP="00F9125D">
      <w:pPr>
        <w:pStyle w:val="Normaltindrag"/>
      </w:pPr>
    </w:p>
    <w:sectPr w:rsidR="00D13AB1" w:rsidRPr="001D676A" w:rsidSect="00F91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70C" w:rsidRPr="001D676A" w:rsidRDefault="00A3670C">
      <w:r w:rsidRPr="001D676A">
        <w:separator/>
      </w:r>
    </w:p>
  </w:endnote>
  <w:endnote w:type="continuationSeparator" w:id="0">
    <w:p w:rsidR="00A3670C" w:rsidRPr="001D676A" w:rsidRDefault="00A3670C">
      <w:r w:rsidRPr="001D67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BD7" w:rsidRPr="001D676A" w:rsidRDefault="001D676A" w:rsidP="00F9125D">
    <w:pPr>
      <w:pStyle w:val="Sidfot"/>
    </w:pPr>
    <w:r w:rsidRPr="001D67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00379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25D" w:rsidRDefault="00F912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4223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125D" w:rsidRDefault="00F912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4223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BD7" w:rsidRPr="001D676A" w:rsidRDefault="001D676A" w:rsidP="00F9125D">
    <w:pPr>
      <w:pStyle w:val="Sidfot"/>
    </w:pPr>
    <w:r w:rsidRPr="001D67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31731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25D" w:rsidRDefault="00F912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4223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125D" w:rsidRDefault="00F912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4223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BD7" w:rsidRPr="001D676A" w:rsidRDefault="001D676A" w:rsidP="00F9125D">
    <w:pPr>
      <w:pStyle w:val="Sidfot"/>
    </w:pPr>
    <w:r w:rsidRPr="001D67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1453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25D" w:rsidRDefault="00F912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422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125D" w:rsidRDefault="00F912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422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70C" w:rsidRPr="001D676A" w:rsidRDefault="00A3670C">
      <w:r w:rsidRPr="001D676A">
        <w:separator/>
      </w:r>
    </w:p>
  </w:footnote>
  <w:footnote w:type="continuationSeparator" w:id="0">
    <w:p w:rsidR="00A3670C" w:rsidRPr="001D676A" w:rsidRDefault="00A3670C">
      <w:r w:rsidRPr="001D67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BD7" w:rsidRPr="001D676A" w:rsidRDefault="001D676A" w:rsidP="00F9125D">
    <w:pPr>
      <w:pStyle w:val="Sidhuvud"/>
    </w:pPr>
    <w:r w:rsidRPr="001D67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09693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25D" w:rsidRDefault="00F912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4223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42230">
                            <w:t>N464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125D" w:rsidRDefault="00F912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4223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42230">
                      <w:t>N464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BD7" w:rsidRPr="001D676A" w:rsidRDefault="001D676A" w:rsidP="00F9125D">
    <w:pPr>
      <w:pStyle w:val="Sidhuvud"/>
    </w:pPr>
    <w:r w:rsidRPr="001D67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30871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25D" w:rsidRDefault="00F912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4223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42230">
                            <w:t>N464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125D" w:rsidRDefault="00F912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4223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42230">
                      <w:t>N464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25D" w:rsidRPr="001D676A" w:rsidRDefault="00F9125D">
    <w:pPr>
      <w:pStyle w:val="FSHNormal"/>
      <w:tabs>
        <w:tab w:val="right" w:pos="5840"/>
      </w:tabs>
    </w:pPr>
    <w:r w:rsidRPr="001D676A">
      <w:br/>
    </w:r>
    <w:r w:rsidRPr="001D676A">
      <w:fldChar w:fldCharType="begin" w:fldLock="1"/>
    </w:r>
    <w:r w:rsidRPr="001D676A">
      <w:instrText xml:space="preserve"> DOCPROPERTY</w:instrText>
    </w:r>
    <w:r w:rsidRPr="001D676A">
      <w:rPr>
        <w:sz w:val="18"/>
      </w:rPr>
      <w:instrText xml:space="preserve"> "YearUser" *\charformat </w:instrText>
    </w:r>
    <w:r w:rsidRPr="001D676A">
      <w:fldChar w:fldCharType="separate"/>
    </w:r>
    <w:r w:rsidR="00542230" w:rsidRPr="001D676A">
      <w:t>2005/06</w:t>
    </w:r>
    <w:r w:rsidRPr="001D676A">
      <w:fldChar w:fldCharType="end"/>
    </w:r>
    <w:r w:rsidRPr="001D676A">
      <w:t xml:space="preserve"> </w:t>
    </w:r>
    <w:r w:rsidRPr="001D676A">
      <w:tab/>
      <w:t xml:space="preserve">mnr: </w:t>
    </w:r>
    <w:r w:rsidRPr="001D676A">
      <w:fldChar w:fldCharType="begin" w:fldLock="1"/>
    </w:r>
    <w:r w:rsidRPr="001D676A">
      <w:instrText xml:space="preserve"> DOCPROPERTY</w:instrText>
    </w:r>
    <w:r w:rsidRPr="001D676A">
      <w:rPr>
        <w:sz w:val="18"/>
      </w:rPr>
      <w:instrText xml:space="preserve"> "Motionsnummer" *\charformat </w:instrText>
    </w:r>
    <w:r w:rsidRPr="001D676A">
      <w:fldChar w:fldCharType="separate"/>
    </w:r>
    <w:r w:rsidR="00542230" w:rsidRPr="001D676A">
      <w:t>N464</w:t>
    </w:r>
    <w:r w:rsidRPr="001D676A">
      <w:fldChar w:fldCharType="end"/>
    </w:r>
    <w:r w:rsidRPr="001D676A">
      <w:br/>
    </w:r>
    <w:r w:rsidRPr="001D676A">
      <w:fldChar w:fldCharType="begin" w:fldLock="1"/>
    </w:r>
    <w:r w:rsidRPr="001D676A">
      <w:instrText xml:space="preserve"> DOCPROPERTY</w:instrText>
    </w:r>
    <w:r w:rsidRPr="001D676A">
      <w:rPr>
        <w:sz w:val="18"/>
      </w:rPr>
      <w:instrText xml:space="preserve"> "Samling" *\charformat </w:instrText>
    </w:r>
    <w:r w:rsidRPr="001D676A">
      <w:fldChar w:fldCharType="end"/>
    </w:r>
    <w:r w:rsidRPr="001D676A">
      <w:tab/>
      <w:t xml:space="preserve">pnr: </w:t>
    </w:r>
    <w:r w:rsidRPr="001D676A">
      <w:fldChar w:fldCharType="begin" w:fldLock="1"/>
    </w:r>
    <w:r w:rsidRPr="001D676A">
      <w:instrText xml:space="preserve"> DOCPROPERTY</w:instrText>
    </w:r>
    <w:r w:rsidRPr="001D676A">
      <w:rPr>
        <w:sz w:val="18"/>
      </w:rPr>
      <w:instrText xml:space="preserve"> "Partinummer" *\charformat </w:instrText>
    </w:r>
    <w:r w:rsidRPr="001D676A">
      <w:fldChar w:fldCharType="separate"/>
    </w:r>
    <w:r w:rsidR="00542230" w:rsidRPr="001D676A">
      <w:t>s14021</w:t>
    </w:r>
    <w:r w:rsidRPr="001D676A">
      <w:fldChar w:fldCharType="end"/>
    </w:r>
  </w:p>
  <w:p w:rsidR="00F9125D" w:rsidRPr="001D676A" w:rsidRDefault="00F9125D">
    <w:pPr>
      <w:pStyle w:val="FSHRub1"/>
    </w:pPr>
    <w:r w:rsidRPr="001D676A">
      <w:t>Motion till riksdagen</w:t>
    </w:r>
    <w:r w:rsidRPr="001D676A">
      <w:br/>
    </w:r>
    <w:r w:rsidRPr="001D676A">
      <w:fldChar w:fldCharType="begin" w:fldLock="1"/>
    </w:r>
    <w:r w:rsidRPr="001D676A">
      <w:instrText xml:space="preserve"> DOCPROPERTY "YearUser" *\charformat </w:instrText>
    </w:r>
    <w:r w:rsidRPr="001D676A">
      <w:fldChar w:fldCharType="separate"/>
    </w:r>
    <w:r w:rsidR="00542230" w:rsidRPr="001D676A">
      <w:t>2005/06</w:t>
    </w:r>
    <w:r w:rsidRPr="001D676A">
      <w:fldChar w:fldCharType="end"/>
    </w:r>
    <w:r w:rsidRPr="001D676A">
      <w:t>:</w:t>
    </w:r>
    <w:r w:rsidRPr="001D676A">
      <w:fldChar w:fldCharType="begin" w:fldLock="1"/>
    </w:r>
    <w:r w:rsidRPr="001D676A">
      <w:instrText xml:space="preserve"> DOCPROPERTY "Motionsnummer" *\charformat </w:instrText>
    </w:r>
    <w:r w:rsidRPr="001D676A">
      <w:fldChar w:fldCharType="separate"/>
    </w:r>
    <w:r w:rsidR="00542230" w:rsidRPr="001D676A">
      <w:t>N464</w:t>
    </w:r>
    <w:r w:rsidRPr="001D676A">
      <w:fldChar w:fldCharType="end"/>
    </w:r>
  </w:p>
  <w:p w:rsidR="00F9125D" w:rsidRPr="001D676A" w:rsidRDefault="00F9125D">
    <w:pPr>
      <w:pStyle w:val="FSHNormalS5"/>
    </w:pPr>
    <w:r w:rsidRPr="001D676A">
      <w:fldChar w:fldCharType="begin" w:fldLock="1"/>
    </w:r>
    <w:r w:rsidRPr="001D676A">
      <w:instrText xml:space="preserve"> DOCPROPERTY "MotionarText" *\charformat </w:instrText>
    </w:r>
    <w:r w:rsidRPr="001D676A">
      <w:fldChar w:fldCharType="separate"/>
    </w:r>
    <w:r w:rsidR="00542230" w:rsidRPr="001D676A">
      <w:t>av Eva Arvidsson m.fl. (s)</w:t>
    </w:r>
    <w:r w:rsidRPr="001D676A">
      <w:fldChar w:fldCharType="end"/>
    </w:r>
    <w:r w:rsidRPr="001D676A">
      <w:br/>
    </w:r>
    <w:r w:rsidRPr="001D676A">
      <w:fldChar w:fldCharType="begin" w:fldLock="1"/>
    </w:r>
    <w:r w:rsidRPr="001D676A">
      <w:instrText xml:space="preserve"> DOCPROPERTY "SvarFrasKort" *\charformat </w:instrText>
    </w:r>
    <w:r w:rsidRPr="001D676A">
      <w:fldChar w:fldCharType="end"/>
    </w:r>
  </w:p>
  <w:p w:rsidR="00F9125D" w:rsidRPr="001D676A" w:rsidRDefault="00F9125D">
    <w:pPr>
      <w:pStyle w:val="FSHTitel"/>
    </w:pPr>
    <w:r w:rsidRPr="001D676A">
      <w:fldChar w:fldCharType="begin" w:fldLock="1"/>
    </w:r>
    <w:r w:rsidRPr="001D676A">
      <w:instrText xml:space="preserve"> DOCPROPERTY</w:instrText>
    </w:r>
    <w:r w:rsidRPr="001D676A">
      <w:rPr>
        <w:sz w:val="18"/>
      </w:rPr>
      <w:instrText xml:space="preserve"> "RubrikSvar" *\charformat </w:instrText>
    </w:r>
    <w:r w:rsidRPr="001D676A">
      <w:fldChar w:fldCharType="separate"/>
    </w:r>
    <w:r w:rsidR="00542230" w:rsidRPr="001D676A">
      <w:t>Samordning av stödet till sociala företag</w:t>
    </w:r>
    <w:r w:rsidRPr="001D676A">
      <w:fldChar w:fldCharType="end"/>
    </w:r>
  </w:p>
  <w:p w:rsidR="00F9125D" w:rsidRPr="001D676A" w:rsidRDefault="00F9125D" w:rsidP="00F9125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017451">
    <w:abstractNumId w:val="13"/>
  </w:num>
  <w:num w:numId="2" w16cid:durableId="953488131">
    <w:abstractNumId w:val="10"/>
  </w:num>
  <w:num w:numId="3" w16cid:durableId="201789555">
    <w:abstractNumId w:val="11"/>
  </w:num>
  <w:num w:numId="4" w16cid:durableId="1248536552">
    <w:abstractNumId w:val="12"/>
  </w:num>
  <w:num w:numId="5" w16cid:durableId="682053302">
    <w:abstractNumId w:val="8"/>
  </w:num>
  <w:num w:numId="6" w16cid:durableId="1422943885">
    <w:abstractNumId w:val="3"/>
  </w:num>
  <w:num w:numId="7" w16cid:durableId="81538717">
    <w:abstractNumId w:val="2"/>
  </w:num>
  <w:num w:numId="8" w16cid:durableId="2025789974">
    <w:abstractNumId w:val="1"/>
  </w:num>
  <w:num w:numId="9" w16cid:durableId="1875148175">
    <w:abstractNumId w:val="0"/>
  </w:num>
  <w:num w:numId="10" w16cid:durableId="617679938">
    <w:abstractNumId w:val="9"/>
  </w:num>
  <w:num w:numId="11" w16cid:durableId="1612400753">
    <w:abstractNumId w:val="7"/>
  </w:num>
  <w:num w:numId="12" w16cid:durableId="1801530261">
    <w:abstractNumId w:val="6"/>
  </w:num>
  <w:num w:numId="13" w16cid:durableId="820733252">
    <w:abstractNumId w:val="5"/>
  </w:num>
  <w:num w:numId="14" w16cid:durableId="108380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081BD7"/>
    <w:rsid w:val="0004381F"/>
    <w:rsid w:val="00064BC3"/>
    <w:rsid w:val="00066775"/>
    <w:rsid w:val="00072FB9"/>
    <w:rsid w:val="00081BD7"/>
    <w:rsid w:val="00100531"/>
    <w:rsid w:val="001D676A"/>
    <w:rsid w:val="00201DFB"/>
    <w:rsid w:val="00204A63"/>
    <w:rsid w:val="00212FF1"/>
    <w:rsid w:val="00230193"/>
    <w:rsid w:val="0025068A"/>
    <w:rsid w:val="002818D3"/>
    <w:rsid w:val="002D11A8"/>
    <w:rsid w:val="004006A6"/>
    <w:rsid w:val="00445271"/>
    <w:rsid w:val="004A0504"/>
    <w:rsid w:val="004E38D9"/>
    <w:rsid w:val="00542230"/>
    <w:rsid w:val="005B145B"/>
    <w:rsid w:val="0062659F"/>
    <w:rsid w:val="00740D6D"/>
    <w:rsid w:val="00794149"/>
    <w:rsid w:val="007B67A7"/>
    <w:rsid w:val="007C6092"/>
    <w:rsid w:val="00A053C6"/>
    <w:rsid w:val="00A3670C"/>
    <w:rsid w:val="00A550E2"/>
    <w:rsid w:val="00B13BF0"/>
    <w:rsid w:val="00C1285C"/>
    <w:rsid w:val="00C27B7D"/>
    <w:rsid w:val="00CF5F9D"/>
    <w:rsid w:val="00CF7A43"/>
    <w:rsid w:val="00D1174F"/>
    <w:rsid w:val="00D13AB1"/>
    <w:rsid w:val="00DC6C70"/>
    <w:rsid w:val="00E07605"/>
    <w:rsid w:val="00E22893"/>
    <w:rsid w:val="00E360DE"/>
    <w:rsid w:val="00E75D28"/>
    <w:rsid w:val="00E84F25"/>
    <w:rsid w:val="00F9125D"/>
    <w:rsid w:val="00FA25F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994F67-DEB7-437B-84FB-F57CD56F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rdtext">
    <w:name w:val="Body Text"/>
    <w:basedOn w:val="Normal"/>
    <w:rsid w:val="00D13AB1"/>
    <w:pPr>
      <w:spacing w:line="240" w:lineRule="auto"/>
    </w:pPr>
    <w:rPr>
      <w:color w:val="000000"/>
      <w:szCs w:val="24"/>
    </w:rPr>
  </w:style>
  <w:style w:type="paragraph" w:styleId="Ballongtext">
    <w:name w:val="Balloon Text"/>
    <w:basedOn w:val="Normal"/>
    <w:semiHidden/>
    <w:rsid w:val="004006A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F9125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249</Words>
  <Characters>1490</Characters>
  <Application>Microsoft Office Word</Application>
  <DocSecurity>4</DocSecurity>
  <Lines>35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N464</vt:lpstr>
    </vt:vector>
  </TitlesOfParts>
  <Company>Riksdagen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N464</dc:title>
  <dc:subject>N464</dc:subject>
  <dc:creator>Riksdagen</dc:creator>
  <cp:keywords>Riksdagen</cp:keywords>
  <dc:description/>
  <cp:lastModifiedBy>Lars Brink</cp:lastModifiedBy>
  <cp:revision>2</cp:revision>
  <cp:lastPrinted>2006-01-18T10:33:00Z</cp:lastPrinted>
  <dcterms:created xsi:type="dcterms:W3CDTF">2025-12-16T20:30:00Z</dcterms:created>
  <dcterms:modified xsi:type="dcterms:W3CDTF">2025-12-16T20:30:00Z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Samordning av stödet till sociala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 av stödet till sociala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Eva Arvidsson m.fl. (s)</vt:lpwstr>
  </property>
  <property fmtid="{D5CDD505-2E9C-101B-9397-08002B2CF9AE}" pid="26" name="MotionarLista">
    <vt:lpwstr>Arvidsson, Eva (s)\Jarl Beck, Inger (s)\Wegendal, Lars (s)\Carlström, Marianne (s)\Adelsbo, Christer (s)\Löfstrand, Johan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Arvidsson (s), Inger Jarl Beck (s), Lars Wegendal (s), Marianne Carlström (s), Christer Adelsbo (s), 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20052006000000000115000140210069</vt:lpwstr>
  </property>
  <property fmtid="{D5CDD505-2E9C-101B-9397-08002B2CF9AE}" pid="47" name="datum">
    <vt:lpwstr>051003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20052006000000000115000140210069</vt:lpwstr>
  </property>
  <property fmtid="{D5CDD505-2E9C-101B-9397-08002B2CF9AE}" pid="50" name="nummer">
    <vt:lpwstr>464</vt:lpwstr>
  </property>
  <property fmtid="{D5CDD505-2E9C-101B-9397-08002B2CF9AE}" pid="51" name="utskottsbeteckning">
    <vt:lpwstr>N</vt:lpwstr>
  </property>
</Properties>
</file>