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1D429976D6F456BBAE026A92BE99DEC"/>
        </w:placeholder>
        <w15:appearance w15:val="hidden"/>
        <w:text/>
      </w:sdtPr>
      <w:sdtEndPr/>
      <w:sdtContent>
        <w:p w:rsidRPr="009B062B" w:rsidR="00AF30DD" w:rsidP="009B062B" w:rsidRDefault="00AF30DD" w14:paraId="1F086C4C" w14:textId="77777777">
          <w:pPr>
            <w:pStyle w:val="RubrikFrslagTIllRiksdagsbeslut"/>
          </w:pPr>
          <w:r w:rsidRPr="009B062B">
            <w:t>Förslag till riksdagsbeslut</w:t>
          </w:r>
        </w:p>
      </w:sdtContent>
    </w:sdt>
    <w:sdt>
      <w:sdtPr>
        <w:alias w:val="Yrkande 1"/>
        <w:tag w:val="3cf9249a-2887-4988-8c8d-77ad1f407f62"/>
        <w:id w:val="960384076"/>
        <w:lock w:val="sdtLocked"/>
      </w:sdtPr>
      <w:sdtEndPr/>
      <w:sdtContent>
        <w:p w:rsidR="00C813D9" w:rsidRDefault="00F20A36" w14:paraId="1F086C4D" w14:textId="77777777">
          <w:pPr>
            <w:pStyle w:val="Frslagstext"/>
            <w:numPr>
              <w:ilvl w:val="0"/>
              <w:numId w:val="0"/>
            </w:numPr>
          </w:pPr>
          <w:r>
            <w:t>Riksdagen ställer sig bakom det som anförs i motionen om att utreda en skärpt lagstiftning för brott som begås under pågående asylprocess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74A6853ADD49A39C42E81096176B66"/>
        </w:placeholder>
        <w15:appearance w15:val="hidden"/>
        <w:text/>
      </w:sdtPr>
      <w:sdtEndPr/>
      <w:sdtContent>
        <w:p w:rsidRPr="009B062B" w:rsidR="006D79C9" w:rsidP="00333E95" w:rsidRDefault="006D79C9" w14:paraId="1F086C4E" w14:textId="77777777">
          <w:pPr>
            <w:pStyle w:val="Rubrik1"/>
          </w:pPr>
          <w:r>
            <w:t>Motivering</w:t>
          </w:r>
        </w:p>
      </w:sdtContent>
    </w:sdt>
    <w:p w:rsidRPr="0082639A" w:rsidR="00652B73" w:rsidP="0082639A" w:rsidRDefault="00944C95" w14:paraId="1F086C4F" w14:textId="77777777">
      <w:pPr>
        <w:pStyle w:val="Normalutanindragellerluft"/>
      </w:pPr>
      <w:r w:rsidRPr="0082639A">
        <w:t xml:space="preserve">Sverige är ett land med generösa asylregler. Vårt land är beroende av arbetskraftsinvandring och vi har alltid fört en solidarisk och human flyktingpolitik. De som kommer hit för att söka skydd ska självklart få asyl om skyddsskäl föreligger. Men Sverige är också en rättsstat där lag och ordning gäller. Svensk lag har under lång tid byggts upp och förtroendet för rättssamhället har under lång tid varit starkt. Det måste vi värna om. </w:t>
      </w:r>
    </w:p>
    <w:p w:rsidR="00944C95" w:rsidP="0080194C" w:rsidRDefault="00944C95" w14:paraId="1F086C50" w14:textId="2B542495">
      <w:r>
        <w:t xml:space="preserve">En solidarisk och human flyktingpolitik och en stark rättsstat innebär inget automatiskt motsatsförhållande. De två kan utan problem samverka, men det kan de bara göra om de är samstämmiga. Det är av största vikt att </w:t>
      </w:r>
      <w:r>
        <w:lastRenderedPageBreak/>
        <w:t xml:space="preserve">de som kommer hit och söker asyl tidigt lär sig om det svenska rättssystemet och följer det från dag ett likt vilken annan medborgare som helst. </w:t>
      </w:r>
      <w:r w:rsidR="00AC0732">
        <w:t xml:space="preserve">Tron och förhoppningen är att samtliga som kommer till Sverige vill göra rätt för sig och vara skötsamma. Därför måste vi försvara både dessa och befintliga svenska medborgare genom att upprätthålla det svenska rättsväsendet genom att skärpa lagstiftningen och möjligheten till asyl om brott begås under pågående asylprocess. </w:t>
      </w:r>
    </w:p>
    <w:bookmarkStart w:name="_GoBack" w:id="1"/>
    <w:bookmarkEnd w:id="1"/>
    <w:p w:rsidRPr="00944C95" w:rsidR="0082639A" w:rsidP="0080194C" w:rsidRDefault="0082639A" w14:paraId="560C3082" w14:textId="77777777"/>
    <w:sdt>
      <w:sdtPr>
        <w:rPr>
          <w:i/>
          <w:noProof/>
        </w:rPr>
        <w:alias w:val="CC_Underskrifter"/>
        <w:tag w:val="CC_Underskrifter"/>
        <w:id w:val="583496634"/>
        <w:lock w:val="sdtContentLocked"/>
        <w:placeholder>
          <w:docPart w:val="40685870398142F2B7C42AE2FF1EA926"/>
        </w:placeholder>
        <w15:appearance w15:val="hidden"/>
      </w:sdtPr>
      <w:sdtEndPr>
        <w:rPr>
          <w:i w:val="0"/>
          <w:noProof w:val="0"/>
        </w:rPr>
      </w:sdtEndPr>
      <w:sdtContent>
        <w:p w:rsidR="004801AC" w:rsidP="00EC63A5" w:rsidRDefault="0082639A" w14:paraId="1F086C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82768A" w:rsidRDefault="0082768A" w14:paraId="1F086C55" w14:textId="77777777"/>
    <w:sectPr w:rsidR="008276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86C57" w14:textId="77777777" w:rsidR="004F56B7" w:rsidRDefault="004F56B7" w:rsidP="000C1CAD">
      <w:pPr>
        <w:spacing w:line="240" w:lineRule="auto"/>
      </w:pPr>
      <w:r>
        <w:separator/>
      </w:r>
    </w:p>
  </w:endnote>
  <w:endnote w:type="continuationSeparator" w:id="0">
    <w:p w14:paraId="1F086C58" w14:textId="77777777" w:rsidR="004F56B7" w:rsidRDefault="004F56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6C5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6C5E" w14:textId="626DDA1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63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86C55" w14:textId="77777777" w:rsidR="004F56B7" w:rsidRDefault="004F56B7" w:rsidP="000C1CAD">
      <w:pPr>
        <w:spacing w:line="240" w:lineRule="auto"/>
      </w:pPr>
      <w:r>
        <w:separator/>
      </w:r>
    </w:p>
  </w:footnote>
  <w:footnote w:type="continuationSeparator" w:id="0">
    <w:p w14:paraId="1F086C56" w14:textId="77777777" w:rsidR="004F56B7" w:rsidRDefault="004F56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F086C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086C68" wp14:anchorId="1F086C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2639A" w14:paraId="1F086C69" w14:textId="77777777">
                          <w:pPr>
                            <w:jc w:val="right"/>
                          </w:pPr>
                          <w:sdt>
                            <w:sdtPr>
                              <w:alias w:val="CC_Noformat_Partikod"/>
                              <w:tag w:val="CC_Noformat_Partikod"/>
                              <w:id w:val="-53464382"/>
                              <w:placeholder>
                                <w:docPart w:val="0B5761E13A474F8BAFE6DA0D532E4ACE"/>
                              </w:placeholder>
                              <w:text/>
                            </w:sdtPr>
                            <w:sdtEndPr/>
                            <w:sdtContent>
                              <w:r w:rsidR="00944C95">
                                <w:t>M</w:t>
                              </w:r>
                            </w:sdtContent>
                          </w:sdt>
                          <w:sdt>
                            <w:sdtPr>
                              <w:alias w:val="CC_Noformat_Partinummer"/>
                              <w:tag w:val="CC_Noformat_Partinummer"/>
                              <w:id w:val="-1709555926"/>
                              <w:placeholder>
                                <w:docPart w:val="23A324A1C903437B84450F7158ECBB71"/>
                              </w:placeholder>
                              <w:text/>
                            </w:sdtPr>
                            <w:sdtEndPr/>
                            <w:sdtContent>
                              <w:r w:rsidR="005F0673">
                                <w:t>2214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086C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2639A" w14:paraId="1F086C69" w14:textId="77777777">
                    <w:pPr>
                      <w:jc w:val="right"/>
                    </w:pPr>
                    <w:sdt>
                      <w:sdtPr>
                        <w:alias w:val="CC_Noformat_Partikod"/>
                        <w:tag w:val="CC_Noformat_Partikod"/>
                        <w:id w:val="-53464382"/>
                        <w:placeholder>
                          <w:docPart w:val="0B5761E13A474F8BAFE6DA0D532E4ACE"/>
                        </w:placeholder>
                        <w:text/>
                      </w:sdtPr>
                      <w:sdtEndPr/>
                      <w:sdtContent>
                        <w:r w:rsidR="00944C95">
                          <w:t>M</w:t>
                        </w:r>
                      </w:sdtContent>
                    </w:sdt>
                    <w:sdt>
                      <w:sdtPr>
                        <w:alias w:val="CC_Noformat_Partinummer"/>
                        <w:tag w:val="CC_Noformat_Partinummer"/>
                        <w:id w:val="-1709555926"/>
                        <w:placeholder>
                          <w:docPart w:val="23A324A1C903437B84450F7158ECBB71"/>
                        </w:placeholder>
                        <w:text/>
                      </w:sdtPr>
                      <w:sdtEndPr/>
                      <w:sdtContent>
                        <w:r w:rsidR="005F0673">
                          <w:t>2214</w:t>
                        </w:r>
                      </w:sdtContent>
                    </w:sdt>
                  </w:p>
                </w:txbxContent>
              </v:textbox>
              <w10:wrap anchorx="page"/>
            </v:shape>
          </w:pict>
        </mc:Fallback>
      </mc:AlternateContent>
    </w:r>
  </w:p>
  <w:p w:rsidRPr="00293C4F" w:rsidR="004F35FE" w:rsidP="00776B74" w:rsidRDefault="004F35FE" w14:paraId="1F086C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639A" w14:paraId="1F086C5B" w14:textId="77777777">
    <w:pPr>
      <w:jc w:val="right"/>
    </w:pPr>
    <w:sdt>
      <w:sdtPr>
        <w:alias w:val="CC_Noformat_Partikod"/>
        <w:tag w:val="CC_Noformat_Partikod"/>
        <w:id w:val="559911109"/>
        <w:placeholder>
          <w:docPart w:val="23A324A1C903437B84450F7158ECBB71"/>
        </w:placeholder>
        <w:text/>
      </w:sdtPr>
      <w:sdtEndPr/>
      <w:sdtContent>
        <w:r w:rsidR="00944C95">
          <w:t>M</w:t>
        </w:r>
      </w:sdtContent>
    </w:sdt>
    <w:sdt>
      <w:sdtPr>
        <w:alias w:val="CC_Noformat_Partinummer"/>
        <w:tag w:val="CC_Noformat_Partinummer"/>
        <w:id w:val="1197820850"/>
        <w:text/>
      </w:sdtPr>
      <w:sdtEndPr/>
      <w:sdtContent>
        <w:r w:rsidR="005F0673">
          <w:t>2214</w:t>
        </w:r>
      </w:sdtContent>
    </w:sdt>
  </w:p>
  <w:p w:rsidR="004F35FE" w:rsidP="00776B74" w:rsidRDefault="004F35FE" w14:paraId="1F086C5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639A" w14:paraId="1F086C5F" w14:textId="77777777">
    <w:pPr>
      <w:jc w:val="right"/>
    </w:pPr>
    <w:sdt>
      <w:sdtPr>
        <w:alias w:val="CC_Noformat_Partikod"/>
        <w:tag w:val="CC_Noformat_Partikod"/>
        <w:id w:val="1471015553"/>
        <w:text/>
      </w:sdtPr>
      <w:sdtEndPr/>
      <w:sdtContent>
        <w:r w:rsidR="00944C95">
          <w:t>M</w:t>
        </w:r>
      </w:sdtContent>
    </w:sdt>
    <w:sdt>
      <w:sdtPr>
        <w:alias w:val="CC_Noformat_Partinummer"/>
        <w:tag w:val="CC_Noformat_Partinummer"/>
        <w:id w:val="-2014525982"/>
        <w:text/>
      </w:sdtPr>
      <w:sdtEndPr/>
      <w:sdtContent>
        <w:r w:rsidR="005F0673">
          <w:t>2214</w:t>
        </w:r>
      </w:sdtContent>
    </w:sdt>
  </w:p>
  <w:p w:rsidR="004F35FE" w:rsidP="00A314CF" w:rsidRDefault="0082639A" w14:paraId="1F086C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2639A" w14:paraId="1F086C6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2639A" w14:paraId="1F086C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:1331</w:t>
        </w:r>
      </w:sdtContent>
    </w:sdt>
  </w:p>
  <w:p w:rsidR="004F35FE" w:rsidP="00E03A3D" w:rsidRDefault="0082639A" w14:paraId="1F086C63"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944C95" w14:paraId="1F086C64" w14:textId="77777777">
        <w:pPr>
          <w:pStyle w:val="FSHRub2"/>
        </w:pPr>
        <w:r>
          <w:t>Brott under pågående asylprocess</w:t>
        </w:r>
      </w:p>
    </w:sdtContent>
  </w:sdt>
  <w:sdt>
    <w:sdtPr>
      <w:alias w:val="CC_Boilerplate_3"/>
      <w:tag w:val="CC_Boilerplate_3"/>
      <w:id w:val="1606463544"/>
      <w:lock w:val="sdtContentLocked"/>
      <w15:appearance w15:val="hidden"/>
      <w:text w:multiLine="1"/>
    </w:sdtPr>
    <w:sdtEndPr/>
    <w:sdtContent>
      <w:p w:rsidR="004F35FE" w:rsidP="00283E0F" w:rsidRDefault="004F35FE" w14:paraId="1F086C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C9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2758"/>
    <w:rsid w:val="00223315"/>
    <w:rsid w:val="00223328"/>
    <w:rsid w:val="00225404"/>
    <w:rsid w:val="002257F5"/>
    <w:rsid w:val="0023042C"/>
    <w:rsid w:val="00231DDD"/>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3952"/>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56B7"/>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2C98"/>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73"/>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155"/>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94C"/>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39A"/>
    <w:rsid w:val="00826574"/>
    <w:rsid w:val="00826F78"/>
    <w:rsid w:val="008272B7"/>
    <w:rsid w:val="008272C5"/>
    <w:rsid w:val="0082768A"/>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AA4"/>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4C95"/>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0732"/>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574"/>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161"/>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13D9"/>
    <w:rsid w:val="00C838EE"/>
    <w:rsid w:val="00C83961"/>
    <w:rsid w:val="00C850B3"/>
    <w:rsid w:val="00C85801"/>
    <w:rsid w:val="00C8635A"/>
    <w:rsid w:val="00C86FB6"/>
    <w:rsid w:val="00C87F19"/>
    <w:rsid w:val="00C90723"/>
    <w:rsid w:val="00C90A15"/>
    <w:rsid w:val="00C918A0"/>
    <w:rsid w:val="00C925AD"/>
    <w:rsid w:val="00C92BF5"/>
    <w:rsid w:val="00C93AE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08E"/>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3A5"/>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A36"/>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3AA"/>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086C4B"/>
  <w15:chartTrackingRefBased/>
  <w15:docId w15:val="{19D2CD23-91E3-4852-9031-09656640D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D429976D6F456BBAE026A92BE99DEC"/>
        <w:category>
          <w:name w:val="Allmänt"/>
          <w:gallery w:val="placeholder"/>
        </w:category>
        <w:types>
          <w:type w:val="bbPlcHdr"/>
        </w:types>
        <w:behaviors>
          <w:behavior w:val="content"/>
        </w:behaviors>
        <w:guid w:val="{BA1D2ED1-6FC4-49FD-B813-90F827F2D7F2}"/>
      </w:docPartPr>
      <w:docPartBody>
        <w:p w:rsidR="00C27EDC" w:rsidRDefault="00DC30A4">
          <w:pPr>
            <w:pStyle w:val="F1D429976D6F456BBAE026A92BE99DEC"/>
          </w:pPr>
          <w:r w:rsidRPr="005A0A93">
            <w:rPr>
              <w:rStyle w:val="Platshllartext"/>
            </w:rPr>
            <w:t>Förslag till riksdagsbeslut</w:t>
          </w:r>
        </w:p>
      </w:docPartBody>
    </w:docPart>
    <w:docPart>
      <w:docPartPr>
        <w:name w:val="E674A6853ADD49A39C42E81096176B66"/>
        <w:category>
          <w:name w:val="Allmänt"/>
          <w:gallery w:val="placeholder"/>
        </w:category>
        <w:types>
          <w:type w:val="bbPlcHdr"/>
        </w:types>
        <w:behaviors>
          <w:behavior w:val="content"/>
        </w:behaviors>
        <w:guid w:val="{101F3BF3-40EB-44F1-BE24-26041166CAC5}"/>
      </w:docPartPr>
      <w:docPartBody>
        <w:p w:rsidR="00C27EDC" w:rsidRDefault="00DC30A4">
          <w:pPr>
            <w:pStyle w:val="E674A6853ADD49A39C42E81096176B66"/>
          </w:pPr>
          <w:r w:rsidRPr="005A0A93">
            <w:rPr>
              <w:rStyle w:val="Platshllartext"/>
            </w:rPr>
            <w:t>Motivering</w:t>
          </w:r>
        </w:p>
      </w:docPartBody>
    </w:docPart>
    <w:docPart>
      <w:docPartPr>
        <w:name w:val="40685870398142F2B7C42AE2FF1EA926"/>
        <w:category>
          <w:name w:val="Allmänt"/>
          <w:gallery w:val="placeholder"/>
        </w:category>
        <w:types>
          <w:type w:val="bbPlcHdr"/>
        </w:types>
        <w:behaviors>
          <w:behavior w:val="content"/>
        </w:behaviors>
        <w:guid w:val="{0667186C-588C-42D5-92B5-754420C5B2B6}"/>
      </w:docPartPr>
      <w:docPartBody>
        <w:p w:rsidR="00C27EDC" w:rsidRDefault="00DC30A4">
          <w:pPr>
            <w:pStyle w:val="40685870398142F2B7C42AE2FF1EA926"/>
          </w:pPr>
          <w:r w:rsidRPr="00490DAC">
            <w:rPr>
              <w:rStyle w:val="Platshllartext"/>
            </w:rPr>
            <w:t>Skriv ej här, motionärer infogas via panel!</w:t>
          </w:r>
        </w:p>
      </w:docPartBody>
    </w:docPart>
    <w:docPart>
      <w:docPartPr>
        <w:name w:val="0B5761E13A474F8BAFE6DA0D532E4ACE"/>
        <w:category>
          <w:name w:val="Allmänt"/>
          <w:gallery w:val="placeholder"/>
        </w:category>
        <w:types>
          <w:type w:val="bbPlcHdr"/>
        </w:types>
        <w:behaviors>
          <w:behavior w:val="content"/>
        </w:behaviors>
        <w:guid w:val="{DB32C3A1-3DBA-44B5-8E3A-E09E0A9F2878}"/>
      </w:docPartPr>
      <w:docPartBody>
        <w:p w:rsidR="00C27EDC" w:rsidRDefault="00DC30A4">
          <w:pPr>
            <w:pStyle w:val="0B5761E13A474F8BAFE6DA0D532E4ACE"/>
          </w:pPr>
          <w:r>
            <w:rPr>
              <w:rStyle w:val="Platshllartext"/>
            </w:rPr>
            <w:t xml:space="preserve"> </w:t>
          </w:r>
        </w:p>
      </w:docPartBody>
    </w:docPart>
    <w:docPart>
      <w:docPartPr>
        <w:name w:val="23A324A1C903437B84450F7158ECBB71"/>
        <w:category>
          <w:name w:val="Allmänt"/>
          <w:gallery w:val="placeholder"/>
        </w:category>
        <w:types>
          <w:type w:val="bbPlcHdr"/>
        </w:types>
        <w:behaviors>
          <w:behavior w:val="content"/>
        </w:behaviors>
        <w:guid w:val="{3B350995-A8FE-4F9A-B49A-67EEA9C35F81}"/>
      </w:docPartPr>
      <w:docPartBody>
        <w:p w:rsidR="00C27EDC" w:rsidRDefault="00DC30A4">
          <w:pPr>
            <w:pStyle w:val="23A324A1C903437B84450F7158ECBB7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0A4"/>
    <w:rsid w:val="007F35EF"/>
    <w:rsid w:val="00BD216F"/>
    <w:rsid w:val="00C27EDC"/>
    <w:rsid w:val="00D41D08"/>
    <w:rsid w:val="00DC30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D429976D6F456BBAE026A92BE99DEC">
    <w:name w:val="F1D429976D6F456BBAE026A92BE99DEC"/>
  </w:style>
  <w:style w:type="paragraph" w:customStyle="1" w:styleId="AA4A3102FC414810ACE21A5E3F0101A8">
    <w:name w:val="AA4A3102FC414810ACE21A5E3F0101A8"/>
  </w:style>
  <w:style w:type="paragraph" w:customStyle="1" w:styleId="4AC0DBBA94F746D5A885A6815102D393">
    <w:name w:val="4AC0DBBA94F746D5A885A6815102D393"/>
  </w:style>
  <w:style w:type="paragraph" w:customStyle="1" w:styleId="E674A6853ADD49A39C42E81096176B66">
    <w:name w:val="E674A6853ADD49A39C42E81096176B66"/>
  </w:style>
  <w:style w:type="paragraph" w:customStyle="1" w:styleId="40685870398142F2B7C42AE2FF1EA926">
    <w:name w:val="40685870398142F2B7C42AE2FF1EA926"/>
  </w:style>
  <w:style w:type="paragraph" w:customStyle="1" w:styleId="0B5761E13A474F8BAFE6DA0D532E4ACE">
    <w:name w:val="0B5761E13A474F8BAFE6DA0D532E4ACE"/>
  </w:style>
  <w:style w:type="paragraph" w:customStyle="1" w:styleId="23A324A1C903437B84450F7158ECBB71">
    <w:name w:val="23A324A1C903437B84450F7158ECB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B0D78C-5F89-4C18-BBD1-67B9FA537F16}"/>
</file>

<file path=customXml/itemProps2.xml><?xml version="1.0" encoding="utf-8"?>
<ds:datastoreItem xmlns:ds="http://schemas.openxmlformats.org/officeDocument/2006/customXml" ds:itemID="{9E22DDA7-5013-4587-AFE0-6267FE64FA63}"/>
</file>

<file path=customXml/itemProps3.xml><?xml version="1.0" encoding="utf-8"?>
<ds:datastoreItem xmlns:ds="http://schemas.openxmlformats.org/officeDocument/2006/customXml" ds:itemID="{52A0AB5C-7BE7-4BEB-8B19-FA712F5C7054}"/>
</file>

<file path=docProps/app.xml><?xml version="1.0" encoding="utf-8"?>
<Properties xmlns="http://schemas.openxmlformats.org/officeDocument/2006/extended-properties" xmlns:vt="http://schemas.openxmlformats.org/officeDocument/2006/docPropsVTypes">
  <Template>Normal</Template>
  <TotalTime>40</TotalTime>
  <Pages>1</Pages>
  <Words>217</Words>
  <Characters>1158</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M2214 Brott under pågående asylprocess</vt:lpstr>
      <vt:lpstr>
      </vt:lpstr>
    </vt:vector>
  </TitlesOfParts>
  <Company>Sveriges riksdag</Company>
  <LinksUpToDate>false</LinksUpToDate>
  <CharactersWithSpaces>1368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