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7998" w:rsidRPr="00EF54BE" w:rsidRDefault="00577998">
      <w:pPr>
        <w:pStyle w:val="Datum"/>
        <w:outlineLvl w:val="0"/>
      </w:pPr>
      <w:r w:rsidRPr="00EF54BE">
        <w:fldChar w:fldCharType="begin" w:fldLock="1"/>
      </w:r>
      <w:r w:rsidRPr="00EF54BE">
        <w:instrText xml:space="preserve"> DOCPROPERTY "DocumentDate" </w:instrText>
      </w:r>
      <w:r w:rsidRPr="00EF54BE">
        <w:fldChar w:fldCharType="separate"/>
      </w:r>
      <w:r w:rsidRPr="00EF54BE">
        <w:t>Torsdagen den 27 mars 2008</w:t>
      </w:r>
      <w:r w:rsidRPr="00EF54B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F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</w:pPr>
            <w:r w:rsidRPr="00EF54BE">
              <w:t>Kl.</w:t>
            </w:r>
          </w:p>
        </w:tc>
        <w:tc>
          <w:tcPr>
            <w:tcW w:w="851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F54BE">
              <w:t>12.00</w:t>
            </w:r>
          </w:p>
        </w:tc>
        <w:tc>
          <w:tcPr>
            <w:tcW w:w="397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  <w:ind w:right="1"/>
            </w:pPr>
            <w:r w:rsidRPr="00EF54BE">
              <w:t>Votering</w:t>
            </w:r>
          </w:p>
        </w:tc>
      </w:tr>
      <w:tr w:rsidR="00000000" w:rsidRPr="00EF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  <w:ind w:right="1"/>
            </w:pPr>
            <w:r w:rsidRPr="00EF54BE">
              <w:t>Arbetsplenum</w:t>
            </w:r>
          </w:p>
        </w:tc>
      </w:tr>
      <w:tr w:rsidR="00000000" w:rsidRPr="00EF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  <w:jc w:val="right"/>
            </w:pPr>
            <w:r w:rsidRPr="00EF54BE">
              <w:t>14.00</w:t>
            </w:r>
          </w:p>
        </w:tc>
        <w:tc>
          <w:tcPr>
            <w:tcW w:w="397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  <w:ind w:right="1"/>
            </w:pPr>
            <w:r w:rsidRPr="00EF54BE">
              <w:t>Frågestund</w:t>
            </w:r>
          </w:p>
        </w:tc>
      </w:tr>
      <w:tr w:rsidR="00000000" w:rsidRPr="00EF5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  <w:jc w:val="right"/>
            </w:pPr>
            <w:r w:rsidRPr="00EF54BE">
              <w:t>16.00</w:t>
            </w:r>
          </w:p>
        </w:tc>
        <w:tc>
          <w:tcPr>
            <w:tcW w:w="397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77998" w:rsidRPr="00EF54BE" w:rsidRDefault="00577998">
            <w:pPr>
              <w:pStyle w:val="Plenum"/>
              <w:tabs>
                <w:tab w:val="clear" w:pos="1418"/>
              </w:tabs>
              <w:ind w:right="1"/>
            </w:pPr>
            <w:r w:rsidRPr="00EF54BE">
              <w:t>Votering</w:t>
            </w:r>
          </w:p>
        </w:tc>
      </w:tr>
    </w:tbl>
    <w:p w:rsidR="00577998" w:rsidRPr="00EF54BE" w:rsidRDefault="00577998">
      <w:pPr>
        <w:pStyle w:val="StreckLngt"/>
      </w:pPr>
      <w:r w:rsidRPr="00EF54BE">
        <w:tab/>
      </w:r>
    </w:p>
    <w:p w:rsidR="00577998" w:rsidRPr="00EF54BE" w:rsidRDefault="00577998">
      <w:pPr>
        <w:rPr>
          <w:rFonts w:ascii="Arial" w:hAnsi="Arial" w:cs="Arial"/>
        </w:rPr>
      </w:pPr>
      <w:r w:rsidRPr="00EF54BE">
        <w:rPr>
          <w:rFonts w:ascii="Arial" w:hAnsi="Arial" w:cs="Arial"/>
          <w:b/>
          <w:i/>
          <w:sz w:val="28"/>
          <w:szCs w:val="28"/>
        </w:rPr>
        <w:t>Votering kl. 12.00</w:t>
      </w:r>
      <w:r w:rsidRPr="00EF54BE">
        <w:t xml:space="preserve">  </w:t>
      </w:r>
      <w:r w:rsidRPr="00EF54BE">
        <w:rPr>
          <w:rFonts w:ascii="Arial" w:hAnsi="Arial" w:cs="Arial"/>
          <w:szCs w:val="24"/>
        </w:rPr>
        <w:t>CU11, MjU12 och NU9 (tidigare slutdebatterade)</w:t>
      </w:r>
    </w:p>
    <w:p w:rsidR="00577998" w:rsidRPr="00EF54BE" w:rsidRDefault="00577998">
      <w:pPr>
        <w:pStyle w:val="Blankrad"/>
      </w:pPr>
      <w:r w:rsidRPr="00EF54BE">
        <w:t xml:space="preserve">     </w:t>
      </w:r>
    </w:p>
    <w:p w:rsidR="00577998" w:rsidRPr="00EF54BE" w:rsidRDefault="0057799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F54B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77998" w:rsidRPr="00EF54BE" w:rsidRDefault="00577998">
            <w:r w:rsidRPr="00EF54BE">
              <w:t>Nr</w:t>
            </w:r>
          </w:p>
        </w:tc>
        <w:tc>
          <w:tcPr>
            <w:tcW w:w="5670" w:type="dxa"/>
          </w:tcPr>
          <w:p w:rsidR="00577998" w:rsidRPr="00EF54BE" w:rsidRDefault="00577998">
            <w:bookmarkStart w:id="1" w:name="ÄrendeNrRubrik"/>
            <w:bookmarkEnd w:id="1"/>
          </w:p>
        </w:tc>
        <w:tc>
          <w:tcPr>
            <w:tcW w:w="1247" w:type="dxa"/>
          </w:tcPr>
          <w:p w:rsidR="00577998" w:rsidRPr="00EF54BE" w:rsidRDefault="00577998">
            <w:r w:rsidRPr="00EF54BE">
              <w:t>Anmäld tid (min.)</w:t>
            </w:r>
          </w:p>
        </w:tc>
        <w:tc>
          <w:tcPr>
            <w:tcW w:w="1474" w:type="dxa"/>
          </w:tcPr>
          <w:p w:rsidR="00577998" w:rsidRPr="00EF54BE" w:rsidRDefault="00577998">
            <w:r w:rsidRPr="00EF54BE">
              <w:t>Ackumulerad tid</w:t>
            </w:r>
          </w:p>
        </w:tc>
      </w:tr>
    </w:tbl>
    <w:p w:rsidR="00577998" w:rsidRPr="00EF54BE" w:rsidRDefault="00577998">
      <w:pPr>
        <w:pStyle w:val="Blankrad"/>
      </w:pPr>
      <w:r w:rsidRPr="00EF54B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F54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rendenr"/>
            </w:pPr>
            <w:r w:rsidRPr="00EF54BE">
              <w:t>11</w:t>
            </w:r>
          </w:p>
        </w:tc>
        <w:tc>
          <w:tcPr>
            <w:tcW w:w="5670" w:type="dxa"/>
            <w:gridSpan w:val="2"/>
          </w:tcPr>
          <w:p w:rsidR="00577998" w:rsidRPr="00EF54BE" w:rsidRDefault="00577998">
            <w:pPr>
              <w:pStyle w:val="renderubrik"/>
            </w:pPr>
            <w:r w:rsidRPr="00EF54BE">
              <w:t>Utbildningsutskottets betänkande UbU8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EF54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7998" w:rsidRPr="00EF54BE" w:rsidRDefault="00577998">
            <w:pPr>
              <w:pStyle w:val="Underrubrik"/>
            </w:pPr>
            <w:r w:rsidRPr="00EF54BE">
              <w:t>Gymnasieskolan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Agneta Lundberg (s)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Rossana Dinamarca (v)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Mats Pertoft (mp)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Ulrika Carlsson i Skövde (c)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Mats Gerdau (m)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Christer Nylander (fp)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Gunilla Tjernberg (kd)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Summalinje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Summalinje"/>
            </w:pPr>
          </w:p>
        </w:tc>
        <w:tc>
          <w:tcPr>
            <w:tcW w:w="5216" w:type="dxa"/>
          </w:tcPr>
          <w:p w:rsidR="00577998" w:rsidRPr="00EF54BE" w:rsidRDefault="00577998">
            <w:pPr>
              <w:pStyle w:val="Summalinje"/>
            </w:pPr>
          </w:p>
        </w:tc>
        <w:tc>
          <w:tcPr>
            <w:tcW w:w="1247" w:type="dxa"/>
          </w:tcPr>
          <w:p w:rsidR="00577998" w:rsidRPr="00EF54BE" w:rsidRDefault="00577998">
            <w:pPr>
              <w:pStyle w:val="Summalinje"/>
            </w:pPr>
            <w:r w:rsidRPr="00EF54BE">
              <w:t>____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Summalinje"/>
            </w:pPr>
            <w:r w:rsidRPr="00EF54BE">
              <w:t>____</w:t>
            </w: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  <w:r w:rsidRPr="00EF54BE">
              <w:t xml:space="preserve"> </w:t>
            </w:r>
          </w:p>
        </w:tc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5216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1247" w:type="dxa"/>
          </w:tcPr>
          <w:p w:rsidR="00577998" w:rsidRPr="00EF54BE" w:rsidRDefault="00577998">
            <w:pPr>
              <w:pStyle w:val="TalartidSumma"/>
            </w:pPr>
            <w:r w:rsidRPr="00EF54BE">
              <w:t>0.56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TalartidAckumulerad"/>
            </w:pPr>
            <w:r w:rsidRPr="00EF54BE">
              <w:t>0.56</w:t>
            </w: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5216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1247" w:type="dxa"/>
          </w:tcPr>
          <w:p w:rsidR="00577998" w:rsidRPr="00EF54BE" w:rsidRDefault="00577998">
            <w:pPr>
              <w:pStyle w:val="TalartidSumma"/>
            </w:pPr>
          </w:p>
        </w:tc>
        <w:tc>
          <w:tcPr>
            <w:tcW w:w="1489" w:type="dxa"/>
          </w:tcPr>
          <w:p w:rsidR="00577998" w:rsidRPr="00EF54BE" w:rsidRDefault="00577998">
            <w:pPr>
              <w:pStyle w:val="TalartidAckumulerad"/>
            </w:pPr>
          </w:p>
        </w:tc>
      </w:tr>
    </w:tbl>
    <w:p w:rsidR="00577998" w:rsidRPr="00EF54BE" w:rsidRDefault="00577998">
      <w:pPr>
        <w:pStyle w:val="Blankrad"/>
      </w:pPr>
      <w:r w:rsidRPr="00EF54B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F54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rendenr"/>
            </w:pPr>
            <w:r w:rsidRPr="00EF54BE">
              <w:t>12</w:t>
            </w:r>
          </w:p>
        </w:tc>
        <w:tc>
          <w:tcPr>
            <w:tcW w:w="5670" w:type="dxa"/>
            <w:gridSpan w:val="2"/>
          </w:tcPr>
          <w:p w:rsidR="00577998" w:rsidRPr="00EF54BE" w:rsidRDefault="00577998">
            <w:pPr>
              <w:pStyle w:val="renderubrik"/>
            </w:pPr>
            <w:r w:rsidRPr="00EF54BE">
              <w:t>Utbildningsutskottets betänkande UbU10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EF54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7998" w:rsidRPr="00EF54BE" w:rsidRDefault="00577998">
            <w:pPr>
              <w:pStyle w:val="Underrubrik"/>
            </w:pPr>
            <w:r w:rsidRPr="00EF54BE">
              <w:t>Vuxenutbildning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Louise Malmström (s)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Rossana Dinamarca (v)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Mats Pertoft (mp)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Göran Thingwall (m)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Per Lodenius (c)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Fredrik Malm (fp)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Eva Johnsson (kd)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Summalinje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Summalinje"/>
            </w:pPr>
          </w:p>
        </w:tc>
        <w:tc>
          <w:tcPr>
            <w:tcW w:w="5216" w:type="dxa"/>
          </w:tcPr>
          <w:p w:rsidR="00577998" w:rsidRPr="00EF54BE" w:rsidRDefault="00577998">
            <w:pPr>
              <w:pStyle w:val="Summalinje"/>
            </w:pPr>
          </w:p>
        </w:tc>
        <w:tc>
          <w:tcPr>
            <w:tcW w:w="1247" w:type="dxa"/>
          </w:tcPr>
          <w:p w:rsidR="00577998" w:rsidRPr="00EF54BE" w:rsidRDefault="00577998">
            <w:pPr>
              <w:pStyle w:val="Summalinje"/>
            </w:pPr>
            <w:r w:rsidRPr="00EF54BE">
              <w:t>____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Summalinje"/>
            </w:pPr>
            <w:r w:rsidRPr="00EF54BE">
              <w:t>____</w:t>
            </w: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  <w:r w:rsidRPr="00EF54BE">
              <w:t xml:space="preserve"> </w:t>
            </w:r>
          </w:p>
        </w:tc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5216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1247" w:type="dxa"/>
          </w:tcPr>
          <w:p w:rsidR="00577998" w:rsidRPr="00EF54BE" w:rsidRDefault="00577998">
            <w:pPr>
              <w:pStyle w:val="TalartidSumma"/>
            </w:pPr>
            <w:r w:rsidRPr="00EF54BE">
              <w:t>0.56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TalartidAckumulerad"/>
            </w:pPr>
            <w:r w:rsidRPr="00EF54BE">
              <w:t>1.52</w:t>
            </w:r>
          </w:p>
        </w:tc>
      </w:tr>
    </w:tbl>
    <w:p w:rsidR="00577998" w:rsidRPr="00EF54BE" w:rsidRDefault="00577998">
      <w:pPr>
        <w:pStyle w:val="Blankrad"/>
      </w:pPr>
      <w:r w:rsidRPr="00EF54B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F54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rendenr"/>
            </w:pPr>
            <w:r w:rsidRPr="00EF54BE">
              <w:t>13</w:t>
            </w:r>
          </w:p>
        </w:tc>
        <w:tc>
          <w:tcPr>
            <w:tcW w:w="5670" w:type="dxa"/>
            <w:gridSpan w:val="2"/>
          </w:tcPr>
          <w:p w:rsidR="00577998" w:rsidRPr="00EF54BE" w:rsidRDefault="00577998">
            <w:pPr>
              <w:pStyle w:val="renderubrik"/>
            </w:pPr>
            <w:r w:rsidRPr="00EF54BE">
              <w:t>Trafikutskottets betänkande TU4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EF54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7998" w:rsidRPr="00EF54BE" w:rsidRDefault="00577998">
            <w:pPr>
              <w:pStyle w:val="Underrubrik"/>
            </w:pPr>
            <w:r w:rsidRPr="00EF54BE">
              <w:t>Efterkonvertering av personbilar för alternativbränslen, m.m.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Lars Gustafsson (kd)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3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Lars Mejern Larsson (s)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6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Peter Pedersen (v)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6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Karin Svensson Smith (mp)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6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Sten Bergheden (m)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Summalinje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Summalinje"/>
            </w:pPr>
          </w:p>
        </w:tc>
        <w:tc>
          <w:tcPr>
            <w:tcW w:w="5216" w:type="dxa"/>
          </w:tcPr>
          <w:p w:rsidR="00577998" w:rsidRPr="00EF54BE" w:rsidRDefault="00577998">
            <w:pPr>
              <w:pStyle w:val="Summalinje"/>
            </w:pPr>
          </w:p>
        </w:tc>
        <w:tc>
          <w:tcPr>
            <w:tcW w:w="1247" w:type="dxa"/>
          </w:tcPr>
          <w:p w:rsidR="00577998" w:rsidRPr="00EF54BE" w:rsidRDefault="00577998">
            <w:pPr>
              <w:pStyle w:val="Summalinje"/>
            </w:pPr>
            <w:r w:rsidRPr="00EF54BE">
              <w:t>____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Summalinje"/>
            </w:pPr>
            <w:r w:rsidRPr="00EF54BE">
              <w:t>____</w:t>
            </w: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  <w:r w:rsidRPr="00EF54BE">
              <w:t xml:space="preserve"> </w:t>
            </w:r>
          </w:p>
        </w:tc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5216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1247" w:type="dxa"/>
          </w:tcPr>
          <w:p w:rsidR="00577998" w:rsidRPr="00EF54BE" w:rsidRDefault="00577998">
            <w:pPr>
              <w:pStyle w:val="TalartidSumma"/>
            </w:pPr>
            <w:r w:rsidRPr="00EF54BE">
              <w:t>0.29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TalartidAckumulerad"/>
            </w:pPr>
            <w:r w:rsidRPr="00EF54BE">
              <w:t>2.21</w:t>
            </w:r>
          </w:p>
        </w:tc>
      </w:tr>
    </w:tbl>
    <w:p w:rsidR="00577998" w:rsidRPr="00EF54BE" w:rsidRDefault="00577998">
      <w:pPr>
        <w:pStyle w:val="Blankrad"/>
      </w:pPr>
      <w:r w:rsidRPr="00EF54B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F54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rendenr"/>
            </w:pPr>
            <w:r w:rsidRPr="00EF54BE">
              <w:t>14</w:t>
            </w:r>
          </w:p>
        </w:tc>
        <w:tc>
          <w:tcPr>
            <w:tcW w:w="5670" w:type="dxa"/>
            <w:gridSpan w:val="2"/>
          </w:tcPr>
          <w:p w:rsidR="00577998" w:rsidRPr="00EF54BE" w:rsidRDefault="00577998">
            <w:pPr>
              <w:pStyle w:val="renderubrik"/>
            </w:pPr>
            <w:r w:rsidRPr="00EF54BE">
              <w:t xml:space="preserve">Trafikutskottets betänkande </w:t>
            </w:r>
            <w:bookmarkStart w:id="2" w:name="BetänkandeNr"/>
            <w:bookmarkEnd w:id="2"/>
            <w:r w:rsidRPr="00EF54BE">
              <w:t>TU6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EF54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7998" w:rsidRPr="00EF54BE" w:rsidRDefault="00577998">
            <w:pPr>
              <w:pStyle w:val="Underrubrik"/>
            </w:pPr>
            <w:bookmarkStart w:id="3" w:name="Ärenderubrik"/>
            <w:bookmarkEnd w:id="3"/>
            <w:r w:rsidRPr="00EF54BE">
              <w:t>Väg- och fordonsfrågor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Nina Larsson (fp)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3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Hans Stenberg (s)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Peter Pedersen (v)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Karin Svensson Smith (mp)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6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Ulla Löfgren (m)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77998" w:rsidRPr="00EF54BE" w:rsidRDefault="00577998">
            <w:r w:rsidRPr="00EF54BE">
              <w:t>Sven Bergström (c)</w:t>
            </w:r>
          </w:p>
        </w:tc>
        <w:tc>
          <w:tcPr>
            <w:tcW w:w="1247" w:type="dxa"/>
          </w:tcPr>
          <w:p w:rsidR="00577998" w:rsidRPr="00EF54BE" w:rsidRDefault="00577998">
            <w:pPr>
              <w:pStyle w:val="Talartid"/>
            </w:pPr>
            <w:r w:rsidRPr="00EF54BE">
              <w:t>8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IngenText"/>
            </w:pP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Summalinje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Summalinje"/>
            </w:pPr>
          </w:p>
        </w:tc>
        <w:tc>
          <w:tcPr>
            <w:tcW w:w="5216" w:type="dxa"/>
          </w:tcPr>
          <w:p w:rsidR="00577998" w:rsidRPr="00EF54BE" w:rsidRDefault="00577998">
            <w:pPr>
              <w:pStyle w:val="Summalinje"/>
            </w:pPr>
          </w:p>
        </w:tc>
        <w:tc>
          <w:tcPr>
            <w:tcW w:w="1247" w:type="dxa"/>
          </w:tcPr>
          <w:p w:rsidR="00577998" w:rsidRPr="00EF54BE" w:rsidRDefault="00577998">
            <w:pPr>
              <w:pStyle w:val="Summalinje"/>
            </w:pPr>
            <w:r w:rsidRPr="00EF54BE">
              <w:t>____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Summalinje"/>
            </w:pPr>
            <w:r w:rsidRPr="00EF54BE">
              <w:t>____</w:t>
            </w:r>
          </w:p>
        </w:tc>
      </w:tr>
      <w:tr w:rsidR="00000000" w:rsidRPr="00EF54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  <w:r w:rsidRPr="00EF54BE">
              <w:t xml:space="preserve"> </w:t>
            </w:r>
          </w:p>
        </w:tc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5216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1247" w:type="dxa"/>
          </w:tcPr>
          <w:p w:rsidR="00577998" w:rsidRPr="00EF54BE" w:rsidRDefault="00577998">
            <w:pPr>
              <w:pStyle w:val="TalartidSumma"/>
            </w:pPr>
            <w:r w:rsidRPr="00EF54BE">
              <w:t>0.41</w:t>
            </w:r>
          </w:p>
        </w:tc>
        <w:tc>
          <w:tcPr>
            <w:tcW w:w="1489" w:type="dxa"/>
          </w:tcPr>
          <w:p w:rsidR="00577998" w:rsidRPr="00EF54BE" w:rsidRDefault="00577998">
            <w:pPr>
              <w:pStyle w:val="TalartidAckumulerad"/>
            </w:pPr>
            <w:r w:rsidRPr="00EF54BE">
              <w:t>3.02</w:t>
            </w:r>
          </w:p>
        </w:tc>
      </w:tr>
    </w:tbl>
    <w:p w:rsidR="00577998" w:rsidRPr="00EF54BE" w:rsidRDefault="00577998">
      <w:pPr>
        <w:pStyle w:val="Blankrad"/>
      </w:pPr>
      <w:r w:rsidRPr="00EF54BE">
        <w:t xml:space="preserve">     </w:t>
      </w:r>
      <w:bookmarkStart w:id="4" w:name="Start"/>
      <w:bookmarkEnd w:id="4"/>
      <w:r w:rsidRPr="00EF54BE">
        <w:t>     </w:t>
      </w:r>
    </w:p>
    <w:p w:rsidR="00577998" w:rsidRPr="00EF54BE" w:rsidRDefault="00577998">
      <w:pPr>
        <w:pStyle w:val="Blankrad"/>
      </w:pPr>
      <w:r w:rsidRPr="00EF54B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F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454" w:type="dxa"/>
          </w:tcPr>
          <w:p w:rsidR="00577998" w:rsidRPr="00EF54BE" w:rsidRDefault="00577998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2268" w:type="dxa"/>
          </w:tcPr>
          <w:p w:rsidR="00577998" w:rsidRPr="00EF54BE" w:rsidRDefault="00577998">
            <w:pPr>
              <w:pStyle w:val="TalartidTotalText"/>
            </w:pPr>
            <w:r w:rsidRPr="00EF54B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77998" w:rsidRPr="00EF54BE" w:rsidRDefault="00577998">
            <w:pPr>
              <w:pStyle w:val="TalartidTotal"/>
            </w:pPr>
            <w:r w:rsidRPr="00EF54BE">
              <w:t>3 tim. 2 min.</w:t>
            </w:r>
          </w:p>
        </w:tc>
      </w:tr>
      <w:tr w:rsidR="00000000" w:rsidRPr="00EF54B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77998" w:rsidRPr="00EF54BE" w:rsidRDefault="0057799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77998" w:rsidRPr="00EF54BE" w:rsidRDefault="00577998"/>
          <w:p w:rsidR="00577998" w:rsidRPr="00EF54BE" w:rsidRDefault="00577998">
            <w:pPr>
              <w:pStyle w:val="Mittstreck"/>
            </w:pPr>
            <w:r w:rsidRPr="00EF54BE">
              <w:tab/>
            </w:r>
            <w:r w:rsidRPr="00EF54BE">
              <w:tab/>
            </w:r>
          </w:p>
        </w:tc>
      </w:tr>
    </w:tbl>
    <w:p w:rsidR="00577998" w:rsidRPr="00EF54BE" w:rsidRDefault="00577998">
      <w:pPr>
        <w:pStyle w:val="Blankrad"/>
      </w:pPr>
      <w:r w:rsidRPr="00EF54BE">
        <w:t xml:space="preserve">     </w:t>
      </w:r>
    </w:p>
    <w:p w:rsidR="00577998" w:rsidRPr="00EF54BE" w:rsidRDefault="00577998">
      <w:pPr>
        <w:pStyle w:val="Blankrad"/>
      </w:pPr>
    </w:p>
    <w:sectPr w:rsidR="00577998" w:rsidRPr="00EF54B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998" w:rsidRPr="00EF54BE" w:rsidRDefault="00577998">
      <w:r w:rsidRPr="00EF54BE">
        <w:separator/>
      </w:r>
    </w:p>
  </w:endnote>
  <w:endnote w:type="continuationSeparator" w:id="0">
    <w:p w:rsidR="00577998" w:rsidRPr="00EF54BE" w:rsidRDefault="00577998">
      <w:r w:rsidRPr="00EF54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998" w:rsidRPr="00EF54BE" w:rsidRDefault="00577998">
    <w:pPr>
      <w:pStyle w:val="Sidhuvud"/>
      <w:jc w:val="center"/>
    </w:pPr>
    <w:r w:rsidRPr="00EF54BE">
      <w:fldChar w:fldCharType="begin" w:fldLock="1"/>
    </w:r>
    <w:r w:rsidRPr="00EF54BE">
      <w:instrText xml:space="preserve"> PAGE </w:instrText>
    </w:r>
    <w:r w:rsidRPr="00EF54BE">
      <w:fldChar w:fldCharType="separate"/>
    </w:r>
    <w:r w:rsidRPr="00EF54BE">
      <w:t>2</w:t>
    </w:r>
    <w:r w:rsidRPr="00EF54BE">
      <w:fldChar w:fldCharType="end"/>
    </w:r>
    <w:r w:rsidRPr="00EF54BE">
      <w:t xml:space="preserve"> (</w:t>
    </w:r>
    <w:r w:rsidRPr="00EF54BE">
      <w:fldChar w:fldCharType="begin" w:fldLock="1"/>
    </w:r>
    <w:r w:rsidRPr="00EF54BE">
      <w:instrText xml:space="preserve"> NUMPAGES </w:instrText>
    </w:r>
    <w:r w:rsidRPr="00EF54BE">
      <w:fldChar w:fldCharType="separate"/>
    </w:r>
    <w:r w:rsidRPr="00EF54BE">
      <w:t>2</w:t>
    </w:r>
    <w:r w:rsidRPr="00EF54BE">
      <w:fldChar w:fldCharType="end"/>
    </w:r>
    <w:r w:rsidRPr="00EF54B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998" w:rsidRPr="00EF54BE" w:rsidRDefault="00577998">
    <w:pPr>
      <w:pStyle w:val="Sidhuvud"/>
      <w:jc w:val="center"/>
    </w:pPr>
    <w:r w:rsidRPr="00EF54BE">
      <w:fldChar w:fldCharType="begin" w:fldLock="1"/>
    </w:r>
    <w:r w:rsidRPr="00EF54BE">
      <w:instrText xml:space="preserve"> PAGE </w:instrText>
    </w:r>
    <w:r w:rsidRPr="00EF54BE">
      <w:fldChar w:fldCharType="separate"/>
    </w:r>
    <w:r w:rsidRPr="00EF54BE">
      <w:t>1</w:t>
    </w:r>
    <w:r w:rsidRPr="00EF54BE">
      <w:fldChar w:fldCharType="end"/>
    </w:r>
    <w:r w:rsidRPr="00EF54BE">
      <w:t xml:space="preserve"> (</w:t>
    </w:r>
    <w:r w:rsidRPr="00EF54BE">
      <w:fldChar w:fldCharType="begin" w:fldLock="1"/>
    </w:r>
    <w:r w:rsidRPr="00EF54BE">
      <w:instrText xml:space="preserve"> NUMPAGES </w:instrText>
    </w:r>
    <w:r w:rsidRPr="00EF54BE">
      <w:fldChar w:fldCharType="separate"/>
    </w:r>
    <w:r w:rsidRPr="00EF54BE">
      <w:t>2</w:t>
    </w:r>
    <w:r w:rsidRPr="00EF54BE">
      <w:fldChar w:fldCharType="end"/>
    </w:r>
    <w:r w:rsidRPr="00EF54B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998" w:rsidRPr="00EF54BE" w:rsidRDefault="00577998">
      <w:r w:rsidRPr="00EF54BE">
        <w:separator/>
      </w:r>
    </w:p>
  </w:footnote>
  <w:footnote w:type="continuationSeparator" w:id="0">
    <w:p w:rsidR="00577998" w:rsidRPr="00EF54BE" w:rsidRDefault="00577998">
      <w:r w:rsidRPr="00EF54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998" w:rsidRPr="00EF54BE" w:rsidRDefault="00577998">
    <w:pPr>
      <w:pStyle w:val="Sidhuvud"/>
      <w:tabs>
        <w:tab w:val="clear" w:pos="4536"/>
      </w:tabs>
    </w:pPr>
    <w:r w:rsidRPr="00EF54BE">
      <w:fldChar w:fldCharType="begin" w:fldLock="1"/>
    </w:r>
    <w:r w:rsidRPr="00EF54BE">
      <w:instrText xml:space="preserve"> DOCPROPERTY "DocumentDate" </w:instrText>
    </w:r>
    <w:r w:rsidRPr="00EF54BE">
      <w:fldChar w:fldCharType="separate"/>
    </w:r>
    <w:r w:rsidRPr="00EF54BE">
      <w:t>Torsdagen den 27 mars 2008</w:t>
    </w:r>
    <w:r w:rsidRPr="00EF54BE">
      <w:fldChar w:fldCharType="end"/>
    </w:r>
    <w:r w:rsidRPr="00EF54BE">
      <w:tab/>
    </w:r>
  </w:p>
  <w:p w:rsidR="00577998" w:rsidRPr="00EF54BE" w:rsidRDefault="0057799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F54BE">
      <w:rPr>
        <w:sz w:val="12"/>
      </w:rPr>
      <w:tab/>
    </w:r>
  </w:p>
  <w:p w:rsidR="00577998" w:rsidRPr="00EF54BE" w:rsidRDefault="005779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998" w:rsidRPr="00EF54BE" w:rsidRDefault="00EF54B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F54B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7998" w:rsidRPr="00EF54BE" w:rsidRDefault="00577998">
    <w:pPr>
      <w:pStyle w:val="Dokumentrubrik"/>
      <w:spacing w:after="360"/>
    </w:pPr>
    <w:r w:rsidRPr="00EF54BE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AF46ED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F7A24C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91642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70920475">
    <w:abstractNumId w:val="33"/>
  </w:num>
  <w:num w:numId="2" w16cid:durableId="523596343">
    <w:abstractNumId w:val="15"/>
  </w:num>
  <w:num w:numId="3" w16cid:durableId="2120179621">
    <w:abstractNumId w:val="32"/>
  </w:num>
  <w:num w:numId="4" w16cid:durableId="403797247">
    <w:abstractNumId w:val="13"/>
  </w:num>
  <w:num w:numId="5" w16cid:durableId="555623146">
    <w:abstractNumId w:val="2"/>
  </w:num>
  <w:num w:numId="6" w16cid:durableId="879590666">
    <w:abstractNumId w:val="19"/>
  </w:num>
  <w:num w:numId="7" w16cid:durableId="773672084">
    <w:abstractNumId w:val="27"/>
  </w:num>
  <w:num w:numId="8" w16cid:durableId="125045654">
    <w:abstractNumId w:val="17"/>
  </w:num>
  <w:num w:numId="9" w16cid:durableId="463502661">
    <w:abstractNumId w:val="25"/>
  </w:num>
  <w:num w:numId="10" w16cid:durableId="107941056">
    <w:abstractNumId w:val="14"/>
  </w:num>
  <w:num w:numId="11" w16cid:durableId="1132554678">
    <w:abstractNumId w:val="5"/>
  </w:num>
  <w:num w:numId="12" w16cid:durableId="981428395">
    <w:abstractNumId w:val="0"/>
  </w:num>
  <w:num w:numId="13" w16cid:durableId="1171944162">
    <w:abstractNumId w:val="7"/>
  </w:num>
  <w:num w:numId="14" w16cid:durableId="323244216">
    <w:abstractNumId w:val="8"/>
  </w:num>
  <w:num w:numId="15" w16cid:durableId="2039309275">
    <w:abstractNumId w:val="16"/>
  </w:num>
  <w:num w:numId="16" w16cid:durableId="206911601">
    <w:abstractNumId w:val="10"/>
  </w:num>
  <w:num w:numId="17" w16cid:durableId="2069720248">
    <w:abstractNumId w:val="28"/>
  </w:num>
  <w:num w:numId="18" w16cid:durableId="795101424">
    <w:abstractNumId w:val="12"/>
  </w:num>
  <w:num w:numId="19" w16cid:durableId="1656370291">
    <w:abstractNumId w:val="36"/>
  </w:num>
  <w:num w:numId="20" w16cid:durableId="1864973588">
    <w:abstractNumId w:val="3"/>
  </w:num>
  <w:num w:numId="21" w16cid:durableId="2051492988">
    <w:abstractNumId w:val="9"/>
  </w:num>
  <w:num w:numId="22" w16cid:durableId="1711372467">
    <w:abstractNumId w:val="21"/>
  </w:num>
  <w:num w:numId="23" w16cid:durableId="716198384">
    <w:abstractNumId w:val="23"/>
  </w:num>
  <w:num w:numId="24" w16cid:durableId="883295150">
    <w:abstractNumId w:val="6"/>
  </w:num>
  <w:num w:numId="25" w16cid:durableId="1367678441">
    <w:abstractNumId w:val="24"/>
  </w:num>
  <w:num w:numId="26" w16cid:durableId="430244290">
    <w:abstractNumId w:val="29"/>
  </w:num>
  <w:num w:numId="27" w16cid:durableId="790393815">
    <w:abstractNumId w:val="26"/>
  </w:num>
  <w:num w:numId="28" w16cid:durableId="1023828298">
    <w:abstractNumId w:val="31"/>
  </w:num>
  <w:num w:numId="29" w16cid:durableId="615789454">
    <w:abstractNumId w:val="4"/>
  </w:num>
  <w:num w:numId="30" w16cid:durableId="2037610919">
    <w:abstractNumId w:val="34"/>
  </w:num>
  <w:num w:numId="31" w16cid:durableId="1087187287">
    <w:abstractNumId w:val="18"/>
  </w:num>
  <w:num w:numId="32" w16cid:durableId="473524359">
    <w:abstractNumId w:val="20"/>
  </w:num>
  <w:num w:numId="33" w16cid:durableId="1185483493">
    <w:abstractNumId w:val="22"/>
  </w:num>
  <w:num w:numId="34" w16cid:durableId="841704491">
    <w:abstractNumId w:val="30"/>
  </w:num>
  <w:num w:numId="35" w16cid:durableId="254364187">
    <w:abstractNumId w:val="11"/>
  </w:num>
  <w:num w:numId="36" w16cid:durableId="712079666">
    <w:abstractNumId w:val="1"/>
  </w:num>
  <w:num w:numId="37" w16cid:durableId="10926238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85D53"/>
    <w:rsid w:val="00185D53"/>
    <w:rsid w:val="00577998"/>
    <w:rsid w:val="00E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D2E5F-99C7-4E33-B005-6BE7441A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249</Words>
  <Characters>1171</Characters>
  <Application>Microsoft Office Word</Application>
  <DocSecurity>4</DocSecurity>
  <Lines>390</Lines>
  <Paragraphs>157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27 mars 2008</vt:lpstr>
    </vt:vector>
  </TitlesOfParts>
  <Company>Riksdagen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2008-03-26T14:38:00Z</cp:lastPrinted>
  <dcterms:created xsi:type="dcterms:W3CDTF">2025-12-17T12:43:00Z</dcterms:created>
  <dcterms:modified xsi:type="dcterms:W3CDTF">2025-12-17T12:43:00Z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27 mars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2008-03-27</vt:lpwstr>
  </property>
  <property fmtid="{D5CDD505-2E9C-101B-9397-08002B2CF9AE}" pid="5" name="DocumentYear">
    <vt:lpwstr>2007/08</vt:lpwstr>
  </property>
</Properties>
</file>