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13CEBD9CB3F41A58094C1BCB859341E"/>
        </w:placeholder>
        <w:text/>
      </w:sdtPr>
      <w:sdtEndPr/>
      <w:sdtContent>
        <w:p xmlns:w14="http://schemas.microsoft.com/office/word/2010/wordml" w:rsidRPr="009B062B" w:rsidR="00AF30DD" w:rsidP="003954C5" w:rsidRDefault="00AF30DD" w14:paraId="4D73B0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01c098-8ab2-4615-b1d4-442ac42e575b"/>
        <w:id w:val="-707413620"/>
        <w:lock w:val="sdtLocked"/>
      </w:sdtPr>
      <w:sdtEndPr/>
      <w:sdtContent>
        <w:p xmlns:w14="http://schemas.microsoft.com/office/word/2010/wordml" w:rsidR="0057721A" w:rsidRDefault="00244F1C" w14:paraId="6A3C8C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beslut inom sex månader för småföretagare och tillkännager detta för regeringen.</w:t>
          </w:r>
        </w:p>
      </w:sdtContent>
    </w:sdt>
    <w:bookmarkStart w:name="_Hlk83289320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09B013CF8114A189BE6D48B1EB2438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FE1D02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A7557A" w:rsidRDefault="003360B1" w14:paraId="04FC7358" w14:textId="01D6AF96">
      <w:pPr>
        <w:pStyle w:val="Normalutanindragellerluft"/>
      </w:pPr>
      <w:r>
        <w:t>Sveriges småföretagare skapar jobb och sysselsättning i hela landet. Landets småföre</w:t>
      </w:r>
      <w:r w:rsidR="00A7557A">
        <w:softHyphen/>
      </w:r>
      <w:r>
        <w:t xml:space="preserve">tagare bidrar också starkt till inbetalning av skatter och att välfärden kan hållas igång. Småföretagen finns i hela landet och inom alla branscher. </w:t>
      </w:r>
    </w:p>
    <w:p xmlns:w14="http://schemas.microsoft.com/office/word/2010/wordml" w:rsidR="003360B1" w:rsidP="00A7557A" w:rsidRDefault="003360B1" w14:paraId="63E1A965" w14:textId="241AB9C7">
      <w:r>
        <w:t>För att fler ska våga satsa och bli företagare och att småföretagen ska fortsätta att utvecklas krävs det att man f</w:t>
      </w:r>
      <w:r w:rsidR="003954C5">
        <w:t>r</w:t>
      </w:r>
      <w:r>
        <w:t>å</w:t>
      </w:r>
      <w:r w:rsidR="003954C5">
        <w:t>n</w:t>
      </w:r>
      <w:r>
        <w:t xml:space="preserve"> de</w:t>
      </w:r>
      <w:r w:rsidR="00D36379">
        <w:t>t</w:t>
      </w:r>
      <w:r>
        <w:t xml:space="preserve"> offentligas håll ständigt jobbar med förenkling mot företagen. En sådan sak kan vara att när en företagare ansöker om något hos en offentlig myndighet så måste beslutet komma inom 6 månader annars så ska en särskild ersätt</w:t>
      </w:r>
      <w:r w:rsidR="00A7557A">
        <w:softHyphen/>
      </w:r>
      <w:r>
        <w:t xml:space="preserve">ning betalas ut till företagaren för att man har fått vänta på beslutet. </w:t>
      </w:r>
    </w:p>
    <w:p xmlns:w14="http://schemas.microsoft.com/office/word/2010/wordml" w:rsidR="003360B1" w:rsidP="00A7557A" w:rsidRDefault="003360B1" w14:paraId="632C6AE5" w14:textId="64B12546">
      <w:r>
        <w:t>På så vis sätts en press på de</w:t>
      </w:r>
      <w:r w:rsidR="003954C5">
        <w:t>t</w:t>
      </w:r>
      <w:r>
        <w:t xml:space="preserve"> offentliga att leverera beslut samt att företagaren ska </w:t>
      </w:r>
      <w:bookmarkStart w:name="_GoBack" w:id="2"/>
      <w:bookmarkEnd w:id="2"/>
      <w:r>
        <w:t>garanteras ett beslut och då också kunna fortsätta att utveckla sitt företag framåt. Detta gör också att man kan säkerställa en god handläggnings- och kvalitetsgaranti från de</w:t>
      </w:r>
      <w:r w:rsidR="00D36379">
        <w:t>t</w:t>
      </w:r>
      <w:r>
        <w:t xml:space="preserve"> offentliga. Ett beslut inom 6 månader ska gälla oavsett om det är beslut som fattas av en kommun, region eller statlig myndighet. </w:t>
      </w:r>
      <w:r w:rsidR="00975E0E">
        <w:t xml:space="preserve">Enligt ovan beskrivning är </w:t>
      </w:r>
      <w:r w:rsidR="003954C5">
        <w:t xml:space="preserve">detta </w:t>
      </w:r>
      <w:r w:rsidR="00975E0E">
        <w:t>utrett och pre</w:t>
      </w:r>
      <w:r w:rsidR="00A7557A">
        <w:softHyphen/>
      </w:r>
      <w:r w:rsidR="00975E0E">
        <w:t xml:space="preserve">senterat i SOU 2021:60. </w:t>
      </w:r>
    </w:p>
    <w:p xmlns:w14="http://schemas.microsoft.com/office/word/2010/wordml" w:rsidRPr="00A7557A" w:rsidR="00BB6339" w:rsidP="00A7557A" w:rsidRDefault="003360B1" w14:paraId="3A0DBFEA" w14:textId="0838A164">
      <w:pPr>
        <w:rPr>
          <w:spacing w:val="-1"/>
        </w:rPr>
      </w:pPr>
      <w:r w:rsidRPr="00A7557A">
        <w:rPr>
          <w:spacing w:val="-1"/>
        </w:rPr>
        <w:t>Regeringen bör därför snarast</w:t>
      </w:r>
      <w:r w:rsidRPr="00A7557A" w:rsidR="00975E0E">
        <w:rPr>
          <w:spacing w:val="-1"/>
        </w:rPr>
        <w:t xml:space="preserve"> se till att utredningen enligt SOU 2021:60 och de delar som underlättar beslut för småföretagare genomförs och tillkännager detta för riksdagen</w:t>
      </w:r>
      <w:r w:rsidRPr="00A7557A" w:rsidR="00D36379">
        <w:rPr>
          <w:spacing w:val="-1"/>
        </w:rPr>
        <w:t>.</w:t>
      </w:r>
      <w:r w:rsidRPr="00A7557A" w:rsidR="00975E0E">
        <w:rPr>
          <w:spacing w:val="-1"/>
        </w:rP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91944A11CC4118A54CB9ADBC1A8E4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954C5" w:rsidP="00EA5A60" w:rsidRDefault="003954C5" w14:paraId="3C883CFD" w14:textId="77777777"/>
        <w:p xmlns:w14="http://schemas.microsoft.com/office/word/2010/wordml" w:rsidRPr="008E0FE2" w:rsidR="004801AC" w:rsidP="00EA5A60" w:rsidRDefault="00EA0F29" w14:paraId="51988C9A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C6557A" w14:paraId="38E7D174" w14:textId="77777777">
        <w:trPr>
          <w:cantSplit/>
        </w:trPr>
        <w:tc>
          <w:tcPr>
            <w:tcW w:w="50" w:type="pct"/>
            <w:vAlign w:val="bottom"/>
          </w:tcPr>
          <w:p w:rsidR="00C6557A" w:rsidRDefault="00F82271" w14:paraId="7C6B2036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C6557A" w:rsidRDefault="00F82271" w14:paraId="7C6B2036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964887" w:rsidRDefault="00964887" w14:paraId="61549519" w14:textId="77777777"/>
    <w:sectPr w:rsidR="0096488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31DF" w14:textId="77777777" w:rsidR="00E92473" w:rsidRDefault="00E92473" w:rsidP="000C1CAD">
      <w:pPr>
        <w:spacing w:line="240" w:lineRule="auto"/>
      </w:pPr>
      <w:r>
        <w:separator/>
      </w:r>
    </w:p>
  </w:endnote>
  <w:endnote w:type="continuationSeparator" w:id="0">
    <w:p w14:paraId="1E4DEB38" w14:textId="77777777" w:rsidR="00E92473" w:rsidRDefault="00E924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19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0A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EFE2" w14:textId="77777777" w:rsidR="00262EA3" w:rsidRPr="00EA5A60" w:rsidRDefault="00262EA3" w:rsidP="00EA5A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62357" w14:textId="77777777" w:rsidR="00E92473" w:rsidRDefault="00E92473" w:rsidP="000C1CAD">
      <w:pPr>
        <w:spacing w:line="240" w:lineRule="auto"/>
      </w:pPr>
      <w:r>
        <w:separator/>
      </w:r>
    </w:p>
  </w:footnote>
  <w:footnote w:type="continuationSeparator" w:id="0">
    <w:p w14:paraId="35BFAD94" w14:textId="77777777" w:rsidR="00E92473" w:rsidRDefault="00E924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F724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E17A2D" wp14:anchorId="3709D2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A0F29" w14:paraId="64F0EE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B68A73E61443D89DB97A4E945F8A20"/>
                              </w:placeholder>
                              <w:text/>
                            </w:sdtPr>
                            <w:sdtEndPr/>
                            <w:sdtContent>
                              <w:r w:rsidR="00E9247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F6BECE3EB84277AC05528B3C49235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09D2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A0F29" w14:paraId="64F0EE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B68A73E61443D89DB97A4E945F8A20"/>
                        </w:placeholder>
                        <w:text/>
                      </w:sdtPr>
                      <w:sdtEndPr/>
                      <w:sdtContent>
                        <w:r w:rsidR="00E9247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F6BECE3EB84277AC05528B3C49235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4FFA2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15CCB37" w14:textId="77777777">
    <w:pPr>
      <w:jc w:val="right"/>
    </w:pPr>
  </w:p>
  <w:p w:rsidR="00262EA3" w:rsidP="00776B74" w:rsidRDefault="00262EA3" w14:paraId="6FECE0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A0F29" w14:paraId="6D771F2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8239D0" wp14:anchorId="7B18B9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A0F29" w14:paraId="0DF3E58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7478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247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A0F29" w14:paraId="60B940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A0F29" w14:paraId="3DE60A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478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478A">
          <w:t>:213</w:t>
        </w:r>
      </w:sdtContent>
    </w:sdt>
  </w:p>
  <w:p w:rsidR="00262EA3" w:rsidP="00E03A3D" w:rsidRDefault="00EA0F29" w14:paraId="3D27A9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7478A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44F1C" w14:paraId="359AFA03" w14:textId="77777777">
        <w:pPr>
          <w:pStyle w:val="FSHRub2"/>
        </w:pPr>
        <w:r>
          <w:t>Beslut inom sex månader för småföretagare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7608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985"/>
    <w:multiLevelType w:val="hybridMultilevel"/>
    <w:tmpl w:val="BE8CB92C"/>
    <w:lvl w:ilvl="0" w:tplc="2034EC1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924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9CE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4F1C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77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0B1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4C5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BBC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1A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8C3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78A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88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0E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57A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C13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57A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379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473"/>
    <w:rsid w:val="00E92B28"/>
    <w:rsid w:val="00E930E1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F29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A60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271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4E6968"/>
  <w15:chartTrackingRefBased/>
  <w15:docId w15:val="{6600D66F-B748-4D46-98A7-A8F1BD5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3CEBD9CB3F41A58094C1BCB8593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F7169-358D-4895-B90E-93A61E4BFC68}"/>
      </w:docPartPr>
      <w:docPartBody>
        <w:p w:rsidR="00651285" w:rsidRDefault="00651285">
          <w:pPr>
            <w:pStyle w:val="D13CEBD9CB3F41A58094C1BCB85934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9B013CF8114A189BE6D48B1EB24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936E6-5080-4A18-828A-E0A9BDF5B701}"/>
      </w:docPartPr>
      <w:docPartBody>
        <w:p w:rsidR="00651285" w:rsidRDefault="00651285">
          <w:pPr>
            <w:pStyle w:val="909B013CF8114A189BE6D48B1EB243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B68A73E61443D89DB97A4E945F8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9AAA0-506C-4965-856B-F81B8559B15F}"/>
      </w:docPartPr>
      <w:docPartBody>
        <w:p w:rsidR="00651285" w:rsidRDefault="00651285">
          <w:pPr>
            <w:pStyle w:val="EFB68A73E61443D89DB97A4E945F8A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F6BECE3EB84277AC05528B3C492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4AFB8-63D4-4ADC-9CEB-A47D8C95169A}"/>
      </w:docPartPr>
      <w:docPartBody>
        <w:p w:rsidR="00651285" w:rsidRDefault="00651285">
          <w:pPr>
            <w:pStyle w:val="F9F6BECE3EB84277AC05528B3C49235A"/>
          </w:pPr>
          <w:r>
            <w:t xml:space="preserve"> </w:t>
          </w:r>
        </w:p>
      </w:docPartBody>
    </w:docPart>
    <w:docPart>
      <w:docPartPr>
        <w:name w:val="3591944A11CC4118A54CB9ADBC1A8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3630E-CCED-4A15-BDA1-D8191C26B142}"/>
      </w:docPartPr>
      <w:docPartBody>
        <w:p w:rsidR="00993FAF" w:rsidRDefault="00993F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85"/>
    <w:rsid w:val="00651285"/>
    <w:rsid w:val="009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3CEBD9CB3F41A58094C1BCB859341E">
    <w:name w:val="D13CEBD9CB3F41A58094C1BCB859341E"/>
  </w:style>
  <w:style w:type="paragraph" w:customStyle="1" w:styleId="57D21F2E7EA14061893175D27A221669">
    <w:name w:val="57D21F2E7EA14061893175D27A22166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8E7887ABFEC4D46A028E93C0DBB010F">
    <w:name w:val="18E7887ABFEC4D46A028E93C0DBB010F"/>
  </w:style>
  <w:style w:type="paragraph" w:customStyle="1" w:styleId="909B013CF8114A189BE6D48B1EB2438A">
    <w:name w:val="909B013CF8114A189BE6D48B1EB2438A"/>
  </w:style>
  <w:style w:type="paragraph" w:customStyle="1" w:styleId="C7E76A3E20BD4735A8A7A86916CF5927">
    <w:name w:val="C7E76A3E20BD4735A8A7A86916CF5927"/>
  </w:style>
  <w:style w:type="paragraph" w:customStyle="1" w:styleId="6B4B195E8AE14A0F968CF6595B3459A8">
    <w:name w:val="6B4B195E8AE14A0F968CF6595B3459A8"/>
  </w:style>
  <w:style w:type="paragraph" w:customStyle="1" w:styleId="EFB68A73E61443D89DB97A4E945F8A20">
    <w:name w:val="EFB68A73E61443D89DB97A4E945F8A20"/>
  </w:style>
  <w:style w:type="paragraph" w:customStyle="1" w:styleId="F9F6BECE3EB84277AC05528B3C49235A">
    <w:name w:val="F9F6BECE3EB84277AC05528B3C492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7073E-248A-47E8-AEF0-4551A0AA0092}"/>
</file>

<file path=customXml/itemProps2.xml><?xml version="1.0" encoding="utf-8"?>
<ds:datastoreItem xmlns:ds="http://schemas.openxmlformats.org/officeDocument/2006/customXml" ds:itemID="{559D51B7-7BA6-42CD-B49E-73FDBA86849E}"/>
</file>

<file path=customXml/itemProps3.xml><?xml version="1.0" encoding="utf-8"?>
<ds:datastoreItem xmlns:ds="http://schemas.openxmlformats.org/officeDocument/2006/customXml" ds:itemID="{B79A275D-A0C2-45BF-8D23-731267336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1272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Beslut inom 6 månader för småföretagare</vt:lpstr>
      <vt:lpstr>
      </vt:lpstr>
    </vt:vector>
  </TitlesOfParts>
  <Company>Sveriges riksdag</Company>
  <LinksUpToDate>false</LinksUpToDate>
  <CharactersWithSpaces>1499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