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7D4C6D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c5f5cb-d3fd-4465-a58c-b622d1d9618e"/>
        <w:id w:val="-844165033"/>
        <w:lock w:val="sdtLocked"/>
      </w:sdtPr>
      <w:sdtEndPr/>
      <w:sdtContent>
        <w:p w:rsidR="00C26342" w:rsidRDefault="00907D66" w14:paraId="1F2B02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vilka kapacitetseffekter som en utbyggnad av dubbelspår, mötesplatser, planskilda korsningar samt utökat underhåll ger för Västra stambanan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15B30ADB" w14:textId="77777777">
          <w:pPr>
            <w:pStyle w:val="Rubrik1"/>
          </w:pPr>
          <w:r>
            <w:t>Motivering</w:t>
          </w:r>
        </w:p>
      </w:sdtContent>
    </w:sdt>
    <w:p w:rsidR="0071265A" w:rsidP="0071265A" w:rsidRDefault="00531A24" w14:paraId="3EB59B16" w14:textId="3133B917">
      <w:pPr>
        <w:pStyle w:val="Normalutanindragellerluft"/>
      </w:pPr>
      <w:r>
        <w:t xml:space="preserve">Under en lång tid framöver kommer </w:t>
      </w:r>
      <w:r w:rsidR="0020649E">
        <w:t xml:space="preserve">järnvägen </w:t>
      </w:r>
      <w:r>
        <w:t xml:space="preserve">fortsätta att vara </w:t>
      </w:r>
      <w:r w:rsidR="00FE2D9C">
        <w:t xml:space="preserve">en </w:t>
      </w:r>
      <w:r>
        <w:t>viktig resurs för person- och godstransporter i Sverige.</w:t>
      </w:r>
      <w:r w:rsidR="0020649E">
        <w:t xml:space="preserve"> </w:t>
      </w:r>
      <w:r w:rsidR="00F706FF">
        <w:t xml:space="preserve">En viktig del av järnvägsnätet är Västra </w:t>
      </w:r>
      <w:r w:rsidR="00612BE9">
        <w:t>stam</w:t>
      </w:r>
      <w:r w:rsidR="0071265A">
        <w:softHyphen/>
      </w:r>
      <w:r w:rsidR="00612BE9">
        <w:t>banan,</w:t>
      </w:r>
      <w:r w:rsidR="00F706FF">
        <w:t xml:space="preserve"> </w:t>
      </w:r>
      <w:r w:rsidR="00B922E3">
        <w:t>speciellt i ljuset av att det kvarstår många år innan ytterligare stambanor är färdigbyggda för person</w:t>
      </w:r>
      <w:r w:rsidR="00AF6C2C">
        <w:t>-</w:t>
      </w:r>
      <w:r w:rsidR="00B922E3">
        <w:t xml:space="preserve"> och godstrafik. </w:t>
      </w:r>
      <w:r>
        <w:t xml:space="preserve">Västra stambanan </w:t>
      </w:r>
      <w:r w:rsidR="00B922E3">
        <w:t xml:space="preserve">är dock </w:t>
      </w:r>
      <w:r>
        <w:t>i</w:t>
      </w:r>
      <w:r w:rsidR="00B922E3">
        <w:t xml:space="preserve"> stort</w:t>
      </w:r>
      <w:r>
        <w:t xml:space="preserve"> behov av underhåll </w:t>
      </w:r>
      <w:r w:rsidR="00612BE9">
        <w:t xml:space="preserve">och utbyggnad </w:t>
      </w:r>
      <w:r>
        <w:t xml:space="preserve">för att säkerställa att transporterna </w:t>
      </w:r>
      <w:r w:rsidR="00B922E3">
        <w:t xml:space="preserve">kan ske </w:t>
      </w:r>
      <w:r>
        <w:t>ti</w:t>
      </w:r>
      <w:r w:rsidR="000C7275">
        <w:t>dseffektivt och trafiksäkert</w:t>
      </w:r>
      <w:r w:rsidR="00B922E3">
        <w:t xml:space="preserve"> kommande år</w:t>
      </w:r>
      <w:r w:rsidR="000C7275">
        <w:t xml:space="preserve">. </w:t>
      </w:r>
      <w:r w:rsidR="006E37A8">
        <w:t>Man bör utreda vilka effekter för kapacitet som utökade</w:t>
      </w:r>
      <w:r w:rsidR="000C7275">
        <w:t xml:space="preserve"> underhållsåtgärder</w:t>
      </w:r>
      <w:r>
        <w:t xml:space="preserve"> </w:t>
      </w:r>
      <w:r w:rsidR="006E37A8">
        <w:t>inom närtid ger</w:t>
      </w:r>
      <w:r w:rsidR="000C7275">
        <w:t>.</w:t>
      </w:r>
    </w:p>
    <w:p w:rsidR="0071265A" w:rsidP="0071265A" w:rsidRDefault="00EB705A" w14:paraId="4B069B9E" w14:textId="77777777">
      <w:r>
        <w:t xml:space="preserve">Västra </w:t>
      </w:r>
      <w:r w:rsidR="00AF6C2C">
        <w:t>s</w:t>
      </w:r>
      <w:r w:rsidR="000C7275">
        <w:t xml:space="preserve">tambanan har också problem med kapacitet och </w:t>
      </w:r>
      <w:r w:rsidR="00B922E3">
        <w:t>flaskhalsar utifrån utökad gods</w:t>
      </w:r>
      <w:r w:rsidR="00AF6C2C">
        <w:t>-</w:t>
      </w:r>
      <w:r w:rsidR="00B922E3">
        <w:t xml:space="preserve"> och persontrafik. F</w:t>
      </w:r>
      <w:r>
        <w:t xml:space="preserve">ör att komma tillrätta med detta problem </w:t>
      </w:r>
      <w:r w:rsidR="000C7275">
        <w:t xml:space="preserve">bör </w:t>
      </w:r>
      <w:r w:rsidR="006E37A8">
        <w:t xml:space="preserve">kapacitetseffekter av </w:t>
      </w:r>
      <w:r w:rsidR="000C7275">
        <w:t xml:space="preserve">ytterligare byggnation av mötesplatser </w:t>
      </w:r>
      <w:r w:rsidR="006E37A8">
        <w:t>utredas</w:t>
      </w:r>
      <w:r w:rsidR="000C7275">
        <w:t>.</w:t>
      </w:r>
    </w:p>
    <w:p w:rsidR="0071265A" w:rsidP="0071265A" w:rsidRDefault="000C7275" w14:paraId="53C11447" w14:textId="77777777">
      <w:r>
        <w:t xml:space="preserve">En </w:t>
      </w:r>
      <w:r w:rsidR="00F706FF">
        <w:t xml:space="preserve">annan </w:t>
      </w:r>
      <w:r>
        <w:t xml:space="preserve">viktig kapacitetshöjande åtgärd </w:t>
      </w:r>
      <w:r w:rsidR="006E37A8">
        <w:t xml:space="preserve">som lyfts fram </w:t>
      </w:r>
      <w:r>
        <w:t xml:space="preserve">är </w:t>
      </w:r>
      <w:r w:rsidR="00C423E5">
        <w:t xml:space="preserve">en byggnation av </w:t>
      </w:r>
      <w:r w:rsidR="00B922E3">
        <w:t>ett extra</w:t>
      </w:r>
      <w:r w:rsidR="00C423E5">
        <w:t xml:space="preserve"> dubbelspår mellan Alingsås och </w:t>
      </w:r>
      <w:r w:rsidR="00B922E3">
        <w:t xml:space="preserve">Göteborg. </w:t>
      </w:r>
      <w:r w:rsidR="00C423E5">
        <w:t xml:space="preserve">Projektering och byggnation av ytterligare dubbelspår mellan Alingsås och Göteborg bör </w:t>
      </w:r>
      <w:r w:rsidR="006E37A8">
        <w:t xml:space="preserve">därför </w:t>
      </w:r>
      <w:r w:rsidR="00791BD0">
        <w:t xml:space="preserve">utredas </w:t>
      </w:r>
      <w:r w:rsidR="006E37A8">
        <w:t>utifrån ett kapacitetsperspektiv.</w:t>
      </w:r>
    </w:p>
    <w:p w:rsidR="00BB6339" w:rsidP="0071265A" w:rsidRDefault="00C423E5" w14:paraId="282540E0" w14:textId="578CE885">
      <w:r>
        <w:t>För att möjliggöra högre hastighet för tåg</w:t>
      </w:r>
      <w:r w:rsidR="00F706FF">
        <w:t xml:space="preserve"> och därigenom en kortare restid</w:t>
      </w:r>
      <w:r>
        <w:t xml:space="preserve"> samt </w:t>
      </w:r>
      <w:r w:rsidR="00F706FF">
        <w:t xml:space="preserve">en </w:t>
      </w:r>
      <w:r>
        <w:t>säkrare trafikmiljö</w:t>
      </w:r>
      <w:r w:rsidRPr="00C423E5">
        <w:t xml:space="preserve"> bör en projektering och byggnation av planfria korsningar på sträckan Floby</w:t>
      </w:r>
      <w:r w:rsidR="00BF3B97">
        <w:t>–</w:t>
      </w:r>
      <w:r w:rsidRPr="00C423E5">
        <w:t xml:space="preserve">Göteborg </w:t>
      </w:r>
      <w:r w:rsidR="006E37A8">
        <w:t xml:space="preserve">också </w:t>
      </w:r>
      <w:r w:rsidR="00791BD0">
        <w:t>utredas</w:t>
      </w:r>
      <w:r w:rsidRPr="00C423E5">
        <w:t xml:space="preserve"> snarast</w:t>
      </w:r>
      <w:r w:rsidR="008F09F5">
        <w:t>.</w:t>
      </w:r>
      <w:r w:rsidRPr="00C423E5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5B417105084E7DAB38472E5B22BBA9"/>
        </w:placeholder>
      </w:sdtPr>
      <w:sdtEndPr>
        <w:rPr>
          <w:i w:val="0"/>
          <w:noProof w:val="0"/>
        </w:rPr>
      </w:sdtEndPr>
      <w:sdtContent>
        <w:p w:rsidR="00E60B12" w:rsidP="00E60B12" w:rsidRDefault="00E60B12" w14:paraId="3CE992BE" w14:textId="77777777"/>
        <w:p w:rsidRPr="008E0FE2" w:rsidR="004801AC" w:rsidP="00E60B12" w:rsidRDefault="00914562" w14:paraId="6F0B4A10" w14:textId="5496B58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26342" w14:paraId="208D3B60" w14:textId="77777777">
        <w:trPr>
          <w:cantSplit/>
        </w:trPr>
        <w:tc>
          <w:tcPr>
            <w:tcW w:w="50" w:type="pct"/>
            <w:vAlign w:val="bottom"/>
          </w:tcPr>
          <w:p w:rsidR="00C26342" w:rsidRDefault="00907D66" w14:paraId="0C1B0B1C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C26342" w:rsidRDefault="00C26342" w14:paraId="15BB152E" w14:textId="77777777">
            <w:pPr>
              <w:pStyle w:val="Underskrifter"/>
            </w:pPr>
          </w:p>
        </w:tc>
      </w:tr>
    </w:tbl>
    <w:p w:rsidR="00273514" w:rsidRDefault="00273514" w14:paraId="4F4E866A" w14:textId="77777777"/>
    <w:sectPr w:rsidR="0027351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1CDC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3A12D056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FD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E2C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361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9058" w14:textId="77777777" w:rsidR="00262EA3" w:rsidRPr="00E60B12" w:rsidRDefault="00262EA3" w:rsidP="00E60B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67A1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02A3AD89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7F4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6C9EC4" wp14:editId="271371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3B458" w14:textId="77777777" w:rsidR="00262EA3" w:rsidRDefault="0091456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6C9EC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D3B458" w14:textId="77777777" w:rsidR="00262EA3" w:rsidRDefault="009145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43983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CCB2" w14:textId="77777777" w:rsidR="00262EA3" w:rsidRDefault="00262EA3" w:rsidP="008563AC">
    <w:pPr>
      <w:jc w:val="right"/>
    </w:pPr>
  </w:p>
  <w:p w14:paraId="5FB0769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DC56" w14:textId="77777777" w:rsidR="00262EA3" w:rsidRDefault="0091456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0108C8" wp14:editId="32BAB5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317C0D" w14:textId="77777777" w:rsidR="00262EA3" w:rsidRDefault="0091456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60B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E70CA06" w14:textId="77777777" w:rsidR="00262EA3" w:rsidRPr="008227B3" w:rsidRDefault="0091456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033713" w14:textId="6ECCB651" w:rsidR="00262EA3" w:rsidRPr="008227B3" w:rsidRDefault="0091456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0B1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0B12">
          <w:t>:1578</w:t>
        </w:r>
      </w:sdtContent>
    </w:sdt>
  </w:p>
  <w:p w14:paraId="3E64A726" w14:textId="77777777" w:rsidR="00262EA3" w:rsidRDefault="0091456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60B12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6D2F14" w14:textId="39DE18E5" w:rsidR="00262EA3" w:rsidRDefault="008F09F5" w:rsidP="00283E0F">
        <w:pPr>
          <w:pStyle w:val="FSHRub2"/>
        </w:pPr>
        <w:r>
          <w:t>Utredning av kapacitetseffekt för utbyggnad av Västra stambanan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B3D6A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11-18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0A5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275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9EE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9E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514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64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24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543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BE9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F27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7A8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65A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0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6A2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09F5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D66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562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9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6C2C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2E3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B97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342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3E5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C71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615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B12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05A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6FF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D9C"/>
    <w:rsid w:val="00FE3142"/>
    <w:rsid w:val="00FE3C30"/>
    <w:rsid w:val="00FE3ED2"/>
    <w:rsid w:val="00FE3EFC"/>
    <w:rsid w:val="00FE4932"/>
    <w:rsid w:val="00FE53F5"/>
    <w:rsid w:val="00FE5BC8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24A0C1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EE0F48" w:rsidRDefault="00EE0F4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EE0F48" w:rsidRDefault="00EE0F4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EE0F48" w:rsidRDefault="00EE0F4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EE0F48" w:rsidRDefault="00EE0F4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895B417105084E7DAB38472E5B22B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6D8EC-5CF5-4389-BE9B-396333465E80}"/>
      </w:docPartPr>
      <w:docPartBody>
        <w:p w:rsidR="00D30288" w:rsidRDefault="00D302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48"/>
    <w:rsid w:val="00212D5D"/>
    <w:rsid w:val="00D30288"/>
    <w:rsid w:val="00E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B4071C3C070A420396443ACADB327E79">
    <w:name w:val="B4071C3C070A420396443ACADB327E79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4D610-E979-4D69-9AFD-4B3061C9C431}"/>
</file>

<file path=customXml/itemProps2.xml><?xml version="1.0" encoding="utf-8"?>
<ds:datastoreItem xmlns:ds="http://schemas.openxmlformats.org/officeDocument/2006/customXml" ds:itemID="{62266EAD-B4A8-4B2F-9DF3-5004AB60918E}"/>
</file>

<file path=customXml/itemProps3.xml><?xml version="1.0" encoding="utf-8"?>
<ds:datastoreItem xmlns:ds="http://schemas.openxmlformats.org/officeDocument/2006/customXml" ds:itemID="{B6C040CA-700C-4671-A9D4-DAB64C854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1342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Utred kapacitetseffekt för utbyggnad av Västra Stambanan</vt:lpstr>
      <vt:lpstr>
      </vt:lpstr>
    </vt:vector>
  </TitlesOfParts>
  <Company>Sveriges riksdag</Company>
  <LinksUpToDate>false</LinksUpToDate>
  <CharactersWithSpaces>1552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