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0062AED638D4B3A9DBBCA25E4BE7B7D"/>
        </w:placeholder>
        <w15:appearance w15:val="hidden"/>
        <w:text/>
      </w:sdtPr>
      <w:sdtEndPr/>
      <w:sdtContent>
        <w:p w:rsidRPr="009B062B" w:rsidR="00AF30DD" w:rsidP="009B062B" w:rsidRDefault="00AF30DD" w14:paraId="32B44DD8" w14:textId="77777777">
          <w:pPr>
            <w:pStyle w:val="RubrikFrslagTIllRiksdagsbeslut"/>
          </w:pPr>
          <w:r w:rsidRPr="009B062B">
            <w:t>Förslag till riksdagsbeslut</w:t>
          </w:r>
        </w:p>
      </w:sdtContent>
    </w:sdt>
    <w:sdt>
      <w:sdtPr>
        <w:alias w:val="Yrkande 1"/>
        <w:tag w:val="cd130612-0b2b-4e81-b60d-8b0a1b9d919b"/>
        <w:id w:val="1969388525"/>
        <w:lock w:val="sdtLocked"/>
      </w:sdtPr>
      <w:sdtEndPr/>
      <w:sdtContent>
        <w:p w:rsidR="00CD2FC8" w:rsidRDefault="00947CF5" w14:paraId="32B44DD9" w14:textId="77777777">
          <w:pPr>
            <w:pStyle w:val="Frslagstext"/>
            <w:numPr>
              <w:ilvl w:val="0"/>
              <w:numId w:val="0"/>
            </w:numPr>
          </w:pPr>
          <w:r>
            <w:t>Riksdagen ställer sig bakom det som anförs i motionen om vikten av att stärka lärarutbildningens forskningsbas och tillkännager detta för regeringen.</w:t>
          </w:r>
        </w:p>
      </w:sdtContent>
    </w:sdt>
    <w:p w:rsidRPr="009B062B" w:rsidR="00AF30DD" w:rsidP="009B062B" w:rsidRDefault="000156D9" w14:paraId="32B44DDA" w14:textId="77777777">
      <w:pPr>
        <w:pStyle w:val="Rubrik1"/>
      </w:pPr>
      <w:bookmarkStart w:name="MotionsStart" w:id="0"/>
      <w:bookmarkEnd w:id="0"/>
      <w:r w:rsidRPr="009B062B">
        <w:t>Motivering</w:t>
      </w:r>
    </w:p>
    <w:p w:rsidR="006D5CC0" w:rsidP="006D5CC0" w:rsidRDefault="006D5CC0" w14:paraId="32B44DDB" w14:textId="77777777">
      <w:pPr>
        <w:pStyle w:val="Normalutanindragellerluft"/>
      </w:pPr>
      <w:r>
        <w:t xml:space="preserve">Utmaningarna inom utbildningsområdet är fortfarande många. Resultaten inom svensk skola har sjunkit dramatiskt under många år och det görs insatser för att vända den negativa utvecklingen. De insatser som gjorts av regeringen talar för att de ökade resurserna kommer att leda till en framtida positiv resultatutveckling. </w:t>
      </w:r>
    </w:p>
    <w:p w:rsidRPr="00CE3473" w:rsidR="006D5CC0" w:rsidP="00CE3473" w:rsidRDefault="006D5CC0" w14:paraId="32B44DDC" w14:textId="77777777">
      <w:r w:rsidRPr="00CE3473">
        <w:t xml:space="preserve">Lärarutbildningen har länge varit en källa till diskussioner, långt mer än någon annan universitetsutbildning. Detta mot bakgrund av kunskapen om att läraren och dennes kompetens är avgörande för elevers resultat. </w:t>
      </w:r>
    </w:p>
    <w:p w:rsidRPr="00CE3473" w:rsidR="006D5CC0" w:rsidP="00CE3473" w:rsidRDefault="006D5CC0" w14:paraId="32B44DDD" w14:textId="77777777">
      <w:r w:rsidRPr="00CE3473">
        <w:t xml:space="preserve">Trots detta har forskning kring utbildningsområdet och dess förutsättningar </w:t>
      </w:r>
      <w:r w:rsidRPr="00CE3473" w:rsidR="00555730">
        <w:t xml:space="preserve">tidigare </w:t>
      </w:r>
      <w:r w:rsidRPr="00CE3473">
        <w:t xml:space="preserve">fått allt för små möjligheter att utvecklas. Kopplingen mellan lärar- och skolledarutbildning och forskning på området är allt för svag. </w:t>
      </w:r>
    </w:p>
    <w:p w:rsidRPr="00CE3473" w:rsidR="006D5CC0" w:rsidP="00CE3473" w:rsidRDefault="00555730" w14:paraId="32B44DDE" w14:textId="2E5A68AC">
      <w:r w:rsidRPr="00CE3473">
        <w:lastRenderedPageBreak/>
        <w:t xml:space="preserve">Lärarutbildningen </w:t>
      </w:r>
      <w:r w:rsidRPr="00CE3473" w:rsidR="006D5CC0">
        <w:t>få</w:t>
      </w:r>
      <w:r w:rsidRPr="00CE3473">
        <w:t>r nu</w:t>
      </w:r>
      <w:r w:rsidRPr="00CE3473" w:rsidR="006D5CC0">
        <w:t xml:space="preserve"> en starkare vetenskaplig grund och forskningen behöver få en närmare kontakt med professionen. Forskning och utbildning för alla de</w:t>
      </w:r>
      <w:r w:rsidR="00CE3473">
        <w:t>m</w:t>
      </w:r>
      <w:r w:rsidRPr="00CE3473" w:rsidR="006D5CC0">
        <w:t xml:space="preserve"> som arbetar inom svensk skola idag är avgörande för framtidens skolutveckling. Därför behövs en tydlig koppling mellan lärar- och skolledarutbildningen och utbildningsvetenskapen. </w:t>
      </w:r>
    </w:p>
    <w:p w:rsidRPr="00CE3473" w:rsidR="006D5CC0" w:rsidP="00CE3473" w:rsidRDefault="006D5CC0" w14:paraId="32B44DDF" w14:textId="6F3EFE6A">
      <w:r w:rsidRPr="00CE3473">
        <w:t>När regeringen nu föreslår en välbehövlig utbyg</w:t>
      </w:r>
      <w:r w:rsidR="00CE3473">
        <w:t>gnad av antalet lärarplatser</w:t>
      </w:r>
      <w:bookmarkStart w:name="_GoBack" w:id="1"/>
      <w:bookmarkEnd w:id="1"/>
      <w:r w:rsidRPr="00CE3473">
        <w:t xml:space="preserve"> blir det därmed än mer angeläget att den utbildningsvetenskapliga forskningen ytterligare byggs ut för att motsvara denna utbyggnad. Då kan lärare ges goda möjligheter undervisa men också att forska. </w:t>
      </w:r>
    </w:p>
    <w:p w:rsidRPr="00093F48" w:rsidR="00093F48" w:rsidP="006D5CC0" w:rsidRDefault="00093F48" w14:paraId="32B44DE0" w14:textId="77777777">
      <w:pPr>
        <w:pStyle w:val="Normalutanindragellerluft"/>
      </w:pPr>
    </w:p>
    <w:sdt>
      <w:sdtPr>
        <w:alias w:val="CC_Underskrifter"/>
        <w:tag w:val="CC_Underskrifter"/>
        <w:id w:val="583496634"/>
        <w:lock w:val="sdtContentLocked"/>
        <w:placeholder>
          <w:docPart w:val="17948516C4EB418FBFB0EC99348EBDFC"/>
        </w:placeholder>
        <w15:appearance w15:val="hidden"/>
      </w:sdtPr>
      <w:sdtEndPr/>
      <w:sdtContent>
        <w:p w:rsidR="004801AC" w:rsidP="00AF3FA1" w:rsidRDefault="00CE3473" w14:paraId="32B44D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r>
        <w:trPr>
          <w:cantSplit/>
        </w:trPr>
        <w:tc>
          <w:tcPr>
            <w:tcW w:w="50" w:type="pct"/>
            <w:vAlign w:val="bottom"/>
          </w:tcPr>
          <w:p>
            <w:pPr>
              <w:pStyle w:val="Underskrifter"/>
            </w:pPr>
            <w:r>
              <w:t>Johan Löfstrand (S)</w:t>
            </w:r>
          </w:p>
        </w:tc>
        <w:tc>
          <w:tcPr>
            <w:tcW w:w="50" w:type="pct"/>
            <w:vAlign w:val="bottom"/>
          </w:tcPr>
          <w:p>
            <w:pPr>
              <w:pStyle w:val="Underskrifter"/>
            </w:pPr>
            <w:r>
              <w:t>Mattias Ottosson (S)</w:t>
            </w:r>
          </w:p>
        </w:tc>
      </w:tr>
    </w:tbl>
    <w:p w:rsidR="00AE356F" w:rsidRDefault="00AE356F" w14:paraId="32B44DEB" w14:textId="77777777"/>
    <w:sectPr w:rsidR="00AE35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44DED" w14:textId="77777777" w:rsidR="008A4937" w:rsidRDefault="008A4937" w:rsidP="000C1CAD">
      <w:pPr>
        <w:spacing w:line="240" w:lineRule="auto"/>
      </w:pPr>
      <w:r>
        <w:separator/>
      </w:r>
    </w:p>
  </w:endnote>
  <w:endnote w:type="continuationSeparator" w:id="0">
    <w:p w14:paraId="32B44DEE" w14:textId="77777777" w:rsidR="008A4937" w:rsidRDefault="008A49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4DF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4DF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347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44DEB" w14:textId="77777777" w:rsidR="008A4937" w:rsidRDefault="008A4937" w:rsidP="000C1CAD">
      <w:pPr>
        <w:spacing w:line="240" w:lineRule="auto"/>
      </w:pPr>
      <w:r>
        <w:separator/>
      </w:r>
    </w:p>
  </w:footnote>
  <w:footnote w:type="continuationSeparator" w:id="0">
    <w:p w14:paraId="32B44DEC" w14:textId="77777777" w:rsidR="008A4937" w:rsidRDefault="008A49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2B44D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B44DFF" wp14:anchorId="32B44D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E3473" w14:paraId="32B44E00" w14:textId="77777777">
                          <w:pPr>
                            <w:jc w:val="right"/>
                          </w:pPr>
                          <w:sdt>
                            <w:sdtPr>
                              <w:alias w:val="CC_Noformat_Partikod"/>
                              <w:tag w:val="CC_Noformat_Partikod"/>
                              <w:id w:val="-53464382"/>
                              <w:placeholder>
                                <w:docPart w:val="9486332E304F4193B57D73228D2674F6"/>
                              </w:placeholder>
                              <w:text/>
                            </w:sdtPr>
                            <w:sdtEndPr/>
                            <w:sdtContent>
                              <w:r w:rsidR="006D5CC0">
                                <w:t>S</w:t>
                              </w:r>
                            </w:sdtContent>
                          </w:sdt>
                          <w:sdt>
                            <w:sdtPr>
                              <w:alias w:val="CC_Noformat_Partinummer"/>
                              <w:tag w:val="CC_Noformat_Partinummer"/>
                              <w:id w:val="-1709555926"/>
                              <w:placeholder>
                                <w:docPart w:val="6D4557AB065540948C073647F4C32217"/>
                              </w:placeholder>
                              <w:text/>
                            </w:sdtPr>
                            <w:sdtEndPr/>
                            <w:sdtContent>
                              <w:r w:rsidR="006D5CC0">
                                <w:t>4031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B44D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E3473" w14:paraId="32B44E00" w14:textId="77777777">
                    <w:pPr>
                      <w:jc w:val="right"/>
                    </w:pPr>
                    <w:sdt>
                      <w:sdtPr>
                        <w:alias w:val="CC_Noformat_Partikod"/>
                        <w:tag w:val="CC_Noformat_Partikod"/>
                        <w:id w:val="-53464382"/>
                        <w:placeholder>
                          <w:docPart w:val="9486332E304F4193B57D73228D2674F6"/>
                        </w:placeholder>
                        <w:text/>
                      </w:sdtPr>
                      <w:sdtEndPr/>
                      <w:sdtContent>
                        <w:r w:rsidR="006D5CC0">
                          <w:t>S</w:t>
                        </w:r>
                      </w:sdtContent>
                    </w:sdt>
                    <w:sdt>
                      <w:sdtPr>
                        <w:alias w:val="CC_Noformat_Partinummer"/>
                        <w:tag w:val="CC_Noformat_Partinummer"/>
                        <w:id w:val="-1709555926"/>
                        <w:placeholder>
                          <w:docPart w:val="6D4557AB065540948C073647F4C32217"/>
                        </w:placeholder>
                        <w:text/>
                      </w:sdtPr>
                      <w:sdtEndPr/>
                      <w:sdtContent>
                        <w:r w:rsidR="006D5CC0">
                          <w:t>4031</w:t>
                        </w:r>
                      </w:sdtContent>
                    </w:sdt>
                  </w:p>
                </w:txbxContent>
              </v:textbox>
              <w10:wrap anchorx="page"/>
            </v:shape>
          </w:pict>
        </mc:Fallback>
      </mc:AlternateContent>
    </w:r>
  </w:p>
  <w:p w:rsidRPr="00293C4F" w:rsidR="007A5507" w:rsidP="00776B74" w:rsidRDefault="007A5507" w14:paraId="32B44D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E3473" w14:paraId="32B44DF1" w14:textId="77777777">
    <w:pPr>
      <w:jc w:val="right"/>
    </w:pPr>
    <w:sdt>
      <w:sdtPr>
        <w:alias w:val="CC_Noformat_Partikod"/>
        <w:tag w:val="CC_Noformat_Partikod"/>
        <w:id w:val="559911109"/>
        <w:text/>
      </w:sdtPr>
      <w:sdtEndPr/>
      <w:sdtContent>
        <w:r w:rsidR="006D5CC0">
          <w:t>S</w:t>
        </w:r>
      </w:sdtContent>
    </w:sdt>
    <w:sdt>
      <w:sdtPr>
        <w:alias w:val="CC_Noformat_Partinummer"/>
        <w:tag w:val="CC_Noformat_Partinummer"/>
        <w:id w:val="1197820850"/>
        <w:text/>
      </w:sdtPr>
      <w:sdtEndPr/>
      <w:sdtContent>
        <w:r w:rsidR="006D5CC0">
          <w:t>4031</w:t>
        </w:r>
      </w:sdtContent>
    </w:sdt>
  </w:p>
  <w:p w:rsidR="007A5507" w:rsidP="00776B74" w:rsidRDefault="007A5507" w14:paraId="32B44D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E3473" w14:paraId="32B44DF5" w14:textId="77777777">
    <w:pPr>
      <w:jc w:val="right"/>
    </w:pPr>
    <w:sdt>
      <w:sdtPr>
        <w:alias w:val="CC_Noformat_Partikod"/>
        <w:tag w:val="CC_Noformat_Partikod"/>
        <w:id w:val="1471015553"/>
        <w:text/>
      </w:sdtPr>
      <w:sdtEndPr/>
      <w:sdtContent>
        <w:r w:rsidR="006D5CC0">
          <w:t>S</w:t>
        </w:r>
      </w:sdtContent>
    </w:sdt>
    <w:sdt>
      <w:sdtPr>
        <w:alias w:val="CC_Noformat_Partinummer"/>
        <w:tag w:val="CC_Noformat_Partinummer"/>
        <w:id w:val="-2014525982"/>
        <w:text/>
      </w:sdtPr>
      <w:sdtEndPr/>
      <w:sdtContent>
        <w:r w:rsidR="006D5CC0">
          <w:t>4031</w:t>
        </w:r>
      </w:sdtContent>
    </w:sdt>
  </w:p>
  <w:p w:rsidR="007A5507" w:rsidP="00A314CF" w:rsidRDefault="00CE3473" w14:paraId="72D5D2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E3473" w14:paraId="32B44DF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E3473" w14:paraId="32B44D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:1619</w:t>
        </w:r>
      </w:sdtContent>
    </w:sdt>
  </w:p>
  <w:p w:rsidR="007A5507" w:rsidP="00E03A3D" w:rsidRDefault="00CE3473" w14:paraId="32B44DFA"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15:appearance w15:val="hidden"/>
      <w:text/>
    </w:sdtPr>
    <w:sdtEndPr/>
    <w:sdtContent>
      <w:p w:rsidR="007A5507" w:rsidP="00283E0F" w:rsidRDefault="006D5CC0" w14:paraId="32B44DFB" w14:textId="77777777">
        <w:pPr>
          <w:pStyle w:val="FSHRub2"/>
        </w:pPr>
        <w:r>
          <w:t>Lärarutbildning och forskning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2B44DF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5CC0"/>
    <w:rsid w:val="000014AF"/>
    <w:rsid w:val="000030B6"/>
    <w:rsid w:val="00003CCB"/>
    <w:rsid w:val="00006BF0"/>
    <w:rsid w:val="00010168"/>
    <w:rsid w:val="00010DF8"/>
    <w:rsid w:val="00011724"/>
    <w:rsid w:val="00011754"/>
    <w:rsid w:val="00011C61"/>
    <w:rsid w:val="00011F33"/>
    <w:rsid w:val="00015064"/>
    <w:rsid w:val="000156D9"/>
    <w:rsid w:val="000200F6"/>
    <w:rsid w:val="0002029A"/>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1AC"/>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51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A89"/>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4A6D"/>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730"/>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CC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937"/>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7CF5"/>
    <w:rsid w:val="00950317"/>
    <w:rsid w:val="00951B93"/>
    <w:rsid w:val="009527EA"/>
    <w:rsid w:val="00955EC2"/>
    <w:rsid w:val="009564E1"/>
    <w:rsid w:val="009573B3"/>
    <w:rsid w:val="00961460"/>
    <w:rsid w:val="009616DC"/>
    <w:rsid w:val="00961DB8"/>
    <w:rsid w:val="009639BD"/>
    <w:rsid w:val="00967184"/>
    <w:rsid w:val="009673AF"/>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6F13"/>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56F"/>
    <w:rsid w:val="00AE4D7A"/>
    <w:rsid w:val="00AE7FFD"/>
    <w:rsid w:val="00AF043C"/>
    <w:rsid w:val="00AF30DD"/>
    <w:rsid w:val="00AF3FA1"/>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70A"/>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B52"/>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717"/>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FC8"/>
    <w:rsid w:val="00CD4EC2"/>
    <w:rsid w:val="00CD7157"/>
    <w:rsid w:val="00CE13F3"/>
    <w:rsid w:val="00CE172B"/>
    <w:rsid w:val="00CE3473"/>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3B2"/>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2F2"/>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B44DD7"/>
  <w15:chartTrackingRefBased/>
  <w15:docId w15:val="{B4A3C298-16A4-408C-9665-65606722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062AED638D4B3A9DBBCA25E4BE7B7D"/>
        <w:category>
          <w:name w:val="Allmänt"/>
          <w:gallery w:val="placeholder"/>
        </w:category>
        <w:types>
          <w:type w:val="bbPlcHdr"/>
        </w:types>
        <w:behaviors>
          <w:behavior w:val="content"/>
        </w:behaviors>
        <w:guid w:val="{1BC70A1C-E5BD-4DDE-945E-D67A53C9DEED}"/>
      </w:docPartPr>
      <w:docPartBody>
        <w:p w:rsidR="00C52073" w:rsidRDefault="004E4023">
          <w:pPr>
            <w:pStyle w:val="A0062AED638D4B3A9DBBCA25E4BE7B7D"/>
          </w:pPr>
          <w:r w:rsidRPr="009A726D">
            <w:rPr>
              <w:rStyle w:val="Platshllartext"/>
            </w:rPr>
            <w:t>Klicka här för att ange text.</w:t>
          </w:r>
        </w:p>
      </w:docPartBody>
    </w:docPart>
    <w:docPart>
      <w:docPartPr>
        <w:name w:val="17948516C4EB418FBFB0EC99348EBDFC"/>
        <w:category>
          <w:name w:val="Allmänt"/>
          <w:gallery w:val="placeholder"/>
        </w:category>
        <w:types>
          <w:type w:val="bbPlcHdr"/>
        </w:types>
        <w:behaviors>
          <w:behavior w:val="content"/>
        </w:behaviors>
        <w:guid w:val="{3260EB01-9739-49DB-9898-1227B1F61236}"/>
      </w:docPartPr>
      <w:docPartBody>
        <w:p w:rsidR="00C52073" w:rsidRDefault="004E4023">
          <w:pPr>
            <w:pStyle w:val="17948516C4EB418FBFB0EC99348EBDFC"/>
          </w:pPr>
          <w:r w:rsidRPr="002551EA">
            <w:rPr>
              <w:rStyle w:val="Platshllartext"/>
              <w:color w:val="808080" w:themeColor="background1" w:themeShade="80"/>
            </w:rPr>
            <w:t>[Motionärernas namn]</w:t>
          </w:r>
        </w:p>
      </w:docPartBody>
    </w:docPart>
    <w:docPart>
      <w:docPartPr>
        <w:name w:val="9486332E304F4193B57D73228D2674F6"/>
        <w:category>
          <w:name w:val="Allmänt"/>
          <w:gallery w:val="placeholder"/>
        </w:category>
        <w:types>
          <w:type w:val="bbPlcHdr"/>
        </w:types>
        <w:behaviors>
          <w:behavior w:val="content"/>
        </w:behaviors>
        <w:guid w:val="{AFCE3380-7A11-421F-82CB-227618E454E7}"/>
      </w:docPartPr>
      <w:docPartBody>
        <w:p w:rsidR="00C52073" w:rsidRDefault="004E4023">
          <w:pPr>
            <w:pStyle w:val="9486332E304F4193B57D73228D2674F6"/>
          </w:pPr>
          <w:r>
            <w:rPr>
              <w:rStyle w:val="Platshllartext"/>
            </w:rPr>
            <w:t xml:space="preserve"> </w:t>
          </w:r>
        </w:p>
      </w:docPartBody>
    </w:docPart>
    <w:docPart>
      <w:docPartPr>
        <w:name w:val="6D4557AB065540948C073647F4C32217"/>
        <w:category>
          <w:name w:val="Allmänt"/>
          <w:gallery w:val="placeholder"/>
        </w:category>
        <w:types>
          <w:type w:val="bbPlcHdr"/>
        </w:types>
        <w:behaviors>
          <w:behavior w:val="content"/>
        </w:behaviors>
        <w:guid w:val="{88FA2D99-C042-4005-9832-6D9E7583A68B}"/>
      </w:docPartPr>
      <w:docPartBody>
        <w:p w:rsidR="00C52073" w:rsidRDefault="004E4023">
          <w:pPr>
            <w:pStyle w:val="6D4557AB065540948C073647F4C3221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23"/>
    <w:rsid w:val="000455A8"/>
    <w:rsid w:val="0019427A"/>
    <w:rsid w:val="004E4023"/>
    <w:rsid w:val="00B8570D"/>
    <w:rsid w:val="00C52073"/>
    <w:rsid w:val="00D120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062AED638D4B3A9DBBCA25E4BE7B7D">
    <w:name w:val="A0062AED638D4B3A9DBBCA25E4BE7B7D"/>
  </w:style>
  <w:style w:type="paragraph" w:customStyle="1" w:styleId="5A29C8EE45FC47BEAA6002DAF7194214">
    <w:name w:val="5A29C8EE45FC47BEAA6002DAF7194214"/>
  </w:style>
  <w:style w:type="paragraph" w:customStyle="1" w:styleId="71E7835AFDE94FF1822EB8E0FE9242E2">
    <w:name w:val="71E7835AFDE94FF1822EB8E0FE9242E2"/>
  </w:style>
  <w:style w:type="paragraph" w:customStyle="1" w:styleId="17948516C4EB418FBFB0EC99348EBDFC">
    <w:name w:val="17948516C4EB418FBFB0EC99348EBDFC"/>
  </w:style>
  <w:style w:type="paragraph" w:customStyle="1" w:styleId="9486332E304F4193B57D73228D2674F6">
    <w:name w:val="9486332E304F4193B57D73228D2674F6"/>
  </w:style>
  <w:style w:type="paragraph" w:customStyle="1" w:styleId="6D4557AB065540948C073647F4C32217">
    <w:name w:val="6D4557AB065540948C073647F4C32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F876C-E1F3-4D4A-AE99-10047033725C}"/>
</file>

<file path=customXml/itemProps2.xml><?xml version="1.0" encoding="utf-8"?>
<ds:datastoreItem xmlns:ds="http://schemas.openxmlformats.org/officeDocument/2006/customXml" ds:itemID="{5BB3B0DA-62F1-4894-9E83-CEF483EDBB4E}"/>
</file>

<file path=customXml/itemProps3.xml><?xml version="1.0" encoding="utf-8"?>
<ds:datastoreItem xmlns:ds="http://schemas.openxmlformats.org/officeDocument/2006/customXml" ds:itemID="{623FC87F-C8EF-4727-AF7B-2B28939EC9F7}"/>
</file>

<file path=docProps/app.xml><?xml version="1.0" encoding="utf-8"?>
<Properties xmlns="http://schemas.openxmlformats.org/officeDocument/2006/extended-properties" xmlns:vt="http://schemas.openxmlformats.org/officeDocument/2006/docPropsVTypes">
  <Template>Normal</Template>
  <TotalTime>12</TotalTime>
  <Pages>2</Pages>
  <Words>232</Words>
  <Characters>1444</Characters>
  <Application>Microsoft Office Word</Application>
  <DocSecurity>0</DocSecurity>
  <Lines>31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201617S4031 Lärarutbildning och forskning</vt:lpstr>
      <vt:lpstr>
      </vt:lpstr>
    </vt:vector>
  </TitlesOfParts>
  <Company>Sveriges riksdag</Company>
  <LinksUpToDate>false</LinksUpToDate>
  <CharactersWithSpaces>1661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