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35A6F" w14:textId="77777777" w:rsidR="006E04A4" w:rsidRPr="00CD7560" w:rsidRDefault="004B6F47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28</w:t>
      </w:r>
      <w:bookmarkEnd w:id="1"/>
    </w:p>
    <w:p w14:paraId="63E35A70" w14:textId="77777777" w:rsidR="006E04A4" w:rsidRDefault="004B6F47">
      <w:pPr>
        <w:pStyle w:val="Datum"/>
        <w:outlineLvl w:val="0"/>
      </w:pPr>
      <w:bookmarkStart w:id="2" w:name="DocumentDate"/>
      <w:r>
        <w:t>Tisdagen den 17 november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C0147D" w14:paraId="63E35A75" w14:textId="77777777" w:rsidTr="00E47117">
        <w:trPr>
          <w:cantSplit/>
        </w:trPr>
        <w:tc>
          <w:tcPr>
            <w:tcW w:w="454" w:type="dxa"/>
          </w:tcPr>
          <w:p w14:paraId="63E35A71" w14:textId="77777777" w:rsidR="006E04A4" w:rsidRDefault="004B6F4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63E35A72" w14:textId="77777777" w:rsidR="006E04A4" w:rsidRDefault="004B6F4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63E35A73" w14:textId="77777777" w:rsidR="006E04A4" w:rsidRDefault="004B6F47"/>
        </w:tc>
        <w:tc>
          <w:tcPr>
            <w:tcW w:w="7512" w:type="dxa"/>
            <w:gridSpan w:val="2"/>
          </w:tcPr>
          <w:p w14:paraId="63E35A74" w14:textId="77777777" w:rsidR="006E04A4" w:rsidRDefault="004B6F47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C0147D" w14:paraId="63E35A7A" w14:textId="77777777" w:rsidTr="00E47117">
        <w:trPr>
          <w:cantSplit/>
        </w:trPr>
        <w:tc>
          <w:tcPr>
            <w:tcW w:w="454" w:type="dxa"/>
          </w:tcPr>
          <w:p w14:paraId="63E35A76" w14:textId="77777777" w:rsidR="006E04A4" w:rsidRDefault="004B6F47"/>
        </w:tc>
        <w:tc>
          <w:tcPr>
            <w:tcW w:w="1134" w:type="dxa"/>
            <w:gridSpan w:val="2"/>
          </w:tcPr>
          <w:p w14:paraId="63E35A77" w14:textId="77777777" w:rsidR="006E04A4" w:rsidRDefault="004B6F47">
            <w:pPr>
              <w:jc w:val="right"/>
            </w:pPr>
          </w:p>
        </w:tc>
        <w:tc>
          <w:tcPr>
            <w:tcW w:w="397" w:type="dxa"/>
            <w:gridSpan w:val="2"/>
          </w:tcPr>
          <w:p w14:paraId="63E35A78" w14:textId="77777777" w:rsidR="006E04A4" w:rsidRDefault="004B6F47"/>
        </w:tc>
        <w:tc>
          <w:tcPr>
            <w:tcW w:w="7512" w:type="dxa"/>
            <w:gridSpan w:val="2"/>
          </w:tcPr>
          <w:p w14:paraId="63E35A79" w14:textId="77777777" w:rsidR="006E04A4" w:rsidRDefault="004B6F47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C0147D" w14:paraId="63E35A7F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63E35A7B" w14:textId="77777777" w:rsidR="006E04A4" w:rsidRDefault="004B6F47"/>
        </w:tc>
        <w:tc>
          <w:tcPr>
            <w:tcW w:w="851" w:type="dxa"/>
          </w:tcPr>
          <w:p w14:paraId="63E35A7C" w14:textId="77777777" w:rsidR="006E04A4" w:rsidRDefault="004B6F47">
            <w:pPr>
              <w:jc w:val="right"/>
            </w:pPr>
          </w:p>
        </w:tc>
        <w:tc>
          <w:tcPr>
            <w:tcW w:w="397" w:type="dxa"/>
            <w:gridSpan w:val="2"/>
          </w:tcPr>
          <w:p w14:paraId="63E35A7D" w14:textId="77777777" w:rsidR="006E04A4" w:rsidRDefault="004B6F47"/>
        </w:tc>
        <w:tc>
          <w:tcPr>
            <w:tcW w:w="7512" w:type="dxa"/>
            <w:gridSpan w:val="2"/>
          </w:tcPr>
          <w:p w14:paraId="63E35A7E" w14:textId="768330B1" w:rsidR="006E04A4" w:rsidRDefault="004B6F47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63E35A80" w14:textId="77777777" w:rsidR="006E04A4" w:rsidRDefault="004B6F47">
      <w:pPr>
        <w:pStyle w:val="StreckLngt"/>
      </w:pPr>
      <w:r>
        <w:tab/>
      </w:r>
    </w:p>
    <w:p w14:paraId="63E35A81" w14:textId="77777777" w:rsidR="00121B42" w:rsidRDefault="004B6F47" w:rsidP="00121B42">
      <w:pPr>
        <w:pStyle w:val="Blankrad"/>
      </w:pPr>
      <w:r>
        <w:t xml:space="preserve">      </w:t>
      </w:r>
    </w:p>
    <w:p w14:paraId="63E35A82" w14:textId="77777777" w:rsidR="00CF242C" w:rsidRDefault="004B6F4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0147D" w14:paraId="63E35A86" w14:textId="77777777" w:rsidTr="00055526">
        <w:trPr>
          <w:cantSplit/>
        </w:trPr>
        <w:tc>
          <w:tcPr>
            <w:tcW w:w="567" w:type="dxa"/>
          </w:tcPr>
          <w:p w14:paraId="63E35A83" w14:textId="77777777" w:rsidR="001D7AF0" w:rsidRDefault="004B6F47" w:rsidP="00C84F80">
            <w:pPr>
              <w:keepNext/>
            </w:pPr>
          </w:p>
        </w:tc>
        <w:tc>
          <w:tcPr>
            <w:tcW w:w="6663" w:type="dxa"/>
          </w:tcPr>
          <w:p w14:paraId="63E35A84" w14:textId="77777777" w:rsidR="006E04A4" w:rsidRDefault="004B6F47" w:rsidP="000326E3">
            <w:pPr>
              <w:pStyle w:val="HuvudrubrikEnsam"/>
              <w:keepNext/>
            </w:pPr>
            <w:r>
              <w:t>Återrapportering från Europeiska rådets möte</w:t>
            </w:r>
          </w:p>
        </w:tc>
        <w:tc>
          <w:tcPr>
            <w:tcW w:w="2055" w:type="dxa"/>
          </w:tcPr>
          <w:p w14:paraId="63E35A85" w14:textId="77777777" w:rsidR="006E04A4" w:rsidRDefault="004B6F47" w:rsidP="00C84F80">
            <w:pPr>
              <w:keepNext/>
            </w:pPr>
          </w:p>
        </w:tc>
      </w:tr>
      <w:tr w:rsidR="00C0147D" w14:paraId="63E35A8A" w14:textId="77777777" w:rsidTr="00055526">
        <w:trPr>
          <w:cantSplit/>
        </w:trPr>
        <w:tc>
          <w:tcPr>
            <w:tcW w:w="567" w:type="dxa"/>
          </w:tcPr>
          <w:p w14:paraId="63E35A87" w14:textId="77777777" w:rsidR="001D7AF0" w:rsidRDefault="004B6F4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3E35A88" w14:textId="77777777" w:rsidR="006E04A4" w:rsidRDefault="004B6F47" w:rsidP="000326E3">
            <w:r>
              <w:t xml:space="preserve">Statsminister </w:t>
            </w:r>
            <w:r>
              <w:t>Stefan Löfven (S) återrapporterar från Europeiska rådets möte den 12 november</w:t>
            </w:r>
          </w:p>
        </w:tc>
        <w:tc>
          <w:tcPr>
            <w:tcW w:w="2055" w:type="dxa"/>
          </w:tcPr>
          <w:p w14:paraId="63E35A89" w14:textId="77777777" w:rsidR="006E04A4" w:rsidRDefault="004B6F47" w:rsidP="00C84F80"/>
        </w:tc>
      </w:tr>
      <w:tr w:rsidR="00C0147D" w14:paraId="63E35A8E" w14:textId="77777777" w:rsidTr="00055526">
        <w:trPr>
          <w:cantSplit/>
        </w:trPr>
        <w:tc>
          <w:tcPr>
            <w:tcW w:w="567" w:type="dxa"/>
          </w:tcPr>
          <w:p w14:paraId="63E35A8B" w14:textId="77777777" w:rsidR="001D7AF0" w:rsidRDefault="004B6F47" w:rsidP="00C84F80">
            <w:pPr>
              <w:keepNext/>
            </w:pPr>
          </w:p>
        </w:tc>
        <w:tc>
          <w:tcPr>
            <w:tcW w:w="6663" w:type="dxa"/>
          </w:tcPr>
          <w:p w14:paraId="63E35A8C" w14:textId="77777777" w:rsidR="006E04A4" w:rsidRDefault="004B6F4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3E35A8D" w14:textId="77777777" w:rsidR="006E04A4" w:rsidRDefault="004B6F47" w:rsidP="00C84F80">
            <w:pPr>
              <w:keepNext/>
            </w:pPr>
          </w:p>
        </w:tc>
      </w:tr>
      <w:tr w:rsidR="00C0147D" w14:paraId="63E35A92" w14:textId="77777777" w:rsidTr="00055526">
        <w:trPr>
          <w:cantSplit/>
        </w:trPr>
        <w:tc>
          <w:tcPr>
            <w:tcW w:w="567" w:type="dxa"/>
          </w:tcPr>
          <w:p w14:paraId="63E35A8F" w14:textId="77777777" w:rsidR="001D7AF0" w:rsidRDefault="004B6F4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3E35A90" w14:textId="77777777" w:rsidR="006E04A4" w:rsidRDefault="004B6F47" w:rsidP="000326E3">
            <w:r>
              <w:t>Protokollen från sammanträdena tisdagen den 3, onsdagen den 4 och torsdagen den 5 november</w:t>
            </w:r>
          </w:p>
        </w:tc>
        <w:tc>
          <w:tcPr>
            <w:tcW w:w="2055" w:type="dxa"/>
          </w:tcPr>
          <w:p w14:paraId="63E35A91" w14:textId="77777777" w:rsidR="006E04A4" w:rsidRDefault="004B6F47" w:rsidP="00C84F80"/>
        </w:tc>
      </w:tr>
      <w:tr w:rsidR="00C0147D" w14:paraId="63E35A96" w14:textId="77777777" w:rsidTr="00055526">
        <w:trPr>
          <w:cantSplit/>
        </w:trPr>
        <w:tc>
          <w:tcPr>
            <w:tcW w:w="567" w:type="dxa"/>
          </w:tcPr>
          <w:p w14:paraId="63E35A93" w14:textId="77777777" w:rsidR="001D7AF0" w:rsidRDefault="004B6F47" w:rsidP="00C84F80">
            <w:pPr>
              <w:keepNext/>
            </w:pPr>
          </w:p>
        </w:tc>
        <w:tc>
          <w:tcPr>
            <w:tcW w:w="6663" w:type="dxa"/>
          </w:tcPr>
          <w:p w14:paraId="63E35A94" w14:textId="77777777" w:rsidR="006E04A4" w:rsidRDefault="004B6F47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63E35A95" w14:textId="77777777" w:rsidR="006E04A4" w:rsidRDefault="004B6F47" w:rsidP="00C84F80">
            <w:pPr>
              <w:keepNext/>
            </w:pPr>
          </w:p>
        </w:tc>
      </w:tr>
      <w:tr w:rsidR="00C0147D" w14:paraId="63E35A9A" w14:textId="77777777" w:rsidTr="00055526">
        <w:trPr>
          <w:cantSplit/>
        </w:trPr>
        <w:tc>
          <w:tcPr>
            <w:tcW w:w="567" w:type="dxa"/>
          </w:tcPr>
          <w:p w14:paraId="63E35A97" w14:textId="77777777" w:rsidR="001D7AF0" w:rsidRDefault="004B6F4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3E35A98" w14:textId="77777777" w:rsidR="006E04A4" w:rsidRDefault="004B6F47" w:rsidP="000326E3">
            <w:r>
              <w:t xml:space="preserve">2015/16:131 av Niklas Wykman (M) </w:t>
            </w:r>
            <w:r>
              <w:br/>
              <w:t>Det nya utanförskapet</w:t>
            </w:r>
          </w:p>
        </w:tc>
        <w:tc>
          <w:tcPr>
            <w:tcW w:w="2055" w:type="dxa"/>
          </w:tcPr>
          <w:p w14:paraId="63E35A99" w14:textId="77777777" w:rsidR="006E04A4" w:rsidRDefault="004B6F47" w:rsidP="00C84F80"/>
        </w:tc>
      </w:tr>
      <w:tr w:rsidR="00C0147D" w14:paraId="63E35A9E" w14:textId="77777777" w:rsidTr="00055526">
        <w:trPr>
          <w:cantSplit/>
        </w:trPr>
        <w:tc>
          <w:tcPr>
            <w:tcW w:w="567" w:type="dxa"/>
          </w:tcPr>
          <w:p w14:paraId="63E35A9B" w14:textId="77777777" w:rsidR="001D7AF0" w:rsidRDefault="004B6F4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3E35A9C" w14:textId="77777777" w:rsidR="006E04A4" w:rsidRDefault="004B6F47" w:rsidP="000326E3">
            <w:r>
              <w:t xml:space="preserve">2015/16:139 av Fredrik Schulte (M) </w:t>
            </w:r>
            <w:r>
              <w:br/>
              <w:t>Finansministerns bristande kontroll över offentliga finanser</w:t>
            </w:r>
          </w:p>
        </w:tc>
        <w:tc>
          <w:tcPr>
            <w:tcW w:w="2055" w:type="dxa"/>
          </w:tcPr>
          <w:p w14:paraId="63E35A9D" w14:textId="77777777" w:rsidR="006E04A4" w:rsidRDefault="004B6F47" w:rsidP="00C84F80"/>
        </w:tc>
      </w:tr>
      <w:tr w:rsidR="00C0147D" w14:paraId="63E35AA2" w14:textId="77777777" w:rsidTr="00055526">
        <w:trPr>
          <w:cantSplit/>
        </w:trPr>
        <w:tc>
          <w:tcPr>
            <w:tcW w:w="567" w:type="dxa"/>
          </w:tcPr>
          <w:p w14:paraId="63E35A9F" w14:textId="77777777" w:rsidR="001D7AF0" w:rsidRDefault="004B6F4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3E35AA0" w14:textId="77777777" w:rsidR="006E04A4" w:rsidRDefault="004B6F47" w:rsidP="000326E3">
            <w:r>
              <w:t xml:space="preserve">2015/16:158 av Désirée Pethrus (KD) </w:t>
            </w:r>
            <w:r>
              <w:br/>
              <w:t>EU:s yttre gränskontroll</w:t>
            </w:r>
          </w:p>
        </w:tc>
        <w:tc>
          <w:tcPr>
            <w:tcW w:w="2055" w:type="dxa"/>
          </w:tcPr>
          <w:p w14:paraId="63E35AA1" w14:textId="77777777" w:rsidR="006E04A4" w:rsidRDefault="004B6F47" w:rsidP="00C84F80"/>
        </w:tc>
      </w:tr>
      <w:tr w:rsidR="00C0147D" w14:paraId="63E35AA6" w14:textId="77777777" w:rsidTr="00055526">
        <w:trPr>
          <w:cantSplit/>
        </w:trPr>
        <w:tc>
          <w:tcPr>
            <w:tcW w:w="567" w:type="dxa"/>
          </w:tcPr>
          <w:p w14:paraId="63E35AA3" w14:textId="77777777" w:rsidR="001D7AF0" w:rsidRDefault="004B6F47" w:rsidP="00C84F80">
            <w:pPr>
              <w:keepNext/>
            </w:pPr>
          </w:p>
        </w:tc>
        <w:tc>
          <w:tcPr>
            <w:tcW w:w="6663" w:type="dxa"/>
          </w:tcPr>
          <w:p w14:paraId="63E35AA4" w14:textId="77777777" w:rsidR="006E04A4" w:rsidRDefault="004B6F47" w:rsidP="000326E3">
            <w:pPr>
              <w:pStyle w:val="HuvudrubrikEnsam"/>
              <w:keepNext/>
            </w:pPr>
            <w:r>
              <w:t xml:space="preserve">Ärende för hänvisning till </w:t>
            </w:r>
            <w:r>
              <w:t>utskott</w:t>
            </w:r>
          </w:p>
        </w:tc>
        <w:tc>
          <w:tcPr>
            <w:tcW w:w="2055" w:type="dxa"/>
          </w:tcPr>
          <w:p w14:paraId="63E35AA5" w14:textId="77777777" w:rsidR="006E04A4" w:rsidRDefault="004B6F4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0147D" w14:paraId="63E35AAA" w14:textId="77777777" w:rsidTr="00055526">
        <w:trPr>
          <w:cantSplit/>
        </w:trPr>
        <w:tc>
          <w:tcPr>
            <w:tcW w:w="567" w:type="dxa"/>
          </w:tcPr>
          <w:p w14:paraId="63E35AA7" w14:textId="77777777" w:rsidR="001D7AF0" w:rsidRDefault="004B6F47" w:rsidP="00C84F80">
            <w:pPr>
              <w:keepNext/>
            </w:pPr>
          </w:p>
        </w:tc>
        <w:tc>
          <w:tcPr>
            <w:tcW w:w="6663" w:type="dxa"/>
          </w:tcPr>
          <w:p w14:paraId="63E35AA8" w14:textId="77777777" w:rsidR="006E04A4" w:rsidRDefault="004B6F47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3E35AA9" w14:textId="77777777" w:rsidR="006E04A4" w:rsidRDefault="004B6F47" w:rsidP="00C84F80">
            <w:pPr>
              <w:keepNext/>
            </w:pPr>
          </w:p>
        </w:tc>
      </w:tr>
      <w:tr w:rsidR="00C0147D" w14:paraId="63E35AAE" w14:textId="77777777" w:rsidTr="00055526">
        <w:trPr>
          <w:cantSplit/>
        </w:trPr>
        <w:tc>
          <w:tcPr>
            <w:tcW w:w="567" w:type="dxa"/>
          </w:tcPr>
          <w:p w14:paraId="63E35AAB" w14:textId="77777777" w:rsidR="001D7AF0" w:rsidRDefault="004B6F4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3E35AAC" w14:textId="77777777" w:rsidR="006E04A4" w:rsidRDefault="004B6F47" w:rsidP="000326E3">
            <w:r>
              <w:t>KOM(2015) 610 Meddelande från kommissionen till Europaparlamentet, rådet, Europeiska ekonomiska och sociala kommittén samt Regionkommittén Kommissionens arbetsprogram 2016 Dags för nya tag</w:t>
            </w:r>
          </w:p>
        </w:tc>
        <w:tc>
          <w:tcPr>
            <w:tcW w:w="2055" w:type="dxa"/>
          </w:tcPr>
          <w:p w14:paraId="63E35AAD" w14:textId="77777777" w:rsidR="006E04A4" w:rsidRDefault="004B6F47" w:rsidP="00C84F80">
            <w:r>
              <w:t>UU</w:t>
            </w:r>
          </w:p>
        </w:tc>
      </w:tr>
      <w:tr w:rsidR="00C0147D" w14:paraId="63E35AB2" w14:textId="77777777" w:rsidTr="00055526">
        <w:trPr>
          <w:cantSplit/>
        </w:trPr>
        <w:tc>
          <w:tcPr>
            <w:tcW w:w="567" w:type="dxa"/>
          </w:tcPr>
          <w:p w14:paraId="63E35AAF" w14:textId="77777777" w:rsidR="001D7AF0" w:rsidRDefault="004B6F47" w:rsidP="00C84F80">
            <w:pPr>
              <w:keepNext/>
            </w:pPr>
          </w:p>
        </w:tc>
        <w:tc>
          <w:tcPr>
            <w:tcW w:w="6663" w:type="dxa"/>
          </w:tcPr>
          <w:p w14:paraId="63E35AB0" w14:textId="77777777" w:rsidR="006E04A4" w:rsidRDefault="004B6F47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3E35AB1" w14:textId="77777777" w:rsidR="006E04A4" w:rsidRDefault="004B6F4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0147D" w14:paraId="63E35AB6" w14:textId="77777777" w:rsidTr="00055526">
        <w:trPr>
          <w:cantSplit/>
        </w:trPr>
        <w:tc>
          <w:tcPr>
            <w:tcW w:w="567" w:type="dxa"/>
          </w:tcPr>
          <w:p w14:paraId="63E35AB3" w14:textId="77777777" w:rsidR="001D7AF0" w:rsidRDefault="004B6F47" w:rsidP="00C84F80">
            <w:pPr>
              <w:keepNext/>
            </w:pPr>
          </w:p>
        </w:tc>
        <w:tc>
          <w:tcPr>
            <w:tcW w:w="6663" w:type="dxa"/>
          </w:tcPr>
          <w:p w14:paraId="63E35AB4" w14:textId="77777777" w:rsidR="006E04A4" w:rsidRDefault="004B6F47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63E35AB5" w14:textId="77777777" w:rsidR="006E04A4" w:rsidRDefault="004B6F47" w:rsidP="00C84F80">
            <w:pPr>
              <w:keepNext/>
            </w:pPr>
          </w:p>
        </w:tc>
      </w:tr>
      <w:tr w:rsidR="00C0147D" w14:paraId="63E35ABA" w14:textId="77777777" w:rsidTr="00055526">
        <w:trPr>
          <w:cantSplit/>
        </w:trPr>
        <w:tc>
          <w:tcPr>
            <w:tcW w:w="567" w:type="dxa"/>
          </w:tcPr>
          <w:p w14:paraId="63E35AB7" w14:textId="77777777" w:rsidR="001D7AF0" w:rsidRDefault="004B6F4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3E35AB8" w14:textId="77777777" w:rsidR="006E04A4" w:rsidRDefault="004B6F47" w:rsidP="000326E3">
            <w:r>
              <w:t>Bet. 2015/16:JuU6 Domstolsdatalag</w:t>
            </w:r>
          </w:p>
        </w:tc>
        <w:tc>
          <w:tcPr>
            <w:tcW w:w="2055" w:type="dxa"/>
          </w:tcPr>
          <w:p w14:paraId="63E35AB9" w14:textId="77777777" w:rsidR="006E04A4" w:rsidRDefault="004B6F47" w:rsidP="00C84F80">
            <w:r>
              <w:t>2 res. (M, C, FP, KD)</w:t>
            </w:r>
          </w:p>
        </w:tc>
      </w:tr>
      <w:tr w:rsidR="00C0147D" w14:paraId="63E35ABE" w14:textId="77777777" w:rsidTr="00055526">
        <w:trPr>
          <w:cantSplit/>
        </w:trPr>
        <w:tc>
          <w:tcPr>
            <w:tcW w:w="567" w:type="dxa"/>
          </w:tcPr>
          <w:p w14:paraId="63E35ABB" w14:textId="77777777" w:rsidR="001D7AF0" w:rsidRDefault="004B6F4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3E35ABC" w14:textId="77777777" w:rsidR="006E04A4" w:rsidRDefault="004B6F47" w:rsidP="000326E3">
            <w:r>
              <w:t>Bet. 2015/16:JuU8 Riksrevisionens granskningsrapport om återfall i brott</w:t>
            </w:r>
          </w:p>
        </w:tc>
        <w:tc>
          <w:tcPr>
            <w:tcW w:w="2055" w:type="dxa"/>
          </w:tcPr>
          <w:p w14:paraId="63E35ABD" w14:textId="77777777" w:rsidR="006E04A4" w:rsidRDefault="004B6F47" w:rsidP="00C84F80">
            <w:r>
              <w:t>12 res. (M, C, V, FP, KD)</w:t>
            </w:r>
          </w:p>
        </w:tc>
      </w:tr>
      <w:tr w:rsidR="00C0147D" w14:paraId="63E35AC2" w14:textId="77777777" w:rsidTr="00055526">
        <w:trPr>
          <w:cantSplit/>
        </w:trPr>
        <w:tc>
          <w:tcPr>
            <w:tcW w:w="567" w:type="dxa"/>
          </w:tcPr>
          <w:p w14:paraId="63E35ABF" w14:textId="77777777" w:rsidR="001D7AF0" w:rsidRDefault="004B6F4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3E35AC0" w14:textId="77777777" w:rsidR="006E04A4" w:rsidRDefault="004B6F47" w:rsidP="000326E3">
            <w:r>
              <w:t xml:space="preserve">Bet. 2015/16:JuU9 Gränsöverskridande </w:t>
            </w:r>
            <w:r>
              <w:t>informationsutbyte om trafiksäkerhetsrelaterade brott – genomförande av det nya CBE-direktivet</w:t>
            </w:r>
          </w:p>
        </w:tc>
        <w:tc>
          <w:tcPr>
            <w:tcW w:w="2055" w:type="dxa"/>
          </w:tcPr>
          <w:p w14:paraId="63E35AC1" w14:textId="77777777" w:rsidR="006E04A4" w:rsidRDefault="004B6F47" w:rsidP="00C84F80"/>
        </w:tc>
      </w:tr>
      <w:tr w:rsidR="00C0147D" w14:paraId="63E35AC6" w14:textId="77777777" w:rsidTr="00055526">
        <w:trPr>
          <w:cantSplit/>
        </w:trPr>
        <w:tc>
          <w:tcPr>
            <w:tcW w:w="567" w:type="dxa"/>
          </w:tcPr>
          <w:p w14:paraId="63E35AC3" w14:textId="77777777" w:rsidR="001D7AF0" w:rsidRDefault="004B6F47" w:rsidP="00C84F80">
            <w:pPr>
              <w:keepNext/>
            </w:pPr>
          </w:p>
        </w:tc>
        <w:tc>
          <w:tcPr>
            <w:tcW w:w="6663" w:type="dxa"/>
          </w:tcPr>
          <w:p w14:paraId="63E35AC4" w14:textId="77777777" w:rsidR="006E04A4" w:rsidRDefault="004B6F47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63E35AC5" w14:textId="77777777" w:rsidR="006E04A4" w:rsidRDefault="004B6F47" w:rsidP="00C84F80">
            <w:pPr>
              <w:keepNext/>
            </w:pPr>
          </w:p>
        </w:tc>
      </w:tr>
      <w:tr w:rsidR="00C0147D" w14:paraId="63E35ACA" w14:textId="77777777" w:rsidTr="00055526">
        <w:trPr>
          <w:cantSplit/>
        </w:trPr>
        <w:tc>
          <w:tcPr>
            <w:tcW w:w="567" w:type="dxa"/>
          </w:tcPr>
          <w:p w14:paraId="63E35AC7" w14:textId="77777777" w:rsidR="001D7AF0" w:rsidRDefault="004B6F4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3E35AC8" w14:textId="77777777" w:rsidR="006E04A4" w:rsidRDefault="004B6F47" w:rsidP="000326E3">
            <w:r>
              <w:t>Bet. 2015/16:CU6 Tydligare redovisningsregler och nya rapporteringskrav för utvinningsindustrin</w:t>
            </w:r>
          </w:p>
        </w:tc>
        <w:tc>
          <w:tcPr>
            <w:tcW w:w="2055" w:type="dxa"/>
          </w:tcPr>
          <w:p w14:paraId="63E35AC9" w14:textId="77777777" w:rsidR="006E04A4" w:rsidRDefault="004B6F47" w:rsidP="00C84F80"/>
        </w:tc>
      </w:tr>
      <w:tr w:rsidR="00C0147D" w14:paraId="63E35ACE" w14:textId="77777777" w:rsidTr="00055526">
        <w:trPr>
          <w:cantSplit/>
        </w:trPr>
        <w:tc>
          <w:tcPr>
            <w:tcW w:w="567" w:type="dxa"/>
          </w:tcPr>
          <w:p w14:paraId="63E35ACB" w14:textId="77777777" w:rsidR="001D7AF0" w:rsidRDefault="004B6F4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3E35ACC" w14:textId="77777777" w:rsidR="006E04A4" w:rsidRDefault="004B6F47" w:rsidP="000326E3">
            <w:r>
              <w:t xml:space="preserve">Bet. 2015/16:CU8 Ny </w:t>
            </w:r>
            <w:r>
              <w:t>instansordning för va-målen</w:t>
            </w:r>
          </w:p>
        </w:tc>
        <w:tc>
          <w:tcPr>
            <w:tcW w:w="2055" w:type="dxa"/>
          </w:tcPr>
          <w:p w14:paraId="63E35ACD" w14:textId="77777777" w:rsidR="006E04A4" w:rsidRDefault="004B6F47" w:rsidP="00C84F80"/>
        </w:tc>
      </w:tr>
      <w:tr w:rsidR="00C0147D" w14:paraId="63E35AD2" w14:textId="77777777" w:rsidTr="00055526">
        <w:trPr>
          <w:cantSplit/>
        </w:trPr>
        <w:tc>
          <w:tcPr>
            <w:tcW w:w="567" w:type="dxa"/>
          </w:tcPr>
          <w:p w14:paraId="63E35ACF" w14:textId="77777777" w:rsidR="001D7AF0" w:rsidRDefault="004B6F47" w:rsidP="00C84F80">
            <w:pPr>
              <w:keepNext/>
            </w:pPr>
          </w:p>
        </w:tc>
        <w:tc>
          <w:tcPr>
            <w:tcW w:w="6663" w:type="dxa"/>
          </w:tcPr>
          <w:p w14:paraId="63E35AD0" w14:textId="77777777" w:rsidR="006E04A4" w:rsidRDefault="004B6F47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63E35AD1" w14:textId="77777777" w:rsidR="006E04A4" w:rsidRDefault="004B6F47" w:rsidP="00C84F80">
            <w:pPr>
              <w:keepNext/>
            </w:pPr>
          </w:p>
        </w:tc>
      </w:tr>
      <w:tr w:rsidR="00C0147D" w14:paraId="63E35AD6" w14:textId="77777777" w:rsidTr="00055526">
        <w:trPr>
          <w:cantSplit/>
        </w:trPr>
        <w:tc>
          <w:tcPr>
            <w:tcW w:w="567" w:type="dxa"/>
          </w:tcPr>
          <w:p w14:paraId="63E35AD3" w14:textId="77777777" w:rsidR="001D7AF0" w:rsidRDefault="004B6F4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3E35AD4" w14:textId="77777777" w:rsidR="006E04A4" w:rsidRDefault="004B6F47" w:rsidP="000326E3">
            <w:r>
              <w:t>Bet. 2015/16:FiU7 Genomförande av Solvens II-direktivet på försäkringsområdet</w:t>
            </w:r>
          </w:p>
        </w:tc>
        <w:tc>
          <w:tcPr>
            <w:tcW w:w="2055" w:type="dxa"/>
          </w:tcPr>
          <w:p w14:paraId="63E35AD5" w14:textId="77777777" w:rsidR="006E04A4" w:rsidRDefault="004B6F47" w:rsidP="00C84F80"/>
        </w:tc>
      </w:tr>
      <w:tr w:rsidR="00C0147D" w14:paraId="63E35ADA" w14:textId="77777777" w:rsidTr="00055526">
        <w:trPr>
          <w:cantSplit/>
        </w:trPr>
        <w:tc>
          <w:tcPr>
            <w:tcW w:w="567" w:type="dxa"/>
          </w:tcPr>
          <w:p w14:paraId="63E35AD7" w14:textId="77777777" w:rsidR="001D7AF0" w:rsidRDefault="004B6F47" w:rsidP="00C84F80">
            <w:pPr>
              <w:keepNext/>
            </w:pPr>
          </w:p>
        </w:tc>
        <w:tc>
          <w:tcPr>
            <w:tcW w:w="6663" w:type="dxa"/>
          </w:tcPr>
          <w:p w14:paraId="63E35AD8" w14:textId="77777777" w:rsidR="006E04A4" w:rsidRDefault="004B6F47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63E35AD9" w14:textId="77777777" w:rsidR="006E04A4" w:rsidRDefault="004B6F47" w:rsidP="00C84F80">
            <w:pPr>
              <w:keepNext/>
            </w:pPr>
          </w:p>
        </w:tc>
      </w:tr>
      <w:tr w:rsidR="00C0147D" w14:paraId="63E35ADE" w14:textId="77777777" w:rsidTr="00055526">
        <w:trPr>
          <w:cantSplit/>
        </w:trPr>
        <w:tc>
          <w:tcPr>
            <w:tcW w:w="567" w:type="dxa"/>
          </w:tcPr>
          <w:p w14:paraId="63E35ADB" w14:textId="77777777" w:rsidR="001D7AF0" w:rsidRDefault="004B6F4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3E35ADC" w14:textId="77777777" w:rsidR="006E04A4" w:rsidRDefault="004B6F47" w:rsidP="000326E3">
            <w:r>
              <w:t xml:space="preserve">Bet. 2015/16:KU8 Ändringar i offentlighets- och sekretesslagen med </w:t>
            </w:r>
            <w:r>
              <w:t>anledning av Försvarsexportmyndighetens avveckling</w:t>
            </w:r>
          </w:p>
        </w:tc>
        <w:tc>
          <w:tcPr>
            <w:tcW w:w="2055" w:type="dxa"/>
          </w:tcPr>
          <w:p w14:paraId="63E35ADD" w14:textId="77777777" w:rsidR="006E04A4" w:rsidRDefault="004B6F47" w:rsidP="00C84F80"/>
        </w:tc>
      </w:tr>
      <w:tr w:rsidR="00C0147D" w14:paraId="63E35AE2" w14:textId="77777777" w:rsidTr="00055526">
        <w:trPr>
          <w:cantSplit/>
        </w:trPr>
        <w:tc>
          <w:tcPr>
            <w:tcW w:w="567" w:type="dxa"/>
          </w:tcPr>
          <w:p w14:paraId="63E35ADF" w14:textId="77777777" w:rsidR="001D7AF0" w:rsidRDefault="004B6F47" w:rsidP="00C84F80">
            <w:pPr>
              <w:keepNext/>
            </w:pPr>
          </w:p>
        </w:tc>
        <w:tc>
          <w:tcPr>
            <w:tcW w:w="6663" w:type="dxa"/>
          </w:tcPr>
          <w:p w14:paraId="63E35AE0" w14:textId="77777777" w:rsidR="006E04A4" w:rsidRDefault="004B6F47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63E35AE1" w14:textId="77777777" w:rsidR="006E04A4" w:rsidRDefault="004B6F47" w:rsidP="00C84F80">
            <w:pPr>
              <w:keepNext/>
            </w:pPr>
          </w:p>
        </w:tc>
      </w:tr>
      <w:tr w:rsidR="00C0147D" w14:paraId="63E35AE6" w14:textId="77777777" w:rsidTr="00055526">
        <w:trPr>
          <w:cantSplit/>
        </w:trPr>
        <w:tc>
          <w:tcPr>
            <w:tcW w:w="567" w:type="dxa"/>
          </w:tcPr>
          <w:p w14:paraId="63E35AE3" w14:textId="77777777" w:rsidR="001D7AF0" w:rsidRDefault="004B6F4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3E35AE4" w14:textId="77777777" w:rsidR="006E04A4" w:rsidRDefault="004B6F47" w:rsidP="000326E3">
            <w:r>
              <w:t>Bet. 2015/16:SfU7 Ökad reglering av barns underhåll utanför underhållsstödet</w:t>
            </w:r>
          </w:p>
        </w:tc>
        <w:tc>
          <w:tcPr>
            <w:tcW w:w="2055" w:type="dxa"/>
          </w:tcPr>
          <w:p w14:paraId="63E35AE5" w14:textId="77777777" w:rsidR="006E04A4" w:rsidRDefault="004B6F47" w:rsidP="00C84F80">
            <w:r>
              <w:t>4 res. (M, SD, C, KD)</w:t>
            </w:r>
          </w:p>
        </w:tc>
      </w:tr>
      <w:tr w:rsidR="00C0147D" w14:paraId="63E35AEA" w14:textId="77777777" w:rsidTr="00055526">
        <w:trPr>
          <w:cantSplit/>
        </w:trPr>
        <w:tc>
          <w:tcPr>
            <w:tcW w:w="567" w:type="dxa"/>
          </w:tcPr>
          <w:p w14:paraId="63E35AE7" w14:textId="77777777" w:rsidR="001D7AF0" w:rsidRDefault="004B6F4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3E35AE8" w14:textId="77777777" w:rsidR="006E04A4" w:rsidRDefault="004B6F47" w:rsidP="000326E3">
            <w:r>
              <w:t xml:space="preserve">Bet. 2015/16:SfU8 Det kommunala vårdnadsbidraget </w:t>
            </w:r>
            <w:r>
              <w:t>avskaffas</w:t>
            </w:r>
          </w:p>
        </w:tc>
        <w:tc>
          <w:tcPr>
            <w:tcW w:w="2055" w:type="dxa"/>
          </w:tcPr>
          <w:p w14:paraId="63E35AE9" w14:textId="77777777" w:rsidR="006E04A4" w:rsidRDefault="004B6F47" w:rsidP="00C84F80">
            <w:r>
              <w:t>3 res. (M, SD, KD)</w:t>
            </w:r>
          </w:p>
        </w:tc>
      </w:tr>
      <w:tr w:rsidR="00C0147D" w14:paraId="63E35AEE" w14:textId="77777777" w:rsidTr="00055526">
        <w:trPr>
          <w:cantSplit/>
        </w:trPr>
        <w:tc>
          <w:tcPr>
            <w:tcW w:w="567" w:type="dxa"/>
          </w:tcPr>
          <w:p w14:paraId="63E35AEB" w14:textId="77777777" w:rsidR="001D7AF0" w:rsidRDefault="004B6F47" w:rsidP="00C84F80">
            <w:pPr>
              <w:keepNext/>
            </w:pPr>
          </w:p>
        </w:tc>
        <w:tc>
          <w:tcPr>
            <w:tcW w:w="6663" w:type="dxa"/>
          </w:tcPr>
          <w:p w14:paraId="63E35AEC" w14:textId="77777777" w:rsidR="006E04A4" w:rsidRDefault="004B6F47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63E35AED" w14:textId="77777777" w:rsidR="006E04A4" w:rsidRDefault="004B6F47" w:rsidP="00C84F80">
            <w:pPr>
              <w:keepNext/>
            </w:pPr>
          </w:p>
        </w:tc>
      </w:tr>
      <w:tr w:rsidR="00C0147D" w14:paraId="63E35AF2" w14:textId="77777777" w:rsidTr="00055526">
        <w:trPr>
          <w:cantSplit/>
        </w:trPr>
        <w:tc>
          <w:tcPr>
            <w:tcW w:w="567" w:type="dxa"/>
          </w:tcPr>
          <w:p w14:paraId="63E35AEF" w14:textId="77777777" w:rsidR="001D7AF0" w:rsidRDefault="004B6F4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3E35AF0" w14:textId="77777777" w:rsidR="006E04A4" w:rsidRDefault="004B6F47" w:rsidP="000326E3">
            <w:r>
              <w:t>Bet. 2015/16:SoU2 Redovisning av fördelning av medel från Allmänna arvsfonden under budgetåret 2014</w:t>
            </w:r>
          </w:p>
        </w:tc>
        <w:tc>
          <w:tcPr>
            <w:tcW w:w="2055" w:type="dxa"/>
          </w:tcPr>
          <w:p w14:paraId="63E35AF1" w14:textId="77777777" w:rsidR="006E04A4" w:rsidRDefault="004B6F47" w:rsidP="00C84F80"/>
        </w:tc>
      </w:tr>
      <w:tr w:rsidR="00C0147D" w14:paraId="63E35AF6" w14:textId="77777777" w:rsidTr="00055526">
        <w:trPr>
          <w:cantSplit/>
        </w:trPr>
        <w:tc>
          <w:tcPr>
            <w:tcW w:w="567" w:type="dxa"/>
          </w:tcPr>
          <w:p w14:paraId="63E35AF3" w14:textId="77777777" w:rsidR="001D7AF0" w:rsidRDefault="004B6F47" w:rsidP="00C84F80">
            <w:pPr>
              <w:keepNext/>
            </w:pPr>
          </w:p>
        </w:tc>
        <w:tc>
          <w:tcPr>
            <w:tcW w:w="6663" w:type="dxa"/>
          </w:tcPr>
          <w:p w14:paraId="63E35AF4" w14:textId="77777777" w:rsidR="006E04A4" w:rsidRDefault="004B6F47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63E35AF5" w14:textId="77777777" w:rsidR="006E04A4" w:rsidRDefault="004B6F47" w:rsidP="00C84F80">
            <w:pPr>
              <w:keepNext/>
            </w:pPr>
          </w:p>
        </w:tc>
      </w:tr>
      <w:tr w:rsidR="00C0147D" w:rsidRPr="004B6F47" w14:paraId="63E35AFA" w14:textId="77777777" w:rsidTr="00055526">
        <w:trPr>
          <w:cantSplit/>
        </w:trPr>
        <w:tc>
          <w:tcPr>
            <w:tcW w:w="567" w:type="dxa"/>
          </w:tcPr>
          <w:p w14:paraId="63E35AF7" w14:textId="77777777" w:rsidR="001D7AF0" w:rsidRDefault="004B6F47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3E35AF8" w14:textId="77777777" w:rsidR="006E04A4" w:rsidRDefault="004B6F47" w:rsidP="000326E3">
            <w:r>
              <w:t>Bet. 2015/16:NU4 Statliga företag</w:t>
            </w:r>
          </w:p>
        </w:tc>
        <w:tc>
          <w:tcPr>
            <w:tcW w:w="2055" w:type="dxa"/>
          </w:tcPr>
          <w:p w14:paraId="63E35AF9" w14:textId="77777777" w:rsidR="006E04A4" w:rsidRPr="004B6F47" w:rsidRDefault="004B6F47" w:rsidP="00C84F80">
            <w:pPr>
              <w:rPr>
                <w:lang w:val="en-GB"/>
              </w:rPr>
            </w:pPr>
            <w:r w:rsidRPr="004B6F47">
              <w:rPr>
                <w:lang w:val="en-GB"/>
              </w:rPr>
              <w:t>8 res. (S, M, SD, MP,</w:t>
            </w:r>
            <w:r w:rsidRPr="004B6F47">
              <w:rPr>
                <w:lang w:val="en-GB"/>
              </w:rPr>
              <w:t xml:space="preserve"> C, V, FP, KD)</w:t>
            </w:r>
          </w:p>
        </w:tc>
      </w:tr>
      <w:tr w:rsidR="00C0147D" w14:paraId="63E35AFE" w14:textId="77777777" w:rsidTr="00055526">
        <w:trPr>
          <w:cantSplit/>
        </w:trPr>
        <w:tc>
          <w:tcPr>
            <w:tcW w:w="567" w:type="dxa"/>
          </w:tcPr>
          <w:p w14:paraId="63E35AFB" w14:textId="77777777" w:rsidR="001D7AF0" w:rsidRPr="004B6F47" w:rsidRDefault="004B6F47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63E35AFC" w14:textId="77777777" w:rsidR="006E04A4" w:rsidRDefault="004B6F47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63E35AFD" w14:textId="77777777" w:rsidR="006E04A4" w:rsidRDefault="004B6F47" w:rsidP="00C84F80">
            <w:pPr>
              <w:keepNext/>
            </w:pPr>
          </w:p>
        </w:tc>
      </w:tr>
      <w:tr w:rsidR="00C0147D" w14:paraId="63E35B03" w14:textId="77777777" w:rsidTr="00055526">
        <w:trPr>
          <w:cantSplit/>
        </w:trPr>
        <w:tc>
          <w:tcPr>
            <w:tcW w:w="567" w:type="dxa"/>
          </w:tcPr>
          <w:p w14:paraId="63E35AFF" w14:textId="77777777" w:rsidR="001D7AF0" w:rsidRDefault="004B6F47" w:rsidP="00C84F80"/>
        </w:tc>
        <w:tc>
          <w:tcPr>
            <w:tcW w:w="6663" w:type="dxa"/>
          </w:tcPr>
          <w:p w14:paraId="63E35B00" w14:textId="77777777" w:rsidR="006E04A4" w:rsidRDefault="004B6F47" w:rsidP="000326E3">
            <w:pPr>
              <w:pStyle w:val="Underrubrik"/>
            </w:pPr>
            <w:r>
              <w:t xml:space="preserve"> </w:t>
            </w:r>
          </w:p>
          <w:p w14:paraId="63E35B01" w14:textId="77777777" w:rsidR="006E04A4" w:rsidRDefault="004B6F47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63E35B02" w14:textId="77777777" w:rsidR="006E04A4" w:rsidRDefault="004B6F47" w:rsidP="00C84F80"/>
        </w:tc>
      </w:tr>
      <w:tr w:rsidR="00C0147D" w14:paraId="63E35B07" w14:textId="77777777" w:rsidTr="00055526">
        <w:trPr>
          <w:cantSplit/>
        </w:trPr>
        <w:tc>
          <w:tcPr>
            <w:tcW w:w="567" w:type="dxa"/>
          </w:tcPr>
          <w:p w14:paraId="63E35B04" w14:textId="77777777" w:rsidR="001D7AF0" w:rsidRDefault="004B6F47" w:rsidP="00C84F80">
            <w:pPr>
              <w:keepNext/>
            </w:pPr>
          </w:p>
        </w:tc>
        <w:tc>
          <w:tcPr>
            <w:tcW w:w="6663" w:type="dxa"/>
          </w:tcPr>
          <w:p w14:paraId="63E35B05" w14:textId="77777777" w:rsidR="006E04A4" w:rsidRDefault="004B6F47" w:rsidP="000326E3">
            <w:pPr>
              <w:pStyle w:val="renderubrik"/>
            </w:pPr>
            <w:r>
              <w:t>Klimat- och miljöminister Åsa Romson (MP)</w:t>
            </w:r>
          </w:p>
        </w:tc>
        <w:tc>
          <w:tcPr>
            <w:tcW w:w="2055" w:type="dxa"/>
          </w:tcPr>
          <w:p w14:paraId="63E35B06" w14:textId="77777777" w:rsidR="006E04A4" w:rsidRDefault="004B6F47" w:rsidP="00C84F80">
            <w:pPr>
              <w:keepNext/>
            </w:pPr>
          </w:p>
        </w:tc>
      </w:tr>
      <w:tr w:rsidR="00C0147D" w14:paraId="63E35B0B" w14:textId="77777777" w:rsidTr="00055526">
        <w:trPr>
          <w:cantSplit/>
        </w:trPr>
        <w:tc>
          <w:tcPr>
            <w:tcW w:w="567" w:type="dxa"/>
          </w:tcPr>
          <w:p w14:paraId="63E35B08" w14:textId="77777777" w:rsidR="001D7AF0" w:rsidRDefault="004B6F47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3E35B09" w14:textId="77777777" w:rsidR="006E04A4" w:rsidRDefault="004B6F47" w:rsidP="000326E3">
            <w:r>
              <w:t>2015/16:116 av Jonas Sjöstedt (V)</w:t>
            </w:r>
            <w:r>
              <w:br/>
              <w:t>Skydd av Vätterns vatten</w:t>
            </w:r>
          </w:p>
        </w:tc>
        <w:tc>
          <w:tcPr>
            <w:tcW w:w="2055" w:type="dxa"/>
          </w:tcPr>
          <w:p w14:paraId="63E35B0A" w14:textId="77777777" w:rsidR="006E04A4" w:rsidRDefault="004B6F47" w:rsidP="00C84F80"/>
        </w:tc>
      </w:tr>
      <w:tr w:rsidR="00C0147D" w14:paraId="63E35B0F" w14:textId="77777777" w:rsidTr="00055526">
        <w:trPr>
          <w:cantSplit/>
        </w:trPr>
        <w:tc>
          <w:tcPr>
            <w:tcW w:w="567" w:type="dxa"/>
          </w:tcPr>
          <w:p w14:paraId="63E35B0C" w14:textId="77777777" w:rsidR="001D7AF0" w:rsidRDefault="004B6F47" w:rsidP="00C84F80">
            <w:pPr>
              <w:pStyle w:val="FlistaNrText"/>
            </w:pPr>
            <w:r>
              <w:lastRenderedPageBreak/>
              <w:t>19</w:t>
            </w:r>
          </w:p>
        </w:tc>
        <w:tc>
          <w:tcPr>
            <w:tcW w:w="6663" w:type="dxa"/>
          </w:tcPr>
          <w:p w14:paraId="63E35B0D" w14:textId="77777777" w:rsidR="006E04A4" w:rsidRDefault="004B6F47" w:rsidP="000326E3">
            <w:r>
              <w:t>2015/16:62 av Daniel Bäckström</w:t>
            </w:r>
            <w:r>
              <w:t xml:space="preserve"> (C)</w:t>
            </w:r>
            <w:r>
              <w:br/>
              <w:t>Rovdjursförvaltning</w:t>
            </w:r>
          </w:p>
        </w:tc>
        <w:tc>
          <w:tcPr>
            <w:tcW w:w="2055" w:type="dxa"/>
          </w:tcPr>
          <w:p w14:paraId="63E35B0E" w14:textId="77777777" w:rsidR="006E04A4" w:rsidRDefault="004B6F47" w:rsidP="00C84F80"/>
        </w:tc>
      </w:tr>
      <w:tr w:rsidR="00C0147D" w14:paraId="63E35B13" w14:textId="77777777" w:rsidTr="00055526">
        <w:trPr>
          <w:cantSplit/>
        </w:trPr>
        <w:tc>
          <w:tcPr>
            <w:tcW w:w="567" w:type="dxa"/>
          </w:tcPr>
          <w:p w14:paraId="63E35B10" w14:textId="77777777" w:rsidR="001D7AF0" w:rsidRDefault="004B6F47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3E35B11" w14:textId="77777777" w:rsidR="006E04A4" w:rsidRDefault="004B6F47" w:rsidP="000326E3">
            <w:r>
              <w:t>2015/16:63 av Jens Holm (V)</w:t>
            </w:r>
            <w:r>
              <w:br/>
              <w:t>Åtgärder mot bilindustrins utsläppsfusk</w:t>
            </w:r>
            <w:r>
              <w:br/>
              <w:t>2015/16:80 av Rickard Nordin (C)</w:t>
            </w:r>
            <w:r>
              <w:br/>
              <w:t>Volkswagens avgasfusk</w:t>
            </w:r>
          </w:p>
        </w:tc>
        <w:tc>
          <w:tcPr>
            <w:tcW w:w="2055" w:type="dxa"/>
          </w:tcPr>
          <w:p w14:paraId="63E35B12" w14:textId="77777777" w:rsidR="006E04A4" w:rsidRDefault="004B6F47" w:rsidP="00C84F80"/>
        </w:tc>
      </w:tr>
      <w:tr w:rsidR="00C0147D" w14:paraId="63E35B17" w14:textId="77777777" w:rsidTr="00055526">
        <w:trPr>
          <w:cantSplit/>
        </w:trPr>
        <w:tc>
          <w:tcPr>
            <w:tcW w:w="567" w:type="dxa"/>
          </w:tcPr>
          <w:p w14:paraId="63E35B14" w14:textId="77777777" w:rsidR="001D7AF0" w:rsidRDefault="004B6F47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3E35B15" w14:textId="77777777" w:rsidR="006E04A4" w:rsidRDefault="004B6F47" w:rsidP="000326E3">
            <w:r>
              <w:t>2015/16:104 av Jens Holm (V)</w:t>
            </w:r>
            <w:r>
              <w:br/>
              <w:t>Levande skogar</w:t>
            </w:r>
          </w:p>
        </w:tc>
        <w:tc>
          <w:tcPr>
            <w:tcW w:w="2055" w:type="dxa"/>
          </w:tcPr>
          <w:p w14:paraId="63E35B16" w14:textId="77777777" w:rsidR="006E04A4" w:rsidRDefault="004B6F47" w:rsidP="00C84F80"/>
        </w:tc>
      </w:tr>
      <w:tr w:rsidR="00C0147D" w14:paraId="63E35B1B" w14:textId="77777777" w:rsidTr="00055526">
        <w:trPr>
          <w:cantSplit/>
        </w:trPr>
        <w:tc>
          <w:tcPr>
            <w:tcW w:w="567" w:type="dxa"/>
          </w:tcPr>
          <w:p w14:paraId="63E35B18" w14:textId="77777777" w:rsidR="001D7AF0" w:rsidRDefault="004B6F47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3E35B19" w14:textId="77777777" w:rsidR="006E04A4" w:rsidRDefault="004B6F47" w:rsidP="000326E3">
            <w:r>
              <w:t>2015/16:144 av Anders Forsberg (SD)</w:t>
            </w:r>
            <w:r>
              <w:br/>
              <w:t xml:space="preserve">Skötsel av </w:t>
            </w:r>
            <w:r>
              <w:t>naturreservat</w:t>
            </w:r>
          </w:p>
        </w:tc>
        <w:tc>
          <w:tcPr>
            <w:tcW w:w="2055" w:type="dxa"/>
          </w:tcPr>
          <w:p w14:paraId="63E35B1A" w14:textId="77777777" w:rsidR="006E04A4" w:rsidRDefault="004B6F47" w:rsidP="00C84F80"/>
        </w:tc>
      </w:tr>
      <w:tr w:rsidR="00C0147D" w14:paraId="63E35B1F" w14:textId="77777777" w:rsidTr="00055526">
        <w:trPr>
          <w:cantSplit/>
        </w:trPr>
        <w:tc>
          <w:tcPr>
            <w:tcW w:w="567" w:type="dxa"/>
          </w:tcPr>
          <w:p w14:paraId="63E35B1C" w14:textId="77777777" w:rsidR="001D7AF0" w:rsidRDefault="004B6F47" w:rsidP="00C84F80">
            <w:pPr>
              <w:keepNext/>
            </w:pPr>
          </w:p>
        </w:tc>
        <w:tc>
          <w:tcPr>
            <w:tcW w:w="6663" w:type="dxa"/>
          </w:tcPr>
          <w:p w14:paraId="63E35B1D" w14:textId="77777777" w:rsidR="006E04A4" w:rsidRDefault="004B6F47" w:rsidP="000326E3">
            <w:pPr>
              <w:pStyle w:val="renderubrik"/>
            </w:pPr>
            <w:r>
              <w:t>Statsrådet Per Bolund (MP)</w:t>
            </w:r>
          </w:p>
        </w:tc>
        <w:tc>
          <w:tcPr>
            <w:tcW w:w="2055" w:type="dxa"/>
          </w:tcPr>
          <w:p w14:paraId="63E35B1E" w14:textId="77777777" w:rsidR="006E04A4" w:rsidRDefault="004B6F47" w:rsidP="00C84F80">
            <w:pPr>
              <w:keepNext/>
            </w:pPr>
          </w:p>
        </w:tc>
      </w:tr>
      <w:tr w:rsidR="00C0147D" w14:paraId="63E35B23" w14:textId="77777777" w:rsidTr="00055526">
        <w:trPr>
          <w:cantSplit/>
        </w:trPr>
        <w:tc>
          <w:tcPr>
            <w:tcW w:w="567" w:type="dxa"/>
          </w:tcPr>
          <w:p w14:paraId="63E35B20" w14:textId="77777777" w:rsidR="001D7AF0" w:rsidRDefault="004B6F47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3E35B21" w14:textId="77777777" w:rsidR="006E04A4" w:rsidRDefault="004B6F47" w:rsidP="000326E3">
            <w:r>
              <w:t>2015/16:141 av Penilla Gunther (KD)</w:t>
            </w:r>
            <w:r>
              <w:br/>
              <w:t>Förluster för pensionssystemet</w:t>
            </w:r>
          </w:p>
        </w:tc>
        <w:tc>
          <w:tcPr>
            <w:tcW w:w="2055" w:type="dxa"/>
          </w:tcPr>
          <w:p w14:paraId="63E35B22" w14:textId="77777777" w:rsidR="006E04A4" w:rsidRDefault="004B6F47" w:rsidP="00C84F80"/>
        </w:tc>
      </w:tr>
      <w:tr w:rsidR="00C0147D" w14:paraId="63E35B27" w14:textId="77777777" w:rsidTr="00055526">
        <w:trPr>
          <w:cantSplit/>
        </w:trPr>
        <w:tc>
          <w:tcPr>
            <w:tcW w:w="567" w:type="dxa"/>
          </w:tcPr>
          <w:p w14:paraId="63E35B24" w14:textId="77777777" w:rsidR="001D7AF0" w:rsidRDefault="004B6F47" w:rsidP="00C84F80">
            <w:pPr>
              <w:keepNext/>
            </w:pPr>
          </w:p>
        </w:tc>
        <w:tc>
          <w:tcPr>
            <w:tcW w:w="6663" w:type="dxa"/>
          </w:tcPr>
          <w:p w14:paraId="63E35B25" w14:textId="77777777" w:rsidR="006E04A4" w:rsidRDefault="004B6F47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63E35B26" w14:textId="77777777" w:rsidR="006E04A4" w:rsidRDefault="004B6F47" w:rsidP="00C84F80">
            <w:pPr>
              <w:keepNext/>
            </w:pPr>
          </w:p>
        </w:tc>
      </w:tr>
      <w:tr w:rsidR="00C0147D" w14:paraId="63E35B2B" w14:textId="77777777" w:rsidTr="00055526">
        <w:trPr>
          <w:cantSplit/>
        </w:trPr>
        <w:tc>
          <w:tcPr>
            <w:tcW w:w="567" w:type="dxa"/>
          </w:tcPr>
          <w:p w14:paraId="63E35B28" w14:textId="77777777" w:rsidR="001D7AF0" w:rsidRDefault="004B6F47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63E35B29" w14:textId="77777777" w:rsidR="006E04A4" w:rsidRDefault="004B6F47" w:rsidP="000326E3">
            <w:r>
              <w:t>2015/16:128 av Håkan Svenneling (V)</w:t>
            </w:r>
            <w:r>
              <w:br/>
              <w:t>Nya statliga myndigheters lokalisering</w:t>
            </w:r>
          </w:p>
        </w:tc>
        <w:tc>
          <w:tcPr>
            <w:tcW w:w="2055" w:type="dxa"/>
          </w:tcPr>
          <w:p w14:paraId="63E35B2A" w14:textId="77777777" w:rsidR="006E04A4" w:rsidRDefault="004B6F47" w:rsidP="00C84F80"/>
        </w:tc>
      </w:tr>
      <w:tr w:rsidR="00C0147D" w14:paraId="63E35B2F" w14:textId="77777777" w:rsidTr="00055526">
        <w:trPr>
          <w:cantSplit/>
        </w:trPr>
        <w:tc>
          <w:tcPr>
            <w:tcW w:w="567" w:type="dxa"/>
          </w:tcPr>
          <w:p w14:paraId="63E35B2C" w14:textId="77777777" w:rsidR="001D7AF0" w:rsidRDefault="004B6F47" w:rsidP="00C84F80">
            <w:pPr>
              <w:keepNext/>
            </w:pPr>
          </w:p>
        </w:tc>
        <w:tc>
          <w:tcPr>
            <w:tcW w:w="6663" w:type="dxa"/>
          </w:tcPr>
          <w:p w14:paraId="63E35B2D" w14:textId="77777777" w:rsidR="006E04A4" w:rsidRDefault="004B6F47" w:rsidP="000326E3">
            <w:pPr>
              <w:pStyle w:val="renderubrik"/>
            </w:pPr>
            <w:r>
              <w:t xml:space="preserve">Utbildningsminister </w:t>
            </w:r>
            <w:r>
              <w:t>Gustav Fridolin (MP)</w:t>
            </w:r>
          </w:p>
        </w:tc>
        <w:tc>
          <w:tcPr>
            <w:tcW w:w="2055" w:type="dxa"/>
          </w:tcPr>
          <w:p w14:paraId="63E35B2E" w14:textId="77777777" w:rsidR="006E04A4" w:rsidRDefault="004B6F47" w:rsidP="00C84F80">
            <w:pPr>
              <w:keepNext/>
            </w:pPr>
          </w:p>
        </w:tc>
      </w:tr>
      <w:tr w:rsidR="00C0147D" w14:paraId="63E35B33" w14:textId="77777777" w:rsidTr="00055526">
        <w:trPr>
          <w:cantSplit/>
        </w:trPr>
        <w:tc>
          <w:tcPr>
            <w:tcW w:w="567" w:type="dxa"/>
          </w:tcPr>
          <w:p w14:paraId="63E35B30" w14:textId="77777777" w:rsidR="001D7AF0" w:rsidRDefault="004B6F47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63E35B31" w14:textId="77777777" w:rsidR="006E04A4" w:rsidRDefault="004B6F47" w:rsidP="000326E3">
            <w:r>
              <w:t>2015/16:143 av Daniel Riazat (V)</w:t>
            </w:r>
            <w:r>
              <w:br/>
              <w:t>Orimliga kompensationer till fristående skolor</w:t>
            </w:r>
          </w:p>
        </w:tc>
        <w:tc>
          <w:tcPr>
            <w:tcW w:w="2055" w:type="dxa"/>
          </w:tcPr>
          <w:p w14:paraId="63E35B32" w14:textId="77777777" w:rsidR="006E04A4" w:rsidRDefault="004B6F47" w:rsidP="00C84F80"/>
        </w:tc>
      </w:tr>
      <w:tr w:rsidR="00C0147D" w14:paraId="63E35B37" w14:textId="77777777" w:rsidTr="00055526">
        <w:trPr>
          <w:cantSplit/>
        </w:trPr>
        <w:tc>
          <w:tcPr>
            <w:tcW w:w="567" w:type="dxa"/>
          </w:tcPr>
          <w:p w14:paraId="63E35B34" w14:textId="77777777" w:rsidR="001D7AF0" w:rsidRDefault="004B6F47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63E35B35" w14:textId="77777777" w:rsidR="006E04A4" w:rsidRDefault="004B6F47" w:rsidP="000326E3">
            <w:r>
              <w:t>2015/16:146 av Maria Stockhaus (M)</w:t>
            </w:r>
            <w:r>
              <w:br/>
              <w:t>Friskolors möjlighet att ta emot nyanlända</w:t>
            </w:r>
            <w:r>
              <w:br/>
              <w:t>2015/16:166 av Erik Bengtzboe (M)</w:t>
            </w:r>
            <w:r>
              <w:br/>
              <w:t xml:space="preserve">Friskolors möjlighet att ta emot </w:t>
            </w:r>
            <w:r>
              <w:t>nyanlända</w:t>
            </w:r>
          </w:p>
        </w:tc>
        <w:tc>
          <w:tcPr>
            <w:tcW w:w="2055" w:type="dxa"/>
          </w:tcPr>
          <w:p w14:paraId="63E35B36" w14:textId="77777777" w:rsidR="006E04A4" w:rsidRDefault="004B6F47" w:rsidP="00C84F80"/>
        </w:tc>
      </w:tr>
      <w:tr w:rsidR="00C0147D" w14:paraId="63E35B3B" w14:textId="77777777" w:rsidTr="00055526">
        <w:trPr>
          <w:cantSplit/>
        </w:trPr>
        <w:tc>
          <w:tcPr>
            <w:tcW w:w="567" w:type="dxa"/>
          </w:tcPr>
          <w:p w14:paraId="63E35B38" w14:textId="77777777" w:rsidR="001D7AF0" w:rsidRDefault="004B6F47" w:rsidP="00C84F80">
            <w:pPr>
              <w:keepNext/>
            </w:pPr>
          </w:p>
        </w:tc>
        <w:tc>
          <w:tcPr>
            <w:tcW w:w="6663" w:type="dxa"/>
          </w:tcPr>
          <w:p w14:paraId="63E35B39" w14:textId="77777777" w:rsidR="006E04A4" w:rsidRDefault="004B6F47" w:rsidP="000326E3">
            <w:pPr>
              <w:pStyle w:val="renderubrik"/>
            </w:pPr>
            <w:r>
              <w:t>Statsrådet Aida Hadzialic (S)</w:t>
            </w:r>
          </w:p>
        </w:tc>
        <w:tc>
          <w:tcPr>
            <w:tcW w:w="2055" w:type="dxa"/>
          </w:tcPr>
          <w:p w14:paraId="63E35B3A" w14:textId="77777777" w:rsidR="006E04A4" w:rsidRDefault="004B6F47" w:rsidP="00C84F80">
            <w:pPr>
              <w:keepNext/>
            </w:pPr>
          </w:p>
        </w:tc>
      </w:tr>
      <w:tr w:rsidR="00C0147D" w14:paraId="63E35B3F" w14:textId="77777777" w:rsidTr="00055526">
        <w:trPr>
          <w:cantSplit/>
        </w:trPr>
        <w:tc>
          <w:tcPr>
            <w:tcW w:w="567" w:type="dxa"/>
          </w:tcPr>
          <w:p w14:paraId="63E35B3C" w14:textId="77777777" w:rsidR="001D7AF0" w:rsidRDefault="004B6F47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63E35B3D" w14:textId="77777777" w:rsidR="006E04A4" w:rsidRDefault="004B6F47" w:rsidP="000326E3">
            <w:r>
              <w:t>2015/16:148 av Jenny Petersson (M)</w:t>
            </w:r>
            <w:r>
              <w:br/>
              <w:t>Kvaliteten inom sfi-undervisningen</w:t>
            </w:r>
          </w:p>
        </w:tc>
        <w:tc>
          <w:tcPr>
            <w:tcW w:w="2055" w:type="dxa"/>
          </w:tcPr>
          <w:p w14:paraId="63E35B3E" w14:textId="77777777" w:rsidR="006E04A4" w:rsidRDefault="004B6F47" w:rsidP="00C84F80"/>
        </w:tc>
      </w:tr>
      <w:tr w:rsidR="00C0147D" w14:paraId="63E35B43" w14:textId="77777777" w:rsidTr="00055526">
        <w:trPr>
          <w:cantSplit/>
        </w:trPr>
        <w:tc>
          <w:tcPr>
            <w:tcW w:w="567" w:type="dxa"/>
          </w:tcPr>
          <w:p w14:paraId="63E35B40" w14:textId="77777777" w:rsidR="001D7AF0" w:rsidRDefault="004B6F47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63E35B41" w14:textId="77777777" w:rsidR="006E04A4" w:rsidRDefault="004B6F47" w:rsidP="000326E3">
            <w:r>
              <w:t>2015/16:149 av Lotta Finstorp (M)</w:t>
            </w:r>
            <w:r>
              <w:br/>
              <w:t>Bristen på sfi-lärare</w:t>
            </w:r>
          </w:p>
        </w:tc>
        <w:tc>
          <w:tcPr>
            <w:tcW w:w="2055" w:type="dxa"/>
          </w:tcPr>
          <w:p w14:paraId="63E35B42" w14:textId="77777777" w:rsidR="006E04A4" w:rsidRDefault="004B6F47" w:rsidP="00C84F80"/>
        </w:tc>
      </w:tr>
    </w:tbl>
    <w:p w14:paraId="63E35B44" w14:textId="77777777" w:rsidR="00517888" w:rsidRPr="00F221DA" w:rsidRDefault="004B6F47" w:rsidP="00137840">
      <w:pPr>
        <w:pStyle w:val="Blankrad"/>
      </w:pPr>
      <w:r>
        <w:t xml:space="preserve">     </w:t>
      </w:r>
    </w:p>
    <w:p w14:paraId="63E35B45" w14:textId="77777777" w:rsidR="00121B42" w:rsidRDefault="004B6F47" w:rsidP="00121B42">
      <w:pPr>
        <w:pStyle w:val="Blankrad"/>
      </w:pPr>
      <w:r>
        <w:t xml:space="preserve">     </w:t>
      </w:r>
    </w:p>
    <w:p w14:paraId="63E35B46" w14:textId="77777777" w:rsidR="006E04A4" w:rsidRPr="00F221DA" w:rsidRDefault="004B6F4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0147D" w14:paraId="63E35B49" w14:textId="77777777" w:rsidTr="00D774A8">
        <w:tc>
          <w:tcPr>
            <w:tcW w:w="567" w:type="dxa"/>
          </w:tcPr>
          <w:p w14:paraId="63E35B47" w14:textId="77777777" w:rsidR="00D774A8" w:rsidRDefault="004B6F47">
            <w:pPr>
              <w:pStyle w:val="IngenText"/>
            </w:pPr>
          </w:p>
        </w:tc>
        <w:tc>
          <w:tcPr>
            <w:tcW w:w="8718" w:type="dxa"/>
          </w:tcPr>
          <w:p w14:paraId="63E35B48" w14:textId="77777777" w:rsidR="00D774A8" w:rsidRDefault="004B6F4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3E35B4A" w14:textId="77777777" w:rsidR="006E04A4" w:rsidRPr="00852BA1" w:rsidRDefault="004B6F4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35B5C" w14:textId="77777777" w:rsidR="00000000" w:rsidRDefault="004B6F47">
      <w:pPr>
        <w:spacing w:line="240" w:lineRule="auto"/>
      </w:pPr>
      <w:r>
        <w:separator/>
      </w:r>
    </w:p>
  </w:endnote>
  <w:endnote w:type="continuationSeparator" w:id="0">
    <w:p w14:paraId="63E35B5E" w14:textId="77777777" w:rsidR="00000000" w:rsidRDefault="004B6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35B50" w14:textId="77777777" w:rsidR="00BE217A" w:rsidRDefault="004B6F4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35B51" w14:textId="77777777" w:rsidR="00D73249" w:rsidRDefault="004B6F4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63E35B52" w14:textId="77777777" w:rsidR="00D73249" w:rsidRDefault="004B6F4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35B56" w14:textId="77777777" w:rsidR="00D73249" w:rsidRDefault="004B6F4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63E35B57" w14:textId="77777777" w:rsidR="00D73249" w:rsidRDefault="004B6F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35B58" w14:textId="77777777" w:rsidR="00000000" w:rsidRDefault="004B6F47">
      <w:pPr>
        <w:spacing w:line="240" w:lineRule="auto"/>
      </w:pPr>
      <w:r>
        <w:separator/>
      </w:r>
    </w:p>
  </w:footnote>
  <w:footnote w:type="continuationSeparator" w:id="0">
    <w:p w14:paraId="63E35B5A" w14:textId="77777777" w:rsidR="00000000" w:rsidRDefault="004B6F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35B4B" w14:textId="77777777" w:rsidR="00BE217A" w:rsidRDefault="004B6F4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35B4C" w14:textId="77777777" w:rsidR="00D73249" w:rsidRDefault="004B6F4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17 november 2015</w:t>
    </w:r>
    <w:r>
      <w:fldChar w:fldCharType="end"/>
    </w:r>
  </w:p>
  <w:p w14:paraId="63E35B4D" w14:textId="77777777" w:rsidR="00D73249" w:rsidRDefault="004B6F4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3E35B4E" w14:textId="77777777" w:rsidR="00D73249" w:rsidRDefault="004B6F47"/>
  <w:p w14:paraId="63E35B4F" w14:textId="77777777" w:rsidR="00D73249" w:rsidRDefault="004B6F4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35B53" w14:textId="77777777" w:rsidR="00D73249" w:rsidRDefault="004B6F4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3E35B58" wp14:editId="63E35B5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35B54" w14:textId="77777777" w:rsidR="00D73249" w:rsidRDefault="004B6F47" w:rsidP="00BE217A">
    <w:pPr>
      <w:pStyle w:val="Dokumentrubrik"/>
      <w:spacing w:after="360"/>
    </w:pPr>
    <w:r>
      <w:t>Föredragningslista</w:t>
    </w:r>
  </w:p>
  <w:p w14:paraId="63E35B55" w14:textId="77777777" w:rsidR="00D73249" w:rsidRDefault="004B6F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5C2D3A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63267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D23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609A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60A7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C627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20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409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DE3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0147D"/>
    <w:rsid w:val="004B6F47"/>
    <w:rsid w:val="00C0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5A6F"/>
  <w15:docId w15:val="{57413D21-14A2-4A08-8241-54419451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2015-11-17</SAFIR_Sammantradesdatum_Doc>
    <SAFIR_SammantradeID xmlns="C07A1A6C-0B19-41D9-BDF8-F523BA3921EB">278ab07f-78d7-4ea8-a069-35526526b232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E88CC-4029-465F-9806-6D4F8D64F9CD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5510F182-5FD2-4347-895C-62E65842B6C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451</Words>
  <Characters>3042</Characters>
  <Application>Microsoft Office Word</Application>
  <DocSecurity>0</DocSecurity>
  <Lines>217</Lines>
  <Paragraphs>109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2015-11-16T12:07:00Z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17 november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