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620A" w:rsidRDefault="0071620A" w14:paraId="1A01BC6A" w14:textId="77777777">
      <w:pPr>
        <w:pStyle w:val="RubrikFrslagTIllRiksdagsbeslut"/>
      </w:pPr>
      <w:sdt>
        <w:sdtPr>
          <w:alias w:val="CC_Boilerplate_4"/>
          <w:tag w:val="CC_Boilerplate_4"/>
          <w:id w:val="-1644581176"/>
          <w:lock w:val="sdtContentLocked"/>
          <w:placeholder>
            <w:docPart w:val="AF61DF649F5F4A1ABEF1FAA3F9956EFF"/>
          </w:placeholder>
          <w:text/>
        </w:sdtPr>
        <w:sdtEndPr/>
        <w:sdtContent>
          <w:r w:rsidRPr="009B062B" w:rsidR="00AF30DD">
            <w:t>Förslag till riksdagsbeslut</w:t>
          </w:r>
        </w:sdtContent>
      </w:sdt>
      <w:bookmarkEnd w:id="0"/>
      <w:bookmarkEnd w:id="1"/>
    </w:p>
    <w:sdt>
      <w:sdtPr>
        <w:tag w:val="944503c1-fd5e-4811-a391-13614544b8e4"/>
        <w:alias w:val="Yrkande 1"/>
        <w:lock w:val="sdtLocked"/>
        <w15:appearance xmlns:w15="http://schemas.microsoft.com/office/word/2012/wordml" w15:val="boundingBox"/>
      </w:sdtPr>
      <w:sdtContent>
        <w:p>
          <w:pPr>
            <w:pStyle w:val="Frslagstext"/>
          </w:pPr>
          <w:r>
            <w:t>Riksdagen ställer sig bakom det som anförs i motionen om behovet av en aktiv bostadspolitik som fokuserar på goda bostäder åt alla i stället för särlösningar som hotar att splittra vårt land, och detta tillkännager riksdagen för regeringen.</w:t>
          </w:r>
        </w:p>
      </w:sdtContent>
    </w:sdt>
    <w:sdt>
      <w:sdtPr>
        <w:tag w:val="626893e1-0db6-4ab7-bd8d-771a5e1b3c75"/>
        <w:alias w:val="Yrkande 2"/>
        <w:lock w:val="sdtLocked"/>
        <w15:appearance xmlns:w15="http://schemas.microsoft.com/office/word/2012/wordml" w15:val="boundingBox"/>
      </w:sdtPr>
      <w:sdtContent>
        <w:p>
          <w:pPr>
            <w:pStyle w:val="Frslagstext"/>
          </w:pPr>
          <w:r>
            <w:t>Riksdagen ställer sig bakom det som anförs i motionen om bostaden som social rättighet och tillkännager detta för regeringen.</w:t>
          </w:r>
        </w:p>
      </w:sdtContent>
    </w:sdt>
    <w:sdt>
      <w:sdtPr>
        <w:tag w:val="c4c14516-2a23-4cae-bd7d-5f7ffc4f8e98"/>
        <w:alias w:val="Yrkande 3"/>
        <w:lock w:val="sdtLocked"/>
        <w15:appearance xmlns:w15="http://schemas.microsoft.com/office/word/2012/wordml" w15:val="boundingBox"/>
      </w:sdtPr>
      <w:sdtContent>
        <w:p>
          <w:pPr>
            <w:pStyle w:val="Frslagstext"/>
          </w:pPr>
          <w:r>
            <w:t>Riksdagen ställer sig bakom det som anförs i motionen om att skillnaderna i boendekostnader mellan dem som hyr och dem som äger behöver minska och tillkännager detta för regeringen.</w:t>
          </w:r>
        </w:p>
      </w:sdtContent>
    </w:sdt>
    <w:sdt>
      <w:sdtPr>
        <w:tag w:val="16a68ad7-141c-4e31-86db-d17b8f77b36a"/>
        <w:alias w:val="Yrkande 4"/>
        <w:lock w:val="sdtLocked"/>
        <w15:appearance xmlns:w15="http://schemas.microsoft.com/office/word/2012/wordml" w15:val="boundingBox"/>
      </w:sdtPr>
      <w:sdtContent>
        <w:p>
          <w:pPr>
            <w:pStyle w:val="Frslagstext"/>
          </w:pPr>
          <w:r>
            <w:t>Riksdagen ställer sig bakom det som anförs i motionen om att införa en ny samlad bostadsförsörjningslag och tillkännager detta för regeringen.</w:t>
          </w:r>
        </w:p>
      </w:sdtContent>
    </w:sdt>
    <w:sdt>
      <w:sdtPr>
        <w:tag w:val="aa38ab06-3ae4-4270-be25-61fc7da146c8"/>
        <w:alias w:val="Yrkande 5"/>
        <w:lock w:val="sdtLocked"/>
        <w15:appearance xmlns:w15="http://schemas.microsoft.com/office/word/2012/wordml" w15:val="boundingBox"/>
      </w:sdtPr>
      <w:sdtContent>
        <w:p>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tag w:val="301223f3-4efb-46cf-8bdd-e38d8152821f"/>
        <w:alias w:val="Yrkande 6"/>
        <w:lock w:val="sdtLocked"/>
        <w15:appearance xmlns:w15="http://schemas.microsoft.com/office/word/2012/wordml" w15:val="boundingBox"/>
      </w:sdtPr>
      <w:sdtContent>
        <w:p>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tag w:val="9394d149-6c94-4bcd-98bf-f7616e59f384"/>
        <w:alias w:val="Yrkande 7"/>
        <w:lock w:val="sdtLocked"/>
        <w15:appearance xmlns:w15="http://schemas.microsoft.com/office/word/2012/wordml" w15:val="boundingBox"/>
      </w:sdtPr>
      <w:sdtContent>
        <w:p>
          <w:pPr>
            <w:pStyle w:val="Frslagstext"/>
          </w:pPr>
          <w:r>
            <w:t>Riksdagen ställer sig bakom det som anförs i motionen om att staten tydligare ska visa den politiska viljeinriktningen och hantera bostadsförsörjningen som den tvärsektoriella fråga den är och tillkännager detta för regeringen.</w:t>
          </w:r>
        </w:p>
      </w:sdtContent>
    </w:sdt>
    <w:sdt>
      <w:sdtPr>
        <w:tag w:val="f48dc8b3-e9b5-4c9a-8f99-544487fd0421"/>
        <w:alias w:val="Yrkande 8"/>
        <w:lock w:val="sdtLocked"/>
        <w15:appearance xmlns:w15="http://schemas.microsoft.com/office/word/2012/wordml" w15:val="boundingBox"/>
      </w:sdtPr>
      <w:sdtContent>
        <w:p>
          <w:pPr>
            <w:pStyle w:val="Frslagstext"/>
          </w:pPr>
          <w:r>
            <w:t>Riksdagen ställer sig bakom det som anförs i motionen om att ta fram en nationell handlingsplan för bostadsförsörjning och tillkännager detta för regeringen.</w:t>
          </w:r>
        </w:p>
      </w:sdtContent>
    </w:sdt>
    <w:sdt>
      <w:sdtPr>
        <w:tag w:val="0739dffa-3a3a-4f6f-a8c2-107ced9be24f"/>
        <w:alias w:val="Yrkande 9"/>
        <w:lock w:val="sdtLocked"/>
        <w15:appearance xmlns:w15="http://schemas.microsoft.com/office/word/2012/wordml" w15:val="boundingBox"/>
      </w:sdtPr>
      <w:sdtContent>
        <w:p>
          <w:pPr>
            <w:pStyle w:val="Frslagstext"/>
          </w:pPr>
          <w:r>
            <w:t>Riksdagen ställer sig bakom det som anförs i motionen om en nationell Sverigeförhandling och tillkännager detta för regeringen.</w:t>
          </w:r>
        </w:p>
      </w:sdtContent>
    </w:sdt>
    <w:sdt>
      <w:sdtPr>
        <w:tag w:val="eaf826ab-5898-4c20-bf0f-946932ac2195"/>
        <w:alias w:val="Yrkande 10"/>
        <w:lock w:val="sdtLocked"/>
        <w15:appearance xmlns:w15="http://schemas.microsoft.com/office/word/2012/wordml" w15:val="boundingBox"/>
      </w:sdtPr>
      <w:sdtContent>
        <w:p>
          <w:pPr>
            <w:pStyle w:val="Frslagstext"/>
          </w:pPr>
          <w:r>
            <w:t>Riksdagen ställer sig bakom det som anförs i motionen om att utreda formerna för att staten ska kunna bidra med fler aktiva åtgärder inom bostadspolitiken och tillkännager detta för regeringen.</w:t>
          </w:r>
        </w:p>
      </w:sdtContent>
    </w:sdt>
    <w:sdt>
      <w:sdtPr>
        <w:tag w:val="275620e3-5f08-4c59-ab07-3a2feb99921e"/>
        <w:alias w:val="Yrkande 11"/>
        <w:lock w:val="sdtLocked"/>
        <w15:appearance xmlns:w15="http://schemas.microsoft.com/office/word/2012/wordml" w15:val="boundingBox"/>
      </w:sdtPr>
      <w:sdtContent>
        <w:p>
          <w:pPr>
            <w:pStyle w:val="Frslagstext"/>
          </w:pPr>
          <w:r>
            <w:t>Riksdagen ställer sig bakom det som anförs i motionen om att införa en statlig byggstimulans och tillkännager detta för regeringen.</w:t>
          </w:r>
        </w:p>
      </w:sdtContent>
    </w:sdt>
    <w:sdt>
      <w:sdtPr>
        <w:tag w:val="ae46ba9e-3776-4cee-8133-bd623f0c5460"/>
        <w:alias w:val="Yrkande 12"/>
        <w:lock w:val="sdtLocked"/>
        <w15:appearance xmlns:w15="http://schemas.microsoft.com/office/word/2012/wordml" w15:val="boundingBox"/>
      </w:sdtPr>
      <w:sdtContent>
        <w:p>
          <w:pPr>
            <w:pStyle w:val="Frslagstext"/>
          </w:pPr>
          <w:r>
            <w:t>Riksdagen ställer sig bakom det som anförs i motionen om att bygga 10 000 nya studentbostäder under de närmaste fyra åren och tillkännager detta för regeringen.</w:t>
          </w:r>
        </w:p>
      </w:sdtContent>
    </w:sdt>
    <w:sdt>
      <w:sdtPr>
        <w:tag w:val="5f4f8273-f854-4476-8819-d9cba97e51e2"/>
        <w:alias w:val="Yrkande 13"/>
        <w:lock w:val="sdtLocked"/>
        <w15:appearance xmlns:w15="http://schemas.microsoft.com/office/word/2012/wordml" w15:val="boundingBox"/>
      </w:sdtPr>
      <w:sdtContent>
        <w:p>
          <w:pPr>
            <w:pStyle w:val="Frslagstext"/>
          </w:pPr>
          <w:r>
            <w:t>Riksdagen ställer sig bakom det som anförs i motionen om att införa statliga byggkrediter och tillkännager detta för regeringen.</w:t>
          </w:r>
        </w:p>
      </w:sdtContent>
    </w:sdt>
    <w:sdt>
      <w:sdtPr>
        <w:tag w:val="db80dc8a-d8e3-4ac9-bca2-62f3d2e96b17"/>
        <w:alias w:val="Yrkande 14"/>
        <w:lock w:val="sdtLocked"/>
        <w15:appearance xmlns:w15="http://schemas.microsoft.com/office/word/2012/wordml" w15:val="boundingBox"/>
      </w:sdtPr>
      <w:sdtContent>
        <w:p>
          <w:pPr>
            <w:pStyle w:val="Frslagstext"/>
          </w:pPr>
          <w:r>
            <w:t>Riksdagen ställer sig bakom det som anförs i motionen om ett statligt fastighetsbolag och tillkännager detta för regeringen.</w:t>
          </w:r>
        </w:p>
      </w:sdtContent>
    </w:sdt>
    <w:sdt>
      <w:sdtPr>
        <w:tag w:val="07b16f1f-8ee9-4018-8305-5115744dcc0c"/>
        <w:alias w:val="Yrkande 15"/>
        <w:lock w:val="sdtLocked"/>
        <w15:appearance xmlns:w15="http://schemas.microsoft.com/office/word/2012/wordml" w15:val="boundingBox"/>
      </w:sdtPr>
      <w:sdtContent>
        <w:p>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tag w:val="f3ae6f92-0b38-40af-9b8e-f5cf182ff3d0"/>
        <w:alias w:val="Yrkande 16"/>
        <w:lock w:val="sdtLocked"/>
        <w15:appearance xmlns:w15="http://schemas.microsoft.com/office/word/2012/wordml" w15:val="boundingBox"/>
      </w:sdtPr>
      <w:sdtContent>
        <w:p>
          <w:pPr>
            <w:pStyle w:val="Frslagstext"/>
          </w:pPr>
          <w:r>
            <w:t>Riksdagen ställer sig bakom det som anförs i motionen om att införa ett statligt startlån för förstagångsköpare och tillkännager detta för regeringen.</w:t>
          </w:r>
        </w:p>
      </w:sdtContent>
    </w:sdt>
    <w:sdt>
      <w:sdtPr>
        <w:tag w:val="f633565a-9b00-4f94-8595-8597c72eda1c"/>
        <w:alias w:val="Yrkande 17"/>
        <w:lock w:val="sdtLocked"/>
        <w15:appearance xmlns:w15="http://schemas.microsoft.com/office/word/2012/wordml" w15:val="boundingBox"/>
      </w:sdtPr>
      <w:sdtContent>
        <w:p>
          <w:pPr>
            <w:pStyle w:val="Frslagstext"/>
          </w:pPr>
          <w:r>
            <w:t>Riksdagen ställer sig bakom det som anförs i motionen om att reformera och stärka bostadsbidraget som ett viktigt bostadspolitiskt verktyg för ekonomiskt svaga hushåll och tillkännager detta för regeringen.</w:t>
          </w:r>
        </w:p>
      </w:sdtContent>
    </w:sdt>
    <w:sdt>
      <w:sdtPr>
        <w:tag w:val="995dc729-1bcb-46ad-85b4-6cdb15674663"/>
        <w:alias w:val="Yrkande 18"/>
        <w:lock w:val="sdtLocked"/>
        <w15:appearance xmlns:w15="http://schemas.microsoft.com/office/word/2012/wordml" w15:val="boundingBox"/>
      </w:sdtPr>
      <w:sdtContent>
        <w:p>
          <w:pPr>
            <w:pStyle w:val="Frslagstext"/>
          </w:pPr>
          <w:r>
            <w:t>Riksdagen ställer sig bakom det som anförs i motionen om förstärkt användning av kommunala hyresgarantier och tillkännager detta för regeringen.</w:t>
          </w:r>
        </w:p>
      </w:sdtContent>
    </w:sdt>
    <w:sdt>
      <w:sdtPr>
        <w:tag w:val="9ffd3081-67b0-4841-badb-38b19b3026a6"/>
        <w:alias w:val="Yrkande 19"/>
        <w:lock w:val="sdtLocked"/>
        <w15:appearance xmlns:w15="http://schemas.microsoft.com/office/word/2012/wordml" w15:val="boundingBox"/>
      </w:sdtPr>
      <w:sdtContent>
        <w:p>
          <w:pPr>
            <w:pStyle w:val="Frslagstext"/>
          </w:pPr>
          <w:r>
            <w:t>Riksdagen ställer sig bakom det som anförs i motionen om tydliga begränsningar av användning av förturer och reglering av inkomstkrav och tillkännager detta för regeringen.</w:t>
          </w:r>
        </w:p>
      </w:sdtContent>
    </w:sdt>
    <w:sdt>
      <w:sdtPr>
        <w:tag w:val="f5f0739c-8653-4bce-8ad0-c51d3523ef2b"/>
        <w:alias w:val="Yrkande 20"/>
        <w:lock w:val="sdtLocked"/>
        <w15:appearance xmlns:w15="http://schemas.microsoft.com/office/word/2012/wordml" w15:val="boundingBox"/>
      </w:sdtPr>
      <w:sdtContent>
        <w:p>
          <w:pPr>
            <w:pStyle w:val="Frslagstext"/>
          </w:pPr>
          <w:r>
            <w:t>Riksdagen ställer sig bakom det som anförs i motionen om en modern förköpslag och tillkännager detta för regeringen.</w:t>
          </w:r>
        </w:p>
      </w:sdtContent>
    </w:sdt>
    <w:sdt>
      <w:sdtPr>
        <w:tag w:val="6a46f578-b802-4f54-a072-1d692292dad9"/>
        <w:alias w:val="Yrkande 21"/>
        <w:lock w:val="sdtLocked"/>
        <w15:appearance xmlns:w15="http://schemas.microsoft.com/office/word/2012/wordml" w15:val="boundingBox"/>
      </w:sdtPr>
      <w:sdtContent>
        <w:p>
          <w:pPr>
            <w:pStyle w:val="Frslagstext"/>
          </w:pPr>
          <w:r>
            <w:t>Riksdagen ställer sig bakom det som anförs i motionen om kontroll av fastighetsägare vid förvärv och tillkännager detta för regeringen.</w:t>
          </w:r>
        </w:p>
      </w:sdtContent>
    </w:sdt>
    <w:sdt>
      <w:sdtPr>
        <w:tag w:val="87de1fd5-7407-4bb7-bb26-a5be603b2c4e"/>
        <w:alias w:val="Yrkande 22"/>
        <w:lock w:val="sdtLocked"/>
        <w15:appearance xmlns:w15="http://schemas.microsoft.com/office/word/2012/wordml" w15:val="boundingBox"/>
      </w:sdtPr>
      <w:sdtContent>
        <w:p>
          <w:pPr>
            <w:pStyle w:val="Frslagstext"/>
          </w:pPr>
          <w:r>
            <w:t>Riksdagen ställer sig bakom det som anförs i motionen om uppföljning av extra insatser inom Lantmäteriet och tillkännager detta för regeringen.</w:t>
          </w:r>
        </w:p>
      </w:sdtContent>
    </w:sdt>
    <w:sdt>
      <w:sdtPr>
        <w:tag w:val="396a3276-96aa-4cb3-8fd8-a15c93c75992"/>
        <w:alias w:val="Yrkande 23"/>
        <w:lock w:val="sdtLocked"/>
        <w15:appearance xmlns:w15="http://schemas.microsoft.com/office/word/2012/wordml" w15:val="boundingBox"/>
      </w:sdtPr>
      <w:sdtContent>
        <w:p>
          <w:pPr>
            <w:pStyle w:val="Frslagstext"/>
          </w:pPr>
          <w:r>
            <w:t>Riksdagen ställer sig bakom det som anförs i motionen om vikten av återbruk och att se över förutsättningarna för att sänka bygg- och fastighetssektorns klimatavtryck och tillkännager detta för regeringen.</w:t>
          </w:r>
        </w:p>
      </w:sdtContent>
    </w:sdt>
    <w:sdt>
      <w:sdtPr>
        <w:tag w:val="09203deb-21b6-446b-a83a-2e2e859d8e99"/>
        <w:alias w:val="Yrkande 24"/>
        <w:lock w:val="sdtLocked"/>
        <w15:appearance xmlns:w15="http://schemas.microsoft.com/office/word/2012/wordml" w15:val="boundingBox"/>
      </w:sdtPr>
      <w:sdtContent>
        <w:p>
          <w:pPr>
            <w:pStyle w:val="Frslagstext"/>
          </w:pPr>
          <w:r>
            <w:t>Riksdagen ställer sig bakom det som anförs i motionen om energieffektivisering av flerbostadshus och tillkännager detta för regeringen.</w:t>
          </w:r>
        </w:p>
      </w:sdtContent>
    </w:sdt>
    <w:sdt>
      <w:sdtPr>
        <w:tag w:val="a1d62958-480b-4dda-8a4b-fbc25b0aad9e"/>
        <w:alias w:val="Yrkande 25"/>
        <w:lock w:val="sdtLocked"/>
        <w15:appearance xmlns:w15="http://schemas.microsoft.com/office/word/2012/wordml" w15:val="boundingBox"/>
      </w:sdtPr>
      <w:sdtContent>
        <w:p>
          <w:pPr>
            <w:pStyle w:val="Frslagstext"/>
          </w:pPr>
          <w:r>
            <w:t>Riksdagen ställer sig bakom det som anförs i motionen om att kommunerna bör ges rätt att i detaljplan ange upplåtelseform och tillkännager detta för regeringen.</w:t>
          </w:r>
        </w:p>
      </w:sdtContent>
    </w:sdt>
    <w:sdt>
      <w:sdtPr>
        <w:tag w:val="1187693e-6c24-4525-873b-2b855eabc970"/>
        <w:alias w:val="Yrkande 26"/>
        <w:lock w:val="sdtLocked"/>
        <w15:appearance xmlns:w15="http://schemas.microsoft.com/office/word/2012/wordml" w15:val="boundingBox"/>
      </w:sdtPr>
      <w:sdtContent>
        <w:p>
          <w:pPr>
            <w:pStyle w:val="Frslagstext"/>
          </w:pPr>
          <w:r>
            <w:t>Riksdagen ställer sig bakom det som anförs i motionen om en långsammare och längre infasningsperiod för hyreshöjningar vid renovering och tillkännager detta för regeringen.</w:t>
          </w:r>
        </w:p>
      </w:sdtContent>
    </w:sdt>
    <w:sdt>
      <w:sdtPr>
        <w:tag w:val="323532f0-38b7-435f-bf2e-06b07f1f966d"/>
        <w:alias w:val="Yrkande 27"/>
        <w:lock w:val="sdtLocked"/>
        <w15:appearance xmlns:w15="http://schemas.microsoft.com/office/word/2012/wordml" w15:val="boundingBox"/>
      </w:sdtPr>
      <w:sdtContent>
        <w:p>
          <w:pPr>
            <w:pStyle w:val="Frslagstext"/>
          </w:pPr>
          <w:r>
            <w:t>Riksdagen ställer sig bakom det som anförs i motionen om ett stärkt besittningsskydd vid uthyrning av privatbostäder och tillkännager detta för regeringen.</w:t>
          </w:r>
        </w:p>
      </w:sdtContent>
    </w:sdt>
    <w:sdt>
      <w:sdtPr>
        <w:tag w:val="9b443366-6211-4100-9b59-086702102754"/>
        <w:alias w:val="Yrkande 28"/>
        <w:lock w:val="sdtLocked"/>
        <w15:appearance xmlns:w15="http://schemas.microsoft.com/office/word/2012/wordml" w15:val="boundingBox"/>
      </w:sdtPr>
      <w:sdtContent>
        <w:p>
          <w:pPr>
            <w:pStyle w:val="Frslagstext"/>
          </w:pPr>
          <w:r>
            <w:t>Riksdagen ställer sig bakom det som anförs i motionen om att lyxrenoveringar i syfte att byta hyresgäster i det befintliga hyresbeståndet måste stoppas och tillkännager detta för regeringen.</w:t>
          </w:r>
        </w:p>
      </w:sdtContent>
    </w:sdt>
    <w:sdt>
      <w:sdtPr>
        <w:tag w:val="57bdfdfc-e246-4fe0-a815-0d0cc3ebca1c"/>
        <w:alias w:val="Yrkande 29"/>
        <w:lock w:val="sdtLocked"/>
        <w15:appearance xmlns:w15="http://schemas.microsoft.com/office/word/2012/wordml" w15:val="boundingBox"/>
      </w:sdtPr>
      <w:sdtContent>
        <w:p>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tag w:val="0ce8e05c-67dd-4dfc-92cc-c8472f6c4254"/>
        <w:alias w:val="Yrkande 30"/>
        <w:lock w:val="sdtLocked"/>
        <w15:appearance xmlns:w15="http://schemas.microsoft.com/office/word/2012/wordml" w15:val="boundingBox"/>
      </w:sdtPr>
      <w:sdtContent>
        <w:p>
          <w:pPr>
            <w:pStyle w:val="Frslagstext"/>
          </w:pPr>
          <w:r>
            <w:t>Riksdagen ställer sig bakom det som anförs i motionen om utvärdering av genomförda lagändringar gällande hyresgästers ansvar för trygghet i bostadsområdet och tillkännager detta för regeringen.</w:t>
          </w:r>
        </w:p>
      </w:sdtContent>
    </w:sdt>
    <w:sdt>
      <w:sdtPr>
        <w:tag w:val="9b2df983-dae0-4781-8ed3-818b534c42f5"/>
        <w:alias w:val="Yrkande 31"/>
        <w:lock w:val="sdtLocked"/>
        <w15:appearance xmlns:w15="http://schemas.microsoft.com/office/word/2012/wordml" w15:val="boundingBox"/>
      </w:sdtPr>
      <w:sdtContent>
        <w:p>
          <w:pPr>
            <w:pStyle w:val="Frslagstext"/>
          </w:pPr>
          <w:r>
            <w:t>Riksdagen ställer sig bakom det som anförs i motionen om att också bostadsrättslagen bör ändras på ett sätt som motsvarar de förändringar i hyreslagen gällande bristande skötsamhet och störningar i boendet som införs genom propositionen, och detta tillkännager riksdagen för regeringen.</w:t>
          </w:r>
        </w:p>
      </w:sdtContent>
    </w:sdt>
    <w:sdt>
      <w:sdtPr>
        <w:tag w:val="23a88543-2c1f-4ff9-a648-7c0b4f1123b4"/>
        <w:alias w:val="Yrkande 32"/>
        <w:lock w:val="sdtLocked"/>
        <w15:appearance xmlns:w15="http://schemas.microsoft.com/office/word/2012/wordml" w15:val="boundingBox"/>
      </w:sdtPr>
      <w:sdtContent>
        <w:p>
          <w:pPr>
            <w:pStyle w:val="Frslagstext"/>
          </w:pPr>
          <w:r>
            <w:t>Riksdagen ställer sig bakom det som anförs i motionen om behovet av en nationell plan för bostadsförsörjning som inkluderar hänsyn till den utvidgade möjligheten till förverkande av hyresrätt och tillkännager detta för regeringen.</w:t>
          </w:r>
        </w:p>
      </w:sdtContent>
    </w:sdt>
    <w:sdt>
      <w:sdtPr>
        <w:tag w:val="4118f5be-d66a-412d-9703-7291c7a42d71"/>
        <w:alias w:val="Yrkande 33"/>
        <w:lock w:val="sdtLocked"/>
        <w15:appearance xmlns:w15="http://schemas.microsoft.com/office/word/2012/wordml" w15:val="boundingBox"/>
      </w:sdtPr>
      <w:sdtContent>
        <w:p>
          <w:pPr>
            <w:pStyle w:val="Frslagstext"/>
          </w:pPr>
          <w:r>
            <w:t>Riksdagen ställer sig bakom det som anförs i motionen om en översyn av hyreslagen för att undvika oförutsedda och kraftiga hyreshöjningar, t.ex. i samband med bruksvärdesprövningar, och tillkännager detta för regeringen.</w:t>
          </w:r>
        </w:p>
      </w:sdtContent>
    </w:sdt>
    <w:sdt>
      <w:sdtPr>
        <w:tag w:val="4ed89431-39bd-42eb-b82c-1d1d13dc196f"/>
        <w:alias w:val="Yrkande 34"/>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sdt>
      <w:sdtPr>
        <w:tag w:val="6c7fd4d8-edff-4ef6-8d61-7eb7bb6eee80"/>
        <w:alias w:val="Yrkande 35"/>
        <w:lock w:val="sdtLocked"/>
        <w15:appearance xmlns:w15="http://schemas.microsoft.com/office/word/2012/wordml" w15:val="boundingBox"/>
      </w:sdtPr>
      <w:sdtContent>
        <w:p>
          <w:pPr>
            <w:pStyle w:val="Frslagstext"/>
          </w:pPr>
          <w:r>
            <w:t>Riksdagen ställer sig bakom det som anförs i motionen om en översyn av enskildas skydd och att motverka oseriösa aktörers spelrum inom ramen för processen att bilda bostadsrättsförening och tillkännager detta för regeringen.</w:t>
          </w:r>
        </w:p>
      </w:sdtContent>
    </w:sdt>
    <w:sdt>
      <w:sdtPr>
        <w:tag w:val="71b7c0ce-5453-4cfd-a152-b3aed08f525e"/>
        <w:alias w:val="Yrkande 36"/>
        <w:lock w:val="sdtLocked"/>
        <w15:appearance xmlns:w15="http://schemas.microsoft.com/office/word/2012/wordml" w15:val="boundingBox"/>
      </w:sdtPr>
      <w:sdtContent>
        <w:p>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tag w:val="c35c896e-1a5a-497f-94d5-32b185d18c85"/>
        <w:alias w:val="Yrkande 37"/>
        <w:lock w:val="sdtLocked"/>
        <w15:appearance xmlns:w15="http://schemas.microsoft.com/office/word/2012/wordml" w15:val="boundingBox"/>
      </w:sdtPr>
      <w:sdtContent>
        <w:p>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tag w:val="b645064c-53b0-4145-9088-737a492924bd"/>
        <w:alias w:val="Yrkande 38"/>
        <w:lock w:val="sdtLocked"/>
        <w15:appearance xmlns:w15="http://schemas.microsoft.com/office/word/2012/wordml" w15:val="boundingBox"/>
      </w:sdtPr>
      <w:sdtContent>
        <w:p>
          <w:pPr>
            <w:pStyle w:val="Frslagstext"/>
          </w:pPr>
          <w:r>
            <w:t>Riksdagen ställer sig bakom det som anförs i motionen om att se över de ekonomiska förutsättningarna för den kooperativa hyresrätten och tillkännager detta för regeringen.</w:t>
          </w:r>
        </w:p>
      </w:sdtContent>
    </w:sdt>
    <w:sdt>
      <w:sdtPr>
        <w:tag w:val="7301561a-519f-43aa-b0ce-699d962053fc"/>
        <w:alias w:val="Yrkande 39"/>
        <w:lock w:val="sdtLocked"/>
        <w15:appearance xmlns:w15="http://schemas.microsoft.com/office/word/2012/wordml" w15:val="boundingBox"/>
      </w:sdtPr>
      <w:sdtContent>
        <w:p>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tag w:val="d8c65875-9cea-4b9c-8692-6b0ce854c4d9"/>
        <w:alias w:val="Yrkande 40"/>
        <w:lock w:val="sdtLocked"/>
        <w15:appearance xmlns:w15="http://schemas.microsoft.com/office/word/2012/wordml" w15:val="boundingBox"/>
      </w:sdtPr>
      <w:sdtContent>
        <w:p>
          <w:pPr>
            <w:pStyle w:val="Frslagstext"/>
          </w:pPr>
          <w:r>
            <w:t>Riksdagen ställer sig bakom det som anförs i motionen om behovet av forskning kring hur vi människor påverkas av vår boendemiljö, den goda bostaden, och tillkännager detta för regeringen.</w:t>
          </w:r>
        </w:p>
      </w:sdtContent>
    </w:sdt>
    <w:sdt>
      <w:sdtPr>
        <w:tag w:val="31dffd76-c069-4d68-93db-59b3ed67f194"/>
        <w:alias w:val="Yrkande 41"/>
        <w:lock w:val="sdtLocked"/>
        <w15:appearance xmlns:w15="http://schemas.microsoft.com/office/word/2012/wordml" w15:val="boundingBox"/>
      </w:sdtPr>
      <w:sdtContent>
        <w:p>
          <w:pPr>
            <w:pStyle w:val="Frslagstext"/>
          </w:pPr>
          <w:r>
            <w:t>Riksdagen ställer sig bakom det som anförs i motionen om en bortre tidsgräns för delgivning i en överklagandeprocess och tillkännager detta för regeringen.</w:t>
          </w:r>
        </w:p>
      </w:sdtContent>
    </w:sdt>
    <w:sdt>
      <w:sdtPr>
        <w:tag w:val="0c643c5b-48f2-4697-9739-60fcf2d8daa4"/>
        <w:alias w:val="Yrkande 42"/>
        <w:lock w:val="sdtLocked"/>
        <w15:appearance xmlns:w15="http://schemas.microsoft.com/office/word/2012/wordml" w15:val="boundingBox"/>
      </w:sdtPr>
      <w:sdtContent>
        <w:p>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tag w:val="9effbe84-13f0-4e13-8604-457937fd32bb"/>
        <w:alias w:val="Yrkande 43"/>
        <w:lock w:val="sdtLocked"/>
        <w15:appearance xmlns:w15="http://schemas.microsoft.com/office/word/2012/wordml" w15:val="boundingBox"/>
      </w:sdtPr>
      <w:sdtContent>
        <w:p>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tag w:val="0d290595-5293-421b-b7d8-ebc6b38c27b5"/>
        <w:alias w:val="Yrkande 44"/>
        <w:lock w:val="sdtLocked"/>
        <w15:appearance xmlns:w15="http://schemas.microsoft.com/office/word/2012/wordml" w15:val="boundingBox"/>
      </w:sdtPr>
      <w:sdtContent>
        <w:p>
          <w:pPr>
            <w:pStyle w:val="Frslagstext"/>
          </w:pPr>
          <w:r>
            <w:t>Riksdagen ställer sig bakom det som anförs i motionen om att bygga bort bostadsbristen och skapa en balans som kan bidra till att lösa trångboddheten och tillkännager detta för regeringen.</w:t>
          </w:r>
        </w:p>
      </w:sdtContent>
    </w:sdt>
    <w:sdt>
      <w:sdtPr>
        <w:tag w:val="748318f7-3540-4395-8411-90b303a92d62"/>
        <w:alias w:val="Yrkande 45"/>
        <w:lock w:val="sdtLocked"/>
        <w15:appearance xmlns:w15="http://schemas.microsoft.com/office/word/2012/wordml" w15:val="boundingBox"/>
      </w:sdtPr>
      <w:sdtContent>
        <w:p>
          <w:pPr>
            <w:pStyle w:val="Frslagstext"/>
          </w:pPr>
          <w:r>
            <w:t>Riksdagen ställer sig bakom det som anförs i motionen om att åter tillsätta en utredning som kan föreslå åtgärder för att motverka social dumpning, och detta tillkännager riksdagen för regeringen.</w:t>
          </w:r>
        </w:p>
      </w:sdtContent>
    </w:sdt>
    <w:sdt>
      <w:sdtPr>
        <w:tag w:val="fb7fabd6-37a9-49a2-8bb4-36e2eb8290ea"/>
        <w:alias w:val="Yrkande 46"/>
        <w:lock w:val="sdtLocked"/>
        <w15:appearance xmlns:w15="http://schemas.microsoft.com/office/word/2012/wordml" w15:val="boundingBox"/>
      </w:sdtPr>
      <w:sdtContent>
        <w:p>
          <w:pPr>
            <w:pStyle w:val="Frslagstext"/>
          </w:pPr>
          <w:r>
            <w:t>Riksdagen ställer sig bakom det som anförs i motionen om en översyn av hur en person som har varit utsatt för brott i en nära relation ska kunna behålla det gemensamma boendet, oavsett boendeform, och tillkännager detta för regeringen.</w:t>
          </w:r>
        </w:p>
      </w:sdtContent>
    </w:sdt>
    <w:sdt>
      <w:sdtPr>
        <w:tag w:val="80477c87-6002-49e0-8372-94a3c0617469"/>
        <w:alias w:val="Yrkande 47"/>
        <w:lock w:val="sdtLocked"/>
        <w15:appearance xmlns:w15="http://schemas.microsoft.com/office/word/2012/wordml" w15:val="boundingBox"/>
      </w:sdtPr>
      <w:sdtContent>
        <w:p>
          <w:pPr>
            <w:pStyle w:val="Frslagstext"/>
          </w:pPr>
          <w:r>
            <w:t>Riksdagen ställer sig bakom det som anförs i motionen om en översyn av bostadsrättslagen med syfte att göra motsvarande förändringar som gjorts i den hyresrättsliga regleringen för att våldsutsatta ska kunna behålla det gemensamma boendet, och detta tillkännager riksdagen för regeringen.</w:t>
          </w:r>
        </w:p>
      </w:sdtContent>
    </w:sdt>
    <w:sdt>
      <w:sdtPr>
        <w:tag w:val="5c593596-b54f-4e98-9f03-7e2237a4596e"/>
        <w:alias w:val="Yrkande 48"/>
        <w:lock w:val="sdtLocked"/>
        <w15:appearance xmlns:w15="http://schemas.microsoft.com/office/word/2012/wordml" w15:val="boundingBox"/>
      </w:sdtPr>
      <w:sdtContent>
        <w:p>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tag w:val="50a08198-d17b-42ad-90dc-3513c69bf650"/>
        <w:alias w:val="Yrkande 49"/>
        <w:lock w:val="sdtLocked"/>
        <w15:appearance xmlns:w15="http://schemas.microsoft.com/office/word/2012/wordml" w15:val="boundingBox"/>
      </w:sdtPr>
      <w:sdtContent>
        <w:p>
          <w:pPr>
            <w:pStyle w:val="Frslagstext"/>
          </w:pPr>
          <w:r>
            <w:t>Riksdagen ställer sig bakom det som anförs i motionen om att avsevärt korta handläggningstiderna i hyresnämnderna avseende olovlig andrahandsuthyrning och tillkännager detta för regeringen.</w:t>
          </w:r>
        </w:p>
      </w:sdtContent>
    </w:sdt>
    <w:sdt>
      <w:sdtPr>
        <w:tag w:val="049a34f5-cc8a-400c-a149-b0cfd42e2c95"/>
        <w:alias w:val="Yrkande 50"/>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5ac37bbe-7b8f-43ae-a96f-d4d3232d4953"/>
        <w:alias w:val="Yrkande 51"/>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f94a822-7985-447a-91f1-d0482f2cc773"/>
        <w:alias w:val="Yrkande 52"/>
        <w:lock w:val="sdtLocked"/>
        <w15:appearance xmlns:w15="http://schemas.microsoft.com/office/word/2012/wordml" w15:val="boundingBox"/>
      </w:sdtPr>
      <w:sdtContent>
        <w:p>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6B8E1A0F142DE9E97491AFA856810"/>
        </w:placeholder>
        <w:text/>
      </w:sdtPr>
      <w:sdtEndPr/>
      <w:sdtContent>
        <w:p xmlns:w14="http://schemas.microsoft.com/office/word/2010/wordml" w:rsidRPr="0071620A" w:rsidR="006D79C9" w:rsidP="00333E95" w:rsidRDefault="006D79C9" w14:paraId="2B0C0483" w14:textId="77777777">
          <w:pPr>
            <w:pStyle w:val="Rubrik1"/>
          </w:pPr>
          <w:r>
            <w:t>Motivering</w:t>
          </w:r>
        </w:p>
      </w:sdtContent>
    </w:sdt>
    <w:bookmarkEnd w:displacedByCustomXml="prev" w:id="3"/>
    <w:bookmarkEnd w:displacedByCustomXml="prev" w:id="4"/>
    <w:p xmlns:w14="http://schemas.microsoft.com/office/word/2010/wordml" w:rsidRPr="0071620A" w:rsidR="00515B65" w:rsidP="00515B65" w:rsidRDefault="00515B65" w14:paraId="6C8FFEFD" w14:textId="77777777">
      <w:pPr>
        <w:pStyle w:val="Normalutanindragellerluft"/>
      </w:pPr>
      <w:r w:rsidRPr="0071620A">
        <w:t>Bostaden är en social rättighet och en grundläggande förutsättning för trygghet, hälsa och ett fungerande vardagsliv. För individen skapar ett stabilt boende möjligheter till arbete, studier och sociala relationer. För samhället är bostaden en central del i att bygga sammanhållning, minska segregation och främja jämlikhet. Utan en trygg bostad urholkas grunden för både individuell och samhällelig utveckling.</w:t>
      </w:r>
    </w:p>
    <w:p xmlns:w14="http://schemas.microsoft.com/office/word/2010/wordml" w:rsidRPr="0071620A" w:rsidR="00515B65" w:rsidP="00EB7DBF" w:rsidRDefault="00515B65" w14:paraId="16B2F360" w14:textId="77777777">
      <w:r w:rsidRPr="0071620A">
        <w:lastRenderedPageBreak/>
        <w:t>En omfattande bostadsbrist har uppstått i delar av landet till följd av starka marknadskrafter och för svag samhällelig styrning. Det har medfört trångboddhet och bostadssegregation, samtidigt som nya generationer fått svårt att träda in på bostadsmarknaden. En allt större del av människors inkomster har kommit att gå till boendet. Särskilt unga som saknar tillgång till kapital har svårt att finna en bostad. Bostadsbristen göder dessutom en handel med svarta kontrakt.</w:t>
      </w:r>
    </w:p>
    <w:p xmlns:w14="http://schemas.microsoft.com/office/word/2010/wordml" w:rsidRPr="0071620A" w:rsidR="00515B65" w:rsidP="00EB7DBF" w:rsidRDefault="00515B65" w14:paraId="362E5698" w14:textId="77777777">
      <w:r w:rsidRPr="0071620A">
        <w:t>Utgångspunkten för oss socialdemokrater är att det krävs en aktiv bostadspolitik för att fler ska kunna bo bra. Vi måste bygga mer och bättre, vårt land ska präglas av vacker arkitektur och smart stadsplanering. Vi måste bygga bostäder där folk med vanliga löner har råd att bo. Och vi vill bygga bort segregationen. Det ska byggas i hela landet, i tätorter likväl som på landsbygd. Ett modernt liv ska inte behöva vara synonymt med ett urbant liv. Service, välfärd och god infrastruktur måste finnas närvarande överallt i vårt land.</w:t>
      </w:r>
    </w:p>
    <w:p xmlns:w14="http://schemas.microsoft.com/office/word/2010/wordml" w:rsidRPr="0071620A" w:rsidR="00515B65" w:rsidP="00EB7DBF" w:rsidRDefault="00515B65" w14:paraId="27003F94" w14:textId="77777777">
      <w:r w:rsidRPr="0071620A">
        <w:t xml:space="preserve">I inledningen av denna motion är det oundvikligt att påpeka att under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riskerar ett aggregerat produktionsbortfall på hissnande 1 000 miljarder kronor för den svenska ekonomin fram till 2030. Sverige blir fattigare. </w:t>
      </w:r>
    </w:p>
    <w:p xmlns:w14="http://schemas.microsoft.com/office/word/2010/wordml" w:rsidRPr="0071620A" w:rsidR="00515B65" w:rsidP="00EB7DBF" w:rsidRDefault="00515B65" w14:paraId="73550AC3" w14:textId="77777777">
      <w:r w:rsidRPr="0071620A">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 har starkt bidragit till tvärniten i nyproduktionen av bostäder.</w:t>
      </w:r>
    </w:p>
    <w:p xmlns:w14="http://schemas.microsoft.com/office/word/2010/wordml" w:rsidRPr="0071620A" w:rsidR="00515B65" w:rsidP="00EB7DBF" w:rsidRDefault="00515B65" w14:paraId="50310B7F" w14:textId="4F93C763">
      <w:r w:rsidRPr="0071620A">
        <w:t xml:space="preserve">Högerregeringen tycks inte inse allvaret i situationen, inte heller sitt ansvar för att vidta konkreta åtgärder. För landet som helhet innebär avsaknaden av en aktiv bostadspolitik att Sverige går mot att bli fattigare när såväl tillväxten som sysselsättningen utvecklas i negativ riktning. Då behövs en handlingskraftig regering, men dessvärre är frånvaron av en sådan övertydlig för den som studerar resultatet av </w:t>
      </w:r>
      <w:r w:rsidRPr="0071620A">
        <w:lastRenderedPageBreak/>
        <w:t xml:space="preserve">den SD-styrda regeringens bostadspolitik. Med mindre än ett år kvar till valet kan det konstateras att bostadspolitiken kan summeras som en förlorad mandatperiod. </w:t>
      </w:r>
    </w:p>
    <w:p xmlns:w14="http://schemas.microsoft.com/office/word/2010/wordml" w:rsidRPr="0071620A" w:rsidR="00515B65" w:rsidP="00515B65" w:rsidRDefault="00515B65" w14:paraId="0492F702" w14:textId="77777777">
      <w:pPr>
        <w:pStyle w:val="Rubrik2"/>
      </w:pPr>
      <w:r w:rsidRPr="0071620A">
        <w:t>Bra och trygga bostäder</w:t>
      </w:r>
    </w:p>
    <w:p xmlns:w14="http://schemas.microsoft.com/office/word/2010/wordml" w:rsidRPr="0071620A" w:rsidR="00515B65" w:rsidP="00515B65" w:rsidRDefault="00515B65" w14:paraId="06FFA968" w14:textId="77777777">
      <w:pPr>
        <w:pStyle w:val="Normalutanindragellerluft"/>
      </w:pPr>
      <w:r w:rsidRPr="0071620A">
        <w:t>För oss socialdemokrater är målsättningen bra och trygga bostäder för alla. Det förutsätter en nationell och generell bostadspolitik som fokuserar på goda bostäder åt alla – inte en marknad som fungerar för några.</w:t>
      </w:r>
    </w:p>
    <w:p xmlns:w14="http://schemas.microsoft.com/office/word/2010/wordml" w:rsidRPr="0071620A" w:rsidR="00515B65" w:rsidP="00EB7DBF" w:rsidRDefault="00515B65" w14:paraId="1C810C19" w14:textId="208AC6F7">
      <w:r w:rsidRPr="0071620A">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bostadsområden med villor, radhus och flerfamiljshus som bryter den växande bostadssegregationen. Vi bygger inte bara hus, vi bygger samhällen. Vi socialdemokrater ska därför fortsätta att bygga och vi ska bygga bostäder som fler har råd att bo i. Därtill måste vi få bort trösklar som hindrar många grupper från att ta sig in på bostadsmarknaden.</w:t>
      </w:r>
    </w:p>
    <w:p xmlns:w14="http://schemas.microsoft.com/office/word/2010/wordml" w:rsidRPr="0071620A" w:rsidR="00515B65" w:rsidP="00515B65" w:rsidRDefault="00515B65" w14:paraId="1DB9E749" w14:textId="77777777">
      <w:pPr>
        <w:pStyle w:val="Rubrik2"/>
      </w:pPr>
      <w:r w:rsidRPr="0071620A">
        <w:t>Bostaden en social rättighet</w:t>
      </w:r>
    </w:p>
    <w:p xmlns:w14="http://schemas.microsoft.com/office/word/2010/wordml" w:rsidRPr="0071620A" w:rsidR="00515B65" w:rsidP="00515B65" w:rsidRDefault="00515B65" w14:paraId="7FEAAAF1" w14:textId="77777777">
      <w:pPr>
        <w:pStyle w:val="Normalutanindragellerluft"/>
      </w:pPr>
      <w:r w:rsidRPr="0071620A">
        <w:t>En viktig del i samhällsbygget är tillgången till en bostad. Denna präglas av en ojämlik fördelning.</w:t>
      </w:r>
    </w:p>
    <w:p xmlns:w14="http://schemas.microsoft.com/office/word/2010/wordml" w:rsidRPr="0071620A" w:rsidR="00515B65" w:rsidP="00EB7DBF" w:rsidRDefault="00515B65" w14:paraId="68ACCE11" w14:textId="77777777">
      <w:r w:rsidRPr="0071620A">
        <w:t>Ojämlikheten behöver utjämnas mellan generationer, mellan dem som idag har en bostad och dem som inte har det, liksom mellan dem som har god tillgång till kapital och dem som saknar det. Målet för den sociala bostadspolitiken ska vara att alla invånare ska ha ändamålsenliga, trivsamma och trygga bostäder. Goda bostäder för alla ska ses som en social rättighet istället för att reduceras till en marknadsvara för vissa. En av vår tids stora utmaningar är därför att utveckla en hållbar social bostadspolitik. Den bör utgå från tanken om allas lika värde och göra det möjligt att gå från hyresrätt till ägda boendeformer och vice versa, i takt med ändrade livsvillkor, nytt arbete och nya behov.</w:t>
      </w:r>
    </w:p>
    <w:p xmlns:w14="http://schemas.microsoft.com/office/word/2010/wordml" w:rsidRPr="0071620A" w:rsidR="00515B65" w:rsidP="00EB7DBF" w:rsidRDefault="00515B65" w14:paraId="7C778E5C" w14:textId="77777777">
      <w:r w:rsidRPr="0071620A">
        <w:t>Det handlar i grunden om tre övergripande uppgifter;</w:t>
      </w:r>
    </w:p>
    <w:p xmlns:w14="http://schemas.microsoft.com/office/word/2010/wordml" w:rsidRPr="0071620A" w:rsidR="00515B65" w:rsidP="00515B65" w:rsidRDefault="00515B65" w14:paraId="4C5BDC68" w14:textId="1912ACB0">
      <w:pPr>
        <w:pStyle w:val="ListaPunkt"/>
      </w:pPr>
      <w:r w:rsidRPr="0071620A">
        <w:t>att bygga fler och hållbara bostäder,</w:t>
      </w:r>
    </w:p>
    <w:p xmlns:w14="http://schemas.microsoft.com/office/word/2010/wordml" w:rsidRPr="0071620A" w:rsidR="00515B65" w:rsidP="00515B65" w:rsidRDefault="00515B65" w14:paraId="7B236761" w14:textId="77777777">
      <w:pPr>
        <w:pStyle w:val="ListaPunkt"/>
      </w:pPr>
      <w:r w:rsidRPr="0071620A">
        <w:lastRenderedPageBreak/>
        <w:t>att motverka den sociala segregationen och därigenom förbättra förutsättningarna för jämlika uppväxt- och levnadsvillkor samt</w:t>
      </w:r>
    </w:p>
    <w:p xmlns:w14="http://schemas.microsoft.com/office/word/2010/wordml" w:rsidRPr="0071620A" w:rsidR="00515B65" w:rsidP="00515B65" w:rsidRDefault="00515B65" w14:paraId="5ED19EA1" w14:textId="77777777">
      <w:pPr>
        <w:pStyle w:val="ListaPunkt"/>
      </w:pPr>
      <w:r w:rsidRPr="0071620A">
        <w:t>att göra det möjligt för ekonomiskt svaga grupper att lösa sitt bostadsbehov.</w:t>
      </w:r>
    </w:p>
    <w:p xmlns:w14="http://schemas.microsoft.com/office/word/2010/wordml" w:rsidRPr="0071620A" w:rsidR="00515B65" w:rsidP="00EB7DBF" w:rsidRDefault="00515B65" w14:paraId="5B4F4D69" w14:textId="119D68FE">
      <w:r w:rsidRPr="0071620A">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xmlns:w14="http://schemas.microsoft.com/office/word/2010/wordml" w:rsidRPr="0071620A" w:rsidR="00515B65" w:rsidP="00515B65" w:rsidRDefault="00515B65" w14:paraId="0C599355" w14:textId="77777777">
      <w:pPr>
        <w:pStyle w:val="Rubrik2"/>
      </w:pPr>
      <w:r w:rsidRPr="0071620A">
        <w:t>Utmaningar</w:t>
      </w:r>
    </w:p>
    <w:p xmlns:w14="http://schemas.microsoft.com/office/word/2010/wordml" w:rsidRPr="0071620A" w:rsidR="00515B65" w:rsidP="00515B65" w:rsidRDefault="00515B65" w14:paraId="0E184313" w14:textId="77777777">
      <w:pPr>
        <w:pStyle w:val="Normalutanindragellerluft"/>
      </w:pPr>
      <w:r w:rsidRPr="0071620A">
        <w:t xml:space="preserve">Sverige har fram till 2023 haft det mest omfattande bostadsbyggandet på 30 år och det socialdemokratiska målet om 250 000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 Vi kan konstatera att de utmaningar som fanns under inledningen av denna mandatperiod består och, som resultat av den SD-styrda regeringens handlingsförlamning, har blivit ännu svårare. </w:t>
      </w:r>
    </w:p>
    <w:p xmlns:w14="http://schemas.microsoft.com/office/word/2010/wordml" w:rsidRPr="0071620A" w:rsidR="00515B65" w:rsidP="00EB7DBF" w:rsidRDefault="00515B65" w14:paraId="74A01248" w14:textId="2ABF75D5">
      <w:r w:rsidRPr="0071620A">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bostadsområden med blandad bebyggelse i hela landet. Att bryta segregationen är helt centralt för att stärka sammanhållningen i vårt land. Detta gör vi med en offensiv bostadspolitik där det byggs med olika upplåtelseformer i hela landet i stället för särlösningar som hotar att splittra vårt land ytterligare. Här har stat och kommun ett gemensamt ansvar. Alla kommuner måste ta ansvar för planering och byggande så att fler människor får tillgång till bra och trygga bostäder.</w:t>
      </w:r>
    </w:p>
    <w:p xmlns:w14="http://schemas.microsoft.com/office/word/2010/wordml" w:rsidRPr="0071620A" w:rsidR="00515B65" w:rsidP="00515B65" w:rsidRDefault="00515B65" w14:paraId="3BEA39D6" w14:textId="77777777">
      <w:pPr>
        <w:pStyle w:val="Rubrik2"/>
      </w:pPr>
      <w:r w:rsidRPr="0071620A">
        <w:lastRenderedPageBreak/>
        <w:t xml:space="preserve">Politiken gör skillnad </w:t>
      </w:r>
    </w:p>
    <w:p xmlns:w14="http://schemas.microsoft.com/office/word/2010/wordml" w:rsidRPr="0071620A" w:rsidR="00515B65" w:rsidP="00515B65" w:rsidRDefault="00515B65" w14:paraId="36F5A770" w14:textId="77777777">
      <w:pPr>
        <w:pStyle w:val="Normalutanindragellerluft"/>
      </w:pPr>
      <w:r w:rsidRPr="0071620A">
        <w:t>Vad gäller bostadsbyggandet är det tydligt att politiken gör skillnad. Viljan och förmågan att fatta nödvändiga beslut samt att avsätta tillräckliga resurser är helt avgörande.</w:t>
      </w:r>
    </w:p>
    <w:p xmlns:w14="http://schemas.microsoft.com/office/word/2010/wordml" w:rsidRPr="0071620A" w:rsidR="00515B65" w:rsidP="00EB7DBF" w:rsidRDefault="00515B65" w14:paraId="7302D4EA" w14:textId="77777777">
      <w:r w:rsidRPr="0071620A">
        <w:t>Under de två senaste mandatperioderna, då Sverige haft socialdemokratiskt ledda regeringar, så har bygget av över 400 000 bostäder påbörjats. Mellan åren 2015 och 2021 påbörjades byggandet av i genomsnitt 60 000 bostäder per år. Det motsvarar den nivå av behovet av nya bostäder fram till år 2030 som Boverket då prognosticerade.</w:t>
      </w:r>
    </w:p>
    <w:p xmlns:w14="http://schemas.microsoft.com/office/word/2010/wordml" w:rsidRPr="0071620A" w:rsidR="00515B65" w:rsidP="00EB7DBF" w:rsidRDefault="00515B65" w14:paraId="2EEFDD3A" w14:textId="77777777">
      <w:r w:rsidRPr="0071620A">
        <w:t xml:space="preserve">Men under åren </w:t>
      </w:r>
      <w:proofErr w:type="gramStart"/>
      <w:r w:rsidRPr="0071620A">
        <w:t>2007-2014</w:t>
      </w:r>
      <w:proofErr w:type="gramEnd"/>
      <w:r w:rsidRPr="0071620A">
        <w:t xml:space="preserve">, då Sverige hade moderatledda regeringar, påbörjades endast ca 200 000 bostäder, ca 25 000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w:t>
      </w:r>
    </w:p>
    <w:p xmlns:w14="http://schemas.microsoft.com/office/word/2010/wordml" w:rsidRPr="0071620A" w:rsidR="00515B65" w:rsidP="00EB7DBF" w:rsidRDefault="00515B65" w14:paraId="78C87A22" w14:textId="77777777">
      <w:r w:rsidRPr="0071620A">
        <w:t xml:space="preserve">Nu ser vi återigen resultatet av högerregeringens avsaknad av bostadspolitik, en nyproduktion som ligger långt under den nivå som krävs för att komma tillrätta med bostadsbristen. Ett exempel är antalet påbörjade lägenheter under första halvåret under år 2023, som endast uppgick till 15 217 </w:t>
      </w:r>
      <w:proofErr w:type="spellStart"/>
      <w:r w:rsidRPr="0071620A">
        <w:t>st</w:t>
      </w:r>
      <w:proofErr w:type="spellEnd"/>
      <w:r w:rsidRPr="0071620A">
        <w:t xml:space="preserve"> för alla hus. Det var en minskning med 55 procent jämfört med samma period år 2022. Första halvåret 2025 ligger antalet kvar på ungefär samma låga nivå, 15 400 påbörjade lägenheter. Vad gäller småhus, som den SD-styrda regeringen säger sig vilja prioritera, har den förda politiken inte lyckats åstadkomma någon större skillnad. Snarare har det skett en minskning, från 3 685 </w:t>
      </w:r>
      <w:proofErr w:type="spellStart"/>
      <w:r w:rsidRPr="0071620A">
        <w:t>st</w:t>
      </w:r>
      <w:proofErr w:type="spellEnd"/>
      <w:r w:rsidRPr="0071620A">
        <w:t xml:space="preserve"> första halvåret 2023 till 3 300 </w:t>
      </w:r>
      <w:proofErr w:type="spellStart"/>
      <w:r w:rsidRPr="0071620A">
        <w:t>st</w:t>
      </w:r>
      <w:proofErr w:type="spellEnd"/>
      <w:r w:rsidRPr="0071620A">
        <w:t xml:space="preserve"> under samma period år 2025.</w:t>
      </w:r>
    </w:p>
    <w:p xmlns:w14="http://schemas.microsoft.com/office/word/2010/wordml" w:rsidRPr="0071620A" w:rsidR="00515B65" w:rsidP="00EB7DBF" w:rsidRDefault="00515B65" w14:paraId="75004B19" w14:textId="4306D93B">
      <w:r w:rsidRPr="0071620A">
        <w:t xml:space="preserve">Den höga nivån på bostadsbyggandet åren </w:t>
      </w:r>
      <w:proofErr w:type="gramStart"/>
      <w:r w:rsidRPr="0071620A">
        <w:t>2015-2021</w:t>
      </w:r>
      <w:proofErr w:type="gramEnd"/>
      <w:r w:rsidRPr="0071620A">
        <w:t xml:space="preserve"> var naturligtvis en framgång för den socialdemokratiskt ledda regeringen. Men också en minst lika stor framgång för de många kommuner, ofta med rödgrönt styre, som gjort ett fantastiskt arbete. En stark bidragande faktor har varit investeringsstödet som möjliggjort ett omfattande byggande av hyresrätter. Det är ett utmärkt exempel på att det krävs en tydlig politisk vilja och förmåga för att åstadkomma konkreta resultat.</w:t>
      </w:r>
    </w:p>
    <w:p xmlns:w14="http://schemas.microsoft.com/office/word/2010/wordml" w:rsidRPr="0071620A" w:rsidR="00515B65" w:rsidP="00515B65" w:rsidRDefault="00515B65" w14:paraId="274DF0E0" w14:textId="77777777">
      <w:pPr>
        <w:pStyle w:val="Rubrik2"/>
      </w:pPr>
      <w:r w:rsidRPr="0071620A">
        <w:t>Ny bostadsförsörjningslag</w:t>
      </w:r>
    </w:p>
    <w:p xmlns:w14="http://schemas.microsoft.com/office/word/2010/wordml" w:rsidRPr="0071620A" w:rsidR="00515B65" w:rsidP="00515B65" w:rsidRDefault="00515B65" w14:paraId="7A12A58B" w14:textId="77777777">
      <w:pPr>
        <w:pStyle w:val="Normalutanindragellerluft"/>
      </w:pPr>
      <w:r w:rsidRPr="0071620A">
        <w:t xml:space="preserve">Utmaningarna på bostadsmarknaden behöver lösas av stat och kommun i samverkan. Genom en ny, samlad bostadsförsörjningslag kan det gemensamma ansvaret tydliggöras </w:t>
      </w:r>
      <w:r w:rsidRPr="0071620A">
        <w:lastRenderedPageBreak/>
        <w:t>och förutsättningar för ett åtgärdsinriktat och målfokuserat arbete skapas. En ny lagstiftning kan utformas utifrån befintligt underlag i utredningen SOU 2022:14 ”Sänk tröskeln till en god bostad”.</w:t>
      </w:r>
    </w:p>
    <w:p xmlns:w14="http://schemas.microsoft.com/office/word/2010/wordml" w:rsidRPr="0071620A" w:rsidR="00515B65" w:rsidP="00EB7DBF" w:rsidRDefault="00515B65" w14:paraId="3D2B26E2" w14:textId="3E02520E">
      <w:r w:rsidRPr="0071620A">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ha det. Alla måste ta ansvar för planering och byggande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kontakt i bostadsförmedling eller genom s.k. social dumpning, ska inte kunna ta för givet att kunna räkna hem statens stöd för andra satsningar.</w:t>
      </w:r>
    </w:p>
    <w:p xmlns:w14="http://schemas.microsoft.com/office/word/2010/wordml" w:rsidRPr="0071620A" w:rsidR="00515B65" w:rsidP="00515B65" w:rsidRDefault="00515B65" w14:paraId="3B7F6FFD" w14:textId="77777777">
      <w:pPr>
        <w:pStyle w:val="Rubrik2"/>
      </w:pPr>
      <w:r w:rsidRPr="0071620A">
        <w:t>Nationell handlingsplan</w:t>
      </w:r>
    </w:p>
    <w:p xmlns:w14="http://schemas.microsoft.com/office/word/2010/wordml" w:rsidRPr="0071620A" w:rsidR="00515B65" w:rsidP="00515B65" w:rsidRDefault="00515B65" w14:paraId="22F8061E" w14:textId="77777777">
      <w:pPr>
        <w:pStyle w:val="Normalutanindragellerluft"/>
      </w:pPr>
      <w:r w:rsidRPr="0071620A">
        <w:t>Vårt mål för bostadsbyggandet är att produktionen ska hålla jämn takt med det prognosticerade behovet av nya bostäder, i syfte att bygga bort bostadsbristen. Vid sidan av kommunerna har också staten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 Det långsiktiga arbetet med ett system för nationell fysisk planering måste tas vidare och vi anser att regeringen skyndsamt bör återkomma med ett konkret förslag.</w:t>
      </w:r>
    </w:p>
    <w:p xmlns:w14="http://schemas.microsoft.com/office/word/2010/wordml" w:rsidRPr="0071620A" w:rsidR="00515B65" w:rsidP="00515B65" w:rsidRDefault="00515B65" w14:paraId="200F7222" w14:textId="77777777">
      <w:pPr>
        <w:pStyle w:val="Rubrik2"/>
      </w:pPr>
      <w:r w:rsidRPr="0071620A">
        <w:lastRenderedPageBreak/>
        <w:t>Nationell Sverigeförhandling</w:t>
      </w:r>
    </w:p>
    <w:p xmlns:w14="http://schemas.microsoft.com/office/word/2010/wordml" w:rsidRPr="0071620A" w:rsidR="00515B65" w:rsidP="00515B65" w:rsidRDefault="00515B65" w14:paraId="0B9A55E6" w14:textId="77777777">
      <w:pPr>
        <w:pStyle w:val="Normalutanindragellerluft"/>
      </w:pPr>
      <w:r w:rsidRPr="0071620A">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xmlns:w14="http://schemas.microsoft.com/office/word/2010/wordml" w:rsidRPr="0071620A" w:rsidR="00515B65" w:rsidP="00515B65" w:rsidRDefault="00515B65" w14:paraId="3ADE2056" w14:textId="77777777">
      <w:pPr>
        <w:pStyle w:val="Rubrik2"/>
      </w:pPr>
      <w:r w:rsidRPr="0071620A">
        <w:t>Statens ansvar</w:t>
      </w:r>
    </w:p>
    <w:p xmlns:w14="http://schemas.microsoft.com/office/word/2010/wordml" w:rsidRPr="0071620A" w:rsidR="00515B65" w:rsidP="00515B65" w:rsidRDefault="00515B65" w14:paraId="3407CE38" w14:textId="77777777">
      <w:pPr>
        <w:pStyle w:val="Normalutanindragellerluft"/>
      </w:pPr>
      <w:bookmarkStart w:name="_Hlk210252862" w:id="5"/>
      <w:r w:rsidRPr="0071620A">
        <w:t xml:space="preserve">Byggandet av bostäder har tvärnitat och inte minst för träbyggnadsindustrin är situationen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mandatperiod befunnit sig i ett stålbad och staten bör därför skyndsamt bidra med fler aktiva åtgärder. </w:t>
      </w:r>
      <w:bookmarkStart w:name="_Hlk210252950" w:id="6"/>
      <w:bookmarkEnd w:id="5"/>
      <w:r w:rsidRPr="0071620A">
        <w:t>Vi föreslår därför två åtgärder i form av en statlig byggstimulans och statliga byggkrediter. De bör vara kopplade till tydliga kreditvillkor vad avser hyresnivå/prisnivå, klimatstandard och sociala hänsyn i utformning och bostadsförmedling.</w:t>
      </w:r>
      <w:bookmarkEnd w:id="6"/>
      <w:r w:rsidRPr="0071620A">
        <w:t xml:space="preserve"> Förslagen liknar de förslag som den statliga utredaren sedermera föreslog för att främja koordinering av insatser för hållbart samhällsbyggande (Fi </w:t>
      </w:r>
      <w:proofErr w:type="gramStart"/>
      <w:r w:rsidRPr="0071620A">
        <w:t>2022:A</w:t>
      </w:r>
      <w:proofErr w:type="gramEnd"/>
      <w:r w:rsidRPr="0071620A">
        <w:t>).</w:t>
      </w:r>
    </w:p>
    <w:p xmlns:w14="http://schemas.microsoft.com/office/word/2010/wordml" w:rsidRPr="0071620A" w:rsidR="00515B65" w:rsidP="00EB7DBF" w:rsidRDefault="00515B65" w14:paraId="3E4A9EB5" w14:textId="3865CA1F">
      <w:r w:rsidRPr="0071620A">
        <w:t>Staten bör dessutom kunna bidra med fler aktiva åtgärder. 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Fler incitament för att bygga i trä ska tas fram, såsom typgodkännande av bostadshus. Återbruk ska underlättas. Nya fastigheter ska byggas energisnåla och klimatvänliga, utan att det drabbar de boende genom högre kostnader. Vi vill stärka förutsättningarna för energieffektiviseringar i flerbostadshus.</w:t>
      </w:r>
    </w:p>
    <w:p xmlns:w14="http://schemas.microsoft.com/office/word/2010/wordml" w:rsidRPr="0071620A" w:rsidR="00515B65" w:rsidP="00515B65" w:rsidRDefault="00515B65" w14:paraId="4FB7563A" w14:textId="77777777">
      <w:pPr>
        <w:pStyle w:val="Rubrik3"/>
      </w:pPr>
      <w:r w:rsidRPr="0071620A">
        <w:lastRenderedPageBreak/>
        <w:t>Statlig byggstimulans</w:t>
      </w:r>
    </w:p>
    <w:p xmlns:w14="http://schemas.microsoft.com/office/word/2010/wordml" w:rsidRPr="0071620A" w:rsidR="00515B65" w:rsidP="00515B65" w:rsidRDefault="00515B65" w14:paraId="684A3FD7" w14:textId="77777777">
      <w:pPr>
        <w:pStyle w:val="Normalutanindragellerluft"/>
      </w:pPr>
      <w:r w:rsidRPr="0071620A">
        <w:t>Vi socialdemokrater menar att landet står inför stora kompetensutmaningar som ställer krav på en fungerande bostadsförsörjning. Vi föreslår därför att det införs en statlig byggstimulans i form av ett produktionsstöd riktat till två angelägna områden.</w:t>
      </w:r>
    </w:p>
    <w:p xmlns:w14="http://schemas.microsoft.com/office/word/2010/wordml" w:rsidRPr="0071620A" w:rsidR="00515B65" w:rsidP="00515B65" w:rsidRDefault="00515B65" w14:paraId="604089F0" w14:textId="77777777">
      <w:pPr>
        <w:pStyle w:val="ListaPunkt"/>
      </w:pPr>
      <w:r w:rsidRPr="0071620A">
        <w:rPr>
          <w:b/>
          <w:bCs/>
        </w:rPr>
        <w:t>Studentbostäder.</w:t>
      </w:r>
      <w:r w:rsidRPr="0071620A">
        <w:t xml:space="preserve"> 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anser att stora satsningar på utbildningsplatser också måste mötas med fler studentbostäder med rimlig hyresnivå. Vår målsättning är att det byggs 10 000 nya studentbostäder under de närmaste fyra åren.</w:t>
      </w:r>
    </w:p>
    <w:p xmlns:w14="http://schemas.microsoft.com/office/word/2010/wordml" w:rsidRPr="0071620A" w:rsidR="00515B65" w:rsidP="00515B65" w:rsidRDefault="00515B65" w14:paraId="2991FCDD" w14:textId="77777777">
      <w:pPr>
        <w:pStyle w:val="ListaPunkt"/>
      </w:pPr>
      <w:r w:rsidRPr="0071620A">
        <w:rPr>
          <w:b/>
          <w:bCs/>
        </w:rPr>
        <w:t>Mindre orter och arbetsmarknadsregioner med stora industrietableringar.</w:t>
      </w:r>
      <w:r w:rsidRPr="0071620A">
        <w:t xml:space="preserve"> De stora industrietableringar inom den gröna industrirevolution som pågår i vårt land visar på nya och akuta behov av bostäder i kommuner som fram till nyligen inte haft någon större befolkningsökning.</w:t>
      </w:r>
    </w:p>
    <w:p xmlns:w14="http://schemas.microsoft.com/office/word/2010/wordml" w:rsidRPr="0071620A" w:rsidR="00515B65" w:rsidP="00EB7DBF" w:rsidRDefault="00515B65" w14:paraId="54605144" w14:textId="26F895A7">
      <w:r w:rsidRPr="0071620A">
        <w:t>Vi föreslår att regeringen bemyndigas ingå ekonomiska åtaganden för dessa två åtgärder som medför behov av framtida anslag på högst 3 miljarder kronor år 2026 och ökar anslagsfinansieringen för dessa med 400 miljoner kronor år 2027 och 1 miljard kronor år 2028.</w:t>
      </w:r>
    </w:p>
    <w:p xmlns:w14="http://schemas.microsoft.com/office/word/2010/wordml" w:rsidRPr="0071620A" w:rsidR="00515B65" w:rsidP="00515B65" w:rsidRDefault="00515B65" w14:paraId="0E1A8EB3" w14:textId="77777777">
      <w:pPr>
        <w:pStyle w:val="Rubrik3"/>
      </w:pPr>
      <w:r w:rsidRPr="0071620A">
        <w:t>Statliga byggkrediter</w:t>
      </w:r>
    </w:p>
    <w:p xmlns:w14="http://schemas.microsoft.com/office/word/2010/wordml" w:rsidRPr="0071620A" w:rsidR="00515B65" w:rsidP="00515B65" w:rsidRDefault="00515B65" w14:paraId="398510B9" w14:textId="77777777">
      <w:pPr>
        <w:pStyle w:val="Normalutanindragellerluft"/>
      </w:pPr>
      <w:r w:rsidRPr="0071620A">
        <w:t>Vi vill också införa statliga byggkrediter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administrationskostnader. För att säkerställa att de allra bästa investeringsprojekten genomförs, bör staten låna ut maximalt 20 procent av investeringsbeloppet.</w:t>
      </w:r>
    </w:p>
    <w:p xmlns:w14="http://schemas.microsoft.com/office/word/2010/wordml" w:rsidRPr="0071620A" w:rsidR="00515B65" w:rsidP="00EB7DBF" w:rsidRDefault="00515B65" w14:paraId="50C3F7F8" w14:textId="609E71EA">
      <w:r w:rsidRPr="0071620A">
        <w:t>Vi föreslår att Riksgälden ställer ut lån om 5,12 miljarder per år. Resterande kan och bör komma från andra källor såsom fastighetsägarens eget kapital, reguljära banklån eller lån från den europeiska investeringsbanken.</w:t>
      </w:r>
    </w:p>
    <w:p xmlns:w14="http://schemas.microsoft.com/office/word/2010/wordml" w:rsidRPr="0071620A" w:rsidR="00515B65" w:rsidP="00515B65" w:rsidRDefault="00515B65" w14:paraId="090CC947" w14:textId="77777777">
      <w:pPr>
        <w:pStyle w:val="Rubrik3"/>
      </w:pPr>
      <w:r w:rsidRPr="0071620A">
        <w:lastRenderedPageBreak/>
        <w:t>Statligt fastighetsbolag</w:t>
      </w:r>
    </w:p>
    <w:p xmlns:w14="http://schemas.microsoft.com/office/word/2010/wordml" w:rsidRPr="0071620A" w:rsidR="00515B65" w:rsidP="00515B65" w:rsidRDefault="00515B65" w14:paraId="556EAEF4" w14:textId="77777777">
      <w:pPr>
        <w:pStyle w:val="Normalutanindragellerluft"/>
      </w:pPr>
      <w:r w:rsidRPr="0071620A">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xmlns:w14="http://schemas.microsoft.com/office/word/2010/wordml" w:rsidRPr="0071620A" w:rsidR="00515B65" w:rsidP="00EB7DBF" w:rsidRDefault="00515B65" w14:paraId="6DD2445D" w14:textId="77777777">
      <w:r w:rsidRPr="0071620A">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bostäder, kommersiella fastigheter, fastigheter för samhällsservice samt anläggningar och utemiljöer för idrott och fritid.</w:t>
      </w:r>
    </w:p>
    <w:p xmlns:w14="http://schemas.microsoft.com/office/word/2010/wordml" w:rsidRPr="0071620A" w:rsidR="00515B65" w:rsidP="00EB7DBF" w:rsidRDefault="00515B65" w14:paraId="16F80D19" w14:textId="123A9E29">
      <w:r w:rsidRPr="0071620A">
        <w:t>Ett statligt ägt fastighetsbolag kan vara en stötdämpare under konjunkturnedgångar. Därutöver ett ändamålsenligt och kostnadseffektivt sätt att förebygga, minska och motverka segregation och brottsligheten som den kan medföra i områden med socioekonomiska utmaningar. Syftet är att vända utvecklingen, främja jämlikhet och skapa områden där människor får bättre levnadsvillkor och företag får bättre förutsättningar att verka.</w:t>
      </w:r>
    </w:p>
    <w:p xmlns:w14="http://schemas.microsoft.com/office/word/2010/wordml" w:rsidRPr="0071620A" w:rsidR="00515B65" w:rsidP="00515B65" w:rsidRDefault="00515B65" w14:paraId="451B46D5" w14:textId="77777777">
      <w:pPr>
        <w:pStyle w:val="Rubrik3"/>
      </w:pPr>
      <w:r w:rsidRPr="0071620A">
        <w:t>Bostadskommission</w:t>
      </w:r>
    </w:p>
    <w:p xmlns:w14="http://schemas.microsoft.com/office/word/2010/wordml" w:rsidRPr="0071620A" w:rsidR="00515B65" w:rsidP="00515B65" w:rsidRDefault="00515B65" w14:paraId="21D5BFDE" w14:textId="77777777">
      <w:pPr>
        <w:pStyle w:val="Normalutanindragellerluft"/>
      </w:pPr>
      <w:r w:rsidRPr="0071620A">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w:t>
      </w:r>
      <w:r w:rsidRPr="0071620A">
        <w:lastRenderedPageBreak/>
        <w:t>marginalräntan höjdes till 500 procent. Ett annat exempel var när den socialdemokratiska regeringen bjöd in till bostadspolitiska samtal 2016.</w:t>
      </w:r>
    </w:p>
    <w:p xmlns:w14="http://schemas.microsoft.com/office/word/2010/wordml" w:rsidRPr="0071620A" w:rsidR="00515B65" w:rsidP="00EB7DBF" w:rsidRDefault="00515B65" w14:paraId="351BD733" w14:textId="369589D7">
      <w:r w:rsidRPr="0071620A">
        <w:t>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Bostadskommission för att på ett konstruktivt sätt gemensamt möta utmaningarna på såväl kort som lång sikt.</w:t>
      </w:r>
    </w:p>
    <w:p xmlns:w14="http://schemas.microsoft.com/office/word/2010/wordml" w:rsidRPr="0071620A" w:rsidR="00515B65" w:rsidP="00515B65" w:rsidRDefault="00515B65" w14:paraId="081BA1C3" w14:textId="77777777">
      <w:pPr>
        <w:pStyle w:val="Rubrik2"/>
      </w:pPr>
      <w:r w:rsidRPr="0071620A">
        <w:t>Alla ska ha råd att bo</w:t>
      </w:r>
    </w:p>
    <w:p xmlns:w14="http://schemas.microsoft.com/office/word/2010/wordml" w:rsidRPr="0071620A" w:rsidR="00515B65" w:rsidP="00515B65" w:rsidRDefault="00515B65" w14:paraId="3241948F" w14:textId="77777777">
      <w:pPr>
        <w:pStyle w:val="Normalutanindragellerluft"/>
      </w:pPr>
      <w:r w:rsidRPr="0071620A">
        <w:t xml:space="preserve">Det råder bostadsbrist i en stor del av Sveriges kommuner. Det påverkar oss alla, men särskilt unga som får vänta länge med att flytta hemifrån och ännu längre på att få ett fast boende. Många privatbostäder hyrs ut till ockerhyror eftersom det råder svag kontroll över andrahandsmarknaden. Vi vill ta fram ett åtgärdspaket så att fler människor – i synnerhet barnfamiljer, unga och äldre – kan efterfråga en bostad till rimlig kostnad. </w:t>
      </w:r>
    </w:p>
    <w:p xmlns:w14="http://schemas.microsoft.com/office/word/2010/wordml" w:rsidRPr="0071620A" w:rsidR="00515B65" w:rsidP="00EB7DBF" w:rsidRDefault="00515B65" w14:paraId="5065C125" w14:textId="202E7B6C">
      <w:r w:rsidRPr="0071620A">
        <w:t>Vi socialdemokrater föreslår därför ett paket, ”Alla ska ha råd att bo”, bestående av fyra konkreta åtgärder: Startlån för förstagångsköpare, reformera och förstärk bostadsbidraget, förstärkt användning av kommunala hyresgarantier samt tydliga begränsningar av användning av förturer och reglering av inkomstkrav.</w:t>
      </w:r>
    </w:p>
    <w:p xmlns:w14="http://schemas.microsoft.com/office/word/2010/wordml" w:rsidRPr="0071620A" w:rsidR="00515B65" w:rsidP="00515B65" w:rsidRDefault="00515B65" w14:paraId="6AAF8FC4" w14:textId="77777777">
      <w:pPr>
        <w:pStyle w:val="Rubrik3"/>
      </w:pPr>
      <w:r w:rsidRPr="0071620A">
        <w:t>Inför ett startlån för förstagångsköpare</w:t>
      </w:r>
    </w:p>
    <w:p xmlns:w14="http://schemas.microsoft.com/office/word/2010/wordml" w:rsidRPr="0071620A" w:rsidR="00515B65" w:rsidP="00515B65" w:rsidRDefault="00515B65" w14:paraId="57210A9E" w14:textId="77777777">
      <w:pPr>
        <w:pStyle w:val="Normalutanindragellerluft"/>
      </w:pPr>
      <w:r w:rsidRPr="0071620A">
        <w:t>Inträdet på bostadsmarknaden är för många förenat med stora svårigheter. Det handlar inte enbart om unga, tröskeln är ofta hög också för många andra som önskar ta steget in i en egen bostad. Och många gånger är köpet av en bostad i praktiken det enda sättet att skaffa sig en egen bostad.</w:t>
      </w:r>
    </w:p>
    <w:p xmlns:w14="http://schemas.microsoft.com/office/word/2010/wordml" w:rsidRPr="0071620A" w:rsidR="00515B65" w:rsidP="00EB7DBF" w:rsidRDefault="00515B65" w14:paraId="271C764F" w14:textId="77777777">
      <w:r w:rsidRPr="0071620A">
        <w:t>Med dagens höga bostadspriser är det många gånger nästa omöjligt att spara ihop till kontantinsatsen och många tvingas ta blancolån vilket ofta innebär betydligt högre räntekostnader.</w:t>
      </w:r>
    </w:p>
    <w:p xmlns:w14="http://schemas.microsoft.com/office/word/2010/wordml" w:rsidRPr="0071620A" w:rsidR="00515B65" w:rsidP="00EB7DBF" w:rsidRDefault="00515B65" w14:paraId="5B40A8E3" w14:textId="77777777">
      <w:r w:rsidRPr="0071620A">
        <w:t>Den socialdemokratiskt ledda regeringen tillsatte en utredare med uppdrag att ta fram förslag för att underlätta för förstagångsköpare på bostadsmarknaden. I uppdraget låg bl.a. att föreslå hur ett statligt startlån för förstagångsköpare bör utformas.</w:t>
      </w:r>
    </w:p>
    <w:p xmlns:w14="http://schemas.microsoft.com/office/word/2010/wordml" w:rsidRPr="0071620A" w:rsidR="00515B65" w:rsidP="00EB7DBF" w:rsidRDefault="00515B65" w14:paraId="2C491434" w14:textId="77777777">
      <w:r w:rsidRPr="0071620A">
        <w:t xml:space="preserve">Ett startlån skulle underlätta att komma in på den ägda bostadsmarknaden genom att korta tiden som behövs för att spara ihop tillräckligt eget kapital till den kontantinsats </w:t>
      </w:r>
      <w:r w:rsidRPr="0071620A">
        <w:lastRenderedPageBreak/>
        <w:t>som krävs. Det skulle också minska behovet av blancolån för att finansiera kontantinsatsen.</w:t>
      </w:r>
    </w:p>
    <w:p xmlns:w14="http://schemas.microsoft.com/office/word/2010/wordml" w:rsidRPr="0071620A" w:rsidR="00515B65" w:rsidP="00EB7DBF" w:rsidRDefault="00515B65" w14:paraId="03E43790" w14:textId="5A9BF66A">
      <w:r w:rsidRPr="0071620A">
        <w:t>Ett färdigt och remissbehandlat utredningsförslag finns i Regeringskansliet. Nu är det hög tid att lägga fram förslaget till riksdagen för beslut.</w:t>
      </w:r>
    </w:p>
    <w:p xmlns:w14="http://schemas.microsoft.com/office/word/2010/wordml" w:rsidRPr="0071620A" w:rsidR="00515B65" w:rsidP="00A26014" w:rsidRDefault="00515B65" w14:paraId="65345465" w14:textId="77777777">
      <w:pPr>
        <w:pStyle w:val="Rubrik3"/>
      </w:pPr>
      <w:r w:rsidRPr="0071620A">
        <w:t>Reformera och förstärk bostadsbidraget</w:t>
      </w:r>
    </w:p>
    <w:p xmlns:w14="http://schemas.microsoft.com/office/word/2010/wordml" w:rsidRPr="0071620A" w:rsidR="00515B65" w:rsidP="00515B65" w:rsidRDefault="00515B65" w14:paraId="268706B8" w14:textId="77777777">
      <w:pPr>
        <w:pStyle w:val="Normalutanindragellerluft"/>
      </w:pPr>
      <w:r w:rsidRPr="0071620A">
        <w:t>Den tidigare socialdemokratiskt ledda regeringen höjde inkomstgränserna i bostadsbidraget till barnfamiljer samt införde ett särskilt tilläggsbidrag med anledning av den kraftiga kostnadsutvecklingen åren efter pandemin. Förstärkningarna inom bostadsbidraget innebar en direkt ekonomisk förbättring för många av de mest utsatta barnfamiljerna.</w:t>
      </w:r>
    </w:p>
    <w:p xmlns:w14="http://schemas.microsoft.com/office/word/2010/wordml" w:rsidRPr="0071620A" w:rsidR="00515B65" w:rsidP="00EB7DBF" w:rsidRDefault="00515B65" w14:paraId="61B7A419" w14:textId="77777777">
      <w:r w:rsidRPr="0071620A">
        <w:t xml:space="preserve">De satsningar som gjordes under den socialdemokratiska regeringen för barnfamiljer med låg ekonomisk standard är av stor betydelse för att bekämpa barnfattigdom. Exempelvis höjdes inkomstgränserna i bostadsbidraget och nivåerna i både barnbidraget och underhållsstödet. Arbetet med att stärka den ekonomiska familjepolitiken, stötta barnfamiljer som lever i ekonomisk utsatthet och stärka ekonomin för dem med sämre ekonomiska förutsättningar behöver fortsätta. </w:t>
      </w:r>
    </w:p>
    <w:p xmlns:w14="http://schemas.microsoft.com/office/word/2010/wordml" w:rsidRPr="0071620A" w:rsidR="00515B65" w:rsidP="00EB7DBF" w:rsidRDefault="00515B65" w14:paraId="13F65E46" w14:textId="77777777">
      <w:r w:rsidRPr="0071620A">
        <w:t>Den tillfälliga höjning av bostadsbidraget som infördes under pandemin och som därefter togs bort av regeringen innebar ett viktigt tillskott till många barnfamiljer i ekonomiskt pressade situationer. När kostnaderna för mat, el och boende fortsatt ligger på höga nivåer är det inte rimligt att den förstärkningen försvunnit. Vi menar att höjningen istället borde göras permanent för att säkerställa att fler familjer får en bättre ekonomisk grundtrygghet.</w:t>
      </w:r>
    </w:p>
    <w:p xmlns:w14="http://schemas.microsoft.com/office/word/2010/wordml" w:rsidRPr="0071620A" w:rsidR="00515B65" w:rsidP="00EB7DBF" w:rsidRDefault="00515B65" w14:paraId="186ED2FA" w14:textId="77777777">
      <w:r w:rsidRPr="0071620A">
        <w:t xml:space="preserve">För att återställa bostadsbidraget till 2024 års nivå utökar vi i den socialdemokratiska budgetmotionen anslaget med 664 miljoner kronor för 2026. </w:t>
      </w:r>
    </w:p>
    <w:p xmlns:w14="http://schemas.microsoft.com/office/word/2010/wordml" w:rsidRPr="0071620A" w:rsidR="00515B65" w:rsidP="00EB7DBF" w:rsidRDefault="00515B65" w14:paraId="7B3D952D" w14:textId="6D8B6A02">
      <w:r w:rsidRPr="0071620A">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Studenter är exempel på en grupp som har svårt att i förväg uppskatta sin årsinkomst och många avstår därför från att söka bostadsbidrag med hänvisning till reglerna kring återbetalning. Regeringen skrev i budgetpropositionen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w:t>
      </w:r>
      <w:r w:rsidRPr="0071620A">
        <w:lastRenderedPageBreak/>
        <w:t xml:space="preserve">beklagar att denna försening har inträffat och anser att regeringen bör säkerställa att ikraftträdandet inte ytterligare försenas. </w:t>
      </w:r>
    </w:p>
    <w:p xmlns:w14="http://schemas.microsoft.com/office/word/2010/wordml" w:rsidRPr="0071620A" w:rsidR="00515B65" w:rsidP="00A26014" w:rsidRDefault="00515B65" w14:paraId="0490E1E0" w14:textId="77777777">
      <w:pPr>
        <w:pStyle w:val="Rubrik3"/>
      </w:pPr>
      <w:r w:rsidRPr="0071620A">
        <w:t>Förstärkt användning av kommunala hyresgarantier</w:t>
      </w:r>
    </w:p>
    <w:p xmlns:w14="http://schemas.microsoft.com/office/word/2010/wordml" w:rsidRPr="0071620A" w:rsidR="00515B65" w:rsidP="00515B65" w:rsidRDefault="00515B65" w14:paraId="2009F1B6" w14:textId="77777777">
      <w:pPr>
        <w:pStyle w:val="Normalutanindragellerluft"/>
      </w:pPr>
      <w:r w:rsidRPr="0071620A">
        <w:t xml:space="preserve">Många hyresvärdar kräver att en bostadssökande ska ha en tillsvidareanställning för att kunna få ett förstahandskontrakt. Ett stort antal unga personer kan därmed inte ta sig in på bostadsmarknaden alternativt hänvisas till osäkra och dyra andrahandskontrakt. Dessutom utestängs många människor som har andra anställningsformer (projektanställningar, arbeten inom gig-ekonomin m.m.) från möjligheten till en egen bostad. </w:t>
      </w:r>
    </w:p>
    <w:p xmlns:w14="http://schemas.microsoft.com/office/word/2010/wordml" w:rsidRPr="0071620A" w:rsidR="00515B65" w:rsidP="00EB7DBF" w:rsidRDefault="00515B65" w14:paraId="3606BF22" w14:textId="77777777">
      <w:r w:rsidRPr="0071620A">
        <w:t>Hyresgarantier används redan idag av några kommuner och har fungerat som väg för inte minst utsatta barnfamiljer att få tillgång till ett tryggt boende i hyresrätt med förstahandskontrakt. En fast bostad med förstahandskontrakt med stöd i form av en hyresgaranti blir ett reellt alternativ till så kallade sociala kontrakt (andrahandskontrakt behäftade med särskilda villkor från kommunens sida).</w:t>
      </w:r>
    </w:p>
    <w:p xmlns:w14="http://schemas.microsoft.com/office/word/2010/wordml" w:rsidRPr="0071620A" w:rsidR="00515B65" w:rsidP="00EB7DBF" w:rsidRDefault="00515B65" w14:paraId="7F3368BB" w14:textId="393B9139">
      <w:r w:rsidRPr="0071620A">
        <w:t>Vi socialdemokrater instämmer i att det är särskilt angeläget att ge barnfamiljer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 Vi föreslår därför i den socialdemokratiska budgetmotionen ett anslag på totalt 74</w:t>
      </w:r>
      <w:r w:rsidRPr="0071620A" w:rsidR="00464D97">
        <w:t>,5</w:t>
      </w:r>
      <w:r w:rsidRPr="0071620A">
        <w:t xml:space="preserve"> miljoner kronor för förstärkt användning av kommunala hyresgarantier.</w:t>
      </w:r>
    </w:p>
    <w:p xmlns:w14="http://schemas.microsoft.com/office/word/2010/wordml" w:rsidRPr="0071620A" w:rsidR="00515B65" w:rsidP="00A26014" w:rsidRDefault="00515B65" w14:paraId="575E77E5" w14:textId="3BDF43A8">
      <w:pPr>
        <w:pStyle w:val="Rubrik3"/>
      </w:pPr>
      <w:r w:rsidRPr="0071620A">
        <w:t>Tydliga begränsningar av användning av förturer och reglering av inkomstkrav</w:t>
      </w:r>
    </w:p>
    <w:p xmlns:w14="http://schemas.microsoft.com/office/word/2010/wordml" w:rsidRPr="0071620A" w:rsidR="00515B65" w:rsidP="00515B65" w:rsidRDefault="00515B65" w14:paraId="7BB9DE2E" w14:textId="77777777">
      <w:pPr>
        <w:pStyle w:val="Normalutanindragellerluft"/>
      </w:pPr>
      <w:r w:rsidRPr="0071620A">
        <w:t>Reservationer avseende inkomstkrav för hyresgäster är en fråga som i praktiken inrymmer stora fallgropar. Ett ensidigt fokus på att kommuner (liksom hyresvärdar ibland) i ett förment syfte att motverka bostadsområdens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w:t>
      </w:r>
    </w:p>
    <w:p xmlns:w14="http://schemas.microsoft.com/office/word/2010/wordml" w:rsidRPr="0071620A" w:rsidR="00515B65" w:rsidP="00EB7DBF" w:rsidRDefault="00515B65" w14:paraId="66CBF118" w14:textId="77777777">
      <w:r w:rsidRPr="0071620A">
        <w:t xml:space="preserve">Vi socialdemokrater anser att det är rimligt att möjligheten till reservationer och förturer inte förhindrar att </w:t>
      </w:r>
      <w:proofErr w:type="spellStart"/>
      <w:r w:rsidRPr="0071620A">
        <w:t>köavgift</w:t>
      </w:r>
      <w:proofErr w:type="spellEnd"/>
      <w:r w:rsidRPr="0071620A">
        <w:t xml:space="preserve"> tas ut inom kommunal bostadsförmedling. Samtidigt </w:t>
      </w:r>
      <w:r w:rsidRPr="0071620A">
        <w:lastRenderedPageBreak/>
        <w:t xml:space="preserve">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xmlns:w14="http://schemas.microsoft.com/office/word/2010/wordml" w:rsidRPr="0071620A" w:rsidR="00515B65" w:rsidP="00EB7DBF" w:rsidRDefault="00515B65" w14:paraId="22D54264" w14:textId="248D964E">
      <w:r w:rsidRPr="0071620A">
        <w:t xml:space="preserve">Vi socialdemokrater välkomnar att förturer och reservationer används inom kommunal bostadsförmedling för att nå bostadssociala målsättningar. Men vi vill också värna systemet med en öppen kö för alla varför det bör tydliggöras i lag att en betydande andel av de förmedlade lägenheterna förmedlas enligt kötidsprincipen. </w:t>
      </w:r>
    </w:p>
    <w:p xmlns:w14="http://schemas.microsoft.com/office/word/2010/wordml" w:rsidRPr="0071620A" w:rsidR="00515B65" w:rsidP="00A26014" w:rsidRDefault="00515B65" w14:paraId="6A60BAE3" w14:textId="77777777">
      <w:pPr>
        <w:pStyle w:val="Rubrik2"/>
      </w:pPr>
      <w:r w:rsidRPr="0071620A">
        <w:t>En modern förköpslag</w:t>
      </w:r>
    </w:p>
    <w:p xmlns:w14="http://schemas.microsoft.com/office/word/2010/wordml" w:rsidRPr="0071620A" w:rsidR="00515B65" w:rsidP="00515B65" w:rsidRDefault="00515B65" w14:paraId="7BEBCAE1" w14:textId="77777777">
      <w:pPr>
        <w:pStyle w:val="Normalutanindragellerluft"/>
      </w:pPr>
      <w:r w:rsidRPr="0071620A">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säkerhetsrisker.</w:t>
      </w:r>
    </w:p>
    <w:p xmlns:w14="http://schemas.microsoft.com/office/word/2010/wordml" w:rsidRPr="0071620A" w:rsidR="00515B65" w:rsidP="00EB7DBF" w:rsidRDefault="00515B65" w14:paraId="7ECDF8C8" w14:textId="77777777">
      <w:r w:rsidRPr="0071620A">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xmlns:w14="http://schemas.microsoft.com/office/word/2010/wordml" w:rsidRPr="0071620A" w:rsidR="00515B65" w:rsidP="00EB7DBF" w:rsidRDefault="00515B65" w14:paraId="02CE3539" w14:textId="77777777">
      <w:r w:rsidRPr="0071620A">
        <w:t>Den tidigare förköpslagen avskaffades av den moderatledda alliansregeringen 2010. Det fanns brister i den lagen. Vi socialdemokrater ville göra nödvändiga förändringar i enlighet med vad Boverket och flera remissinstanser föreslog. Men den tidens högerregering avskaffade istället lagen helt och hållet.</w:t>
      </w:r>
    </w:p>
    <w:p xmlns:w14="http://schemas.microsoft.com/office/word/2010/wordml" w:rsidRPr="0071620A" w:rsidR="00515B65" w:rsidP="00EB7DBF" w:rsidRDefault="00515B65" w14:paraId="12AF3AC8" w14:textId="77777777">
      <w:r w:rsidRPr="0071620A">
        <w:t>Sedan dess har vi kunnat konstatera att det funnits många situationer då en förköpslag hade behövts. År 2022 tillsatte därför den socialdemokratiska regeringen en utredning om en ny och modern förköpslag. Nuvarande regering ändrade sedan direktiven. Det var inga små förändringar, regeringen strök precis allt som handlar om kommunala förköpsgrunder samtidigt som man förlängde utredningstiden. Därmed förlorade vi både hela det kommunala perspektivet och värdefull tid.</w:t>
      </w:r>
    </w:p>
    <w:p xmlns:w14="http://schemas.microsoft.com/office/word/2010/wordml" w:rsidRPr="0071620A" w:rsidR="00515B65" w:rsidP="00EB7DBF" w:rsidRDefault="00515B65" w14:paraId="7EE08205" w14:textId="3BDC6F86">
      <w:r w:rsidRPr="0071620A">
        <w:lastRenderedPageBreak/>
        <w:t>Om vi ska kunna säkra samhällsviktiga fastigheter så behöver regeringen skyndsamt ta fram en modern förköpslag. En lag som ger möjligheter – för kommunerna, för regionerna och för staten – att agera för vårt gemensammas bästa.</w:t>
      </w:r>
    </w:p>
    <w:p xmlns:w14="http://schemas.microsoft.com/office/word/2010/wordml" w:rsidRPr="0071620A" w:rsidR="00515B65" w:rsidP="00A26014" w:rsidRDefault="00515B65" w14:paraId="05E902A4" w14:textId="77777777">
      <w:pPr>
        <w:pStyle w:val="Rubrik2"/>
      </w:pPr>
      <w:r w:rsidRPr="0071620A">
        <w:t xml:space="preserve">Kontroll av ägare vid fastighetsförvärv </w:t>
      </w:r>
    </w:p>
    <w:p xmlns:w14="http://schemas.microsoft.com/office/word/2010/wordml" w:rsidRPr="0071620A" w:rsidR="00515B65" w:rsidP="00515B65" w:rsidRDefault="00515B65" w14:paraId="5716F4C4" w14:textId="77777777">
      <w:pPr>
        <w:pStyle w:val="Normalutanindragellerluft"/>
      </w:pPr>
      <w:r w:rsidRPr="0071620A">
        <w:t>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stärkta identitetskontroller vid fastighetsköp bör genomföras snarast möjligt för att värna allmänintresset, säkra ordning och reda samt öka tryggheten i den svenska fastighetssektorn. Förslagen i utredningsbetänkandet om en ny hyresförvärvslag bör utredas vidare med beaktande av remissinstansers synpunkter i syfte att finna ett mer träffsäkert kontrollsystem som då också gäller samtliga kategorier av fastighetsägare.</w:t>
      </w:r>
    </w:p>
    <w:p xmlns:w14="http://schemas.microsoft.com/office/word/2010/wordml" w:rsidRPr="0071620A" w:rsidR="00515B65" w:rsidP="00A26014" w:rsidRDefault="00515B65" w14:paraId="26B8DCF8" w14:textId="77777777">
      <w:pPr>
        <w:pStyle w:val="Rubrik2"/>
      </w:pPr>
      <w:r w:rsidRPr="0071620A">
        <w:t>Lantmäteriet</w:t>
      </w:r>
    </w:p>
    <w:p xmlns:w14="http://schemas.microsoft.com/office/word/2010/wordml" w:rsidRPr="0071620A" w:rsidR="00515B65" w:rsidP="00515B65" w:rsidRDefault="00515B65" w14:paraId="1D01E0CD" w14:textId="77777777">
      <w:pPr>
        <w:pStyle w:val="Normalutanindragellerluft"/>
      </w:pPr>
      <w:r w:rsidRPr="0071620A">
        <w:t>En väl fungerande fastighets- och bostadsmarknad kräver transparens och ordning. När Lantmäteriet inte har tillräckliga resurser riskeras både rättssäkerheten och medborgarnas förtroende. Genom att stärka myndighetens möjligheter att hantera granskning och digital utveckling säkrar vi trygghet, insyn och tillgång till korrekta uppgifter för alla. Vi välkomnar därför regeringens förslag om ett utökat anslag till Lantmäteriet och förutsätter att regeringen noga följer upp utfallet av den verksamhet som nu bör vara föremål för extra insatser (manuell granskning av ärenden om utlämnade av allmänna handlingar, stärkta identitetskontroller vid lagfartsansökningar samt skärpt kontroll av utländska fastighetsförvärv).</w:t>
      </w:r>
    </w:p>
    <w:p xmlns:w14="http://schemas.microsoft.com/office/word/2010/wordml" w:rsidRPr="0071620A" w:rsidR="00515B65" w:rsidP="00A26014" w:rsidRDefault="00515B65" w14:paraId="6C19CF9E" w14:textId="77777777">
      <w:pPr>
        <w:pStyle w:val="Rubrik2"/>
      </w:pPr>
      <w:r w:rsidRPr="0071620A">
        <w:t>Återbruk</w:t>
      </w:r>
    </w:p>
    <w:p xmlns:w14="http://schemas.microsoft.com/office/word/2010/wordml" w:rsidRPr="0071620A" w:rsidR="00515B65" w:rsidP="00515B65" w:rsidRDefault="00515B65" w14:paraId="1EBA6D70" w14:textId="77777777">
      <w:pPr>
        <w:pStyle w:val="Normalutanindragellerluft"/>
      </w:pPr>
      <w:r w:rsidRPr="0071620A">
        <w:t xml:space="preserve">Byggsektorn står för en betydande del av Sveriges klimatutsläpp och vi behöver se över lagstiftningen för att kunna styra mot ett mer hållbart byggande. </w:t>
      </w:r>
    </w:p>
    <w:p xmlns:w14="http://schemas.microsoft.com/office/word/2010/wordml" w:rsidRPr="0071620A" w:rsidR="00515B65" w:rsidP="00EB7DBF" w:rsidRDefault="00515B65" w14:paraId="6FDDC651" w14:textId="77777777">
      <w:r w:rsidRPr="0071620A">
        <w:t xml:space="preserve">Vi socialdemokrater vill minska byggsektorns klimatpåverkan. Ett viktigt bidrag är att öka andelen återbruk av byggmaterial. Men återbrukade produkter används inte i någon större omfattning då marknaden är liten. En av de faktorer som bromsar handeln </w:t>
      </w:r>
      <w:r w:rsidRPr="0071620A">
        <w:lastRenderedPageBreak/>
        <w:t xml:space="preserve">är att återbrukat byggmaterial oftare är dyrare än att köpa nytt och att det svårt att kvalitetssäkra återbrukat material. </w:t>
      </w:r>
    </w:p>
    <w:p xmlns:w14="http://schemas.microsoft.com/office/word/2010/wordml" w:rsidRPr="0071620A" w:rsidR="00515B65" w:rsidP="00EB7DBF" w:rsidRDefault="00515B65" w14:paraId="140D5797" w14:textId="71053561">
      <w:r w:rsidRPr="0071620A">
        <w:t>Fler företag och kommuner har tagit initiativ för att införa cirkulära arbets- och byggmetoder för att kunna återbruka hela eller delar av byggnader. Det är positivt. Men Sverige behöver gå tydligare i den riktningen. Vi behöver se över förutsättningarna för att sänka bygg- och fastighetssektorns klimatavtryck.</w:t>
      </w:r>
    </w:p>
    <w:p xmlns:w14="http://schemas.microsoft.com/office/word/2010/wordml" w:rsidRPr="0071620A" w:rsidR="00515B65" w:rsidP="00A26014" w:rsidRDefault="00515B65" w14:paraId="5EE601E9" w14:textId="77777777">
      <w:pPr>
        <w:pStyle w:val="Rubrik2"/>
      </w:pPr>
      <w:r w:rsidRPr="0071620A">
        <w:t xml:space="preserve">Energieffektivisering i flerbostadshus </w:t>
      </w:r>
    </w:p>
    <w:p xmlns:w14="http://schemas.microsoft.com/office/word/2010/wordml" w:rsidRPr="0071620A" w:rsidR="00515B65" w:rsidP="00515B65" w:rsidRDefault="00515B65" w14:paraId="779C2CAF" w14:textId="77777777">
      <w:pPr>
        <w:pStyle w:val="Normalutanindragellerluft"/>
      </w:pPr>
      <w:r w:rsidRPr="0071620A">
        <w:t>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att bryta segregationen och skapa goda bostadsområden får därtill nödvändigt understöd genom att eftersatt fastighetsunderhåll påskyndas och kan genomföras utan drakoniska hyreshöjningar.</w:t>
      </w:r>
    </w:p>
    <w:p xmlns:w14="http://schemas.microsoft.com/office/word/2010/wordml" w:rsidRPr="0071620A" w:rsidR="00515B65" w:rsidP="00EB7DBF" w:rsidRDefault="00515B65" w14:paraId="513230B2" w14:textId="77777777">
      <w:r w:rsidRPr="0071620A">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4 000 bostäder.</w:t>
      </w:r>
    </w:p>
    <w:p xmlns:w14="http://schemas.microsoft.com/office/word/2010/wordml" w:rsidRPr="0071620A" w:rsidR="00515B65" w:rsidP="00EB7DBF" w:rsidRDefault="00515B65" w14:paraId="7764FFEF" w14:textId="77777777">
      <w:r w:rsidRPr="0071620A">
        <w:t>Den socialdemokratiska regeringen införde under 2021 ett nytt tidsbegränsat stöd för energieffektivisering i flerbostadshus. Syftet med stödet var att förbättra energiprestandan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71620A" w:rsidR="00515B65" w:rsidP="00EB7DBF" w:rsidRDefault="00515B65" w14:paraId="48007D81" w14:textId="77777777">
      <w:r w:rsidRPr="0071620A">
        <w:t>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w:t>
      </w:r>
    </w:p>
    <w:p xmlns:w14="http://schemas.microsoft.com/office/word/2010/wordml" w:rsidRPr="0071620A" w:rsidR="00515B65" w:rsidP="00EB7DBF" w:rsidRDefault="00515B65" w14:paraId="625DBCD2" w14:textId="3A69E67C">
      <w:r w:rsidRPr="0071620A">
        <w:lastRenderedPageBreak/>
        <w:t>I klimatpaketet ‘Fit for 55’, som slår fast hur EU ska nå sina klimatmål om 55 procent minskade utsläpp till 2030, är bostadssektorns omställning och energieffektivisering en bärande del. Enligt EU-kommissionen står den för ca 40 procent av den energi som används och 36 procent av de energirelaterade direkta och indirekta växthusgasutsläppen. Under 2024 antogs också skarpa EU-krav på nationella planer för energieffektivisering av fastighetsbestånden i unionen. Sverige är skyldigt att inkomma med sin första åtgärdsplan under 2025.</w:t>
      </w:r>
    </w:p>
    <w:p xmlns:w14="http://schemas.microsoft.com/office/word/2010/wordml" w:rsidRPr="0071620A" w:rsidR="00515B65" w:rsidP="00EB7DBF" w:rsidRDefault="00515B65" w14:paraId="46E0AE6E" w14:textId="0CA801D7">
      <w:bookmarkStart w:name="_Hlk210252436" w:id="7"/>
      <w:r w:rsidRPr="0071620A">
        <w:t>Vi socialdemokrater anser att behovet av ett riktat stöd för energieffektiviseringar är minst lika aktuellt som tidigare. Svenska folket ska skyddas mot höga elpriser. Vi socialdemokrater vill därför att 500 miljoner kronor satsas på energieffektivisering av flerbostadshus. Det är nödvändigt att förbättra befintliga byggnaders energiprestanda genom att främja kostnadseffektiva åtgärder vid genomförandet av energieffektiviserande renoveringar.</w:t>
      </w:r>
    </w:p>
    <w:bookmarkEnd w:id="7"/>
    <w:p xmlns:w14="http://schemas.microsoft.com/office/word/2010/wordml" w:rsidRPr="0071620A" w:rsidR="00CD63A7" w:rsidP="00CD63A7" w:rsidRDefault="00515B65" w14:paraId="4A81C6DD" w14:textId="77777777">
      <w:r w:rsidRPr="0071620A">
        <w:t>Det statliga stödet för energieffektivisering av flerbostadshus bör bibehållas. Inte minst stora delar av det s.k. miljonprogrammet, byggt på 1960- och 70-talen, är i akut behov av genomgripande renoveringsåtgärder. Varken hyresgäster eller bostadsrättsinnehavare i detta fastighetsbestånd bör lämnas ensamma att bära hela kostnaden för den stora samhällsnytta som skyndsamma och transparenta energieffektiviserings- och miljöåtgärder medför. Tillsammans, inte var och en lämnad åt sitt eget öde, bygger vi Sverige starkare.</w:t>
      </w:r>
    </w:p>
    <w:p xmlns:w14="http://schemas.microsoft.com/office/word/2010/wordml" w:rsidRPr="0071620A" w:rsidR="00556B10" w:rsidP="00556B10" w:rsidRDefault="00CD63A7" w14:paraId="2BD4A0CC" w14:textId="77777777">
      <w:r w:rsidRPr="0071620A">
        <w:t>Vidare har vi i Socialdemokraternas rammotion också förslag om att reformera rotavdraget så att de som väljer att genomföra energibesparande åtgärder får en högre subvention. Det kan till exempel handla om installation av bergvärme, vattenburen värme, installation av solceller, installation av dörr och fönster eller tilläggsisolering.</w:t>
      </w:r>
    </w:p>
    <w:p xmlns:w14="http://schemas.microsoft.com/office/word/2010/wordml" w:rsidRPr="0071620A" w:rsidR="00556B10" w:rsidP="00556B10" w:rsidRDefault="00556B10" w14:paraId="31B05222" w14:textId="0A990800">
      <w:pPr>
        <w:pStyle w:val="Rubrik2"/>
      </w:pPr>
      <w:r w:rsidRPr="0071620A">
        <w:t xml:space="preserve">Kommunerna bör ges rätt att i detaljplan ange upplåtelseform </w:t>
      </w:r>
    </w:p>
    <w:p xmlns:w14="http://schemas.microsoft.com/office/word/2010/wordml" w:rsidRPr="0071620A" w:rsidR="00515B65" w:rsidP="00556B10" w:rsidRDefault="00515B65" w14:paraId="1E7FB9D2" w14:textId="09A247FC">
      <w:pPr>
        <w:pStyle w:val="Normalutanindragellerluft"/>
        <w:spacing w:before="0"/>
        <w:rPr>
          <w:rFonts w:asciiTheme="majorHAnsi" w:hAnsiTheme="majorHAnsi"/>
          <w:sz w:val="32"/>
          <w14:numSpacing w14:val="default"/>
        </w:rPr>
      </w:pPr>
      <w:r w:rsidRPr="0071620A">
        <w:t>Vi socialdemokrater vill se fler hyresrätter (inklusive kooperativa hyresrätter), bra bostäder för äldre, studentbostäder, klimatsmarta hus genom en ökad andel trähusbyggnation, bostadsområden med både villor, radhus och flerfamiljshus som bryter den växande bostadssegregationen. Kommunerna bör kunna förfoga över ett konkret verktyg i detta arbete genom att ges rätt att i detaljplan ange upplåtelseform.</w:t>
      </w:r>
    </w:p>
    <w:p xmlns:w14="http://schemas.microsoft.com/office/word/2010/wordml" w:rsidRPr="0071620A" w:rsidR="00515B65" w:rsidP="00A26014" w:rsidRDefault="00515B65" w14:paraId="2508711A" w14:textId="77777777">
      <w:pPr>
        <w:pStyle w:val="Rubrik2"/>
      </w:pPr>
      <w:r w:rsidRPr="0071620A">
        <w:lastRenderedPageBreak/>
        <w:t>Hyresrätten</w:t>
      </w:r>
    </w:p>
    <w:p xmlns:w14="http://schemas.microsoft.com/office/word/2010/wordml" w:rsidRPr="0071620A" w:rsidR="00515B65" w:rsidP="00515B65" w:rsidRDefault="00515B65" w14:paraId="3BFD48B5" w14:textId="77777777">
      <w:pPr>
        <w:pStyle w:val="Normalutanindragellerluft"/>
      </w:pPr>
      <w:r w:rsidRPr="0071620A">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xmlns:w14="http://schemas.microsoft.com/office/word/2010/wordml" w:rsidRPr="0071620A" w:rsidR="00515B65" w:rsidP="00EB7DBF" w:rsidRDefault="00515B65" w14:paraId="3509B3E5" w14:textId="77777777">
      <w:r w:rsidRPr="0071620A">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w:t>
      </w:r>
    </w:p>
    <w:p xmlns:w14="http://schemas.microsoft.com/office/word/2010/wordml" w:rsidRPr="0071620A" w:rsidR="00515B65" w:rsidP="00EB7DBF" w:rsidRDefault="00515B65" w14:paraId="55D8B444" w14:textId="77777777">
      <w:r w:rsidRPr="0071620A">
        <w:t>Renoveringar måste ske på ett sådant sätt att människor har råd att bo kvar. Hösten 2021 gick den socialdemokratiska regeringen fram med propositionen ”Stärkt skydd för hyresgäster” som innehöll fyra konkreta förslag:</w:t>
      </w:r>
    </w:p>
    <w:p xmlns:w14="http://schemas.microsoft.com/office/word/2010/wordml" w:rsidRPr="0071620A" w:rsidR="00515B65" w:rsidP="00A26014" w:rsidRDefault="00515B65" w14:paraId="1221ACD6" w14:textId="77777777">
      <w:pPr>
        <w:pStyle w:val="ListaPunkt"/>
      </w:pPr>
      <w:r w:rsidRPr="0071620A">
        <w:t>Besittningsskydd vid förstörd lägenhet.</w:t>
      </w:r>
    </w:p>
    <w:p xmlns:w14="http://schemas.microsoft.com/office/word/2010/wordml" w:rsidRPr="0071620A" w:rsidR="00515B65" w:rsidP="00A26014" w:rsidRDefault="00515B65" w14:paraId="0FDFA688" w14:textId="77777777">
      <w:pPr>
        <w:pStyle w:val="ListaPunkt"/>
      </w:pPr>
      <w:r w:rsidRPr="0071620A">
        <w:t>Förstärkta möjligheter till vitesföreläggande mot oseriösa fastighetsägare.</w:t>
      </w:r>
    </w:p>
    <w:p xmlns:w14="http://schemas.microsoft.com/office/word/2010/wordml" w:rsidRPr="0071620A" w:rsidR="00515B65" w:rsidP="00A26014" w:rsidRDefault="00515B65" w14:paraId="4D860772" w14:textId="77777777">
      <w:pPr>
        <w:pStyle w:val="ListaPunkt"/>
      </w:pPr>
      <w:r w:rsidRPr="0071620A">
        <w:t>En långsammare och längre infasningsperiod för hyreshöjningar vid renovering</w:t>
      </w:r>
    </w:p>
    <w:p xmlns:w14="http://schemas.microsoft.com/office/word/2010/wordml" w:rsidRPr="0071620A" w:rsidR="00515B65" w:rsidP="00A26014" w:rsidRDefault="00515B65" w14:paraId="71275DA9" w14:textId="77777777">
      <w:pPr>
        <w:pStyle w:val="ListaPunkt"/>
      </w:pPr>
      <w:r w:rsidRPr="0071620A">
        <w:t>Stärkt besittningsskydd vid uthyrning av privatbostäder</w:t>
      </w:r>
    </w:p>
    <w:p xmlns:w14="http://schemas.microsoft.com/office/word/2010/wordml" w:rsidRPr="0071620A" w:rsidR="00515B65" w:rsidP="00EB7DBF" w:rsidRDefault="00515B65" w14:paraId="72D62C9F" w14:textId="77777777">
      <w:r w:rsidRPr="0071620A">
        <w:t>De två första förslagen vann riksdagens gehör. Men de två övriga förslagen avvisades av riksdagens högermajoritet. Förlorarna är Sveriges hyresgäster.</w:t>
      </w:r>
    </w:p>
    <w:p xmlns:w14="http://schemas.microsoft.com/office/word/2010/wordml" w:rsidRPr="0071620A" w:rsidR="00515B65" w:rsidP="00EB7DBF" w:rsidRDefault="00515B65" w14:paraId="07309A75" w14:textId="77777777">
      <w:r w:rsidRPr="0071620A">
        <w:t>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w:t>
      </w:r>
    </w:p>
    <w:p xmlns:w14="http://schemas.microsoft.com/office/word/2010/wordml" w:rsidRPr="0071620A" w:rsidR="00515B65" w:rsidP="00EB7DBF" w:rsidRDefault="00515B65" w14:paraId="5C4404F4" w14:textId="77777777">
      <w:r w:rsidRPr="0071620A">
        <w:t xml:space="preserve">Stärkt besittningsskydd vid uthyrning av privatbostäder vore även det av stor betydelse för hyresgästernas trygghet. Idag kan en hyresvärd säga upp ett kontrakt i </w:t>
      </w:r>
      <w:r w:rsidRPr="0071620A">
        <w:lastRenderedPageBreak/>
        <w:t>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xmlns:w14="http://schemas.microsoft.com/office/word/2010/wordml" w:rsidRPr="0071620A" w:rsidR="00515B65" w:rsidP="00EB7DBF" w:rsidRDefault="00515B65" w14:paraId="77159BBF" w14:textId="77777777">
      <w:r w:rsidRPr="0071620A">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xmlns:w14="http://schemas.microsoft.com/office/word/2010/wordml" w:rsidRPr="0071620A" w:rsidR="00515B65" w:rsidP="00EB7DBF" w:rsidRDefault="00515B65" w14:paraId="404A5CB4" w14:textId="77777777">
      <w:r w:rsidRPr="0071620A">
        <w:t>Bland omständigheterna som urholkat hyresgästernas trygghet finns att hyresgäster i regel förlorar överklaganden i hyresnämnden gällande renoveringar. En av anledningarna till att hyresgästerna nästan är helt chanslösa är att domstolarna använder sig av begreppet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xmlns:w14="http://schemas.microsoft.com/office/word/2010/wordml" w:rsidRPr="0071620A" w:rsidR="00515B65" w:rsidP="00EB7DBF" w:rsidRDefault="00515B65" w14:paraId="67D41918" w14:textId="77777777">
      <w:r w:rsidRPr="0071620A">
        <w:t>Under 2024 genomfördes lagändringar som utökad hyresgästers ansvar för trygghet i bostadsområdet. Vi socialdemokrater har ställt oss i grunden positiva till förändringarna,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och välkomnar nu att detta utreds. Därtill menar vi att hänsyn till den utvidgade möjligheten till förverkande av hyresrätt eller bostadsrätt måste tas inom ramen för en nationell plan för bostadsförsörjning.</w:t>
      </w:r>
    </w:p>
    <w:p xmlns:w14="http://schemas.microsoft.com/office/word/2010/wordml" w:rsidRPr="0071620A" w:rsidR="00515B65" w:rsidP="00EB7DBF" w:rsidRDefault="00515B65" w14:paraId="40A05C1F" w14:textId="7FD34A3E">
      <w:r w:rsidRPr="0071620A">
        <w:t xml:space="preserve">Förhandlingssystemet för fastställande av hyror vilar ytterst på en välfungerande lagstiftning som balanserar ingående parters intressen och behöver vårdas. Det finns enligt vår uppfattning anledning att genomföra en översyn av hyreslagen för att undvika </w:t>
      </w:r>
      <w:r w:rsidRPr="0071620A">
        <w:lastRenderedPageBreak/>
        <w:t xml:space="preserve">oförutsedda och kraftiga hyreshöjningar, till exempel i samband med bruksvärdesprövningar. </w:t>
      </w:r>
    </w:p>
    <w:p xmlns:w14="http://schemas.microsoft.com/office/word/2010/wordml" w:rsidRPr="0071620A" w:rsidR="00515B65" w:rsidP="00A26014" w:rsidRDefault="00515B65" w14:paraId="62FAF284" w14:textId="77777777">
      <w:pPr>
        <w:pStyle w:val="Rubrik2"/>
      </w:pPr>
      <w:r w:rsidRPr="0071620A">
        <w:t>Allmännyttan</w:t>
      </w:r>
    </w:p>
    <w:p xmlns:w14="http://schemas.microsoft.com/office/word/2010/wordml" w:rsidRPr="0071620A" w:rsidR="00515B65" w:rsidP="00515B65" w:rsidRDefault="00515B65" w14:paraId="25297D6F" w14:textId="77777777">
      <w:pPr>
        <w:pStyle w:val="Normalutanindragellerluft"/>
      </w:pPr>
      <w:r w:rsidRPr="0071620A">
        <w:t>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w:t>
      </w:r>
    </w:p>
    <w:p xmlns:w14="http://schemas.microsoft.com/office/word/2010/wordml" w:rsidRPr="0071620A" w:rsidR="00515B65" w:rsidP="00EB7DBF" w:rsidRDefault="00515B65" w14:paraId="617B8E13" w14:textId="77777777">
      <w:r w:rsidRPr="0071620A">
        <w:t>Kravet på att allmännyttan ska tillämpa Lagen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71620A" w:rsidR="00515B65" w:rsidP="00EB7DBF" w:rsidRDefault="00515B65" w14:paraId="79AE20D8" w14:textId="77777777">
      <w:r w:rsidRPr="0071620A">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allmännyttiga och privata bostadsföretag på lika villkor.</w:t>
      </w:r>
    </w:p>
    <w:p xmlns:w14="http://schemas.microsoft.com/office/word/2010/wordml" w:rsidRPr="0071620A" w:rsidR="00515B65" w:rsidP="00EB7DBF" w:rsidRDefault="00515B65" w14:paraId="25225BEE" w14:textId="5C065315">
      <w:r w:rsidRPr="0071620A">
        <w:t>Idag ser vi hur bostadsbyggandet rasat, till följd av hög inflation, höjda räntor samt regeringens beslut att avskaffa investeringsstödet för hyresbostäder med lägre hyresnivå. Att ta bort kravet på LOU för allmännyttiga bostadsföretag är ett steg i rätt riktning för att stimulera bostadsbyggandet och se till att vi får fler hyreslägenheter med hyror som vanligt folk har råd att betala. Vi socialdemokrater föreslår att Lagen om offentlig upphandling (LOU) inte ska tillämpas för allmännyttiga bostadsföretag.</w:t>
      </w:r>
    </w:p>
    <w:p xmlns:w14="http://schemas.microsoft.com/office/word/2010/wordml" w:rsidRPr="0071620A" w:rsidR="00515B65" w:rsidP="00A26014" w:rsidRDefault="00515B65" w14:paraId="322D6DC3" w14:textId="77777777">
      <w:pPr>
        <w:pStyle w:val="Rubrik2"/>
      </w:pPr>
      <w:r w:rsidRPr="0071620A">
        <w:t>Bostadsrätten</w:t>
      </w:r>
    </w:p>
    <w:p xmlns:w14="http://schemas.microsoft.com/office/word/2010/wordml" w:rsidRPr="0071620A" w:rsidR="00515B65" w:rsidP="00515B65" w:rsidRDefault="00515B65" w14:paraId="2EDE535F" w14:textId="77777777">
      <w:pPr>
        <w:pStyle w:val="Normalutanindragellerluft"/>
      </w:pPr>
      <w:r w:rsidRPr="0071620A">
        <w:t xml:space="preserve">Bostadsrätten som boendeform ska värnas, utvecklas och ses som en väsentlig del av ett samhälle med en mångfald av upplåtelseformer. </w:t>
      </w:r>
    </w:p>
    <w:p xmlns:w14="http://schemas.microsoft.com/office/word/2010/wordml" w:rsidRPr="0071620A" w:rsidR="00515B65" w:rsidP="00EB7DBF" w:rsidRDefault="00515B65" w14:paraId="51234FE2" w14:textId="77777777">
      <w:r w:rsidRPr="0071620A">
        <w:t xml:space="preserve">Vi välkomnar nyligen tagna initiativ om att bostadsrättsinnehavares och hyresgästers ansvar för tryggheten i närområdet ska harmoniseras i enlighet med socialdemokratiska </w:t>
      </w:r>
      <w:r w:rsidRPr="0071620A">
        <w:lastRenderedPageBreak/>
        <w:t xml:space="preserve">förslag. Vi ser samtidigt med oro på aviserade förslag om att ytterligare underlätta för den olovliga andrahandsuthyrning av bostadsrätter som tyvärr ökat kraftigt i bostadsbristens spår. </w:t>
      </w:r>
    </w:p>
    <w:p xmlns:w14="http://schemas.microsoft.com/office/word/2010/wordml" w:rsidRPr="0071620A" w:rsidR="00515B65" w:rsidP="00EB7DBF" w:rsidRDefault="00515B65" w14:paraId="20FAD5C0" w14:textId="77777777">
      <w:r w:rsidRPr="0071620A">
        <w:t xml:space="preserve">Vi socialdemokrater har redan tidigare framfört att ett statligt register över alla bostadsrätter bör inrättas, både för bostäder och lokaler i syfte att stärka bostadsmarknadens funktionssätt. Vi välkomnar att den nuvarande regeringen nyligen kommit med förslag till upprättandet av ett sådant. Ett bostadsrättsregister har viktiga brottsbekämpande aspekter, men kan därtill också möta Riksbankens efterfrågan på möjligheten till samlad individbaserad statistik om hushållens tillgångar och skulder och bör av alla dessa skäl genomföras skyndsamt. </w:t>
      </w:r>
    </w:p>
    <w:p xmlns:w14="http://schemas.microsoft.com/office/word/2010/wordml" w:rsidRPr="0071620A" w:rsidR="00515B65" w:rsidP="00EB7DBF" w:rsidRDefault="00515B65" w14:paraId="249BA336" w14:textId="77777777">
      <w:r w:rsidRPr="0071620A">
        <w:t>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att få ökad kännedom om hushållens tillgångar, vilket ett bostadsrättsregister skulle kunna bidra till.</w:t>
      </w:r>
    </w:p>
    <w:p xmlns:w14="http://schemas.microsoft.com/office/word/2010/wordml" w:rsidRPr="0071620A" w:rsidR="00515B65" w:rsidP="00EB7DBF" w:rsidRDefault="00515B65" w14:paraId="4F26CC64" w14:textId="77777777">
      <w:r w:rsidRPr="0071620A">
        <w:t>Vi anser att arbetet med upprättandet av ett bostadsrättsregister bör bedrivas i enligt med den utredning som den tidigare socialdemokratiska regeringen tillsatte (SOU 2022:39)</w:t>
      </w:r>
    </w:p>
    <w:p xmlns:w14="http://schemas.microsoft.com/office/word/2010/wordml" w:rsidRPr="0071620A" w:rsidR="00515B65" w:rsidP="00EB7DBF" w:rsidRDefault="00515B65" w14:paraId="6ADC0D9A" w14:textId="01D1228A">
      <w:r w:rsidRPr="0071620A">
        <w:t>Den socialdemokratiskt ledda regeringen genomförde en omfattande uppdatering av bostadsrättslagen för att stärka skyddet för enskilda i samband med bildande av bostadsrättsförening, bland annat vad avser krav på ekonomiska planer och deras vederhäftighet. Uppmärksammade rättsfall ger dock anledning att ytterligare se över enskildas skydd och motverka oseriösa aktörers spelrum inom ramen för processen att bilda bostadsrättsförening. Regeringen bör ta initiativ till en sådan översyn.</w:t>
      </w:r>
    </w:p>
    <w:p xmlns:w14="http://schemas.microsoft.com/office/word/2010/wordml" w:rsidRPr="0071620A" w:rsidR="00515B65" w:rsidP="00A26014" w:rsidRDefault="00515B65" w14:paraId="1702CF53" w14:textId="77777777">
      <w:pPr>
        <w:pStyle w:val="Rubrik2"/>
      </w:pPr>
      <w:r w:rsidRPr="0071620A">
        <w:lastRenderedPageBreak/>
        <w:t xml:space="preserve">Egna hem </w:t>
      </w:r>
    </w:p>
    <w:p xmlns:w14="http://schemas.microsoft.com/office/word/2010/wordml" w:rsidRPr="0071620A" w:rsidR="00515B65" w:rsidP="00515B65" w:rsidRDefault="00515B65" w14:paraId="16C0C4DF" w14:textId="77777777">
      <w:pPr>
        <w:pStyle w:val="Normalutanindragellerluft"/>
      </w:pPr>
      <w:r w:rsidRPr="0071620A">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normalstora inkomster, särskilt i storstadsområdena, svårt att ha råd att bo i eget hus.</w:t>
      </w:r>
    </w:p>
    <w:p xmlns:w14="http://schemas.microsoft.com/office/word/2010/wordml" w:rsidRPr="0071620A" w:rsidR="00515B65" w:rsidP="00EB7DBF" w:rsidRDefault="00515B65" w14:paraId="411CAC25" w14:textId="77777777">
      <w:r w:rsidRPr="0071620A">
        <w:t xml:space="preserve">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w:t>
      </w:r>
      <w:proofErr w:type="spellStart"/>
      <w:r w:rsidRPr="0071620A">
        <w:t>kompletteringsbebyggas</w:t>
      </w:r>
      <w:proofErr w:type="spellEnd"/>
      <w:r w:rsidRPr="0071620A">
        <w:t>. En villabebyggelse skulle i dessa fall innebära ett värdefullt komplement i området och bidra till en blandad bebyggelse, attraktivitet och social hållbarhet.</w:t>
      </w:r>
    </w:p>
    <w:p xmlns:w14="http://schemas.microsoft.com/office/word/2010/wordml" w:rsidRPr="0071620A" w:rsidR="00515B65" w:rsidP="00EB7DBF" w:rsidRDefault="00515B65" w14:paraId="4C26431A" w14:textId="77777777">
      <w:r w:rsidRPr="0071620A">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xmlns:w14="http://schemas.microsoft.com/office/word/2010/wordml" w:rsidRPr="0071620A" w:rsidR="00515B65" w:rsidP="00EB7DBF" w:rsidRDefault="00515B65" w14:paraId="72B28412" w14:textId="77777777">
      <w:r w:rsidRPr="0071620A">
        <w:t>De avgörande frågorna är hushållens förmåga att efterfråga småhus, kommunernas beredvillighet att upprätta detaljplaner, utfärda bygglov, kostnadsnivån för nyproducerade hus och marken de står på, samt i vilken utsträckning staten tar en aktiv roll i bostadspolitiken på det sätt som vi socialdemokrater föreslår i övrigt i denna motion.</w:t>
      </w:r>
    </w:p>
    <w:p xmlns:w14="http://schemas.microsoft.com/office/word/2010/wordml" w:rsidRPr="0071620A" w:rsidR="00515B65" w:rsidP="00EB7DBF" w:rsidRDefault="00515B65" w14:paraId="155D4D05" w14:textId="77777777">
      <w:r w:rsidRPr="0071620A">
        <w:t>Vi konstaterade redan under föregående år att den SD-ledda regeringens ”planeringsstimulans” för fler bostäder i småhus i form av 60 miljoner kronor att fördela till 290 kommuner enbart är symbolpolitik. En satsning i denna storleksordning är givetvis av marginell betydelse och dessutom förenat med kostnader för administration, vilket bekräftades av att regeringen senare flyttade pengar inom anslaget så att det blev ännu mindre att fördela.</w:t>
      </w:r>
    </w:p>
    <w:p xmlns:w14="http://schemas.microsoft.com/office/word/2010/wordml" w:rsidRPr="0071620A" w:rsidR="00515B65" w:rsidP="00EB7DBF" w:rsidRDefault="00515B65" w14:paraId="1D595009" w14:textId="45818878">
      <w:r w:rsidRPr="0071620A">
        <w:t>När nya småhusområden planeras måste också klimatanpassning och hållbar infrastruktur vara en självklar del. Det handlar om energieffektiva lösningar, men också om att säkra vatten- och avloppssystem för framtiden. Nya egna hem ska byggas så att de både är attraktiva för familjer och långsiktigt hållbara för samhället.</w:t>
      </w:r>
    </w:p>
    <w:p xmlns:w14="http://schemas.microsoft.com/office/word/2010/wordml" w:rsidRPr="0071620A" w:rsidR="00515B65" w:rsidP="00A26014" w:rsidRDefault="00515B65" w14:paraId="06603A92" w14:textId="77777777">
      <w:pPr>
        <w:pStyle w:val="Rubrik2"/>
      </w:pPr>
      <w:r w:rsidRPr="0071620A">
        <w:lastRenderedPageBreak/>
        <w:t>Kooperativa hyresrätten</w:t>
      </w:r>
    </w:p>
    <w:p xmlns:w14="http://schemas.microsoft.com/office/word/2010/wordml" w:rsidRPr="0071620A" w:rsidR="00515B65" w:rsidP="00515B65" w:rsidRDefault="00515B65" w14:paraId="34B3A996" w14:textId="17297FD0">
      <w:pPr>
        <w:pStyle w:val="Normalutanindragellerluft"/>
      </w:pPr>
      <w:r w:rsidRPr="0071620A">
        <w:t xml:space="preserve">För oss socialdemokrater handlar ett bra boende inte enbart om upplåtelseformer. Det finns stora behov av att ge människor möjlighet att förverkliga sina bostadsdrömmar och göra så kallad bostadskarriär utan att ägandeformen är viktig. Att äga </w:t>
      </w:r>
      <w:proofErr w:type="gramStart"/>
      <w:r w:rsidRPr="0071620A">
        <w:t>ska inte</w:t>
      </w:r>
      <w:proofErr w:type="gramEnd"/>
      <w:r w:rsidRPr="0071620A">
        <w:t xml:space="preserv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 ekonomiska förutsättningarna för boendeformen bör ses över då den har andra förutsättningar än exempelvis bostadsrätten. Detta kan vara en bra lösning som skapar möjligheter till ett socialt, tryggt boende med inflytande för de boende.</w:t>
      </w:r>
    </w:p>
    <w:p xmlns:w14="http://schemas.microsoft.com/office/word/2010/wordml" w:rsidRPr="0071620A" w:rsidR="00515B65" w:rsidP="00A26014" w:rsidRDefault="00515B65" w14:paraId="6B7DC252" w14:textId="77777777">
      <w:pPr>
        <w:pStyle w:val="Rubrik2"/>
      </w:pPr>
      <w:r w:rsidRPr="0071620A">
        <w:t xml:space="preserve">Vi bygger inte enbart hus, vi bygger samhällen </w:t>
      </w:r>
    </w:p>
    <w:p xmlns:w14="http://schemas.microsoft.com/office/word/2010/wordml" w:rsidRPr="0071620A" w:rsidR="00515B65" w:rsidP="00515B65" w:rsidRDefault="00515B65" w14:paraId="0C6BC54A" w14:textId="77777777">
      <w:pPr>
        <w:pStyle w:val="Normalutanindragellerluft"/>
      </w:pPr>
      <w:r w:rsidRPr="0071620A">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översvämningar som skapar kaos, bränder som hotar och snabba temperaturväxlingar som rubbar vår vardag. Ras, skred, erosion och översvämningar förväntas bli vanligare till följd av mer extremväder och i synnerhet fler kraftiga skyfall.</w:t>
      </w:r>
    </w:p>
    <w:p xmlns:w14="http://schemas.microsoft.com/office/word/2010/wordml" w:rsidRPr="0071620A" w:rsidR="00515B65" w:rsidP="00EB7DBF" w:rsidRDefault="00515B65" w14:paraId="453A1C12" w14:textId="77777777">
      <w:r w:rsidRPr="0071620A">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xmlns:w14="http://schemas.microsoft.com/office/word/2010/wordml" w:rsidRPr="0071620A" w:rsidR="00515B65" w:rsidP="00EB7DBF" w:rsidRDefault="00515B65" w14:paraId="635F5836" w14:textId="77777777">
      <w:r w:rsidRPr="0071620A">
        <w:t xml:space="preserve">Högerregeringen har ofta understrukit ”regelförenkling” som ett av de viktigaste bostadspolitiska initiativen man avser arbeta med. Total politisk enighet råder om att försöka formulera så enkla regler som möjligt. Men det har, som väntat, visat sig lättare sagt än gjort. Regelförenklingar ska inte leda till att bostäder och fastigheter byggs med </w:t>
      </w:r>
      <w:r w:rsidRPr="0071620A">
        <w:lastRenderedPageBreak/>
        <w:t xml:space="preserve">sämre standard. Vi socialdemokrater ser också en skillnad mellan nyproduktion och konvertering/ombyggnad av befintlig bebyggelse. I det i det sistnämnda fallet kan i vissa fall andra regler tillämpas (t.ex. för studentbostäder på befintliga campusområden). Boverkets nya byggregler som nyligen genomförts har öppnat upp för sovrum utan fönster, lägre takhöjder m.m. Ingen ska heller behöva bo i en regelförsämring. Risken att oklara regler hämmar snarare än befrämjar byggande är stor. Vi vill istället satsa på forskning kring hur vi människor faktiskt påverkas av vår boendemiljö. Hur kan den ”goda bostaden” främjas? </w:t>
      </w:r>
    </w:p>
    <w:p xmlns:w14="http://schemas.microsoft.com/office/word/2010/wordml" w:rsidRPr="0071620A" w:rsidR="00515B65" w:rsidP="00EB7DBF" w:rsidRDefault="00515B65" w14:paraId="2195C52F" w14:textId="77777777">
      <w:r w:rsidRPr="0071620A">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xmlns:w14="http://schemas.microsoft.com/office/word/2010/wordml" w:rsidRPr="0071620A" w:rsidR="00515B65" w:rsidP="00EB7DBF" w:rsidRDefault="00515B65" w14:paraId="4DD22BA4" w14:textId="77777777">
      <w:r w:rsidRPr="0071620A">
        <w:t>Trots att förändringar har gjorts för att korta processtiderna tar processen med överklaganden fortsatt allt för lång tid. Vi socialdemokrater anser att det behöver sättas tidsgränser. Bland annat borde en gräns för delgivning finnas, det vill säga en gräns för hur lång tid som ges för att hämta ut ett beslut.</w:t>
      </w:r>
    </w:p>
    <w:p xmlns:w14="http://schemas.microsoft.com/office/word/2010/wordml" w:rsidRPr="0071620A" w:rsidR="00515B65" w:rsidP="00EB7DBF" w:rsidRDefault="00515B65" w14:paraId="5FB18A84" w14:textId="77777777">
      <w:r w:rsidRPr="0071620A">
        <w:t>Vidare kan en begränsad rätt till överklagan kunna säkerställas genom exempelvis en snävare krets av sakägare, begränsade möjligheter i överklagan av bygglov då de stämmer överens med detaljplanen, begränsa antalet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w:t>
      </w:r>
    </w:p>
    <w:p xmlns:w14="http://schemas.microsoft.com/office/word/2010/wordml" w:rsidRPr="0071620A" w:rsidR="00515B65" w:rsidP="00EB7DBF" w:rsidRDefault="00515B65" w14:paraId="7930348B" w14:textId="77777777">
      <w:r w:rsidRPr="0071620A">
        <w:t>När riksintressesystemet infördes var avsikten att endast få och unika områden skulle komma i fråga för utpekande. Med tiden har både antalet områden av riksintresse och storleken på dessa områdens kraftigt ökats. Boverket har, som samordnande myndighet tillsammans med Naturvårdsverket, Riksantikvarieämbetet, Statens energimyndighet, Tillväxtverket och Trafikverket genomfört en översyn av sina respektive anspråk på områden av riksintresse (Fi2020/04621).</w:t>
      </w:r>
    </w:p>
    <w:p xmlns:w14="http://schemas.microsoft.com/office/word/2010/wordml" w:rsidRPr="0071620A" w:rsidR="00515B65" w:rsidP="00EB7DBF" w:rsidRDefault="00515B65" w14:paraId="4F73D6D2" w14:textId="391BC3B8">
      <w:r w:rsidRPr="0071620A">
        <w:lastRenderedPageBreak/>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riksintresseanspråk inte i alla delar kan förväntas motsvara kriterierna, och att det därför sannolikt finns ett behov av att ändra enskilda riksintresseanspråk. Vi socialdemokrater anser att det nu är hög tid att gå vidare med arbetet att se över vilka områden som ska vara av riksintresse med ambitionen att minska antalet.</w:t>
      </w:r>
    </w:p>
    <w:p xmlns:w14="http://schemas.microsoft.com/office/word/2010/wordml" w:rsidRPr="0071620A" w:rsidR="00515B65" w:rsidP="00A26014" w:rsidRDefault="00515B65" w14:paraId="2A0513F3" w14:textId="77777777">
      <w:pPr>
        <w:pStyle w:val="Rubrik2"/>
      </w:pPr>
      <w:r w:rsidRPr="0071620A">
        <w:t>Trångboddhet</w:t>
      </w:r>
    </w:p>
    <w:p xmlns:w14="http://schemas.microsoft.com/office/word/2010/wordml" w:rsidRPr="0071620A" w:rsidR="00515B65" w:rsidP="00515B65" w:rsidRDefault="00515B65" w14:paraId="05B3565E" w14:textId="77777777">
      <w:pPr>
        <w:pStyle w:val="Normalutanindragellerluft"/>
      </w:pPr>
      <w:r w:rsidRPr="0071620A">
        <w:t>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w:t>
      </w:r>
    </w:p>
    <w:p xmlns:w14="http://schemas.microsoft.com/office/word/2010/wordml" w:rsidRPr="0071620A" w:rsidR="00515B65" w:rsidP="00EB7DBF" w:rsidRDefault="00515B65" w14:paraId="1C474E97" w14:textId="495CBC5F">
      <w:r w:rsidRPr="0071620A">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w:t>
      </w:r>
    </w:p>
    <w:p xmlns:w14="http://schemas.microsoft.com/office/word/2010/wordml" w:rsidRPr="0071620A" w:rsidR="00515B65" w:rsidP="00A26014" w:rsidRDefault="00515B65" w14:paraId="769EA874" w14:textId="77777777">
      <w:pPr>
        <w:pStyle w:val="Rubrik2"/>
      </w:pPr>
      <w:r w:rsidRPr="0071620A">
        <w:t>Social dumpning</w:t>
      </w:r>
    </w:p>
    <w:p xmlns:w14="http://schemas.microsoft.com/office/word/2010/wordml" w:rsidRPr="0071620A" w:rsidR="00515B65" w:rsidP="00515B65" w:rsidRDefault="00515B65" w14:paraId="766D0907" w14:textId="77777777">
      <w:pPr>
        <w:pStyle w:val="Normalutanindragellerluft"/>
      </w:pPr>
      <w:r w:rsidRPr="0071620A">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71620A">
        <w:lastRenderedPageBreak/>
        <w:t>strukturellt hemlösa. Det har också uppstått en situation där kommuner hänvisar utsatta hushåll till andra kommuner vilket genererar spänningar mellan kommuner.</w:t>
      </w:r>
    </w:p>
    <w:p xmlns:w14="http://schemas.microsoft.com/office/word/2010/wordml" w:rsidRPr="0071620A" w:rsidR="00515B65" w:rsidP="00EB7DBF" w:rsidRDefault="00515B65" w14:paraId="38133523" w14:textId="77777777">
      <w:r w:rsidRPr="0071620A">
        <w:t>Under år 2022 tog, enligt Boverkets Bostadsmarknadsenkät,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xmlns:w14="http://schemas.microsoft.com/office/word/2010/wordml" w:rsidRPr="0071620A" w:rsidR="00515B65" w:rsidP="00EB7DBF" w:rsidRDefault="00515B65" w14:paraId="5E0AAA52" w14:textId="77777777">
      <w:r w:rsidRPr="0071620A">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xmlns:w14="http://schemas.microsoft.com/office/word/2010/wordml" w:rsidRPr="0071620A" w:rsidR="00515B65" w:rsidP="00EB7DBF" w:rsidRDefault="00515B65" w14:paraId="3C11EF60" w14:textId="77777777">
      <w:r w:rsidRPr="0071620A">
        <w:t>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tillsätta en utredning som fick i uppdrag att föreslå åtgärder för att motverka social dumpning. Den utredningen lades ned av den SD-styrda regeringen.</w:t>
      </w:r>
    </w:p>
    <w:p xmlns:w14="http://schemas.microsoft.com/office/word/2010/wordml" w:rsidRPr="0071620A" w:rsidR="00515B65" w:rsidP="00EB7DBF" w:rsidRDefault="00515B65" w14:paraId="0600171D" w14:textId="5A34F117">
      <w:r w:rsidRPr="0071620A">
        <w:t>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w:t>
      </w:r>
    </w:p>
    <w:p xmlns:w14="http://schemas.microsoft.com/office/word/2010/wordml" w:rsidRPr="0071620A" w:rsidR="00515B65" w:rsidP="00A26014" w:rsidRDefault="00515B65" w14:paraId="4C835B8C" w14:textId="77777777">
      <w:pPr>
        <w:pStyle w:val="Rubrik2"/>
      </w:pPr>
      <w:r w:rsidRPr="0071620A">
        <w:lastRenderedPageBreak/>
        <w:t xml:space="preserve">Svårighet att hitta nytt boende slår mot våldsutsatta kvinnor och barn </w:t>
      </w:r>
    </w:p>
    <w:p xmlns:w14="http://schemas.microsoft.com/office/word/2010/wordml" w:rsidRPr="0071620A" w:rsidR="00515B65" w:rsidP="00515B65" w:rsidRDefault="00515B65" w14:paraId="34EA6EC5" w14:textId="77777777">
      <w:pPr>
        <w:pStyle w:val="Normalutanindragellerluft"/>
      </w:pPr>
      <w:r w:rsidRPr="0071620A">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w:t>
      </w:r>
      <w:proofErr w:type="spellStart"/>
      <w:r w:rsidRPr="0071620A">
        <w:t>köplats</w:t>
      </w:r>
      <w:proofErr w:type="spellEnd"/>
      <w:r w:rsidRPr="0071620A">
        <w:t xml:space="preserve"> i en kommunal bostadsförmedling som ett sätt att hantera kommande förändringar i boendebehov. Samtliga former av våld i nära relationer och samhällets bristande förmåga att ingripa drabbar givetvis även inblandade barn.</w:t>
      </w:r>
    </w:p>
    <w:p xmlns:w14="http://schemas.microsoft.com/office/word/2010/wordml" w:rsidRPr="0071620A" w:rsidR="00515B65" w:rsidP="00EB7DBF" w:rsidRDefault="00515B65" w14:paraId="7282C3BD" w14:textId="77777777">
      <w:r w:rsidRPr="0071620A">
        <w:t>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71620A" w:rsidR="00515B65" w:rsidP="00EB7DBF" w:rsidRDefault="001E784E" w14:paraId="09020C00" w14:textId="75351540">
      <w:r w:rsidRPr="0071620A">
        <w:t>R</w:t>
      </w:r>
      <w:r w:rsidRPr="0071620A" w:rsidR="00515B65">
        <w:t xml:space="preserve">iksdagen </w:t>
      </w:r>
      <w:r w:rsidRPr="0071620A">
        <w:t xml:space="preserve">har fattat </w:t>
      </w:r>
      <w:r w:rsidRPr="0071620A" w:rsidR="00515B65">
        <w:t>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71620A" w:rsidR="00515B65" w:rsidP="00EB7DBF" w:rsidRDefault="00515B65" w14:paraId="50EF849F" w14:textId="1D9C1C9A">
      <w:r w:rsidRPr="0071620A">
        <w:t xml:space="preserve">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w:t>
      </w:r>
      <w:r w:rsidRPr="0071620A">
        <w:lastRenderedPageBreak/>
        <w:t>hyresrättsliga regleringen – har bestämmelser om när en bostad kan anses vara förverkad.</w:t>
      </w:r>
    </w:p>
    <w:p xmlns:w14="http://schemas.microsoft.com/office/word/2010/wordml" w:rsidRPr="0071620A" w:rsidR="00515B65" w:rsidP="00A26014" w:rsidRDefault="00515B65" w14:paraId="0FBF959E" w14:textId="77777777">
      <w:pPr>
        <w:pStyle w:val="Rubrik2"/>
      </w:pPr>
      <w:r w:rsidRPr="0071620A">
        <w:t>Nationell bostadskö för våldsutsatta kvinnor och barn</w:t>
      </w:r>
    </w:p>
    <w:p xmlns:w14="http://schemas.microsoft.com/office/word/2010/wordml" w:rsidRPr="0071620A" w:rsidR="00515B65" w:rsidP="00515B65" w:rsidRDefault="00515B65" w14:paraId="5CDF14CF" w14:textId="77777777">
      <w:pPr>
        <w:pStyle w:val="Normalutanindragellerluft"/>
      </w:pPr>
      <w:r w:rsidRPr="0071620A">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bostadsutbyten över kommungränserna säkerställas, eftersom det i många fall är farligt att bo kvar i samma kommun som förövaren.</w:t>
      </w:r>
    </w:p>
    <w:p xmlns:w14="http://schemas.microsoft.com/office/word/2010/wordml" w:rsidRPr="0071620A" w:rsidR="00515B65" w:rsidP="001E784E" w:rsidRDefault="00515B65" w14:paraId="3567932B" w14:textId="2E931D7D">
      <w:r w:rsidRPr="0071620A">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w:t>
      </w:r>
    </w:p>
    <w:p xmlns:w14="http://schemas.microsoft.com/office/word/2010/wordml" w:rsidRPr="0071620A" w:rsidR="00515B65" w:rsidP="00A26014" w:rsidRDefault="00515B65" w14:paraId="61859862" w14:textId="77777777">
      <w:pPr>
        <w:pStyle w:val="Rubrik2"/>
      </w:pPr>
      <w:r w:rsidRPr="0071620A">
        <w:t>Kampen mot organiserad brottslighet</w:t>
      </w:r>
    </w:p>
    <w:p xmlns:w14="http://schemas.microsoft.com/office/word/2010/wordml" w:rsidRPr="0071620A" w:rsidR="00515B65" w:rsidP="00515B65" w:rsidRDefault="00515B65" w14:paraId="05706EE7" w14:textId="77777777">
      <w:pPr>
        <w:pStyle w:val="Normalutanindragellerluft"/>
      </w:pPr>
      <w:r w:rsidRPr="0071620A">
        <w:t>Vi socialdemokrater vill se ytterligare krafttag mot den organiserade brottsligheten. Förslag med anknytning till bostadsfrågor finns i riklig mängd såsom; Avskaffande av ordningen med eget boende för asylsökande,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xmlns:w14="http://schemas.microsoft.com/office/word/2010/wordml" w:rsidRPr="0071620A" w:rsidR="00515B65" w:rsidP="001E784E" w:rsidRDefault="00515B65" w14:paraId="5C80A053" w14:textId="77777777">
      <w:r w:rsidRPr="0071620A">
        <w:t>Den 1 oktober 2019 trädde en ny lagstiftning med åtgärder för att få en bättre fungerade bostadsmarknad i kraft. Åtgärderna riktar sig mot svarthandel med hyreskontrakt och missbruk av hyresrätter. Dessa åtgärder var mycket välkomna.</w:t>
      </w:r>
    </w:p>
    <w:p xmlns:w14="http://schemas.microsoft.com/office/word/2010/wordml" w:rsidRPr="0071620A" w:rsidR="00515B65" w:rsidP="001E784E" w:rsidRDefault="00515B65" w14:paraId="2C86B93D" w14:textId="77777777">
      <w:r w:rsidRPr="0071620A">
        <w:t>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w:t>
      </w:r>
    </w:p>
    <w:p xmlns:w14="http://schemas.microsoft.com/office/word/2010/wordml" w:rsidRPr="0071620A" w:rsidR="00515B65" w:rsidP="001E784E" w:rsidRDefault="00515B65" w14:paraId="26CFF30E" w14:textId="77777777">
      <w:r w:rsidRPr="0071620A">
        <w:lastRenderedPageBreak/>
        <w:t xml:space="preserve">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hänsynslöst utnyttjar människors utsatthet. </w:t>
      </w:r>
    </w:p>
    <w:p xmlns:w14="http://schemas.microsoft.com/office/word/2010/wordml" w:rsidRPr="0071620A" w:rsidR="00515B65" w:rsidP="001E784E" w:rsidRDefault="00515B65" w14:paraId="73A7513C" w14:textId="77777777">
      <w:r w:rsidRPr="0071620A">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xmlns:w14="http://schemas.microsoft.com/office/word/2010/wordml" w:rsidRPr="0071620A" w:rsidR="00515B65" w:rsidP="001E784E" w:rsidRDefault="00515B65" w14:paraId="763ADB2A" w14:textId="77777777">
      <w:r w:rsidRPr="0071620A">
        <w:t xml:space="preserve">Den nya lagstiftningen innebar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 Lagstiftningen kan också behöva ses över för oförutsedda och/eller oönskade effekter. </w:t>
      </w:r>
    </w:p>
    <w:p xmlns:w14="http://schemas.microsoft.com/office/word/2010/wordml" w:rsidRPr="0071620A" w:rsidR="00515B65" w:rsidP="001E784E" w:rsidRDefault="00515B65" w14:paraId="77BDD9ED" w14:textId="77777777">
      <w:r w:rsidRPr="0071620A">
        <w:t xml:space="preserve">För det första. EBO-lagen har varit den enskilt tyngst vägande orsaken till att den parallella, svarta bostadsmarknaden har kunnat etableras och göda grov ekonomisk brottslighet. Den tidigare ordningen vad avser asylsökandes boende bör därför avskaffas helt, vilket vi har framfört i andra sammanhang. Vi socialdemokrater har också anfört att regeringen bör återkomma med förslag som tydligt avskaffar möjligheten till eget boende för asylsökande och behåller möjligheten endast i mycket begränsade undantagsfall. </w:t>
      </w:r>
    </w:p>
    <w:p xmlns:w14="http://schemas.microsoft.com/office/word/2010/wordml" w:rsidRPr="0071620A" w:rsidR="00515B65" w:rsidP="001E784E" w:rsidRDefault="00515B65" w14:paraId="4294DC4E" w14:textId="77777777">
      <w:r w:rsidRPr="0071620A">
        <w:t xml:space="preserve">För det andra måste handläggningstiderna i hyresnämnderna kortas avsevärt avseende olovlig andrahandsuthyrning. Idag tillåts hyresnämnderna prioritera bort ärenden som rör olovlig andrahandsuthyrning och bristande behov av bostad. Väntetiden för att få till en tid med nämnden i ett sådant ärende kan i Stockholms hyresnämnd vara 1,5–2 år och vid överklaganden kan ett ärende ta upp till fyra år att </w:t>
      </w:r>
      <w:r w:rsidRPr="0071620A">
        <w:lastRenderedPageBreak/>
        <w:t>avgöra. Denna flaskhals motverkar hyresvärdarnas ambitioner att stävja fusk och oegentligheter i sitt bestånd.</w:t>
      </w:r>
    </w:p>
    <w:p xmlns:w14="http://schemas.microsoft.com/office/word/2010/wordml" w:rsidRPr="0071620A" w:rsidR="00515B65" w:rsidP="001E784E" w:rsidRDefault="00515B65" w14:paraId="684513D6" w14:textId="77777777">
      <w:r w:rsidRPr="0071620A">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xmlns:w14="http://schemas.microsoft.com/office/word/2010/wordml" w:rsidRPr="0071620A" w:rsidR="00515B65" w:rsidP="001E784E" w:rsidRDefault="00515B65" w14:paraId="425BF3A5" w14:textId="63D472CD">
      <w:r w:rsidRPr="0071620A">
        <w:t>För det fjärde, den andrahands- och tredjehandsuthyrningsmarknad som uppstått utvecklas allt mer mot vilda västernliknande förhållanden. Högt schablonavdrag för andrahandsuthyrning i kombination med ockerhyror är osunt. Reglerna för andrahandsuthyrning och avdrag måste därför ses över.</w:t>
      </w:r>
    </w:p>
    <w:p xmlns:w14="http://schemas.microsoft.com/office/word/2010/wordml" w:rsidRPr="0071620A" w:rsidR="00515B65" w:rsidP="00A26014" w:rsidRDefault="00515B65" w14:paraId="5C9ED562" w14:textId="77777777">
      <w:pPr>
        <w:pStyle w:val="Rubrik2"/>
      </w:pPr>
      <w:r w:rsidRPr="0071620A">
        <w:t>Vårt samhällsbygge får inte bli ett fuskbygge</w:t>
      </w:r>
    </w:p>
    <w:p xmlns:w14="http://schemas.microsoft.com/office/word/2010/wordml" w:rsidRPr="0071620A" w:rsidR="00515B65" w:rsidP="00515B65" w:rsidRDefault="00515B65" w14:paraId="3453995B" w14:textId="77777777">
      <w:pPr>
        <w:pStyle w:val="Normalutanindragellerluft"/>
      </w:pPr>
      <w:r w:rsidRPr="0071620A">
        <w:t>Under de gångna mandatperioderna har kampen mot kriminaliteten på våra byggarbetsplatser intensifierats, bl.a. med sju stycken arbetslivkriminalitetscenter, där myndigheter samverkar och gör gemensamma kontroller på exempelvis byggarbetsplatser.</w:t>
      </w:r>
    </w:p>
    <w:p xmlns:w14="http://schemas.microsoft.com/office/word/2010/wordml" w:rsidRPr="0071620A" w:rsidR="00515B65" w:rsidP="001E784E" w:rsidRDefault="00515B65" w14:paraId="5572A5E0" w14:textId="77777777">
      <w:r w:rsidRPr="0071620A">
        <w:t>Arbetslivskriminaliteten fortsätter att breda ut sig med bl.a. ett hänsynslöst utnyttjande av utländsk arbetskraft. Vittnesmålen från både arbetsmarknadens parter, myndigheter m.fl. visar på urusel arbetsmiljö, extremt låga löner, slavliknande förhållanden m.m.</w:t>
      </w:r>
    </w:p>
    <w:p xmlns:w14="http://schemas.microsoft.com/office/word/2010/wordml" w:rsidRPr="0071620A" w:rsidR="00515B65" w:rsidP="001E784E" w:rsidRDefault="00515B65" w14:paraId="34945C8F" w14:textId="77777777">
      <w:r w:rsidRPr="0071620A">
        <w:t>Fackliga ombudsmän har blivit misshandlade och hotade i samband med att kontroller genomförts, även myndighetspersoner har hotats vid kontroller av arbetsförhållandena.</w:t>
      </w:r>
    </w:p>
    <w:p xmlns:w14="http://schemas.microsoft.com/office/word/2010/wordml" w:rsidRPr="0071620A" w:rsidR="00515B65" w:rsidP="001E784E" w:rsidRDefault="00515B65" w14:paraId="0012CF42" w14:textId="77777777">
      <w:r w:rsidRPr="0071620A">
        <w:t>Arbetslivskriminaliteten har tydliga kopplingar till gängkriminaliteten vilket underminerar hela marknaden och seriösa bolag inom byggsektorn riskerar att konkurreras ut. Kriminalitetens utbredning inom byggsektorn riskerar också kvalitén på det som byggs, vilket det finns åtskilliga exempel på redan idag. Vårt samhällsbygge, Folkhemmet, får inte bli ett fuskbygge.</w:t>
      </w:r>
    </w:p>
    <w:p xmlns:w14="http://schemas.microsoft.com/office/word/2010/wordml" w:rsidRPr="0071620A" w:rsidR="00515B65" w:rsidP="001E784E" w:rsidRDefault="00515B65" w14:paraId="30E9E395" w14:textId="77777777">
      <w:r w:rsidRPr="0071620A">
        <w:lastRenderedPageBreak/>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71620A" w:rsidR="00515B65" w:rsidP="001E784E" w:rsidRDefault="00515B65" w14:paraId="1C4704CB" w14:textId="77777777">
      <w:r w:rsidRPr="0071620A">
        <w:t>Offentlig upphandling är en viktig motor för sysselsättning och tillväxt. Bristande kravställning gör dock att det finns stor risk att offentliga uppdrag går till kriminella företag och organiserad brottslighet. Det finns flera olika organisationer som arbetar mot fusket, exempelvis Rättvist byggande, Fair Play Bygg m.fl. Även fackförbundet Byggnads har tagit fram en vägledning för politiker upphandlande myndigheter. Vi vill att offentlig sektor redan vid upphandlingsstadiet, i största möjliga mån, stänger dörrarna för den kriminella ekonomin och istället stödjer sund konkurrens samt goda anställningsvillkor. Med en ökande kriminalitet så ökar också byggfusket, så kan vi inte ha det. Det vi bygger idag ska byggas långsiktigt hållbart!</w:t>
      </w:r>
    </w:p>
    <w:p xmlns:w14="http://schemas.microsoft.com/office/word/2010/wordml" w:rsidRPr="0071620A" w:rsidR="00515B65" w:rsidP="001E784E" w:rsidRDefault="00515B65" w14:paraId="53C566C6" w14:textId="77777777">
      <w:r w:rsidRPr="0071620A">
        <w:t>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w:t>
      </w:r>
    </w:p>
    <w:sdt>
      <w:sdtPr>
        <w:rPr>
          <w:i/>
          <w:noProof/>
        </w:rPr>
        <w:alias w:val="CC_Underskrifter"/>
        <w:tag w:val="CC_Underskrifter"/>
        <w:id w:val="583496634"/>
        <w:lock w:val="sdtContentLocked"/>
        <w:placeholder>
          <w:docPart w:val="A69A3A45EB1347A59A9C402F1A23210F"/>
        </w:placeholder>
      </w:sdtPr>
      <w:sdtEndPr/>
      <w:sdtContent>
        <w:p xmlns:w14="http://schemas.microsoft.com/office/word/2010/wordml" w:rsidR="0071620A" w:rsidP="0071620A" w:rsidRDefault="0071620A" w14:paraId="1A74CD54" w14:textId="77777777">
          <w:pPr/>
          <w:r/>
        </w:p>
        <w:p xmlns:w14="http://schemas.microsoft.com/office/word/2010/wordml" w:rsidR="0071620A" w:rsidP="0071620A" w:rsidRDefault="0071620A" w14:paraId="2E09AFD0" w14:textId="2420A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82EF75" w14:textId="44AA85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B61" w14:textId="77777777" w:rsidR="00C62CAB" w:rsidRDefault="00C62CAB" w:rsidP="000C1CAD">
      <w:pPr>
        <w:spacing w:line="240" w:lineRule="auto"/>
      </w:pPr>
      <w:r>
        <w:separator/>
      </w:r>
    </w:p>
  </w:endnote>
  <w:endnote w:type="continuationSeparator" w:id="0">
    <w:p w14:paraId="3839691D" w14:textId="77777777" w:rsidR="00C62CAB" w:rsidRDefault="00C6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9973" w14:textId="785008B4" w:rsidR="00262EA3" w:rsidRPr="0071620A" w:rsidRDefault="00262EA3" w:rsidP="0071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A5B" w14:textId="77777777" w:rsidR="00C62CAB" w:rsidRDefault="00C62CAB" w:rsidP="000C1CAD">
      <w:pPr>
        <w:spacing w:line="240" w:lineRule="auto"/>
      </w:pPr>
      <w:r>
        <w:separator/>
      </w:r>
    </w:p>
  </w:footnote>
  <w:footnote w:type="continuationSeparator" w:id="0">
    <w:p w14:paraId="151E81A6" w14:textId="77777777" w:rsidR="00C62CAB" w:rsidRDefault="00C6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6AF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1ADFF" wp14:anchorId="7D39C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C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B6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D2230" w14:textId="77777777">
    <w:pPr>
      <w:jc w:val="right"/>
    </w:pPr>
  </w:p>
  <w:p w:rsidR="00262EA3" w:rsidP="00776B74" w:rsidRDefault="00262EA3" w14:paraId="4DD55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20A" w14:paraId="4A6F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45A68" wp14:anchorId="0ECCD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20A" w14:paraId="3CD40BFF" w14:textId="01A789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CA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20A" w14:paraId="2DDD0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20A" w14:paraId="1362BB9C" w14:textId="375C9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262EA3" w:rsidP="00E03A3D" w:rsidRDefault="0071620A" w14:paraId="4DC40804" w14:textId="2A7770E9">
    <w:pPr>
      <w:pStyle w:val="Motionr"/>
    </w:pPr>
    <w:sdt>
      <w:sdtPr>
        <w:alias w:val="CC_Noformat_Avtext"/>
        <w:tag w:val="CC_Noformat_Avtext"/>
        <w:id w:val="-2020768203"/>
        <w:lock w:val="sdtContentLocked"/>
        <w:placeholder>
          <w:docPart w:val="7404A40AA3C54DF392C9D5F7FB074F28"/>
        </w:placeholder>
        <w15:appearance w15:val="hidden"/>
        <w:text/>
      </w:sdtPr>
      <w:sdtEndPr/>
      <w:sdtContent>
        <w:r>
          <w:t>av Joakim Järrebring m.fl. (S)</w:t>
        </w:r>
      </w:sdtContent>
    </w:sdt>
  </w:p>
  <w:sdt>
    <w:sdtPr>
      <w:alias w:val="CC_Noformat_Rubtext"/>
      <w:tag w:val="CC_Noformat_Rubtext"/>
      <w:id w:val="-218060500"/>
      <w:lock w:val="sdtContentLocked"/>
      <w:placeholder>
        <w:docPart w:val="F0467297E48B4EEB9F2A5AAEC15538B9"/>
      </w:placeholder>
      <w:text/>
    </w:sdtPr>
    <w:sdtEndPr/>
    <w:sdtContent>
      <w:p w:rsidR="00262EA3" w:rsidP="00283E0F" w:rsidRDefault="00C62CAB" w14:paraId="74747211" w14:textId="2941C9DE">
        <w:pPr>
          <w:pStyle w:val="FSHRub2"/>
        </w:pPr>
        <w:r>
          <w:t>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F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62"/>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92"/>
    <w:rsid w:val="001E68BF"/>
    <w:rsid w:val="001E6AE5"/>
    <w:rsid w:val="001E6C8B"/>
    <w:rsid w:val="001E6F3A"/>
    <w:rsid w:val="001E723D"/>
    <w:rsid w:val="001E78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0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B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0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AB"/>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A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D46A"/>
  <w15:chartTrackingRefBased/>
  <w15:docId w15:val="{58304D52-24B7-41FF-858C-651A270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1DF649F5F4A1ABEF1FAA3F9956EFF"/>
        <w:category>
          <w:name w:val="Allmänt"/>
          <w:gallery w:val="placeholder"/>
        </w:category>
        <w:types>
          <w:type w:val="bbPlcHdr"/>
        </w:types>
        <w:behaviors>
          <w:behavior w:val="content"/>
        </w:behaviors>
        <w:guid w:val="{94BC745C-11A6-43CE-8E0C-C7F4A74D6E1A}"/>
      </w:docPartPr>
      <w:docPartBody>
        <w:p w:rsidR="00712B21" w:rsidRDefault="00712B21">
          <w:pPr>
            <w:pStyle w:val="AF61DF649F5F4A1ABEF1FAA3F9956EFF"/>
          </w:pPr>
          <w:r w:rsidRPr="005A0A93">
            <w:rPr>
              <w:rStyle w:val="Platshllartext"/>
            </w:rPr>
            <w:t>Förslag till riksdagsbeslut</w:t>
          </w:r>
        </w:p>
      </w:docPartBody>
    </w:docPart>
    <w:docPart>
      <w:docPartPr>
        <w:name w:val="5FCE2DEE78494749894997DD8E9B502F"/>
        <w:category>
          <w:name w:val="Allmänt"/>
          <w:gallery w:val="placeholder"/>
        </w:category>
        <w:types>
          <w:type w:val="bbPlcHdr"/>
        </w:types>
        <w:behaviors>
          <w:behavior w:val="content"/>
        </w:behaviors>
        <w:guid w:val="{7E10DFB0-563D-4B9B-8ED7-C2B529DF4B07}"/>
      </w:docPartPr>
      <w:docPartBody>
        <w:p w:rsidR="00712B21" w:rsidRDefault="00712B21">
          <w:pPr>
            <w:pStyle w:val="5FCE2DEE78494749894997DD8E9B50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6B8E1A0F142DE9E97491AFA856810"/>
        <w:category>
          <w:name w:val="Allmänt"/>
          <w:gallery w:val="placeholder"/>
        </w:category>
        <w:types>
          <w:type w:val="bbPlcHdr"/>
        </w:types>
        <w:behaviors>
          <w:behavior w:val="content"/>
        </w:behaviors>
        <w:guid w:val="{7881DE9A-647E-4628-828F-ADA858076327}"/>
      </w:docPartPr>
      <w:docPartBody>
        <w:p w:rsidR="00712B21" w:rsidRDefault="00712B21">
          <w:pPr>
            <w:pStyle w:val="1E36B8E1A0F142DE9E97491AFA856810"/>
          </w:pPr>
          <w:r w:rsidRPr="005A0A93">
            <w:rPr>
              <w:rStyle w:val="Platshllartext"/>
            </w:rPr>
            <w:t>Motivering</w:t>
          </w:r>
        </w:p>
      </w:docPartBody>
    </w:docPart>
    <w:docPart>
      <w:docPartPr>
        <w:name w:val="A69A3A45EB1347A59A9C402F1A23210F"/>
        <w:category>
          <w:name w:val="Allmänt"/>
          <w:gallery w:val="placeholder"/>
        </w:category>
        <w:types>
          <w:type w:val="bbPlcHdr"/>
        </w:types>
        <w:behaviors>
          <w:behavior w:val="content"/>
        </w:behaviors>
        <w:guid w:val="{C1831620-3552-4F55-B884-CAD01A6BBFE2}"/>
      </w:docPartPr>
      <w:docPartBody>
        <w:p w:rsidR="00712B21" w:rsidRDefault="00712B21">
          <w:pPr>
            <w:pStyle w:val="A69A3A45EB1347A59A9C402F1A23210F"/>
          </w:pPr>
          <w:r w:rsidRPr="009B077E">
            <w:rPr>
              <w:rStyle w:val="Platshllartext"/>
            </w:rPr>
            <w:t>Namn på motionärer infogas/tas bort via panelen.</w:t>
          </w:r>
        </w:p>
      </w:docPartBody>
    </w:docPart>
    <w:docPart>
      <w:docPartPr>
        <w:name w:val="7404A40AA3C54DF392C9D5F7FB074F28"/>
        <w:category>
          <w:name w:val="Allmänt"/>
          <w:gallery w:val="placeholder"/>
        </w:category>
        <w:types>
          <w:type w:val="bbPlcHdr"/>
        </w:types>
        <w:behaviors>
          <w:behavior w:val="content"/>
        </w:behaviors>
        <w:guid w:val="{708C088F-71F1-4019-8AE3-1E36A7132AAD}"/>
      </w:docPartPr>
      <w:docPartBody>
        <w:p w:rsidR="00712B21" w:rsidRDefault="00712B21">
          <w:pPr>
            <w:pStyle w:val="7404A40AA3C54DF392C9D5F7FB074F28"/>
          </w:pPr>
          <w:r>
            <w:rPr>
              <w:rStyle w:val="Platshllartext"/>
            </w:rPr>
            <w:t xml:space="preserve"> </w:t>
          </w:r>
        </w:p>
      </w:docPartBody>
    </w:docPart>
    <w:docPart>
      <w:docPartPr>
        <w:name w:val="F0467297E48B4EEB9F2A5AAEC15538B9"/>
        <w:category>
          <w:name w:val="Allmänt"/>
          <w:gallery w:val="placeholder"/>
        </w:category>
        <w:types>
          <w:type w:val="bbPlcHdr"/>
        </w:types>
        <w:behaviors>
          <w:behavior w:val="content"/>
        </w:behaviors>
        <w:guid w:val="{B56D2968-DB04-43E0-AF5D-F34BB323CD5F}"/>
      </w:docPartPr>
      <w:docPartBody>
        <w:p w:rsidR="00712B21" w:rsidRDefault="00712B21">
          <w:pPr>
            <w:pStyle w:val="F0467297E48B4EEB9F2A5AAEC15538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71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1DF649F5F4A1ABEF1FAA3F9956EFF">
    <w:name w:val="AF61DF649F5F4A1ABEF1FAA3F9956EFF"/>
  </w:style>
  <w:style w:type="paragraph" w:customStyle="1" w:styleId="5FCE2DEE78494749894997DD8E9B502F">
    <w:name w:val="5FCE2DEE78494749894997DD8E9B502F"/>
  </w:style>
  <w:style w:type="paragraph" w:customStyle="1" w:styleId="1E36B8E1A0F142DE9E97491AFA856810">
    <w:name w:val="1E36B8E1A0F142DE9E97491AFA856810"/>
  </w:style>
  <w:style w:type="paragraph" w:customStyle="1" w:styleId="A69A3A45EB1347A59A9C402F1A23210F">
    <w:name w:val="A69A3A45EB1347A59A9C402F1A23210F"/>
  </w:style>
  <w:style w:type="paragraph" w:customStyle="1" w:styleId="7404A40AA3C54DF392C9D5F7FB074F28">
    <w:name w:val="7404A40AA3C54DF392C9D5F7FB074F28"/>
  </w:style>
  <w:style w:type="paragraph" w:customStyle="1" w:styleId="F0467297E48B4EEB9F2A5AAEC15538B9">
    <w:name w:val="F0467297E48B4EEB9F2A5AAEC155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F1E43-CF05-48DE-ABCF-A4D053A29B86}"/>
</file>

<file path=customXml/itemProps2.xml><?xml version="1.0" encoding="utf-8"?>
<ds:datastoreItem xmlns:ds="http://schemas.openxmlformats.org/officeDocument/2006/customXml" ds:itemID="{9046BA0B-666D-4D4F-B37D-A1DB0AA16634}"/>
</file>

<file path=customXml/itemProps3.xml><?xml version="1.0" encoding="utf-8"?>
<ds:datastoreItem xmlns:ds="http://schemas.openxmlformats.org/officeDocument/2006/customXml" ds:itemID="{1855E830-2FC4-494B-A27C-034AFC7DDC53}"/>
</file>

<file path=customXml/itemProps4.xml><?xml version="1.0" encoding="utf-8"?>
<ds:datastoreItem xmlns:ds="http://schemas.openxmlformats.org/officeDocument/2006/customXml" ds:itemID="{170512F5-3714-4937-B744-ACCBBCCED6DA}"/>
</file>

<file path=docProps/app.xml><?xml version="1.0" encoding="utf-8"?>
<Properties xmlns="http://schemas.openxmlformats.org/officeDocument/2006/extended-properties" xmlns:vt="http://schemas.openxmlformats.org/officeDocument/2006/docPropsVTypes">
  <Template>Normal</Template>
  <TotalTime>5</TotalTime>
  <Pages>35</Pages>
  <Words>11538</Words>
  <Characters>68601</Characters>
  <Application>Microsoft Office Word</Application>
  <DocSecurity>0</DocSecurity>
  <Lines>1081</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79950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