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606CB473D0483AB6F243529AAB4E27"/>
        </w:placeholder>
        <w:text/>
      </w:sdtPr>
      <w:sdtEndPr/>
      <w:sdtContent>
        <w:p w:rsidRPr="009B062B" w:rsidR="00AF30DD" w:rsidP="00DA28CE" w:rsidRDefault="00AF30DD" w14:paraId="39F118B1" w14:textId="77777777">
          <w:pPr>
            <w:pStyle w:val="Rubrik1"/>
            <w:spacing w:after="300"/>
          </w:pPr>
          <w:r w:rsidRPr="009B062B">
            <w:t>Förslag till riksdagsbeslut</w:t>
          </w:r>
        </w:p>
      </w:sdtContent>
    </w:sdt>
    <w:sdt>
      <w:sdtPr>
        <w:alias w:val="Yrkande 1"/>
        <w:tag w:val="37169c69-122d-46dc-a8ea-770fe22fee00"/>
        <w:id w:val="758877600"/>
        <w:lock w:val="sdtLocked"/>
      </w:sdtPr>
      <w:sdtEndPr/>
      <w:sdtContent>
        <w:p w:rsidR="002F3B37" w:rsidRDefault="00A03DEA" w14:paraId="75D56559" w14:textId="77777777">
          <w:pPr>
            <w:pStyle w:val="Frslagstext"/>
            <w:numPr>
              <w:ilvl w:val="0"/>
              <w:numId w:val="0"/>
            </w:numPr>
          </w:pPr>
          <w:r>
            <w:t>Riksdagen ställer sig bakom det som anförs i motionen om en översyn av den del i skattelagstiftningen som avser sponsring med syfte att ta fram ett könsneutralt system för sponsring av idrotten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9330149E1C44488B89988531E6E7D3"/>
        </w:placeholder>
        <w:text/>
      </w:sdtPr>
      <w:sdtEndPr/>
      <w:sdtContent>
        <w:p w:rsidRPr="009B062B" w:rsidR="006D79C9" w:rsidP="00333E95" w:rsidRDefault="006D79C9" w14:paraId="33C1047A" w14:textId="77777777">
          <w:pPr>
            <w:pStyle w:val="Rubrik1"/>
          </w:pPr>
          <w:r>
            <w:t>Motivering</w:t>
          </w:r>
        </w:p>
      </w:sdtContent>
    </w:sdt>
    <w:p w:rsidR="004F5437" w:rsidP="00A73EF1" w:rsidRDefault="00A73EF1" w14:paraId="0ED597A9" w14:textId="77777777">
      <w:pPr>
        <w:pStyle w:val="Normalutanindragellerluft"/>
      </w:pPr>
      <w:r>
        <w:t>Idrottsklubbar och idrottspersoner marknadsvärderas av sina förbund. Dessa marknadsvärden sätter taket för avdragsrätten avseende spon</w:t>
      </w:r>
      <w:r w:rsidR="004F5437">
        <w:t>sring till lag eller enskilda.</w:t>
      </w:r>
    </w:p>
    <w:p w:rsidR="004F5437" w:rsidP="004F5437" w:rsidRDefault="00A73EF1" w14:paraId="3327F1FB" w14:textId="5C58D9DD">
      <w:r w:rsidRPr="004F5437">
        <w:t>I Skatteverkets riktlinjer för företagens avdragsrätt kopplas sponsringen till marknadsvärdet.</w:t>
      </w:r>
      <w:r w:rsidR="004F5437">
        <w:t xml:space="preserve"> </w:t>
      </w:r>
      <w:r>
        <w:t>Riktlinjerna missgynnar alltså de företag som vill sponsra damidrott, som har ett lägre marknadsvärde.</w:t>
      </w:r>
    </w:p>
    <w:p w:rsidR="004F5437" w:rsidP="004F5437" w:rsidRDefault="00A73EF1" w14:paraId="1E7AFDE2" w14:textId="3F91FCF6">
      <w:r>
        <w:t>Om ett företag vill sponsra damidrott och sponsorbeloppet överstiger marknads</w:t>
      </w:r>
      <w:r w:rsidR="0044735D">
        <w:softHyphen/>
      </w:r>
      <w:r>
        <w:t>värdet i föreningen, så räknas det som bidrag och då blir det inte avdragsgillt. Rikt</w:t>
      </w:r>
      <w:r w:rsidR="0044735D">
        <w:softHyphen/>
      </w:r>
      <w:bookmarkStart w:name="_GoBack" w:id="1"/>
      <w:bookmarkEnd w:id="1"/>
      <w:r>
        <w:t>linjerna missgynnar alltså de företag som vill sponsra damidrott.</w:t>
      </w:r>
    </w:p>
    <w:p w:rsidR="00A73EF1" w:rsidP="004F5437" w:rsidRDefault="00A73EF1" w14:paraId="6F6A7674" w14:textId="77777777">
      <w:r>
        <w:t>Damidrotten riskerar att gå miste om sponsorpengar på grund av rådande system som förstärker negativa förlegade strukturer inom idrotten, där damer och herrar behandlas olika.</w:t>
      </w:r>
    </w:p>
    <w:p w:rsidRPr="004F5437" w:rsidR="00422B9E" w:rsidP="004F5437" w:rsidRDefault="00A73EF1" w14:paraId="624F388C" w14:textId="77777777">
      <w:r w:rsidRPr="004F5437">
        <w:t>Avdrag för sponsring är inte neutralt ur ett jämställdhetsperspektiv och måste därför förändras genom att skattelagstiftningen från 1974 ses över med syfte att ta fram ett neutralt system för sponsring av idrotten.</w:t>
      </w:r>
    </w:p>
    <w:sdt>
      <w:sdtPr>
        <w:rPr>
          <w:i/>
          <w:noProof/>
        </w:rPr>
        <w:alias w:val="CC_Underskrifter"/>
        <w:tag w:val="CC_Underskrifter"/>
        <w:id w:val="583496634"/>
        <w:lock w:val="sdtContentLocked"/>
        <w:placeholder>
          <w:docPart w:val="933F3F82345F4BDAB690B0EF4EB8D482"/>
        </w:placeholder>
      </w:sdtPr>
      <w:sdtEndPr>
        <w:rPr>
          <w:i w:val="0"/>
          <w:noProof w:val="0"/>
        </w:rPr>
      </w:sdtEndPr>
      <w:sdtContent>
        <w:p w:rsidR="00F11687" w:rsidP="003C5EF2" w:rsidRDefault="00F11687" w14:paraId="0F89BFF1" w14:textId="77777777"/>
        <w:p w:rsidRPr="008E0FE2" w:rsidR="004801AC" w:rsidP="003C5EF2" w:rsidRDefault="0044735D" w14:paraId="6DD14D71" w14:textId="215AC7F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781830" w:rsidRDefault="00781830" w14:paraId="65E604A6" w14:textId="77777777"/>
    <w:sectPr w:rsidR="007818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F6E16" w14:textId="77777777" w:rsidR="00A73EF1" w:rsidRDefault="00A73EF1" w:rsidP="000C1CAD">
      <w:pPr>
        <w:spacing w:line="240" w:lineRule="auto"/>
      </w:pPr>
      <w:r>
        <w:separator/>
      </w:r>
    </w:p>
  </w:endnote>
  <w:endnote w:type="continuationSeparator" w:id="0">
    <w:p w14:paraId="6F4850E8" w14:textId="77777777" w:rsidR="00A73EF1" w:rsidRDefault="00A73E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EE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536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67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70515" w14:textId="511CFB49" w:rsidR="00262EA3" w:rsidRPr="003C5EF2" w:rsidRDefault="00262EA3" w:rsidP="003C5E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5AF18" w14:textId="77777777" w:rsidR="00A73EF1" w:rsidRDefault="00A73EF1" w:rsidP="000C1CAD">
      <w:pPr>
        <w:spacing w:line="240" w:lineRule="auto"/>
      </w:pPr>
      <w:r>
        <w:separator/>
      </w:r>
    </w:p>
  </w:footnote>
  <w:footnote w:type="continuationSeparator" w:id="0">
    <w:p w14:paraId="6D00647A" w14:textId="77777777" w:rsidR="00A73EF1" w:rsidRDefault="00A73E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20E4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5F6CBB" wp14:anchorId="37E9E0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735D" w14:paraId="7EEA2420" w14:textId="77777777">
                          <w:pPr>
                            <w:jc w:val="right"/>
                          </w:pPr>
                          <w:sdt>
                            <w:sdtPr>
                              <w:alias w:val="CC_Noformat_Partikod"/>
                              <w:tag w:val="CC_Noformat_Partikod"/>
                              <w:id w:val="-53464382"/>
                              <w:placeholder>
                                <w:docPart w:val="367CE70A04BF4F268CCF366FDFD9A122"/>
                              </w:placeholder>
                              <w:text/>
                            </w:sdtPr>
                            <w:sdtEndPr/>
                            <w:sdtContent>
                              <w:r w:rsidR="00A73EF1">
                                <w:t>M</w:t>
                              </w:r>
                            </w:sdtContent>
                          </w:sdt>
                          <w:sdt>
                            <w:sdtPr>
                              <w:alias w:val="CC_Noformat_Partinummer"/>
                              <w:tag w:val="CC_Noformat_Partinummer"/>
                              <w:id w:val="-1709555926"/>
                              <w:placeholder>
                                <w:docPart w:val="AAB57847033B4386B097F91414A5478B"/>
                              </w:placeholder>
                              <w:text/>
                            </w:sdtPr>
                            <w:sdtEndPr/>
                            <w:sdtContent>
                              <w:r w:rsidR="001652A5">
                                <w:t>1176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E9E0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735D" w14:paraId="7EEA2420" w14:textId="77777777">
                    <w:pPr>
                      <w:jc w:val="right"/>
                    </w:pPr>
                    <w:sdt>
                      <w:sdtPr>
                        <w:alias w:val="CC_Noformat_Partikod"/>
                        <w:tag w:val="CC_Noformat_Partikod"/>
                        <w:id w:val="-53464382"/>
                        <w:placeholder>
                          <w:docPart w:val="367CE70A04BF4F268CCF366FDFD9A122"/>
                        </w:placeholder>
                        <w:text/>
                      </w:sdtPr>
                      <w:sdtEndPr/>
                      <w:sdtContent>
                        <w:r w:rsidR="00A73EF1">
                          <w:t>M</w:t>
                        </w:r>
                      </w:sdtContent>
                    </w:sdt>
                    <w:sdt>
                      <w:sdtPr>
                        <w:alias w:val="CC_Noformat_Partinummer"/>
                        <w:tag w:val="CC_Noformat_Partinummer"/>
                        <w:id w:val="-1709555926"/>
                        <w:placeholder>
                          <w:docPart w:val="AAB57847033B4386B097F91414A5478B"/>
                        </w:placeholder>
                        <w:text/>
                      </w:sdtPr>
                      <w:sdtEndPr/>
                      <w:sdtContent>
                        <w:r w:rsidR="001652A5">
                          <w:t>1176</w:t>
                        </w:r>
                      </w:sdtContent>
                    </w:sdt>
                  </w:p>
                </w:txbxContent>
              </v:textbox>
              <w10:wrap anchorx="page"/>
            </v:shape>
          </w:pict>
        </mc:Fallback>
      </mc:AlternateContent>
    </w:r>
  </w:p>
  <w:p w:rsidRPr="00293C4F" w:rsidR="00262EA3" w:rsidP="00776B74" w:rsidRDefault="00262EA3" w14:paraId="1FFCF6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08FB08" w14:textId="77777777">
    <w:pPr>
      <w:jc w:val="right"/>
    </w:pPr>
  </w:p>
  <w:p w:rsidR="00262EA3" w:rsidP="00776B74" w:rsidRDefault="00262EA3" w14:paraId="6E9326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4735D" w14:paraId="6B30D8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74FBBC" wp14:anchorId="41DB13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735D" w14:paraId="4BEE7B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3EF1">
          <w:t>M</w:t>
        </w:r>
      </w:sdtContent>
    </w:sdt>
    <w:sdt>
      <w:sdtPr>
        <w:alias w:val="CC_Noformat_Partinummer"/>
        <w:tag w:val="CC_Noformat_Partinummer"/>
        <w:id w:val="-2014525982"/>
        <w:text/>
      </w:sdtPr>
      <w:sdtEndPr/>
      <w:sdtContent>
        <w:r w:rsidR="001652A5">
          <w:t>1176</w:t>
        </w:r>
      </w:sdtContent>
    </w:sdt>
  </w:p>
  <w:p w:rsidRPr="008227B3" w:rsidR="00262EA3" w:rsidP="008227B3" w:rsidRDefault="0044735D" w14:paraId="16F524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735D" w14:paraId="558277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:2174</w:t>
        </w:r>
      </w:sdtContent>
    </w:sdt>
  </w:p>
  <w:p w:rsidR="00262EA3" w:rsidP="00E03A3D" w:rsidRDefault="0044735D" w14:paraId="09373100"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A73EF1" w14:paraId="255F831A" w14:textId="77777777">
        <w:pPr>
          <w:pStyle w:val="FSHRub2"/>
        </w:pPr>
        <w:r>
          <w:t>Jämställd sponsring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C3535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73E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790"/>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2A5"/>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231"/>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B9E"/>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B37"/>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EF2"/>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35D"/>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A1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437"/>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DC4"/>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830"/>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EA"/>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F1"/>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4C"/>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305"/>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687"/>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75165A"/>
  <w15:chartTrackingRefBased/>
  <w15:docId w15:val="{099C848D-A303-4698-B61B-C991A879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606CB473D0483AB6F243529AAB4E27"/>
        <w:category>
          <w:name w:val="Allmänt"/>
          <w:gallery w:val="placeholder"/>
        </w:category>
        <w:types>
          <w:type w:val="bbPlcHdr"/>
        </w:types>
        <w:behaviors>
          <w:behavior w:val="content"/>
        </w:behaviors>
        <w:guid w:val="{78D694FF-29D6-4D7D-BDF4-40442B8B4FD6}"/>
      </w:docPartPr>
      <w:docPartBody>
        <w:p w:rsidR="001266C0" w:rsidRDefault="001266C0">
          <w:pPr>
            <w:pStyle w:val="BA606CB473D0483AB6F243529AAB4E27"/>
          </w:pPr>
          <w:r w:rsidRPr="005A0A93">
            <w:rPr>
              <w:rStyle w:val="Platshllartext"/>
            </w:rPr>
            <w:t>Förslag till riksdagsbeslut</w:t>
          </w:r>
        </w:p>
      </w:docPartBody>
    </w:docPart>
    <w:docPart>
      <w:docPartPr>
        <w:name w:val="879330149E1C44488B89988531E6E7D3"/>
        <w:category>
          <w:name w:val="Allmänt"/>
          <w:gallery w:val="placeholder"/>
        </w:category>
        <w:types>
          <w:type w:val="bbPlcHdr"/>
        </w:types>
        <w:behaviors>
          <w:behavior w:val="content"/>
        </w:behaviors>
        <w:guid w:val="{EB3E5D3A-67AA-4B4E-904F-5196C6186007}"/>
      </w:docPartPr>
      <w:docPartBody>
        <w:p w:rsidR="001266C0" w:rsidRDefault="001266C0">
          <w:pPr>
            <w:pStyle w:val="879330149E1C44488B89988531E6E7D3"/>
          </w:pPr>
          <w:r w:rsidRPr="005A0A93">
            <w:rPr>
              <w:rStyle w:val="Platshllartext"/>
            </w:rPr>
            <w:t>Motivering</w:t>
          </w:r>
        </w:p>
      </w:docPartBody>
    </w:docPart>
    <w:docPart>
      <w:docPartPr>
        <w:name w:val="367CE70A04BF4F268CCF366FDFD9A122"/>
        <w:category>
          <w:name w:val="Allmänt"/>
          <w:gallery w:val="placeholder"/>
        </w:category>
        <w:types>
          <w:type w:val="bbPlcHdr"/>
        </w:types>
        <w:behaviors>
          <w:behavior w:val="content"/>
        </w:behaviors>
        <w:guid w:val="{B5239A4A-E170-4BA1-AD89-83E3A0C07A42}"/>
      </w:docPartPr>
      <w:docPartBody>
        <w:p w:rsidR="001266C0" w:rsidRDefault="001266C0">
          <w:pPr>
            <w:pStyle w:val="367CE70A04BF4F268CCF366FDFD9A122"/>
          </w:pPr>
          <w:r>
            <w:rPr>
              <w:rStyle w:val="Platshllartext"/>
            </w:rPr>
            <w:t xml:space="preserve"> </w:t>
          </w:r>
        </w:p>
      </w:docPartBody>
    </w:docPart>
    <w:docPart>
      <w:docPartPr>
        <w:name w:val="AAB57847033B4386B097F91414A5478B"/>
        <w:category>
          <w:name w:val="Allmänt"/>
          <w:gallery w:val="placeholder"/>
        </w:category>
        <w:types>
          <w:type w:val="bbPlcHdr"/>
        </w:types>
        <w:behaviors>
          <w:behavior w:val="content"/>
        </w:behaviors>
        <w:guid w:val="{23543140-20B3-4B72-B53F-CB79C46D3C9F}"/>
      </w:docPartPr>
      <w:docPartBody>
        <w:p w:rsidR="001266C0" w:rsidRDefault="001266C0">
          <w:pPr>
            <w:pStyle w:val="AAB57847033B4386B097F91414A5478B"/>
          </w:pPr>
          <w:r>
            <w:t xml:space="preserve"> </w:t>
          </w:r>
        </w:p>
      </w:docPartBody>
    </w:docPart>
    <w:docPart>
      <w:docPartPr>
        <w:name w:val="933F3F82345F4BDAB690B0EF4EB8D482"/>
        <w:category>
          <w:name w:val="Allmänt"/>
          <w:gallery w:val="placeholder"/>
        </w:category>
        <w:types>
          <w:type w:val="bbPlcHdr"/>
        </w:types>
        <w:behaviors>
          <w:behavior w:val="content"/>
        </w:behaviors>
        <w:guid w:val="{F0F82714-1FED-4C8E-A2EC-66497B3836A2}"/>
      </w:docPartPr>
      <w:docPartBody>
        <w:p w:rsidR="002D1AFB" w:rsidRDefault="002D1A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6C0"/>
    <w:rsid w:val="001266C0"/>
    <w:rsid w:val="002D1A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606CB473D0483AB6F243529AAB4E27">
    <w:name w:val="BA606CB473D0483AB6F243529AAB4E27"/>
  </w:style>
  <w:style w:type="paragraph" w:customStyle="1" w:styleId="9878F30D889E41DB90F14B86A389E3D0">
    <w:name w:val="9878F30D889E41DB90F14B86A389E3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32DDAC4A354F008330D2380123375F">
    <w:name w:val="1F32DDAC4A354F008330D2380123375F"/>
  </w:style>
  <w:style w:type="paragraph" w:customStyle="1" w:styleId="879330149E1C44488B89988531E6E7D3">
    <w:name w:val="879330149E1C44488B89988531E6E7D3"/>
  </w:style>
  <w:style w:type="paragraph" w:customStyle="1" w:styleId="C5C1DF27B3584F638A8B4B67107B3062">
    <w:name w:val="C5C1DF27B3584F638A8B4B67107B3062"/>
  </w:style>
  <w:style w:type="paragraph" w:customStyle="1" w:styleId="7287E40FC59C4999979468E1BFA70659">
    <w:name w:val="7287E40FC59C4999979468E1BFA70659"/>
  </w:style>
  <w:style w:type="paragraph" w:customStyle="1" w:styleId="367CE70A04BF4F268CCF366FDFD9A122">
    <w:name w:val="367CE70A04BF4F268CCF366FDFD9A122"/>
  </w:style>
  <w:style w:type="paragraph" w:customStyle="1" w:styleId="AAB57847033B4386B097F91414A5478B">
    <w:name w:val="AAB57847033B4386B097F91414A54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A7F42-F4D2-427D-9A6F-EAE13E7A5132}"/>
</file>

<file path=customXml/itemProps2.xml><?xml version="1.0" encoding="utf-8"?>
<ds:datastoreItem xmlns:ds="http://schemas.openxmlformats.org/officeDocument/2006/customXml" ds:itemID="{2D972EE4-75FE-4627-8184-71C35D166499}"/>
</file>

<file path=customXml/itemProps3.xml><?xml version="1.0" encoding="utf-8"?>
<ds:datastoreItem xmlns:ds="http://schemas.openxmlformats.org/officeDocument/2006/customXml" ds:itemID="{577C0D91-5184-4794-808B-4C56B0C20644}"/>
</file>

<file path=docProps/app.xml><?xml version="1.0" encoding="utf-8"?>
<Properties xmlns="http://schemas.openxmlformats.org/officeDocument/2006/extended-properties" xmlns:vt="http://schemas.openxmlformats.org/officeDocument/2006/docPropsVTypes">
  <Template>Normal</Template>
  <TotalTime>15</TotalTime>
  <Pages>1</Pages>
  <Words>178</Words>
  <Characters>1110</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M1176 Jämställd sponsring</vt:lpstr>
      <vt:lpstr>
      </vt:lpstr>
    </vt:vector>
  </TitlesOfParts>
  <Company>Sveriges riksdag</Company>
  <LinksUpToDate>false</LinksUpToDate>
  <CharactersWithSpaces>1278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