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FC0" w:rsidRPr="00E724BA" w:rsidRDefault="00D47FC0" w:rsidP="00210AF0">
      <w:pPr>
        <w:pStyle w:val="Hemstlrubrik"/>
      </w:pPr>
      <w:r w:rsidRPr="00E724BA">
        <w:t>Förslag till riksdagsbeslut</w:t>
      </w:r>
    </w:p>
    <w:p w:rsidR="00D47FC0" w:rsidRPr="00E724BA" w:rsidRDefault="00D47FC0" w:rsidP="00D47FC0">
      <w:pPr>
        <w:pStyle w:val="Hemstlatt"/>
      </w:pPr>
      <w:r w:rsidRPr="00E724BA">
        <w:t xml:space="preserve">Riksdagen tillkännager för regeringen </w:t>
      </w:r>
      <w:r w:rsidR="00E63BFA" w:rsidRPr="00E724BA">
        <w:t xml:space="preserve">som sin mening </w:t>
      </w:r>
      <w:r w:rsidRPr="00E724BA">
        <w:t>vad i motionen anförs om att ingen skall behöva betala in moms förrän en faktura är b</w:t>
      </w:r>
      <w:r w:rsidRPr="00E724BA">
        <w:t>e</w:t>
      </w:r>
      <w:r w:rsidRPr="00E724BA">
        <w:t>tald.</w:t>
      </w:r>
    </w:p>
    <w:p w:rsidR="00210AF0" w:rsidRPr="00E724BA" w:rsidRDefault="00210AF0" w:rsidP="00210AF0">
      <w:pPr>
        <w:pStyle w:val="Rubrik1"/>
      </w:pPr>
      <w:r w:rsidRPr="00E724BA">
        <w:t>Motivering</w:t>
      </w:r>
    </w:p>
    <w:p w:rsidR="00D47FC0" w:rsidRPr="00E724BA" w:rsidRDefault="00D47FC0" w:rsidP="00D47FC0">
      <w:r w:rsidRPr="00E724BA">
        <w:t>För många småföretagare är det ett stort problem att man skall behöva betala in momsen på fakturor innan man själv fått betalt. Man skall alltså betala in momsen till staten innan man själv fått ersättning för försålda varor eller u</w:t>
      </w:r>
      <w:r w:rsidRPr="00E724BA">
        <w:t>t</w:t>
      </w:r>
      <w:r w:rsidRPr="00E724BA">
        <w:t xml:space="preserve">förda tjänster. </w:t>
      </w:r>
      <w:r w:rsidR="00210AF0" w:rsidRPr="00E724BA">
        <w:t xml:space="preserve">Många </w:t>
      </w:r>
      <w:r w:rsidRPr="00E724BA">
        <w:t>företagare får vänta allt längre innan fakturor är betalda</w:t>
      </w:r>
      <w:r w:rsidR="00210AF0" w:rsidRPr="00E724BA">
        <w:t xml:space="preserve"> –</w:t>
      </w:r>
      <w:r w:rsidRPr="00E724BA">
        <w:t xml:space="preserve"> särskilt offentliga uppdragsgivare drar ofta ut på tiden och överskrider tiden då fakturan skall vara betald. </w:t>
      </w:r>
      <w:r w:rsidR="00210AF0" w:rsidRPr="00E724BA">
        <w:t>Det</w:t>
      </w:r>
      <w:r w:rsidRPr="00E724BA">
        <w:t xml:space="preserve"> händer också att företag som man haft aff</w:t>
      </w:r>
      <w:r w:rsidRPr="00E724BA">
        <w:t>ä</w:t>
      </w:r>
      <w:r w:rsidRPr="00E724BA">
        <w:t>rer med går i konkurs och ingen ersättning betalas ut för den faktura man skickat till företaget. Då har man redan haft kostnader som belastar företagets ekonomi och straffas dessutom med att behöva betala in moms man inte själv får in. Det är här det blir extra besvärligt och det kan uppstå likvidationspr</w:t>
      </w:r>
      <w:r w:rsidRPr="00E724BA">
        <w:t>o</w:t>
      </w:r>
      <w:r w:rsidRPr="00E724BA">
        <w:t>blem.</w:t>
      </w:r>
    </w:p>
    <w:p w:rsidR="00E84F25" w:rsidRPr="00E724BA" w:rsidRDefault="00D47FC0" w:rsidP="00210AF0">
      <w:pPr>
        <w:pStyle w:val="Normaltindrag"/>
      </w:pPr>
      <w:r w:rsidRPr="00E724BA">
        <w:t>Detta medför att småföretagaren som ofta är rädd om företagets rykte själv har fått betala in eventuella fakturor på det material som kan finnas med i bilden, löner till de anställda och skatter och arbetsgivaravgifter</w:t>
      </w:r>
      <w:r w:rsidR="00210AF0" w:rsidRPr="00E724BA">
        <w:t>.</w:t>
      </w:r>
      <w:r w:rsidRPr="00E724BA">
        <w:t xml:space="preserve"> </w:t>
      </w:r>
      <w:r w:rsidR="00210AF0" w:rsidRPr="00E724BA">
        <w:t xml:space="preserve">Dessutom </w:t>
      </w:r>
      <w:r w:rsidRPr="00E724BA">
        <w:t xml:space="preserve">måste han betala in moms utan att själv </w:t>
      </w:r>
      <w:r w:rsidR="00210AF0" w:rsidRPr="00E724BA">
        <w:t xml:space="preserve">ha </w:t>
      </w:r>
      <w:r w:rsidRPr="00E724BA">
        <w:t>fått in denna. Denna ordning är inte tillfredsställande. Därför föreslår vi att företaget inte skall behöva betala in momsen förrän man själv fått betalt för sin faktura.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10AF0" w:rsidRPr="00E724BA">
        <w:tblPrEx>
          <w:tblCellMar>
            <w:top w:w="0" w:type="dxa"/>
            <w:bottom w:w="0" w:type="dxa"/>
          </w:tblCellMar>
        </w:tblPrEx>
        <w:trPr>
          <w:cantSplit/>
        </w:trPr>
        <w:tc>
          <w:tcPr>
            <w:tcW w:w="3046" w:type="dxa"/>
          </w:tcPr>
          <w:p w:rsidR="00210AF0" w:rsidRPr="00E724BA" w:rsidRDefault="00210AF0" w:rsidP="00210AF0">
            <w:pPr>
              <w:pStyle w:val="UnderskriftDatum"/>
              <w:spacing w:before="240"/>
            </w:pPr>
            <w:r w:rsidRPr="00E724BA">
              <w:t>Stockholm den 1 oktober 2005</w:t>
            </w:r>
          </w:p>
        </w:tc>
        <w:tc>
          <w:tcPr>
            <w:tcW w:w="3047" w:type="dxa"/>
          </w:tcPr>
          <w:p w:rsidR="00210AF0" w:rsidRPr="00E724BA" w:rsidRDefault="00210AF0" w:rsidP="00210AF0">
            <w:pPr>
              <w:pStyle w:val="Underskrifter"/>
              <w:spacing w:before="240"/>
            </w:pPr>
          </w:p>
        </w:tc>
      </w:tr>
      <w:tr w:rsidR="00210AF0" w:rsidRPr="00E724BA">
        <w:tblPrEx>
          <w:tblCellMar>
            <w:top w:w="0" w:type="dxa"/>
            <w:bottom w:w="0" w:type="dxa"/>
          </w:tblCellMar>
        </w:tblPrEx>
        <w:trPr>
          <w:cantSplit/>
        </w:trPr>
        <w:tc>
          <w:tcPr>
            <w:tcW w:w="3046" w:type="dxa"/>
          </w:tcPr>
          <w:p w:rsidR="00210AF0" w:rsidRPr="00E724BA" w:rsidRDefault="00210AF0" w:rsidP="00210AF0">
            <w:pPr>
              <w:pStyle w:val="Underskrifter"/>
            </w:pPr>
            <w:r w:rsidRPr="00E724BA">
              <w:t>Birgitta Carlsson (c)</w:t>
            </w:r>
          </w:p>
        </w:tc>
        <w:tc>
          <w:tcPr>
            <w:tcW w:w="3047" w:type="dxa"/>
          </w:tcPr>
          <w:p w:rsidR="00210AF0" w:rsidRPr="00E724BA" w:rsidRDefault="00210AF0" w:rsidP="00210AF0">
            <w:pPr>
              <w:pStyle w:val="Underskrifter"/>
            </w:pPr>
            <w:r w:rsidRPr="00E724BA">
              <w:t>Jan Andersson (c)</w:t>
            </w:r>
          </w:p>
        </w:tc>
      </w:tr>
    </w:tbl>
    <w:p w:rsidR="00D47FC0" w:rsidRPr="00E724BA" w:rsidRDefault="00D47FC0" w:rsidP="00210AF0">
      <w:pPr>
        <w:pStyle w:val="Normaltindrag"/>
      </w:pPr>
    </w:p>
    <w:sectPr w:rsidR="00D47FC0" w:rsidRPr="00E724BA" w:rsidSect="00210A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6C2" w:rsidRPr="00E724BA" w:rsidRDefault="002116C2">
      <w:r w:rsidRPr="00E724BA">
        <w:separator/>
      </w:r>
    </w:p>
  </w:endnote>
  <w:endnote w:type="continuationSeparator" w:id="0">
    <w:p w:rsidR="002116C2" w:rsidRPr="00E724BA" w:rsidRDefault="002116C2">
      <w:r w:rsidRPr="00E724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957" w:rsidRPr="00E724BA" w:rsidRDefault="00E724BA" w:rsidP="00210AF0">
    <w:pPr>
      <w:pStyle w:val="Sidfot"/>
    </w:pPr>
    <w:r w:rsidRPr="00E724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7714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AF0" w:rsidRDefault="00210AF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0AF0" w:rsidRDefault="00210AF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FC0" w:rsidRPr="00E724BA" w:rsidRDefault="00E724BA" w:rsidP="00210AF0">
    <w:pPr>
      <w:pStyle w:val="Sidfot"/>
    </w:pPr>
    <w:r w:rsidRPr="00E724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124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AF0" w:rsidRDefault="00210A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0AF0" w:rsidRDefault="00210A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FC0" w:rsidRPr="00E724BA" w:rsidRDefault="00E724BA" w:rsidP="00210AF0">
    <w:pPr>
      <w:pStyle w:val="Sidfot"/>
    </w:pPr>
    <w:r w:rsidRPr="00E724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6088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AF0" w:rsidRDefault="00210A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0AF0" w:rsidRDefault="00210A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6C2" w:rsidRPr="00E724BA" w:rsidRDefault="002116C2">
      <w:r w:rsidRPr="00E724BA">
        <w:separator/>
      </w:r>
    </w:p>
  </w:footnote>
  <w:footnote w:type="continuationSeparator" w:id="0">
    <w:p w:rsidR="002116C2" w:rsidRPr="00E724BA" w:rsidRDefault="002116C2">
      <w:r w:rsidRPr="00E724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957" w:rsidRPr="00E724BA" w:rsidRDefault="00E724BA" w:rsidP="00210AF0">
    <w:pPr>
      <w:pStyle w:val="Sidhuvud"/>
    </w:pPr>
    <w:r w:rsidRPr="00E724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51861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AF0" w:rsidRDefault="00210AF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0AF0" w:rsidRDefault="00210AF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FC0" w:rsidRPr="00E724BA" w:rsidRDefault="00E724BA" w:rsidP="00210AF0">
    <w:pPr>
      <w:pStyle w:val="Sidhuvud"/>
    </w:pPr>
    <w:r w:rsidRPr="00E724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82340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AF0" w:rsidRDefault="00210AF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0AF0" w:rsidRDefault="00210AF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AF0" w:rsidRPr="00E724BA" w:rsidRDefault="00210AF0">
    <w:pPr>
      <w:pStyle w:val="FSHNormal"/>
      <w:tabs>
        <w:tab w:val="right" w:pos="5840"/>
      </w:tabs>
    </w:pPr>
    <w:r w:rsidRPr="00E724BA">
      <w:br/>
    </w:r>
    <w:r w:rsidRPr="00E724BA">
      <w:fldChar w:fldCharType="begin" w:fldLock="1"/>
    </w:r>
    <w:r w:rsidRPr="00E724BA">
      <w:instrText xml:space="preserve"> DOCPROPERTY</w:instrText>
    </w:r>
    <w:r w:rsidRPr="00E724BA">
      <w:rPr>
        <w:sz w:val="18"/>
      </w:rPr>
      <w:instrText xml:space="preserve"> "YearUser" *\charformat </w:instrText>
    </w:r>
    <w:r w:rsidRPr="00E724BA">
      <w:fldChar w:fldCharType="separate"/>
    </w:r>
    <w:r w:rsidRPr="00E724BA">
      <w:t>2005/06</w:t>
    </w:r>
    <w:r w:rsidRPr="00E724BA">
      <w:fldChar w:fldCharType="end"/>
    </w:r>
    <w:r w:rsidRPr="00E724BA">
      <w:t xml:space="preserve"> </w:t>
    </w:r>
    <w:r w:rsidRPr="00E724BA">
      <w:tab/>
      <w:t xml:space="preserve">mnr: </w:t>
    </w:r>
    <w:r w:rsidRPr="00E724BA">
      <w:fldChar w:fldCharType="begin" w:fldLock="1"/>
    </w:r>
    <w:r w:rsidRPr="00E724BA">
      <w:instrText xml:space="preserve"> DOCPROPERTY</w:instrText>
    </w:r>
    <w:r w:rsidRPr="00E724BA">
      <w:rPr>
        <w:sz w:val="18"/>
      </w:rPr>
      <w:instrText xml:space="preserve"> "Motionsnummer" *\charformat </w:instrText>
    </w:r>
    <w:r w:rsidRPr="00E724BA">
      <w:fldChar w:fldCharType="separate"/>
    </w:r>
    <w:r w:rsidRPr="00E724BA">
      <w:t>Sk391</w:t>
    </w:r>
    <w:r w:rsidRPr="00E724BA">
      <w:fldChar w:fldCharType="end"/>
    </w:r>
    <w:r w:rsidRPr="00E724BA">
      <w:br/>
    </w:r>
    <w:r w:rsidRPr="00E724BA">
      <w:fldChar w:fldCharType="begin" w:fldLock="1"/>
    </w:r>
    <w:r w:rsidRPr="00E724BA">
      <w:instrText xml:space="preserve"> DOCPROPERTY</w:instrText>
    </w:r>
    <w:r w:rsidRPr="00E724BA">
      <w:rPr>
        <w:sz w:val="18"/>
      </w:rPr>
      <w:instrText xml:space="preserve"> "Samling" *\charformat </w:instrText>
    </w:r>
    <w:r w:rsidRPr="00E724BA">
      <w:fldChar w:fldCharType="end"/>
    </w:r>
    <w:r w:rsidRPr="00E724BA">
      <w:tab/>
      <w:t xml:space="preserve">pnr: </w:t>
    </w:r>
    <w:r w:rsidRPr="00E724BA">
      <w:fldChar w:fldCharType="begin" w:fldLock="1"/>
    </w:r>
    <w:r w:rsidRPr="00E724BA">
      <w:instrText xml:space="preserve"> DOCPROPERTY</w:instrText>
    </w:r>
    <w:r w:rsidRPr="00E724BA">
      <w:rPr>
        <w:sz w:val="18"/>
      </w:rPr>
      <w:instrText xml:space="preserve"> "Partinummer" *\charformat </w:instrText>
    </w:r>
    <w:r w:rsidRPr="00E724BA">
      <w:fldChar w:fldCharType="separate"/>
    </w:r>
    <w:r w:rsidRPr="00E724BA">
      <w:t>c744</w:t>
    </w:r>
    <w:r w:rsidRPr="00E724BA">
      <w:fldChar w:fldCharType="end"/>
    </w:r>
  </w:p>
  <w:p w:rsidR="00210AF0" w:rsidRPr="00E724BA" w:rsidRDefault="00210AF0">
    <w:pPr>
      <w:pStyle w:val="FSHRub1"/>
    </w:pPr>
    <w:r w:rsidRPr="00E724BA">
      <w:t>Motion till riksdagen</w:t>
    </w:r>
    <w:r w:rsidRPr="00E724BA">
      <w:br/>
    </w:r>
    <w:r w:rsidRPr="00E724BA">
      <w:fldChar w:fldCharType="begin" w:fldLock="1"/>
    </w:r>
    <w:r w:rsidRPr="00E724BA">
      <w:instrText xml:space="preserve"> DOCPROPERTY "YearUser" *\charformat </w:instrText>
    </w:r>
    <w:r w:rsidRPr="00E724BA">
      <w:fldChar w:fldCharType="separate"/>
    </w:r>
    <w:r w:rsidRPr="00E724BA">
      <w:t>2005/06</w:t>
    </w:r>
    <w:r w:rsidRPr="00E724BA">
      <w:fldChar w:fldCharType="end"/>
    </w:r>
    <w:r w:rsidRPr="00E724BA">
      <w:t>:</w:t>
    </w:r>
    <w:r w:rsidRPr="00E724BA">
      <w:fldChar w:fldCharType="begin" w:fldLock="1"/>
    </w:r>
    <w:r w:rsidRPr="00E724BA">
      <w:instrText xml:space="preserve"> DOCPROPERTY "Motionsnummer" *\charformat </w:instrText>
    </w:r>
    <w:r w:rsidRPr="00E724BA">
      <w:fldChar w:fldCharType="separate"/>
    </w:r>
    <w:r w:rsidRPr="00E724BA">
      <w:t>Sk391</w:t>
    </w:r>
    <w:r w:rsidRPr="00E724BA">
      <w:fldChar w:fldCharType="end"/>
    </w:r>
  </w:p>
  <w:p w:rsidR="00210AF0" w:rsidRPr="00E724BA" w:rsidRDefault="00210AF0">
    <w:pPr>
      <w:pStyle w:val="FSHNormalS5"/>
    </w:pPr>
    <w:r w:rsidRPr="00E724BA">
      <w:fldChar w:fldCharType="begin" w:fldLock="1"/>
    </w:r>
    <w:r w:rsidRPr="00E724BA">
      <w:instrText xml:space="preserve"> DOCPROPERTY "MotionarText" *\charformat </w:instrText>
    </w:r>
    <w:r w:rsidRPr="00E724BA">
      <w:fldChar w:fldCharType="separate"/>
    </w:r>
    <w:r w:rsidRPr="00E724BA">
      <w:t>av Birgitta Carlsson och Jan Andersson (c)</w:t>
    </w:r>
    <w:r w:rsidRPr="00E724BA">
      <w:fldChar w:fldCharType="end"/>
    </w:r>
    <w:r w:rsidRPr="00E724BA">
      <w:br/>
    </w:r>
    <w:r w:rsidRPr="00E724BA">
      <w:fldChar w:fldCharType="begin" w:fldLock="1"/>
    </w:r>
    <w:r w:rsidRPr="00E724BA">
      <w:instrText xml:space="preserve"> DOCPROPERTY "SvarFrasKort" *\charformat </w:instrText>
    </w:r>
    <w:r w:rsidRPr="00E724BA">
      <w:fldChar w:fldCharType="end"/>
    </w:r>
  </w:p>
  <w:p w:rsidR="00210AF0" w:rsidRPr="00E724BA" w:rsidRDefault="00210AF0">
    <w:pPr>
      <w:pStyle w:val="FSHTitel"/>
    </w:pPr>
    <w:r w:rsidRPr="00E724BA">
      <w:fldChar w:fldCharType="begin" w:fldLock="1"/>
    </w:r>
    <w:r w:rsidRPr="00E724BA">
      <w:instrText xml:space="preserve"> DOCPROPERTY</w:instrText>
    </w:r>
    <w:r w:rsidRPr="00E724BA">
      <w:rPr>
        <w:sz w:val="18"/>
      </w:rPr>
      <w:instrText xml:space="preserve"> "RubrikSvar" *\charformat </w:instrText>
    </w:r>
    <w:r w:rsidRPr="00E724BA">
      <w:fldChar w:fldCharType="separate"/>
    </w:r>
    <w:r w:rsidRPr="00E724BA">
      <w:t>Momsfakturering</w:t>
    </w:r>
    <w:r w:rsidRPr="00E724BA">
      <w:fldChar w:fldCharType="end"/>
    </w:r>
  </w:p>
  <w:p w:rsidR="00210AF0" w:rsidRPr="00E724BA" w:rsidRDefault="00210AF0" w:rsidP="00210AF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3AF7A1A"/>
    <w:multiLevelType w:val="hybridMultilevel"/>
    <w:tmpl w:val="2B301604"/>
    <w:lvl w:ilvl="0" w:tplc="8FF07C9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0479291">
    <w:abstractNumId w:val="13"/>
  </w:num>
  <w:num w:numId="2" w16cid:durableId="41561027">
    <w:abstractNumId w:val="10"/>
  </w:num>
  <w:num w:numId="3" w16cid:durableId="109515756">
    <w:abstractNumId w:val="11"/>
  </w:num>
  <w:num w:numId="4" w16cid:durableId="1791776224">
    <w:abstractNumId w:val="12"/>
  </w:num>
  <w:num w:numId="5" w16cid:durableId="894659821">
    <w:abstractNumId w:val="8"/>
  </w:num>
  <w:num w:numId="6" w16cid:durableId="234052764">
    <w:abstractNumId w:val="3"/>
  </w:num>
  <w:num w:numId="7" w16cid:durableId="192234176">
    <w:abstractNumId w:val="2"/>
  </w:num>
  <w:num w:numId="8" w16cid:durableId="105778342">
    <w:abstractNumId w:val="1"/>
  </w:num>
  <w:num w:numId="9" w16cid:durableId="1762484269">
    <w:abstractNumId w:val="0"/>
  </w:num>
  <w:num w:numId="10" w16cid:durableId="2048140362">
    <w:abstractNumId w:val="9"/>
  </w:num>
  <w:num w:numId="11" w16cid:durableId="1616715787">
    <w:abstractNumId w:val="7"/>
  </w:num>
  <w:num w:numId="12" w16cid:durableId="1875725948">
    <w:abstractNumId w:val="6"/>
  </w:num>
  <w:num w:numId="13" w16cid:durableId="572473962">
    <w:abstractNumId w:val="5"/>
  </w:num>
  <w:num w:numId="14" w16cid:durableId="513616665">
    <w:abstractNumId w:val="4"/>
  </w:num>
  <w:num w:numId="15" w16cid:durableId="3908570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EF076E"/>
    <w:rsid w:val="0004381F"/>
    <w:rsid w:val="00064BC3"/>
    <w:rsid w:val="00066775"/>
    <w:rsid w:val="00072FB9"/>
    <w:rsid w:val="00100531"/>
    <w:rsid w:val="00185804"/>
    <w:rsid w:val="001C05F9"/>
    <w:rsid w:val="00201DFB"/>
    <w:rsid w:val="00204A63"/>
    <w:rsid w:val="00204F8C"/>
    <w:rsid w:val="00210AF0"/>
    <w:rsid w:val="002116C2"/>
    <w:rsid w:val="00212FF1"/>
    <w:rsid w:val="00230193"/>
    <w:rsid w:val="0025068A"/>
    <w:rsid w:val="002818D3"/>
    <w:rsid w:val="002D11A8"/>
    <w:rsid w:val="00445271"/>
    <w:rsid w:val="004A0504"/>
    <w:rsid w:val="004E38D9"/>
    <w:rsid w:val="005B145B"/>
    <w:rsid w:val="00640B19"/>
    <w:rsid w:val="00740D6D"/>
    <w:rsid w:val="00794149"/>
    <w:rsid w:val="007B67A7"/>
    <w:rsid w:val="007C6092"/>
    <w:rsid w:val="00A053C6"/>
    <w:rsid w:val="00B13BF0"/>
    <w:rsid w:val="00C1285C"/>
    <w:rsid w:val="00C27B7D"/>
    <w:rsid w:val="00C81957"/>
    <w:rsid w:val="00CF7A43"/>
    <w:rsid w:val="00D1174F"/>
    <w:rsid w:val="00D47FC0"/>
    <w:rsid w:val="00DC6C70"/>
    <w:rsid w:val="00E22893"/>
    <w:rsid w:val="00E360DE"/>
    <w:rsid w:val="00E63BFA"/>
    <w:rsid w:val="00E724BA"/>
    <w:rsid w:val="00E75D28"/>
    <w:rsid w:val="00E84F25"/>
    <w:rsid w:val="00EF076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6CD718-7A92-4800-978C-688B2B5C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F076E"/>
    <w:rPr>
      <w:rFonts w:ascii="Tahoma" w:hAnsi="Tahoma" w:cs="Tahoma"/>
      <w:sz w:val="16"/>
      <w:szCs w:val="16"/>
    </w:rPr>
  </w:style>
  <w:style w:type="paragraph" w:customStyle="1" w:styleId="Hemstlrubrik">
    <w:name w:val="Hemstl_rubrik"/>
    <w:basedOn w:val="Rubrik1"/>
    <w:next w:val="Normal"/>
    <w:rsid w:val="00210AF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63BF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240</Words>
  <Characters>1246</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Sk391</vt:lpstr>
    </vt:vector>
  </TitlesOfParts>
  <Company>Riksdagen</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Sk391</dc:title>
  <dc:subject>Sk391</dc:subject>
  <dc:creator>Riksdagen</dc:creator>
  <cp:keywords>Riksdagen</cp:keywords>
  <dc:description/>
  <cp:lastModifiedBy>Lars Brink</cp:lastModifiedBy>
  <cp:revision>2</cp:revision>
  <cp:lastPrinted>2005-11-15T13:14:00Z</cp:lastPrinted>
  <dcterms:created xsi:type="dcterms:W3CDTF">2025-12-16T21:02:00Z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Momsfakturering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Momsfakturering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c744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Jan Andersson (c)</vt:lpwstr>
  </property>
  <property fmtid="{D5CDD505-2E9C-101B-9397-08002B2CF9AE}" pid="26" name="MotionarLista">
    <vt:lpwstr>Carlsson, Birgitta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20052006000000000099000007440069</vt:lpwstr>
  </property>
  <property fmtid="{D5CDD505-2E9C-101B-9397-08002B2CF9AE}" pid="47" name="datum">
    <vt:lpwstr>051001</vt:lpwstr>
  </property>
  <property fmtid="{D5CDD505-2E9C-101B-9397-08002B2CF9AE}" pid="48" name="avsändar-e-post">
    <vt:lpwstr>sofia.olsson@riksdagen.se</vt:lpwstr>
  </property>
  <property fmtid="{D5CDD505-2E9C-101B-9397-08002B2CF9AE}" pid="49" name="id">
    <vt:lpwstr>20052006000000000099000007440069</vt:lpwstr>
  </property>
  <property fmtid="{D5CDD505-2E9C-101B-9397-08002B2CF9AE}" pid="50" name="nummer">
    <vt:lpwstr>391</vt:lpwstr>
  </property>
  <property fmtid="{D5CDD505-2E9C-101B-9397-08002B2CF9AE}" pid="51" name="utskottsbeteckning">
    <vt:lpwstr>Sk</vt:lpwstr>
  </property>
</Properties>
</file>