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D3A7D1A9E04DBEB1EC2B3706E37E42"/>
        </w:placeholder>
        <w15:appearance w15:val="hidden"/>
        <w:text/>
      </w:sdtPr>
      <w:sdtEndPr/>
      <w:sdtContent>
        <w:p w:rsidRPr="009B062B" w:rsidR="00AF30DD" w:rsidP="009B062B" w:rsidRDefault="00AF30DD" w14:paraId="5DB80BF5" w14:textId="77777777">
          <w:pPr>
            <w:pStyle w:val="RubrikFrslagTIllRiksdagsbeslut"/>
          </w:pPr>
          <w:r w:rsidRPr="009B062B">
            <w:t>Förslag till riksdagsbeslut</w:t>
          </w:r>
        </w:p>
      </w:sdtContent>
    </w:sdt>
    <w:sdt>
      <w:sdtPr>
        <w:alias w:val="Yrkande 1"/>
        <w:tag w:val="e33732dc-c176-4036-b90b-a7680e76baed"/>
        <w:id w:val="-1904288587"/>
        <w:lock w:val="sdtLocked"/>
      </w:sdtPr>
      <w:sdtEndPr/>
      <w:sdtContent>
        <w:p w:rsidR="0017433A" w:rsidRDefault="007755E7" w14:paraId="5DB80BF6" w14:textId="77777777">
          <w:pPr>
            <w:pStyle w:val="Frslagstext"/>
            <w:numPr>
              <w:ilvl w:val="0"/>
              <w:numId w:val="0"/>
            </w:numPr>
          </w:pPr>
          <w:r>
            <w:t>Riksdagen ställer sig bakom det som anförs i motionen om att i infrastrukturplaneringen studera förutsättningarna för kraftfulla investeringar i Dalabanan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417A9B12E248E3921AE9223BB5E671"/>
        </w:placeholder>
        <w15:appearance w15:val="hidden"/>
        <w:text/>
      </w:sdtPr>
      <w:sdtEndPr/>
      <w:sdtContent>
        <w:p w:rsidRPr="009B062B" w:rsidR="006D79C9" w:rsidP="00333E95" w:rsidRDefault="006D79C9" w14:paraId="5DB80BF7" w14:textId="77777777">
          <w:pPr>
            <w:pStyle w:val="Rubrik1"/>
          </w:pPr>
          <w:r>
            <w:t>Motivering</w:t>
          </w:r>
        </w:p>
      </w:sdtContent>
    </w:sdt>
    <w:p w:rsidRPr="00507962" w:rsidR="00DF11C9" w:rsidP="00507962" w:rsidRDefault="00DF11C9" w14:paraId="5DB80BF8" w14:textId="660ADE70">
      <w:pPr>
        <w:pStyle w:val="Normalutanindragellerluft"/>
      </w:pPr>
      <w:r w:rsidRPr="00507962">
        <w:t xml:space="preserve">I Dalarnas län har infrastrukturen på järnväg en stor betydelse för länets fortsatta möjlighet att utvecklas. Det gäller såväl den omfattande godstrafiken som persontrafiken. Bra infrastruktur är en förutsättning för våra företags fortsatta investeringar och nyetableringar och således för regionens fortsatta utveckling. Dalarnas län har med sina industrier och företag ett stort behov av att godstrafiken fungerar tillfredsställande. Det är allt från att stålet skall transporteras till och från länet till att skogsråvarorna från skogen skall transporteras ut i välden. Men för att allt ska kunna fungera krävs också en bra och utvecklad persontrafik som är smidig och </w:t>
      </w:r>
      <w:r w:rsidR="00507962">
        <w:t>snabb. Det handlar om att underlätta pendling</w:t>
      </w:r>
      <w:r w:rsidRPr="00507962">
        <w:t xml:space="preserve"> till arbete och studier </w:t>
      </w:r>
      <w:r w:rsidRPr="00507962">
        <w:lastRenderedPageBreak/>
        <w:t xml:space="preserve">inte bara i det egna länet utan också till andra regioncentra. Det handlar även om att möjliggöra tågresor för resenärer inom besöksnäringen. </w:t>
      </w:r>
    </w:p>
    <w:p w:rsidR="00652B73" w:rsidP="00DF11C9" w:rsidRDefault="00DF11C9" w14:paraId="5DB80BFA" w14:textId="51A9718E">
      <w:r w:rsidRPr="00DF11C9">
        <w:t>En särskilt viktig bandel i länet är Dalabanan (Mora–Falun/Borlänge–Avesta–Uppsala–Stockholm). Dalabanan utgör huvudstråket när det gäller pe</w:t>
      </w:r>
      <w:r w:rsidR="00507962">
        <w:t>rsontrafiken på järnväg</w:t>
      </w:r>
      <w:r w:rsidRPr="00DF11C9">
        <w:t xml:space="preserve"> från </w:t>
      </w:r>
      <w:r w:rsidR="00507962">
        <w:t>och till Dalarna,</w:t>
      </w:r>
      <w:r w:rsidRPr="00DF11C9">
        <w:t xml:space="preserve"> bland annat </w:t>
      </w:r>
      <w:r w:rsidR="00507962">
        <w:t xml:space="preserve">till </w:t>
      </w:r>
      <w:r w:rsidRPr="00DF11C9">
        <w:t xml:space="preserve">huvudstadsregionen. En viktig del </w:t>
      </w:r>
      <w:r w:rsidR="00507962">
        <w:t>för</w:t>
      </w:r>
      <w:r w:rsidRPr="00DF11C9">
        <w:t xml:space="preserve"> att få persontrafiken konkurrenskraftig är att restiden måste minskas. Givet den senaste informationen som Trafikverket gett gällande Dalabanan så har ett mångårigt underlåtande av underhåll lett till att banans standard är så låg att de hastighetshöjande åtgärder som planerats inte kan genomföras. Istället har det av Trafikverket indikerats att det finns en risk att hastighetsminskningar måste införas för att banan ska vara säker att trafikera. Detta vore förödande och innebär tvärt emot det önskvärda en förlängning av restiden. Dalabanans betydelse för arbetspendling och för regionen i fo</w:t>
      </w:r>
      <w:r w:rsidR="00507962">
        <w:t>rm av sammanhängande stråk är stor,</w:t>
      </w:r>
      <w:bookmarkStart w:name="_GoBack" w:id="1"/>
      <w:bookmarkEnd w:id="1"/>
      <w:r w:rsidRPr="00DF11C9">
        <w:t xml:space="preserve"> och det är viktigt att banan har en så bra standard som möjligt</w:t>
      </w:r>
      <w:r w:rsidRPr="00DF11C9" w:rsidR="00843CEF">
        <w:t>.</w:t>
      </w:r>
    </w:p>
    <w:p w:rsidRPr="00DF11C9" w:rsidR="00DF11C9" w:rsidP="00DF11C9" w:rsidRDefault="00DF11C9" w14:paraId="5DB80BFB" w14:textId="77777777"/>
    <w:sdt>
      <w:sdtPr>
        <w:alias w:val="CC_Underskrifter"/>
        <w:tag w:val="CC_Underskrifter"/>
        <w:id w:val="583496634"/>
        <w:lock w:val="sdtContentLocked"/>
        <w:placeholder>
          <w:docPart w:val="C269E15DAB194EF483073B9AB43CB5AD"/>
        </w:placeholder>
        <w15:appearance w15:val="hidden"/>
      </w:sdtPr>
      <w:sdtEndPr/>
      <w:sdtContent>
        <w:p w:rsidR="004801AC" w:rsidP="00731696" w:rsidRDefault="00507962" w14:paraId="5DB80B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 Olsson (S)</w:t>
            </w:r>
          </w:p>
        </w:tc>
        <w:tc>
          <w:tcPr>
            <w:tcW w:w="50" w:type="pct"/>
            <w:vAlign w:val="bottom"/>
          </w:tcPr>
          <w:p>
            <w:pPr>
              <w:pStyle w:val="Underskrifter"/>
            </w:pPr>
            <w:r>
              <w:t> </w:t>
            </w:r>
          </w:p>
        </w:tc>
      </w:tr>
      <w:tr>
        <w:trPr>
          <w:cantSplit/>
        </w:trPr>
        <w:tc>
          <w:tcPr>
            <w:tcW w:w="50" w:type="pct"/>
            <w:vAlign w:val="bottom"/>
          </w:tcPr>
          <w:p>
            <w:pPr>
              <w:pStyle w:val="Underskrifter"/>
            </w:pPr>
            <w:r>
              <w:t>Maria Strömkvist (S)</w:t>
            </w:r>
          </w:p>
        </w:tc>
        <w:tc>
          <w:tcPr>
            <w:tcW w:w="50" w:type="pct"/>
            <w:vAlign w:val="bottom"/>
          </w:tcPr>
          <w:p>
            <w:pPr>
              <w:pStyle w:val="Underskrifter"/>
            </w:pPr>
            <w:r>
              <w:t>Patrik Engström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F17DC9" w:rsidRDefault="00F17DC9" w14:paraId="5DB80C06" w14:textId="77777777"/>
    <w:sectPr w:rsidR="00F17D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80C08" w14:textId="77777777" w:rsidR="00DF11C9" w:rsidRDefault="00DF11C9" w:rsidP="000C1CAD">
      <w:pPr>
        <w:spacing w:line="240" w:lineRule="auto"/>
      </w:pPr>
      <w:r>
        <w:separator/>
      </w:r>
    </w:p>
  </w:endnote>
  <w:endnote w:type="continuationSeparator" w:id="0">
    <w:p w14:paraId="5DB80C09" w14:textId="77777777" w:rsidR="00DF11C9" w:rsidRDefault="00DF11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80C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80C0F" w14:textId="196DF7C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796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80C06" w14:textId="77777777" w:rsidR="00DF11C9" w:rsidRDefault="00DF11C9" w:rsidP="000C1CAD">
      <w:pPr>
        <w:spacing w:line="240" w:lineRule="auto"/>
      </w:pPr>
      <w:r>
        <w:separator/>
      </w:r>
    </w:p>
  </w:footnote>
  <w:footnote w:type="continuationSeparator" w:id="0">
    <w:p w14:paraId="5DB80C07" w14:textId="77777777" w:rsidR="00DF11C9" w:rsidRDefault="00DF11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B80C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B80C19" wp14:anchorId="5DB80C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7962" w14:paraId="5DB80C1A" w14:textId="77777777">
                          <w:pPr>
                            <w:jc w:val="right"/>
                          </w:pPr>
                          <w:sdt>
                            <w:sdtPr>
                              <w:alias w:val="CC_Noformat_Partikod"/>
                              <w:tag w:val="CC_Noformat_Partikod"/>
                              <w:id w:val="-53464382"/>
                              <w:placeholder>
                                <w:docPart w:val="8EB083F3257B40EDB0560EFC348E8353"/>
                              </w:placeholder>
                              <w:text/>
                            </w:sdtPr>
                            <w:sdtEndPr/>
                            <w:sdtContent>
                              <w:r w:rsidR="00DF11C9">
                                <w:t>S</w:t>
                              </w:r>
                            </w:sdtContent>
                          </w:sdt>
                          <w:sdt>
                            <w:sdtPr>
                              <w:alias w:val="CC_Noformat_Partinummer"/>
                              <w:tag w:val="CC_Noformat_Partinummer"/>
                              <w:id w:val="-1709555926"/>
                              <w:placeholder>
                                <w:docPart w:val="7F0459CB04594804B5A20BD1E91C7EBD"/>
                              </w:placeholder>
                              <w:text/>
                            </w:sdtPr>
                            <w:sdtEndPr/>
                            <w:sdtContent>
                              <w:r w:rsidR="00DF11C9">
                                <w:t>1191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B80C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07962" w14:paraId="5DB80C1A" w14:textId="77777777">
                    <w:pPr>
                      <w:jc w:val="right"/>
                    </w:pPr>
                    <w:sdt>
                      <w:sdtPr>
                        <w:alias w:val="CC_Noformat_Partikod"/>
                        <w:tag w:val="CC_Noformat_Partikod"/>
                        <w:id w:val="-53464382"/>
                        <w:placeholder>
                          <w:docPart w:val="8EB083F3257B40EDB0560EFC348E8353"/>
                        </w:placeholder>
                        <w:text/>
                      </w:sdtPr>
                      <w:sdtEndPr/>
                      <w:sdtContent>
                        <w:r w:rsidR="00DF11C9">
                          <w:t>S</w:t>
                        </w:r>
                      </w:sdtContent>
                    </w:sdt>
                    <w:sdt>
                      <w:sdtPr>
                        <w:alias w:val="CC_Noformat_Partinummer"/>
                        <w:tag w:val="CC_Noformat_Partinummer"/>
                        <w:id w:val="-1709555926"/>
                        <w:placeholder>
                          <w:docPart w:val="7F0459CB04594804B5A20BD1E91C7EBD"/>
                        </w:placeholder>
                        <w:text/>
                      </w:sdtPr>
                      <w:sdtEndPr/>
                      <w:sdtContent>
                        <w:r w:rsidR="00DF11C9">
                          <w:t>1191</w:t>
                        </w:r>
                      </w:sdtContent>
                    </w:sdt>
                  </w:p>
                </w:txbxContent>
              </v:textbox>
              <w10:wrap anchorx="page"/>
            </v:shape>
          </w:pict>
        </mc:Fallback>
      </mc:AlternateContent>
    </w:r>
  </w:p>
  <w:p w:rsidRPr="00293C4F" w:rsidR="004F35FE" w:rsidP="00776B74" w:rsidRDefault="004F35FE" w14:paraId="5DB80C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7962" w14:paraId="5DB80C0C" w14:textId="77777777">
    <w:pPr>
      <w:jc w:val="right"/>
    </w:pPr>
    <w:sdt>
      <w:sdtPr>
        <w:alias w:val="CC_Noformat_Partikod"/>
        <w:tag w:val="CC_Noformat_Partikod"/>
        <w:id w:val="559911109"/>
        <w:placeholder>
          <w:docPart w:val="7F0459CB04594804B5A20BD1E91C7EBD"/>
        </w:placeholder>
        <w:text/>
      </w:sdtPr>
      <w:sdtEndPr/>
      <w:sdtContent>
        <w:r w:rsidR="00DF11C9">
          <w:t>S</w:t>
        </w:r>
      </w:sdtContent>
    </w:sdt>
    <w:sdt>
      <w:sdtPr>
        <w:alias w:val="CC_Noformat_Partinummer"/>
        <w:tag w:val="CC_Noformat_Partinummer"/>
        <w:id w:val="1197820850"/>
        <w:text/>
      </w:sdtPr>
      <w:sdtEndPr/>
      <w:sdtContent>
        <w:r w:rsidR="00DF11C9">
          <w:t>1191</w:t>
        </w:r>
      </w:sdtContent>
    </w:sdt>
  </w:p>
  <w:p w:rsidR="004F35FE" w:rsidP="00776B74" w:rsidRDefault="004F35FE" w14:paraId="5DB80C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7962" w14:paraId="5DB80C10" w14:textId="77777777">
    <w:pPr>
      <w:jc w:val="right"/>
    </w:pPr>
    <w:sdt>
      <w:sdtPr>
        <w:alias w:val="CC_Noformat_Partikod"/>
        <w:tag w:val="CC_Noformat_Partikod"/>
        <w:id w:val="1471015553"/>
        <w:text/>
      </w:sdtPr>
      <w:sdtEndPr/>
      <w:sdtContent>
        <w:r w:rsidR="00DF11C9">
          <w:t>S</w:t>
        </w:r>
      </w:sdtContent>
    </w:sdt>
    <w:sdt>
      <w:sdtPr>
        <w:alias w:val="CC_Noformat_Partinummer"/>
        <w:tag w:val="CC_Noformat_Partinummer"/>
        <w:id w:val="-2014525982"/>
        <w:text/>
      </w:sdtPr>
      <w:sdtEndPr/>
      <w:sdtContent>
        <w:r w:rsidR="00DF11C9">
          <w:t>1191</w:t>
        </w:r>
      </w:sdtContent>
    </w:sdt>
  </w:p>
  <w:p w:rsidR="004F35FE" w:rsidP="00A314CF" w:rsidRDefault="00507962" w14:paraId="5DB80C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07962" w14:paraId="5DB80C1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07962" w14:paraId="5DB80C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:680</w:t>
        </w:r>
      </w:sdtContent>
    </w:sdt>
  </w:p>
  <w:p w:rsidR="004F35FE" w:rsidP="00E03A3D" w:rsidRDefault="00507962" w14:paraId="5DB80C14" w14:textId="77777777">
    <w:pPr>
      <w:pStyle w:val="Motionr"/>
    </w:pPr>
    <w:sdt>
      <w:sdtPr>
        <w:alias w:val="CC_Noformat_Avtext"/>
        <w:tag w:val="CC_Noformat_Avtext"/>
        <w:id w:val="-2020768203"/>
        <w:lock w:val="sdtContentLocked"/>
        <w15:appearance w15:val="hidden"/>
        <w:text/>
      </w:sdtPr>
      <w:sdtEndPr/>
      <w:sdtContent>
        <w:r>
          <w:t>av Marie Olsson m.fl. (S)</w:t>
        </w:r>
      </w:sdtContent>
    </w:sdt>
  </w:p>
  <w:sdt>
    <w:sdtPr>
      <w:alias w:val="CC_Noformat_Rubtext"/>
      <w:tag w:val="CC_Noformat_Rubtext"/>
      <w:id w:val="-218060500"/>
      <w:lock w:val="sdtLocked"/>
      <w15:appearance w15:val="hidden"/>
      <w:text/>
    </w:sdtPr>
    <w:sdtEndPr/>
    <w:sdtContent>
      <w:p w:rsidR="004F35FE" w:rsidP="00283E0F" w:rsidRDefault="00DF11C9" w14:paraId="5DB80C15" w14:textId="77777777">
        <w:pPr>
          <w:pStyle w:val="FSHRub2"/>
        </w:pPr>
        <w:r>
          <w:t>Dalabanans klassificering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DB80C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C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33A"/>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07962"/>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C64"/>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96"/>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5E7"/>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B2"/>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26D"/>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8BB"/>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1C9"/>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17DC9"/>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B80BF4"/>
  <w15:chartTrackingRefBased/>
  <w15:docId w15:val="{6D1FE79C-1E72-409B-9CC0-0BF63C04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D3A7D1A9E04DBEB1EC2B3706E37E42"/>
        <w:category>
          <w:name w:val="Allmänt"/>
          <w:gallery w:val="placeholder"/>
        </w:category>
        <w:types>
          <w:type w:val="bbPlcHdr"/>
        </w:types>
        <w:behaviors>
          <w:behavior w:val="content"/>
        </w:behaviors>
        <w:guid w:val="{72539627-3EA1-4027-9471-2719446A7052}"/>
      </w:docPartPr>
      <w:docPartBody>
        <w:p w:rsidR="00D1175C" w:rsidRDefault="00D1175C">
          <w:pPr>
            <w:pStyle w:val="25D3A7D1A9E04DBEB1EC2B3706E37E42"/>
          </w:pPr>
          <w:r w:rsidRPr="005A0A93">
            <w:rPr>
              <w:rStyle w:val="Platshllartext"/>
            </w:rPr>
            <w:t>Förslag till riksdagsbeslut</w:t>
          </w:r>
        </w:p>
      </w:docPartBody>
    </w:docPart>
    <w:docPart>
      <w:docPartPr>
        <w:name w:val="48417A9B12E248E3921AE9223BB5E671"/>
        <w:category>
          <w:name w:val="Allmänt"/>
          <w:gallery w:val="placeholder"/>
        </w:category>
        <w:types>
          <w:type w:val="bbPlcHdr"/>
        </w:types>
        <w:behaviors>
          <w:behavior w:val="content"/>
        </w:behaviors>
        <w:guid w:val="{98103A57-33B2-46BD-B290-5EA8C2972558}"/>
      </w:docPartPr>
      <w:docPartBody>
        <w:p w:rsidR="00D1175C" w:rsidRDefault="00D1175C">
          <w:pPr>
            <w:pStyle w:val="48417A9B12E248E3921AE9223BB5E671"/>
          </w:pPr>
          <w:r w:rsidRPr="005A0A93">
            <w:rPr>
              <w:rStyle w:val="Platshllartext"/>
            </w:rPr>
            <w:t>Motivering</w:t>
          </w:r>
        </w:p>
      </w:docPartBody>
    </w:docPart>
    <w:docPart>
      <w:docPartPr>
        <w:name w:val="C269E15DAB194EF483073B9AB43CB5AD"/>
        <w:category>
          <w:name w:val="Allmänt"/>
          <w:gallery w:val="placeholder"/>
        </w:category>
        <w:types>
          <w:type w:val="bbPlcHdr"/>
        </w:types>
        <w:behaviors>
          <w:behavior w:val="content"/>
        </w:behaviors>
        <w:guid w:val="{CC9E4763-1D10-4871-8D4A-952E06B85C71}"/>
      </w:docPartPr>
      <w:docPartBody>
        <w:p w:rsidR="00D1175C" w:rsidRDefault="00D1175C">
          <w:pPr>
            <w:pStyle w:val="C269E15DAB194EF483073B9AB43CB5AD"/>
          </w:pPr>
          <w:r w:rsidRPr="00490DAC">
            <w:rPr>
              <w:rStyle w:val="Platshllartext"/>
            </w:rPr>
            <w:t>Skriv ej här, motionärer infogas via panel!</w:t>
          </w:r>
        </w:p>
      </w:docPartBody>
    </w:docPart>
    <w:docPart>
      <w:docPartPr>
        <w:name w:val="8EB083F3257B40EDB0560EFC348E8353"/>
        <w:category>
          <w:name w:val="Allmänt"/>
          <w:gallery w:val="placeholder"/>
        </w:category>
        <w:types>
          <w:type w:val="bbPlcHdr"/>
        </w:types>
        <w:behaviors>
          <w:behavior w:val="content"/>
        </w:behaviors>
        <w:guid w:val="{82740B38-83E2-4A9C-AD5C-33ED206A2B3C}"/>
      </w:docPartPr>
      <w:docPartBody>
        <w:p w:rsidR="00D1175C" w:rsidRDefault="00D1175C">
          <w:pPr>
            <w:pStyle w:val="8EB083F3257B40EDB0560EFC348E8353"/>
          </w:pPr>
          <w:r>
            <w:rPr>
              <w:rStyle w:val="Platshllartext"/>
            </w:rPr>
            <w:t xml:space="preserve"> </w:t>
          </w:r>
        </w:p>
      </w:docPartBody>
    </w:docPart>
    <w:docPart>
      <w:docPartPr>
        <w:name w:val="7F0459CB04594804B5A20BD1E91C7EBD"/>
        <w:category>
          <w:name w:val="Allmänt"/>
          <w:gallery w:val="placeholder"/>
        </w:category>
        <w:types>
          <w:type w:val="bbPlcHdr"/>
        </w:types>
        <w:behaviors>
          <w:behavior w:val="content"/>
        </w:behaviors>
        <w:guid w:val="{10BE8647-0BA2-46CC-B66E-7FE2B7E25116}"/>
      </w:docPartPr>
      <w:docPartBody>
        <w:p w:rsidR="00D1175C" w:rsidRDefault="00D1175C">
          <w:pPr>
            <w:pStyle w:val="7F0459CB04594804B5A20BD1E91C7EB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5C"/>
    <w:rsid w:val="00D117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D3A7D1A9E04DBEB1EC2B3706E37E42">
    <w:name w:val="25D3A7D1A9E04DBEB1EC2B3706E37E42"/>
  </w:style>
  <w:style w:type="paragraph" w:customStyle="1" w:styleId="36347F5107E84B3896E6237AFD6AABE5">
    <w:name w:val="36347F5107E84B3896E6237AFD6AABE5"/>
  </w:style>
  <w:style w:type="paragraph" w:customStyle="1" w:styleId="579963B6CFD842BAA91B891DA2DB55B7">
    <w:name w:val="579963B6CFD842BAA91B891DA2DB55B7"/>
  </w:style>
  <w:style w:type="paragraph" w:customStyle="1" w:styleId="48417A9B12E248E3921AE9223BB5E671">
    <w:name w:val="48417A9B12E248E3921AE9223BB5E671"/>
  </w:style>
  <w:style w:type="paragraph" w:customStyle="1" w:styleId="C269E15DAB194EF483073B9AB43CB5AD">
    <w:name w:val="C269E15DAB194EF483073B9AB43CB5AD"/>
  </w:style>
  <w:style w:type="paragraph" w:customStyle="1" w:styleId="8EB083F3257B40EDB0560EFC348E8353">
    <w:name w:val="8EB083F3257B40EDB0560EFC348E8353"/>
  </w:style>
  <w:style w:type="paragraph" w:customStyle="1" w:styleId="7F0459CB04594804B5A20BD1E91C7EBD">
    <w:name w:val="7F0459CB04594804B5A20BD1E91C7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91C98-CC85-452C-BF4F-72FED09554A0}"/>
</file>

<file path=customXml/itemProps2.xml><?xml version="1.0" encoding="utf-8"?>
<ds:datastoreItem xmlns:ds="http://schemas.openxmlformats.org/officeDocument/2006/customXml" ds:itemID="{03E187A3-47C8-416E-8E5E-F1DA8C00533D}"/>
</file>

<file path=customXml/itemProps3.xml><?xml version="1.0" encoding="utf-8"?>
<ds:datastoreItem xmlns:ds="http://schemas.openxmlformats.org/officeDocument/2006/customXml" ds:itemID="{07B1EB61-C0F8-4C55-A07E-936CA8723285}"/>
</file>

<file path=docProps/app.xml><?xml version="1.0" encoding="utf-8"?>
<Properties xmlns="http://schemas.openxmlformats.org/officeDocument/2006/extended-properties" xmlns:vt="http://schemas.openxmlformats.org/officeDocument/2006/docPropsVTypes">
  <Template>Normal</Template>
  <TotalTime>7</TotalTime>
  <Pages>2</Pages>
  <Words>315</Words>
  <Characters>1843</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S1191 Dalabanans klassificering</vt:lpstr>
      <vt:lpstr>
      </vt:lpstr>
    </vt:vector>
  </TitlesOfParts>
  <Company>Sveriges riksdag</Company>
  <LinksUpToDate>false</LinksUpToDate>
  <CharactersWithSpaces>2148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