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37058F93ADF4DB58B5AFC8A8FC56ACA"/>
        </w:placeholder>
        <w15:appearance w15:val="hidden"/>
        <w:text/>
      </w:sdtPr>
      <w:sdtEndPr/>
      <w:sdtContent>
        <w:p w:rsidRPr="009B062B" w:rsidR="00AF30DD" w:rsidP="009B062B" w:rsidRDefault="00AF30DD" w14:paraId="7B445F51" w14:textId="77777777">
          <w:pPr>
            <w:pStyle w:val="RubrikFrslagTIllRiksdagsbeslut"/>
          </w:pPr>
          <w:r w:rsidRPr="009B062B">
            <w:t>Förslag till riksdagsbeslut</w:t>
          </w:r>
        </w:p>
      </w:sdtContent>
    </w:sdt>
    <w:sdt>
      <w:sdtPr>
        <w:alias w:val="Yrkande 1"/>
        <w:tag w:val="155f793f-19ba-45d0-8e1a-1e4f40b6b847"/>
        <w:id w:val="-2086981312"/>
        <w:lock w:val="sdtLocked"/>
      </w:sdtPr>
      <w:sdtEndPr/>
      <w:sdtContent>
        <w:p w:rsidR="00672904" w:rsidRDefault="00840BD1" w14:paraId="7B445F52" w14:textId="77777777">
          <w:pPr>
            <w:pStyle w:val="Frslagstext"/>
            <w:numPr>
              <w:ilvl w:val="0"/>
              <w:numId w:val="0"/>
            </w:numPr>
          </w:pPr>
          <w:r>
            <w:t>Riksdagen ställer sig bakom det som anförs i motionen om att ta fram förslag på hur utlärning av teckenspråk till alla barn i skolan ska ske och hur kunskapen om teckenspråk kan bli större i hela samhället och tillkännager detta för regeringen.</w:t>
          </w:r>
        </w:p>
      </w:sdtContent>
    </w:sdt>
    <w:p w:rsidRPr="009B062B" w:rsidR="00AF30DD" w:rsidP="009B062B" w:rsidRDefault="000156D9" w14:paraId="7B445F53" w14:textId="77777777">
      <w:pPr>
        <w:pStyle w:val="Rubrik1"/>
      </w:pPr>
      <w:bookmarkStart w:name="MotionsStart" w:id="0"/>
      <w:bookmarkEnd w:id="0"/>
      <w:r w:rsidRPr="009B062B">
        <w:t>Motivering</w:t>
      </w:r>
    </w:p>
    <w:p w:rsidR="00B46170" w:rsidP="00B46170" w:rsidRDefault="00B46170" w14:paraId="7B445F54" w14:textId="77777777">
      <w:pPr>
        <w:pStyle w:val="Normalutanindragellerluft"/>
      </w:pPr>
      <w:r>
        <w:t xml:space="preserve">Vikten av språkutveckling poängteras ofta. I skolan finns flera olika strategier och metoder för hur man kan utveckla och stärka språket. Att använda teckenspråk är en metod som visat sig vara framgångsrik. Att använda och lära ut teckenspråk i skolan stärker det talade språket samtidigt som man skapar ett mer tillgängligt samhälle. </w:t>
      </w:r>
    </w:p>
    <w:p w:rsidRPr="0057002C" w:rsidR="00B46170" w:rsidP="0057002C" w:rsidRDefault="00B46170" w14:paraId="7B445F56" w14:textId="77777777">
      <w:r w:rsidRPr="0057002C">
        <w:t xml:space="preserve">Med en mer metodisk utlärning av teckenspråk så ger det också bättre förutsättningar att ge hörselskadade och döva barn en skolgång tillsamman </w:t>
      </w:r>
      <w:r w:rsidRPr="0057002C">
        <w:lastRenderedPageBreak/>
        <w:t>med sina hörande klasskamrater. Det egna språket, i detta fall teckenspråket, har samtidigt en stor betydelse för både identitetsutveckling och lärande.</w:t>
      </w:r>
    </w:p>
    <w:p w:rsidRPr="0057002C" w:rsidR="00B46170" w:rsidP="0057002C" w:rsidRDefault="00B46170" w14:paraId="7B445F58" w14:textId="77777777">
      <w:r w:rsidRPr="0057002C">
        <w:t>Information, kunskap om och spridning av teckenspråket är viktigt för vårt samhälle på flera plan. Det har tidigare skett initiativ och projekt där man nationellt lärt ut och spridit kunskap om teckenspråket. Vi är nog många som är födda på 60- och 70-talet som minns kortspel med tecken för alfabetets bokstäver och barnprogram på TV med teckenspråk. På väggarna i klassrummet hängde också bilder med tecknen för alfabetets bokstäver.</w:t>
      </w:r>
    </w:p>
    <w:p w:rsidRPr="0057002C" w:rsidR="006D01C3" w:rsidP="0057002C" w:rsidRDefault="00B46170" w14:paraId="7B445F5A" w14:textId="77777777">
      <w:bookmarkStart w:name="_GoBack" w:id="1"/>
      <w:bookmarkEnd w:id="1"/>
      <w:r w:rsidRPr="0057002C">
        <w:t>Idag är vi kanske inte så många som minns alla tecken, men vi är många som med lite träning i alla fall kan komma ihåg hur man tecknar sitt eget namn. Det jag dock tror att de flesta kommer ihåg är att det finns ett teckenspråk, hur det fungerar och att det är ett eget levande språk.</w:t>
      </w:r>
    </w:p>
    <w:p w:rsidRPr="00093F48" w:rsidR="00093F48" w:rsidP="00093F48" w:rsidRDefault="00093F48" w14:paraId="7B445F5B" w14:textId="77777777">
      <w:pPr>
        <w:pStyle w:val="Normalutanindragellerluft"/>
      </w:pPr>
    </w:p>
    <w:sdt>
      <w:sdtPr>
        <w:rPr>
          <w:i/>
          <w:noProof/>
        </w:rPr>
        <w:alias w:val="CC_Underskrifter"/>
        <w:tag w:val="CC_Underskrifter"/>
        <w:id w:val="583496634"/>
        <w:lock w:val="sdtContentLocked"/>
        <w:placeholder>
          <w:docPart w:val="21EACF3B923449F78EBE9075BFE1E887"/>
        </w:placeholder>
        <w15:appearance w15:val="hidden"/>
      </w:sdtPr>
      <w:sdtEndPr>
        <w:rPr>
          <w:i w:val="0"/>
          <w:noProof w:val="0"/>
        </w:rPr>
      </w:sdtEndPr>
      <w:sdtContent>
        <w:p w:rsidR="004801AC" w:rsidP="00807EA6" w:rsidRDefault="0057002C" w14:paraId="7B445F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00196B27" w:rsidRDefault="00196B27" w14:paraId="7B445F60" w14:textId="77777777"/>
    <w:sectPr w:rsidR="00196B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45F62" w14:textId="77777777" w:rsidR="00285FAA" w:rsidRDefault="00285FAA" w:rsidP="000C1CAD">
      <w:pPr>
        <w:spacing w:line="240" w:lineRule="auto"/>
      </w:pPr>
      <w:r>
        <w:separator/>
      </w:r>
    </w:p>
  </w:endnote>
  <w:endnote w:type="continuationSeparator" w:id="0">
    <w:p w14:paraId="7B445F63" w14:textId="77777777" w:rsidR="00285FAA" w:rsidRDefault="00285F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45F6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45F69" w14:textId="61BE5FE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002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45F60" w14:textId="77777777" w:rsidR="00285FAA" w:rsidRDefault="00285FAA" w:rsidP="000C1CAD">
      <w:pPr>
        <w:spacing w:line="240" w:lineRule="auto"/>
      </w:pPr>
      <w:r>
        <w:separator/>
      </w:r>
    </w:p>
  </w:footnote>
  <w:footnote w:type="continuationSeparator" w:id="0">
    <w:p w14:paraId="7B445F61" w14:textId="77777777" w:rsidR="00285FAA" w:rsidRDefault="00285F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B445F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445F74" wp14:anchorId="7B445F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7002C" w14:paraId="7B445F75" w14:textId="77777777">
                          <w:pPr>
                            <w:jc w:val="right"/>
                          </w:pPr>
                          <w:sdt>
                            <w:sdtPr>
                              <w:alias w:val="CC_Noformat_Partikod"/>
                              <w:tag w:val="CC_Noformat_Partikod"/>
                              <w:id w:val="-53464382"/>
                              <w:placeholder>
                                <w:docPart w:val="E4FDB61FA1BC438CBAE39DF00E80C273"/>
                              </w:placeholder>
                              <w:text/>
                            </w:sdtPr>
                            <w:sdtEndPr/>
                            <w:sdtContent>
                              <w:r w:rsidR="00B46170">
                                <w:t>C</w:t>
                              </w:r>
                            </w:sdtContent>
                          </w:sdt>
                          <w:sdt>
                            <w:sdtPr>
                              <w:alias w:val="CC_Noformat_Partinummer"/>
                              <w:tag w:val="CC_Noformat_Partinummer"/>
                              <w:id w:val="-1709555926"/>
                              <w:placeholder>
                                <w:docPart w:val="6E700DD406884FFB88D62A7F897D6FF3"/>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445F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7002C" w14:paraId="7B445F75" w14:textId="77777777">
                    <w:pPr>
                      <w:jc w:val="right"/>
                    </w:pPr>
                    <w:sdt>
                      <w:sdtPr>
                        <w:alias w:val="CC_Noformat_Partikod"/>
                        <w:tag w:val="CC_Noformat_Partikod"/>
                        <w:id w:val="-53464382"/>
                        <w:placeholder>
                          <w:docPart w:val="E4FDB61FA1BC438CBAE39DF00E80C273"/>
                        </w:placeholder>
                        <w:text/>
                      </w:sdtPr>
                      <w:sdtEndPr/>
                      <w:sdtContent>
                        <w:r w:rsidR="00B46170">
                          <w:t>C</w:t>
                        </w:r>
                      </w:sdtContent>
                    </w:sdt>
                    <w:sdt>
                      <w:sdtPr>
                        <w:alias w:val="CC_Noformat_Partinummer"/>
                        <w:tag w:val="CC_Noformat_Partinummer"/>
                        <w:id w:val="-1709555926"/>
                        <w:placeholder>
                          <w:docPart w:val="6E700DD406884FFB88D62A7F897D6FF3"/>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B445F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7002C" w14:paraId="7B445F66" w14:textId="77777777">
    <w:pPr>
      <w:jc w:val="right"/>
    </w:pPr>
    <w:sdt>
      <w:sdtPr>
        <w:alias w:val="CC_Noformat_Partikod"/>
        <w:tag w:val="CC_Noformat_Partikod"/>
        <w:id w:val="559911109"/>
        <w:text/>
      </w:sdtPr>
      <w:sdtEndPr/>
      <w:sdtContent>
        <w:r w:rsidR="00B46170">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B445F6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7002C" w14:paraId="7B445F6A" w14:textId="77777777">
    <w:pPr>
      <w:jc w:val="right"/>
    </w:pPr>
    <w:sdt>
      <w:sdtPr>
        <w:alias w:val="CC_Noformat_Partikod"/>
        <w:tag w:val="CC_Noformat_Partikod"/>
        <w:id w:val="1471015553"/>
        <w:text/>
      </w:sdtPr>
      <w:sdtEndPr/>
      <w:sdtContent>
        <w:r w:rsidR="00B46170">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57002C" w14:paraId="5002C32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7002C" w14:paraId="7B445F6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7002C" w14:paraId="7B445F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:2983</w:t>
        </w:r>
      </w:sdtContent>
    </w:sdt>
  </w:p>
  <w:p w:rsidR="007A5507" w:rsidP="00E03A3D" w:rsidRDefault="0057002C" w14:paraId="7B445F6F" w14:textId="77777777">
    <w:pPr>
      <w:pStyle w:val="Motionr"/>
    </w:pPr>
    <w:sdt>
      <w:sdtPr>
        <w:alias w:val="CC_Noformat_Avtext"/>
        <w:tag w:val="CC_Noformat_Avtext"/>
        <w:id w:val="-2020768203"/>
        <w:lock w:val="sdtContentLocked"/>
        <w15:appearance w15:val="hidden"/>
        <w:text/>
      </w:sdtPr>
      <w:sdtEndPr/>
      <w:sdtContent>
        <w:r>
          <w:t>av Per Lodenius (C)</w:t>
        </w:r>
      </w:sdtContent>
    </w:sdt>
  </w:p>
  <w:sdt>
    <w:sdtPr>
      <w:alias w:val="CC_Noformat_Rubtext"/>
      <w:tag w:val="CC_Noformat_Rubtext"/>
      <w:id w:val="-218060500"/>
      <w:lock w:val="sdtLocked"/>
      <w15:appearance w15:val="hidden"/>
      <w:text/>
    </w:sdtPr>
    <w:sdtEndPr/>
    <w:sdtContent>
      <w:p w:rsidR="007A5507" w:rsidP="00283E0F" w:rsidRDefault="00931F3C" w14:paraId="7B445F70" w14:textId="5A417EA4">
        <w:pPr>
          <w:pStyle w:val="FSHRub2"/>
        </w:pPr>
        <w:r>
          <w:t>Teckenspråk</w:t>
        </w:r>
      </w:p>
    </w:sdtContent>
  </w:sdt>
  <w:sdt>
    <w:sdtPr>
      <w:alias w:val="CC_Boilerplate_3"/>
      <w:tag w:val="CC_Boilerplate_3"/>
      <w:id w:val="1606463544"/>
      <w:lock w:val="sdtContentLocked"/>
      <w15:appearance w15:val="hidden"/>
      <w:text w:multiLine="1"/>
    </w:sdtPr>
    <w:sdtEndPr/>
    <w:sdtContent>
      <w:p w:rsidR="007A5507" w:rsidP="00283E0F" w:rsidRDefault="007A5507" w14:paraId="7B445F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4617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C71"/>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6B2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2B5"/>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5FAA"/>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7F64"/>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002C"/>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904"/>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332D"/>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07EA6"/>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0BD1"/>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3C"/>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170"/>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445F50"/>
  <w15:chartTrackingRefBased/>
  <w15:docId w15:val="{BAAB496E-23F2-4E97-96FE-73225BA0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7058F93ADF4DB58B5AFC8A8FC56ACA"/>
        <w:category>
          <w:name w:val="Allmänt"/>
          <w:gallery w:val="placeholder"/>
        </w:category>
        <w:types>
          <w:type w:val="bbPlcHdr"/>
        </w:types>
        <w:behaviors>
          <w:behavior w:val="content"/>
        </w:behaviors>
        <w:guid w:val="{861D85A4-0078-4D90-A1C4-D87F8FE476FF}"/>
      </w:docPartPr>
      <w:docPartBody>
        <w:p w:rsidR="00047E11" w:rsidRDefault="00E24B8C">
          <w:pPr>
            <w:pStyle w:val="237058F93ADF4DB58B5AFC8A8FC56ACA"/>
          </w:pPr>
          <w:r w:rsidRPr="009A726D">
            <w:rPr>
              <w:rStyle w:val="Platshllartext"/>
            </w:rPr>
            <w:t>Klicka här för att ange text.</w:t>
          </w:r>
        </w:p>
      </w:docPartBody>
    </w:docPart>
    <w:docPart>
      <w:docPartPr>
        <w:name w:val="21EACF3B923449F78EBE9075BFE1E887"/>
        <w:category>
          <w:name w:val="Allmänt"/>
          <w:gallery w:val="placeholder"/>
        </w:category>
        <w:types>
          <w:type w:val="bbPlcHdr"/>
        </w:types>
        <w:behaviors>
          <w:behavior w:val="content"/>
        </w:behaviors>
        <w:guid w:val="{9A8C5C19-7773-4623-92A6-F85F780AEB17}"/>
      </w:docPartPr>
      <w:docPartBody>
        <w:p w:rsidR="00047E11" w:rsidRDefault="00E24B8C">
          <w:pPr>
            <w:pStyle w:val="21EACF3B923449F78EBE9075BFE1E887"/>
          </w:pPr>
          <w:r w:rsidRPr="002551EA">
            <w:rPr>
              <w:rStyle w:val="Platshllartext"/>
              <w:color w:val="808080" w:themeColor="background1" w:themeShade="80"/>
            </w:rPr>
            <w:t>[Motionärernas namn]</w:t>
          </w:r>
        </w:p>
      </w:docPartBody>
    </w:docPart>
    <w:docPart>
      <w:docPartPr>
        <w:name w:val="E4FDB61FA1BC438CBAE39DF00E80C273"/>
        <w:category>
          <w:name w:val="Allmänt"/>
          <w:gallery w:val="placeholder"/>
        </w:category>
        <w:types>
          <w:type w:val="bbPlcHdr"/>
        </w:types>
        <w:behaviors>
          <w:behavior w:val="content"/>
        </w:behaviors>
        <w:guid w:val="{3EAC3A4F-4976-4BEF-83F7-CC712DEC90EA}"/>
      </w:docPartPr>
      <w:docPartBody>
        <w:p w:rsidR="00047E11" w:rsidRDefault="00E24B8C">
          <w:pPr>
            <w:pStyle w:val="E4FDB61FA1BC438CBAE39DF00E80C273"/>
          </w:pPr>
          <w:r>
            <w:rPr>
              <w:rStyle w:val="Platshllartext"/>
            </w:rPr>
            <w:t xml:space="preserve"> </w:t>
          </w:r>
        </w:p>
      </w:docPartBody>
    </w:docPart>
    <w:docPart>
      <w:docPartPr>
        <w:name w:val="6E700DD406884FFB88D62A7F897D6FF3"/>
        <w:category>
          <w:name w:val="Allmänt"/>
          <w:gallery w:val="placeholder"/>
        </w:category>
        <w:types>
          <w:type w:val="bbPlcHdr"/>
        </w:types>
        <w:behaviors>
          <w:behavior w:val="content"/>
        </w:behaviors>
        <w:guid w:val="{849F0621-1989-4EE5-9D3A-B11FB7B7205F}"/>
      </w:docPartPr>
      <w:docPartBody>
        <w:p w:rsidR="00047E11" w:rsidRDefault="00E24B8C">
          <w:pPr>
            <w:pStyle w:val="6E700DD406884FFB88D62A7F897D6FF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8C"/>
    <w:rsid w:val="00047E11"/>
    <w:rsid w:val="00E24B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7058F93ADF4DB58B5AFC8A8FC56ACA">
    <w:name w:val="237058F93ADF4DB58B5AFC8A8FC56ACA"/>
  </w:style>
  <w:style w:type="paragraph" w:customStyle="1" w:styleId="6CFBC923F5EB4630A6E8131C082EAD77">
    <w:name w:val="6CFBC923F5EB4630A6E8131C082EAD77"/>
  </w:style>
  <w:style w:type="paragraph" w:customStyle="1" w:styleId="FB657852EC0B4330A6F02247E623FA1F">
    <w:name w:val="FB657852EC0B4330A6F02247E623FA1F"/>
  </w:style>
  <w:style w:type="paragraph" w:customStyle="1" w:styleId="21EACF3B923449F78EBE9075BFE1E887">
    <w:name w:val="21EACF3B923449F78EBE9075BFE1E887"/>
  </w:style>
  <w:style w:type="paragraph" w:customStyle="1" w:styleId="E4FDB61FA1BC438CBAE39DF00E80C273">
    <w:name w:val="E4FDB61FA1BC438CBAE39DF00E80C273"/>
  </w:style>
  <w:style w:type="paragraph" w:customStyle="1" w:styleId="6E700DD406884FFB88D62A7F897D6FF3">
    <w:name w:val="6E700DD406884FFB88D62A7F897D6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70AF6-EF01-4E77-A9F4-DA8AFE581234}"/>
</file>

<file path=customXml/itemProps2.xml><?xml version="1.0" encoding="utf-8"?>
<ds:datastoreItem xmlns:ds="http://schemas.openxmlformats.org/officeDocument/2006/customXml" ds:itemID="{3B517EE5-B4AA-4EBB-9FA6-6C3E2828AC31}"/>
</file>

<file path=customXml/itemProps3.xml><?xml version="1.0" encoding="utf-8"?>
<ds:datastoreItem xmlns:ds="http://schemas.openxmlformats.org/officeDocument/2006/customXml" ds:itemID="{C744A551-DF34-410C-828B-61CFB3A6BED4}"/>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1393</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Mer teckenspråk åt alla</vt:lpstr>
      <vt:lpstr>
      </vt:lpstr>
    </vt:vector>
  </TitlesOfParts>
  <Company>Sveriges riksdag</Company>
  <LinksUpToDate>false</LinksUpToDate>
  <CharactersWithSpaces>1656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