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26808CD5154444B0BDE3BBABB6FCFE"/>
        </w:placeholder>
        <w:text/>
      </w:sdtPr>
      <w:sdtEndPr/>
      <w:sdtContent>
        <w:p w:rsidRPr="009B062B" w:rsidR="00AF30DD" w:rsidP="00DA28CE" w:rsidRDefault="00AF30DD" w14:paraId="7B25EC3A" w14:textId="77777777">
          <w:pPr>
            <w:pStyle w:val="Rubrik1"/>
            <w:spacing w:after="300"/>
          </w:pPr>
          <w:r w:rsidRPr="009B062B">
            <w:t>Förslag till riksdagsbeslut</w:t>
          </w:r>
        </w:p>
      </w:sdtContent>
    </w:sdt>
    <w:sdt>
      <w:sdtPr>
        <w:alias w:val="Yrkande 1"/>
        <w:tag w:val="ebdc4ab6-af5c-4186-b85f-c9c7e3ff8b64"/>
        <w:id w:val="669368037"/>
        <w:lock w:val="sdtLocked"/>
      </w:sdtPr>
      <w:sdtEndPr/>
      <w:sdtContent>
        <w:p w:rsidR="003D60A3" w:rsidRDefault="006B4CB5" w14:paraId="7B25EC3B" w14:textId="07E04F7E">
          <w:pPr>
            <w:pStyle w:val="Frslagstext"/>
            <w:numPr>
              <w:ilvl w:val="0"/>
              <w:numId w:val="0"/>
            </w:numPr>
          </w:pPr>
          <w:r>
            <w:t>Riksdagen anvisar anslagen för 2019 inom utgiftsområde 21 Energi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3B58C07CE4F412DB1AFD6C8A0DE1020"/>
        </w:placeholder>
        <w:text/>
      </w:sdtPr>
      <w:sdtEndPr/>
      <w:sdtContent>
        <w:p w:rsidRPr="00655301" w:rsidR="006D79C9" w:rsidP="00333E95" w:rsidRDefault="006D79C9" w14:paraId="7B25EC3C" w14:textId="77777777">
          <w:pPr>
            <w:pStyle w:val="Rubrik1"/>
          </w:pPr>
          <w:r>
            <w:t>Motivering</w:t>
          </w:r>
        </w:p>
      </w:sdtContent>
    </w:sdt>
    <w:p w:rsidRPr="00655301" w:rsidR="00806E6E" w:rsidP="00806E6E" w:rsidRDefault="00806E6E" w14:paraId="7B25EC3D" w14:textId="628686A0">
      <w:pPr>
        <w:pStyle w:val="Normalutanindragellerluft"/>
      </w:pPr>
      <w:r w:rsidRPr="00655301">
        <w:t>Sverige ska ha noll nettoutsläpp av växthusgaser år 2045, ett mål som Centerpartiet står bakom. Centerpartiets mål är därutöver att Sveriges energisystem ska vara helt förnybart till 2040. För att uppnå detta krävs en fortsatt utbyggnad av den förnybara energi</w:t>
      </w:r>
      <w:r w:rsidR="00040890">
        <w:softHyphen/>
      </w:r>
      <w:r w:rsidRPr="00655301">
        <w:t>produktionen. Sveriges unika förutsättningar att klara detta syns inte minst i den växande produktionen av sol- och vindel, som tillsammans med vattenkraft och biokraft utgör basen i ett robust och helt förnybart energisystem.</w:t>
      </w:r>
    </w:p>
    <w:p w:rsidRPr="00040890" w:rsidR="00806E6E" w:rsidP="00040890" w:rsidRDefault="00806E6E" w14:paraId="7B25EC3F" w14:textId="77777777">
      <w:r w:rsidRPr="00040890">
        <w:t xml:space="preserve">För att påskynda omställningen till ett förnybart energisystem krävs effektiva ekonomiska styrmedel. Förutsättningarna för förnybar energiproduktion måste vara förmånliga och långsiktiga.  </w:t>
      </w:r>
    </w:p>
    <w:p w:rsidRPr="00040890" w:rsidR="00806E6E" w:rsidP="00040890" w:rsidRDefault="00806E6E" w14:paraId="7B25EC41" w14:textId="77777777">
      <w:pPr>
        <w:pStyle w:val="Rubrik2"/>
      </w:pPr>
      <w:r w:rsidRPr="00040890">
        <w:lastRenderedPageBreak/>
        <w:t>Förslag till anslagsfördelning</w:t>
      </w:r>
    </w:p>
    <w:p w:rsidR="00040890" w:rsidP="00040890" w:rsidRDefault="00040890" w14:paraId="6C774D54" w14:textId="28FA7F1C">
      <w:pPr>
        <w:pStyle w:val="Tabellrubrik"/>
        <w:spacing w:line="240" w:lineRule="exact"/>
      </w:pPr>
      <w:r>
        <w:t>Tabell 1</w:t>
      </w:r>
      <w:r w:rsidRPr="00040890" w:rsidR="00806E6E">
        <w:t xml:space="preserve"> Centerpartiets förslag till anslag för 2019 för utgiftsområde 21 uttryckt som differe</w:t>
      </w:r>
      <w:r>
        <w:t>ns gentemot regeringens förslag</w:t>
      </w:r>
    </w:p>
    <w:p w:rsidRPr="00040890" w:rsidR="00422B9E" w:rsidP="00040890" w:rsidRDefault="00040890" w14:paraId="7B25EC42" w14:textId="5599D635">
      <w:pPr>
        <w:pStyle w:val="Tabellunderrubrik"/>
      </w:pPr>
      <w:r w:rsidRPr="00040890">
        <w:t>Tusental</w:t>
      </w:r>
      <w:r w:rsidRPr="00040890" w:rsidR="00806E6E">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040890" w:rsidR="00040890" w:rsidTr="00040890" w14:paraId="7B25EC47" w14:textId="77777777">
        <w:trPr>
          <w:trHeight w:val="450"/>
          <w:tblHeader/>
        </w:trPr>
        <w:tc>
          <w:tcPr>
            <w:tcW w:w="960" w:type="dxa"/>
            <w:tcBorders>
              <w:top w:val="single" w:color="auto" w:sz="4" w:space="0"/>
              <w:bottom w:val="single" w:color="auto" w:sz="4" w:space="0"/>
            </w:tcBorders>
            <w:shd w:val="clear" w:color="auto" w:fill="auto"/>
            <w:noWrap/>
            <w:vAlign w:val="bottom"/>
            <w:hideMark/>
          </w:tcPr>
          <w:p w:rsidRPr="00040890" w:rsidR="009E5657" w:rsidP="00040890" w:rsidRDefault="009E5657" w14:paraId="7B25E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040890" w:rsidR="009E5657" w:rsidP="00040890" w:rsidRDefault="009E5657" w14:paraId="7B25E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040890" w:rsidR="009E5657" w:rsidP="00040890" w:rsidRDefault="009E5657" w14:paraId="7B25E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Regeringens förslag</w:t>
            </w:r>
          </w:p>
        </w:tc>
        <w:tc>
          <w:tcPr>
            <w:tcW w:w="2147" w:type="dxa"/>
            <w:tcBorders>
              <w:top w:val="single" w:color="auto" w:sz="4" w:space="0"/>
              <w:bottom w:val="single" w:color="auto" w:sz="4" w:space="0"/>
            </w:tcBorders>
            <w:shd w:val="clear" w:color="auto" w:fill="auto"/>
            <w:vAlign w:val="bottom"/>
            <w:hideMark/>
          </w:tcPr>
          <w:p w:rsidRPr="00040890" w:rsidR="009E5657" w:rsidP="00040890" w:rsidRDefault="009E5657" w14:paraId="7B25E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Avvikelse från regeringen (C)</w:t>
            </w:r>
          </w:p>
        </w:tc>
      </w:tr>
      <w:tr w:rsidRPr="00040890" w:rsidR="009E5657" w:rsidTr="00040890" w14:paraId="7B25EC4C" w14:textId="77777777">
        <w:trPr>
          <w:trHeight w:val="300"/>
        </w:trPr>
        <w:tc>
          <w:tcPr>
            <w:tcW w:w="960" w:type="dxa"/>
            <w:tcBorders>
              <w:top w:val="single" w:color="auto" w:sz="4" w:space="0"/>
            </w:tcBorders>
            <w:shd w:val="clear" w:color="000000" w:fill="FFFFFF"/>
            <w:noWrap/>
            <w:vAlign w:val="bottom"/>
            <w:hideMark/>
          </w:tcPr>
          <w:p w:rsidRPr="00040890" w:rsidR="009E5657" w:rsidP="00040890" w:rsidRDefault="009E5657" w14:paraId="7B25E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040890" w:rsidR="009E5657" w:rsidP="00040890" w:rsidRDefault="009E5657" w14:paraId="7B25E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Statens energimyndighet</w:t>
            </w:r>
          </w:p>
        </w:tc>
        <w:tc>
          <w:tcPr>
            <w:tcW w:w="1300" w:type="dxa"/>
            <w:tcBorders>
              <w:top w:val="single" w:color="auto" w:sz="4" w:space="0"/>
            </w:tcBorders>
            <w:shd w:val="clear" w:color="000000" w:fill="FFFFFF"/>
            <w:noWrap/>
            <w:vAlign w:val="bottom"/>
            <w:hideMark/>
          </w:tcPr>
          <w:p w:rsidRPr="00040890" w:rsidR="009E5657" w:rsidP="00040890" w:rsidRDefault="009E5657" w14:paraId="7B25E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317 573</w:t>
            </w:r>
          </w:p>
        </w:tc>
        <w:tc>
          <w:tcPr>
            <w:tcW w:w="2147" w:type="dxa"/>
            <w:tcBorders>
              <w:top w:val="single" w:color="auto" w:sz="4" w:space="0"/>
            </w:tcBorders>
            <w:shd w:val="clear" w:color="000000" w:fill="FFFFFF"/>
            <w:noWrap/>
            <w:vAlign w:val="bottom"/>
            <w:hideMark/>
          </w:tcPr>
          <w:p w:rsidRPr="00040890" w:rsidR="009E5657" w:rsidP="00040890" w:rsidRDefault="009E5657" w14:paraId="7B25E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51" w14:textId="77777777">
        <w:trPr>
          <w:trHeight w:val="300"/>
        </w:trPr>
        <w:tc>
          <w:tcPr>
            <w:tcW w:w="960" w:type="dxa"/>
            <w:shd w:val="clear" w:color="000000" w:fill="FFFFFF"/>
            <w:noWrap/>
            <w:vAlign w:val="bottom"/>
            <w:hideMark/>
          </w:tcPr>
          <w:p w:rsidRPr="00040890" w:rsidR="009E5657" w:rsidP="00040890" w:rsidRDefault="009E5657" w14:paraId="7B25E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040890" w:rsidR="009E5657" w:rsidP="00040890" w:rsidRDefault="009E5657" w14:paraId="7B25E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Insatser för energieffektivisering</w:t>
            </w:r>
          </w:p>
        </w:tc>
        <w:tc>
          <w:tcPr>
            <w:tcW w:w="1300" w:type="dxa"/>
            <w:shd w:val="clear" w:color="000000" w:fill="FFFFFF"/>
            <w:noWrap/>
            <w:vAlign w:val="bottom"/>
            <w:hideMark/>
          </w:tcPr>
          <w:p w:rsidRPr="00040890" w:rsidR="009E5657" w:rsidP="00040890" w:rsidRDefault="009E5657" w14:paraId="7B25E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233 000</w:t>
            </w:r>
          </w:p>
        </w:tc>
        <w:tc>
          <w:tcPr>
            <w:tcW w:w="2147" w:type="dxa"/>
            <w:shd w:val="clear" w:color="000000" w:fill="FFFFFF"/>
            <w:noWrap/>
            <w:vAlign w:val="bottom"/>
            <w:hideMark/>
          </w:tcPr>
          <w:p w:rsidRPr="00040890" w:rsidR="009E5657" w:rsidP="00040890" w:rsidRDefault="009E5657" w14:paraId="7B25E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56" w14:textId="77777777">
        <w:trPr>
          <w:trHeight w:val="300"/>
        </w:trPr>
        <w:tc>
          <w:tcPr>
            <w:tcW w:w="960" w:type="dxa"/>
            <w:shd w:val="clear" w:color="000000" w:fill="FFFFFF"/>
            <w:noWrap/>
            <w:vAlign w:val="bottom"/>
            <w:hideMark/>
          </w:tcPr>
          <w:p w:rsidRPr="00040890" w:rsidR="009E5657" w:rsidP="00040890" w:rsidRDefault="009E5657" w14:paraId="7B25E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040890" w:rsidR="009E5657" w:rsidP="00040890" w:rsidRDefault="009E5657" w14:paraId="7B25E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Stöd för marknadsintroduktion av vindkraft</w:t>
            </w:r>
          </w:p>
        </w:tc>
        <w:tc>
          <w:tcPr>
            <w:tcW w:w="1300" w:type="dxa"/>
            <w:shd w:val="clear" w:color="000000" w:fill="FFFFFF"/>
            <w:noWrap/>
            <w:vAlign w:val="bottom"/>
            <w:hideMark/>
          </w:tcPr>
          <w:p w:rsidRPr="00040890" w:rsidR="009E5657" w:rsidP="00040890" w:rsidRDefault="009E5657" w14:paraId="7B25E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10 000</w:t>
            </w:r>
          </w:p>
        </w:tc>
        <w:tc>
          <w:tcPr>
            <w:tcW w:w="2147" w:type="dxa"/>
            <w:shd w:val="clear" w:color="000000" w:fill="FFFFFF"/>
            <w:noWrap/>
            <w:vAlign w:val="bottom"/>
            <w:hideMark/>
          </w:tcPr>
          <w:p w:rsidRPr="00040890" w:rsidR="009E5657" w:rsidP="00040890" w:rsidRDefault="009E5657" w14:paraId="7B25E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5B" w14:textId="77777777">
        <w:trPr>
          <w:trHeight w:val="300"/>
        </w:trPr>
        <w:tc>
          <w:tcPr>
            <w:tcW w:w="960" w:type="dxa"/>
            <w:shd w:val="clear" w:color="000000" w:fill="FFFFFF"/>
            <w:noWrap/>
            <w:vAlign w:val="bottom"/>
            <w:hideMark/>
          </w:tcPr>
          <w:p w:rsidRPr="00040890" w:rsidR="009E5657" w:rsidP="00040890" w:rsidRDefault="009E5657" w14:paraId="7B25E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040890" w:rsidR="009E5657" w:rsidP="00040890" w:rsidRDefault="009E5657" w14:paraId="7B25E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Energiforskning</w:t>
            </w:r>
          </w:p>
        </w:tc>
        <w:tc>
          <w:tcPr>
            <w:tcW w:w="1300" w:type="dxa"/>
            <w:shd w:val="clear" w:color="000000" w:fill="FFFFFF"/>
            <w:noWrap/>
            <w:vAlign w:val="bottom"/>
            <w:hideMark/>
          </w:tcPr>
          <w:p w:rsidRPr="00040890" w:rsidR="009E5657" w:rsidP="00040890" w:rsidRDefault="009E5657" w14:paraId="7B25E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1 477 723</w:t>
            </w:r>
          </w:p>
        </w:tc>
        <w:tc>
          <w:tcPr>
            <w:tcW w:w="2147" w:type="dxa"/>
            <w:shd w:val="clear" w:color="000000" w:fill="FFFFFF"/>
            <w:noWrap/>
            <w:vAlign w:val="bottom"/>
            <w:hideMark/>
          </w:tcPr>
          <w:p w:rsidRPr="00040890" w:rsidR="009E5657" w:rsidP="00040890" w:rsidRDefault="009E5657" w14:paraId="7B25E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60" w14:textId="77777777">
        <w:trPr>
          <w:trHeight w:val="300"/>
        </w:trPr>
        <w:tc>
          <w:tcPr>
            <w:tcW w:w="960" w:type="dxa"/>
            <w:shd w:val="clear" w:color="000000" w:fill="FFFFFF"/>
            <w:noWrap/>
            <w:vAlign w:val="bottom"/>
            <w:hideMark/>
          </w:tcPr>
          <w:p w:rsidRPr="00040890" w:rsidR="009E5657" w:rsidP="00040890" w:rsidRDefault="009E5657" w14:paraId="7B25E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040890" w:rsidR="009E5657" w:rsidP="00040890" w:rsidRDefault="009E5657" w14:paraId="7B25E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Planeringsstöd för vindkraft</w:t>
            </w:r>
          </w:p>
        </w:tc>
        <w:tc>
          <w:tcPr>
            <w:tcW w:w="1300" w:type="dxa"/>
            <w:shd w:val="clear" w:color="000000" w:fill="FFFFFF"/>
            <w:noWrap/>
            <w:vAlign w:val="bottom"/>
            <w:hideMark/>
          </w:tcPr>
          <w:p w:rsidRPr="00040890" w:rsidR="009E5657" w:rsidP="00040890" w:rsidRDefault="009E5657" w14:paraId="7B25E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85 000</w:t>
            </w:r>
          </w:p>
        </w:tc>
        <w:tc>
          <w:tcPr>
            <w:tcW w:w="2147" w:type="dxa"/>
            <w:shd w:val="clear" w:color="000000" w:fill="FFFFFF"/>
            <w:noWrap/>
            <w:vAlign w:val="bottom"/>
            <w:hideMark/>
          </w:tcPr>
          <w:p w:rsidRPr="00040890" w:rsidR="009E5657" w:rsidP="00040890" w:rsidRDefault="009E5657" w14:paraId="7B25E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65" w14:textId="77777777">
        <w:trPr>
          <w:trHeight w:val="300"/>
        </w:trPr>
        <w:tc>
          <w:tcPr>
            <w:tcW w:w="960" w:type="dxa"/>
            <w:shd w:val="clear" w:color="000000" w:fill="FFFFFF"/>
            <w:noWrap/>
            <w:vAlign w:val="bottom"/>
            <w:hideMark/>
          </w:tcPr>
          <w:p w:rsidRPr="00040890" w:rsidR="009E5657" w:rsidP="00040890" w:rsidRDefault="009E5657" w14:paraId="7B25E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040890" w:rsidR="009E5657" w:rsidP="00040890" w:rsidRDefault="009E5657" w14:paraId="7B25E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Energimarknadsinspektionen</w:t>
            </w:r>
          </w:p>
        </w:tc>
        <w:tc>
          <w:tcPr>
            <w:tcW w:w="1300" w:type="dxa"/>
            <w:shd w:val="clear" w:color="000000" w:fill="FFFFFF"/>
            <w:noWrap/>
            <w:vAlign w:val="bottom"/>
            <w:hideMark/>
          </w:tcPr>
          <w:p w:rsidRPr="00040890" w:rsidR="009E5657" w:rsidP="00040890" w:rsidRDefault="009E5657" w14:paraId="7B25E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123 323</w:t>
            </w:r>
          </w:p>
        </w:tc>
        <w:tc>
          <w:tcPr>
            <w:tcW w:w="2147" w:type="dxa"/>
            <w:shd w:val="clear" w:color="000000" w:fill="FFFFFF"/>
            <w:noWrap/>
            <w:vAlign w:val="bottom"/>
            <w:hideMark/>
          </w:tcPr>
          <w:p w:rsidRPr="00040890" w:rsidR="009E5657" w:rsidP="00040890" w:rsidRDefault="009E5657" w14:paraId="7B25E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6A" w14:textId="77777777">
        <w:trPr>
          <w:trHeight w:val="300"/>
        </w:trPr>
        <w:tc>
          <w:tcPr>
            <w:tcW w:w="960" w:type="dxa"/>
            <w:shd w:val="clear" w:color="000000" w:fill="FFFFFF"/>
            <w:noWrap/>
            <w:vAlign w:val="bottom"/>
            <w:hideMark/>
          </w:tcPr>
          <w:p w:rsidRPr="00040890" w:rsidR="009E5657" w:rsidP="00040890" w:rsidRDefault="009E5657" w14:paraId="7B25E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040890" w:rsidR="009E5657" w:rsidP="00040890" w:rsidRDefault="009E5657" w14:paraId="7B25E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Energiteknik</w:t>
            </w:r>
          </w:p>
        </w:tc>
        <w:tc>
          <w:tcPr>
            <w:tcW w:w="1300" w:type="dxa"/>
            <w:shd w:val="clear" w:color="000000" w:fill="FFFFFF"/>
            <w:noWrap/>
            <w:vAlign w:val="bottom"/>
            <w:hideMark/>
          </w:tcPr>
          <w:p w:rsidRPr="00040890" w:rsidR="009E5657" w:rsidP="00040890" w:rsidRDefault="009E5657" w14:paraId="7B25E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975 000</w:t>
            </w:r>
          </w:p>
        </w:tc>
        <w:tc>
          <w:tcPr>
            <w:tcW w:w="2147" w:type="dxa"/>
            <w:shd w:val="clear" w:color="000000" w:fill="FFFFFF"/>
            <w:noWrap/>
            <w:vAlign w:val="bottom"/>
            <w:hideMark/>
          </w:tcPr>
          <w:p w:rsidRPr="00040890" w:rsidR="009E5657" w:rsidP="00040890" w:rsidRDefault="009E5657" w14:paraId="7B25E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6F" w14:textId="77777777">
        <w:trPr>
          <w:trHeight w:val="300"/>
        </w:trPr>
        <w:tc>
          <w:tcPr>
            <w:tcW w:w="960" w:type="dxa"/>
            <w:shd w:val="clear" w:color="000000" w:fill="FFFFFF"/>
            <w:noWrap/>
            <w:vAlign w:val="bottom"/>
            <w:hideMark/>
          </w:tcPr>
          <w:p w:rsidRPr="00040890" w:rsidR="009E5657" w:rsidP="00040890" w:rsidRDefault="009E5657" w14:paraId="7B25E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040890" w:rsidR="009E5657" w:rsidP="00040890" w:rsidRDefault="009E5657" w14:paraId="7B25E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Elberedskap</w:t>
            </w:r>
          </w:p>
        </w:tc>
        <w:tc>
          <w:tcPr>
            <w:tcW w:w="1300" w:type="dxa"/>
            <w:shd w:val="clear" w:color="000000" w:fill="FFFFFF"/>
            <w:noWrap/>
            <w:vAlign w:val="bottom"/>
            <w:hideMark/>
          </w:tcPr>
          <w:p w:rsidRPr="00040890" w:rsidR="009E5657" w:rsidP="00040890" w:rsidRDefault="009E5657" w14:paraId="7B25E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258 000</w:t>
            </w:r>
          </w:p>
        </w:tc>
        <w:tc>
          <w:tcPr>
            <w:tcW w:w="2147" w:type="dxa"/>
            <w:shd w:val="clear" w:color="000000" w:fill="FFFFFF"/>
            <w:noWrap/>
            <w:vAlign w:val="bottom"/>
            <w:hideMark/>
          </w:tcPr>
          <w:p w:rsidRPr="00040890" w:rsidR="009E5657" w:rsidP="00040890" w:rsidRDefault="009E5657" w14:paraId="7B25E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74" w14:textId="77777777">
        <w:trPr>
          <w:trHeight w:val="300"/>
        </w:trPr>
        <w:tc>
          <w:tcPr>
            <w:tcW w:w="960" w:type="dxa"/>
            <w:shd w:val="clear" w:color="000000" w:fill="FFFFFF"/>
            <w:noWrap/>
            <w:vAlign w:val="bottom"/>
            <w:hideMark/>
          </w:tcPr>
          <w:p w:rsidRPr="00040890" w:rsidR="009E5657" w:rsidP="00040890" w:rsidRDefault="009E5657" w14:paraId="7B25E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040890" w:rsidR="009E5657" w:rsidP="00040890" w:rsidRDefault="009E5657" w14:paraId="7B25E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Avgifter till internationella organisationer</w:t>
            </w:r>
          </w:p>
        </w:tc>
        <w:tc>
          <w:tcPr>
            <w:tcW w:w="1300" w:type="dxa"/>
            <w:shd w:val="clear" w:color="000000" w:fill="FFFFFF"/>
            <w:noWrap/>
            <w:vAlign w:val="bottom"/>
            <w:hideMark/>
          </w:tcPr>
          <w:p w:rsidRPr="00040890" w:rsidR="009E5657" w:rsidP="00040890" w:rsidRDefault="009E5657" w14:paraId="7B25E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25 328</w:t>
            </w:r>
          </w:p>
        </w:tc>
        <w:tc>
          <w:tcPr>
            <w:tcW w:w="2147" w:type="dxa"/>
            <w:shd w:val="clear" w:color="000000" w:fill="FFFFFF"/>
            <w:noWrap/>
            <w:vAlign w:val="bottom"/>
            <w:hideMark/>
          </w:tcPr>
          <w:p w:rsidRPr="00040890" w:rsidR="009E5657" w:rsidP="00040890" w:rsidRDefault="009E5657" w14:paraId="7B25E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79" w14:textId="77777777">
        <w:trPr>
          <w:trHeight w:val="450"/>
        </w:trPr>
        <w:tc>
          <w:tcPr>
            <w:tcW w:w="960" w:type="dxa"/>
            <w:shd w:val="clear" w:color="000000" w:fill="FFFFFF"/>
            <w:noWrap/>
            <w:hideMark/>
          </w:tcPr>
          <w:p w:rsidRPr="00040890" w:rsidR="009E5657" w:rsidP="00040890" w:rsidRDefault="009E5657" w14:paraId="7B25E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040890" w:rsidR="009E5657" w:rsidP="00040890" w:rsidRDefault="009E5657" w14:paraId="7B25E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Lokal och regional kapacitetsutveckling för klimat- och energiomställning</w:t>
            </w:r>
          </w:p>
        </w:tc>
        <w:tc>
          <w:tcPr>
            <w:tcW w:w="1300" w:type="dxa"/>
            <w:shd w:val="clear" w:color="000000" w:fill="FFFFFF"/>
            <w:noWrap/>
            <w:vAlign w:val="bottom"/>
            <w:hideMark/>
          </w:tcPr>
          <w:p w:rsidRPr="00040890" w:rsidR="009E5657" w:rsidP="00040890" w:rsidRDefault="009E5657" w14:paraId="7B25E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90 000</w:t>
            </w:r>
          </w:p>
        </w:tc>
        <w:tc>
          <w:tcPr>
            <w:tcW w:w="2147" w:type="dxa"/>
            <w:shd w:val="clear" w:color="000000" w:fill="FFFFFF"/>
            <w:noWrap/>
            <w:vAlign w:val="bottom"/>
            <w:hideMark/>
          </w:tcPr>
          <w:p w:rsidRPr="00040890" w:rsidR="009E5657" w:rsidP="00040890" w:rsidRDefault="009E5657" w14:paraId="7B25E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7E" w14:textId="77777777">
        <w:trPr>
          <w:trHeight w:val="300"/>
        </w:trPr>
        <w:tc>
          <w:tcPr>
            <w:tcW w:w="960" w:type="dxa"/>
            <w:tcBorders>
              <w:bottom w:val="single" w:color="auto" w:sz="4" w:space="0"/>
            </w:tcBorders>
            <w:shd w:val="clear" w:color="000000" w:fill="FFFFFF"/>
            <w:noWrap/>
            <w:vAlign w:val="bottom"/>
            <w:hideMark/>
          </w:tcPr>
          <w:p w:rsidRPr="00040890" w:rsidR="009E5657" w:rsidP="00040890" w:rsidRDefault="009E5657" w14:paraId="7B25E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040890" w:rsidR="009E5657" w:rsidP="00040890" w:rsidRDefault="009E5657" w14:paraId="7B25E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040890" w:rsidR="009E5657" w:rsidP="00040890" w:rsidRDefault="009E5657" w14:paraId="7B25E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3 594 947</w:t>
            </w:r>
          </w:p>
        </w:tc>
        <w:tc>
          <w:tcPr>
            <w:tcW w:w="2147" w:type="dxa"/>
            <w:tcBorders>
              <w:bottom w:val="single" w:color="auto" w:sz="4" w:space="0"/>
            </w:tcBorders>
            <w:shd w:val="clear" w:color="000000" w:fill="FFFFFF"/>
            <w:noWrap/>
            <w:vAlign w:val="bottom"/>
            <w:hideMark/>
          </w:tcPr>
          <w:p w:rsidRPr="00040890" w:rsidR="009E5657" w:rsidP="00040890" w:rsidRDefault="009E5657" w14:paraId="7B25E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 </w:t>
            </w:r>
          </w:p>
        </w:tc>
      </w:tr>
    </w:tbl>
    <w:p w:rsidRPr="00655301" w:rsidR="00806E6E" w:rsidP="00806E6E" w:rsidRDefault="00806E6E" w14:paraId="7B25EC7F" w14:textId="77777777">
      <w:pPr>
        <w:ind w:firstLine="0"/>
      </w:pPr>
    </w:p>
    <w:p w:rsidR="00040890" w:rsidP="00040890" w:rsidRDefault="00040890" w14:paraId="01C98E30" w14:textId="109508B6">
      <w:pPr>
        <w:pStyle w:val="Tabellrubrik"/>
        <w:spacing w:line="240" w:lineRule="exact"/>
      </w:pPr>
      <w:r>
        <w:t>Tabell 2</w:t>
      </w:r>
      <w:r w:rsidRPr="00040890" w:rsidR="00806E6E">
        <w:t xml:space="preserve"> Centerpartiets förslag till anslag för 2019 till 2021 för utgiftsområde 21 uttryckt som differe</w:t>
      </w:r>
      <w:r>
        <w:t>ns gentemot regeringens förslag</w:t>
      </w:r>
    </w:p>
    <w:p w:rsidRPr="00040890" w:rsidR="00806E6E" w:rsidP="00040890" w:rsidRDefault="00040890" w14:paraId="7B25EC80" w14:textId="7AA5CE46">
      <w:pPr>
        <w:pStyle w:val="Tabellunderrubrik"/>
      </w:pPr>
      <w:r w:rsidRPr="00040890">
        <w:t>M</w:t>
      </w:r>
      <w:r w:rsidRPr="00040890" w:rsidR="00806E6E">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040890" w:rsidR="00040890" w:rsidTr="00040890" w14:paraId="7B25EC86" w14:textId="77777777">
        <w:trPr>
          <w:trHeight w:val="300"/>
        </w:trPr>
        <w:tc>
          <w:tcPr>
            <w:tcW w:w="960" w:type="dxa"/>
            <w:tcBorders>
              <w:top w:val="single" w:color="auto" w:sz="4" w:space="0"/>
              <w:bottom w:val="single" w:color="auto" w:sz="4" w:space="0"/>
            </w:tcBorders>
            <w:shd w:val="clear" w:color="auto" w:fill="auto"/>
            <w:noWrap/>
            <w:vAlign w:val="bottom"/>
            <w:hideMark/>
          </w:tcPr>
          <w:p w:rsidRPr="00040890" w:rsidR="009E5657" w:rsidP="00040890" w:rsidRDefault="009E5657" w14:paraId="7B25E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040890" w:rsidR="009E5657" w:rsidP="00040890" w:rsidRDefault="009E5657" w14:paraId="7B25E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040890" w:rsidR="009E5657" w:rsidP="00040890" w:rsidRDefault="009E5657" w14:paraId="7B25E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auto"/>
            <w:vAlign w:val="bottom"/>
            <w:hideMark/>
          </w:tcPr>
          <w:p w:rsidRPr="00040890" w:rsidR="009E5657" w:rsidP="00040890" w:rsidRDefault="009E5657" w14:paraId="7B25E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2020</w:t>
            </w:r>
          </w:p>
        </w:tc>
        <w:tc>
          <w:tcPr>
            <w:tcW w:w="1407" w:type="dxa"/>
            <w:tcBorders>
              <w:top w:val="single" w:color="auto" w:sz="4" w:space="0"/>
              <w:bottom w:val="single" w:color="auto" w:sz="4" w:space="0"/>
            </w:tcBorders>
            <w:shd w:val="clear" w:color="auto" w:fill="auto"/>
            <w:vAlign w:val="bottom"/>
            <w:hideMark/>
          </w:tcPr>
          <w:p w:rsidRPr="00040890" w:rsidR="009E5657" w:rsidP="00040890" w:rsidRDefault="009E5657" w14:paraId="7B25E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40890">
              <w:rPr>
                <w:rFonts w:eastAsia="Times New Roman" w:cstheme="minorHAnsi"/>
                <w:b/>
                <w:bCs/>
                <w:kern w:val="0"/>
                <w:sz w:val="20"/>
                <w:szCs w:val="20"/>
                <w:lang w:eastAsia="sv-SE"/>
                <w14:numSpacing w14:val="default"/>
              </w:rPr>
              <w:t>2021</w:t>
            </w:r>
          </w:p>
        </w:tc>
      </w:tr>
      <w:tr w:rsidRPr="00040890" w:rsidR="009E5657" w:rsidTr="00040890" w14:paraId="7B25EC8C" w14:textId="77777777">
        <w:trPr>
          <w:trHeight w:val="300"/>
        </w:trPr>
        <w:tc>
          <w:tcPr>
            <w:tcW w:w="960" w:type="dxa"/>
            <w:tcBorders>
              <w:top w:val="single" w:color="auto" w:sz="4" w:space="0"/>
            </w:tcBorders>
            <w:shd w:val="clear" w:color="000000" w:fill="FFFFFF"/>
            <w:noWrap/>
            <w:vAlign w:val="bottom"/>
            <w:hideMark/>
          </w:tcPr>
          <w:p w:rsidRPr="00040890" w:rsidR="009E5657" w:rsidP="00040890" w:rsidRDefault="009E5657" w14:paraId="7B25E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040890" w:rsidR="009E5657" w:rsidP="00040890" w:rsidRDefault="009E5657" w14:paraId="7B25E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Statens energimyndighet</w:t>
            </w:r>
          </w:p>
        </w:tc>
        <w:tc>
          <w:tcPr>
            <w:tcW w:w="1020" w:type="dxa"/>
            <w:tcBorders>
              <w:top w:val="single" w:color="auto" w:sz="4" w:space="0"/>
            </w:tcBorders>
            <w:shd w:val="clear" w:color="000000" w:fill="FFFFFF"/>
            <w:noWrap/>
            <w:vAlign w:val="bottom"/>
            <w:hideMark/>
          </w:tcPr>
          <w:p w:rsidRPr="00040890" w:rsidR="009E5657" w:rsidP="00040890" w:rsidRDefault="009E5657" w14:paraId="7B25E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tcBorders>
              <w:top w:val="single" w:color="auto" w:sz="4" w:space="0"/>
            </w:tcBorders>
            <w:shd w:val="clear" w:color="000000" w:fill="FFFFFF"/>
            <w:noWrap/>
            <w:vAlign w:val="bottom"/>
            <w:hideMark/>
          </w:tcPr>
          <w:p w:rsidRPr="00040890" w:rsidR="009E5657" w:rsidP="00040890" w:rsidRDefault="009E5657" w14:paraId="7B25E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tcBorders>
              <w:top w:val="single" w:color="auto" w:sz="4" w:space="0"/>
            </w:tcBorders>
            <w:shd w:val="clear" w:color="000000" w:fill="FFFFFF"/>
            <w:noWrap/>
            <w:vAlign w:val="bottom"/>
            <w:hideMark/>
          </w:tcPr>
          <w:p w:rsidRPr="00040890" w:rsidR="009E5657" w:rsidP="00040890" w:rsidRDefault="009E5657" w14:paraId="7B25E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92" w14:textId="77777777">
        <w:trPr>
          <w:trHeight w:val="300"/>
        </w:trPr>
        <w:tc>
          <w:tcPr>
            <w:tcW w:w="960" w:type="dxa"/>
            <w:shd w:val="clear" w:color="000000" w:fill="FFFFFF"/>
            <w:noWrap/>
            <w:vAlign w:val="bottom"/>
            <w:hideMark/>
          </w:tcPr>
          <w:p w:rsidRPr="00040890" w:rsidR="009E5657" w:rsidP="00040890" w:rsidRDefault="009E5657" w14:paraId="7B25E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040890" w:rsidR="009E5657" w:rsidP="00040890" w:rsidRDefault="009E5657" w14:paraId="7B25E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Insatser för energieffektivisering</w:t>
            </w:r>
          </w:p>
        </w:tc>
        <w:tc>
          <w:tcPr>
            <w:tcW w:w="1020" w:type="dxa"/>
            <w:shd w:val="clear" w:color="000000" w:fill="FFFFFF"/>
            <w:noWrap/>
            <w:vAlign w:val="bottom"/>
            <w:hideMark/>
          </w:tcPr>
          <w:p w:rsidRPr="00040890" w:rsidR="009E5657" w:rsidP="00040890" w:rsidRDefault="009E5657" w14:paraId="7B25E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98" w14:textId="77777777">
        <w:trPr>
          <w:trHeight w:val="300"/>
        </w:trPr>
        <w:tc>
          <w:tcPr>
            <w:tcW w:w="960" w:type="dxa"/>
            <w:shd w:val="clear" w:color="000000" w:fill="FFFFFF"/>
            <w:noWrap/>
            <w:vAlign w:val="bottom"/>
            <w:hideMark/>
          </w:tcPr>
          <w:p w:rsidRPr="00040890" w:rsidR="009E5657" w:rsidP="00040890" w:rsidRDefault="009E5657" w14:paraId="7B25E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040890" w:rsidR="009E5657" w:rsidP="00040890" w:rsidRDefault="009E5657" w14:paraId="7B25E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Stöd för marknadsintroduktion av vindkraft</w:t>
            </w:r>
          </w:p>
        </w:tc>
        <w:tc>
          <w:tcPr>
            <w:tcW w:w="1020" w:type="dxa"/>
            <w:shd w:val="clear" w:color="000000" w:fill="FFFFFF"/>
            <w:noWrap/>
            <w:vAlign w:val="bottom"/>
            <w:hideMark/>
          </w:tcPr>
          <w:p w:rsidRPr="00040890" w:rsidR="009E5657" w:rsidP="00040890" w:rsidRDefault="009E5657" w14:paraId="7B25E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9E" w14:textId="77777777">
        <w:trPr>
          <w:trHeight w:val="300"/>
        </w:trPr>
        <w:tc>
          <w:tcPr>
            <w:tcW w:w="960" w:type="dxa"/>
            <w:shd w:val="clear" w:color="000000" w:fill="FFFFFF"/>
            <w:noWrap/>
            <w:vAlign w:val="bottom"/>
            <w:hideMark/>
          </w:tcPr>
          <w:p w:rsidRPr="00040890" w:rsidR="009E5657" w:rsidP="00040890" w:rsidRDefault="009E5657" w14:paraId="7B25E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040890" w:rsidR="009E5657" w:rsidP="00040890" w:rsidRDefault="009E5657" w14:paraId="7B25E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Energiforskning</w:t>
            </w:r>
          </w:p>
        </w:tc>
        <w:tc>
          <w:tcPr>
            <w:tcW w:w="1020" w:type="dxa"/>
            <w:shd w:val="clear" w:color="000000" w:fill="FFFFFF"/>
            <w:noWrap/>
            <w:vAlign w:val="bottom"/>
            <w:hideMark/>
          </w:tcPr>
          <w:p w:rsidRPr="00040890" w:rsidR="009E5657" w:rsidP="00040890" w:rsidRDefault="009E5657" w14:paraId="7B25E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A4" w14:textId="77777777">
        <w:trPr>
          <w:trHeight w:val="300"/>
        </w:trPr>
        <w:tc>
          <w:tcPr>
            <w:tcW w:w="960" w:type="dxa"/>
            <w:shd w:val="clear" w:color="000000" w:fill="FFFFFF"/>
            <w:noWrap/>
            <w:vAlign w:val="bottom"/>
            <w:hideMark/>
          </w:tcPr>
          <w:p w:rsidRPr="00040890" w:rsidR="009E5657" w:rsidP="00040890" w:rsidRDefault="009E5657" w14:paraId="7B25E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040890" w:rsidR="009E5657" w:rsidP="00040890" w:rsidRDefault="009E5657" w14:paraId="7B25E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Planeringsstöd för vindkraft</w:t>
            </w:r>
          </w:p>
        </w:tc>
        <w:tc>
          <w:tcPr>
            <w:tcW w:w="1020" w:type="dxa"/>
            <w:shd w:val="clear" w:color="000000" w:fill="FFFFFF"/>
            <w:noWrap/>
            <w:vAlign w:val="bottom"/>
            <w:hideMark/>
          </w:tcPr>
          <w:p w:rsidRPr="00040890" w:rsidR="009E5657" w:rsidP="00040890" w:rsidRDefault="009E5657" w14:paraId="7B25E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AA" w14:textId="77777777">
        <w:trPr>
          <w:trHeight w:val="300"/>
        </w:trPr>
        <w:tc>
          <w:tcPr>
            <w:tcW w:w="960" w:type="dxa"/>
            <w:shd w:val="clear" w:color="000000" w:fill="FFFFFF"/>
            <w:noWrap/>
            <w:vAlign w:val="bottom"/>
            <w:hideMark/>
          </w:tcPr>
          <w:p w:rsidRPr="00040890" w:rsidR="009E5657" w:rsidP="00040890" w:rsidRDefault="009E5657" w14:paraId="7B25E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040890" w:rsidR="009E5657" w:rsidP="00040890" w:rsidRDefault="009E5657" w14:paraId="7B25E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Energimarknadsinspektionen</w:t>
            </w:r>
          </w:p>
        </w:tc>
        <w:tc>
          <w:tcPr>
            <w:tcW w:w="1020" w:type="dxa"/>
            <w:shd w:val="clear" w:color="000000" w:fill="FFFFFF"/>
            <w:noWrap/>
            <w:vAlign w:val="bottom"/>
            <w:hideMark/>
          </w:tcPr>
          <w:p w:rsidRPr="00040890" w:rsidR="009E5657" w:rsidP="00040890" w:rsidRDefault="009E5657" w14:paraId="7B25E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B0" w14:textId="77777777">
        <w:trPr>
          <w:trHeight w:val="300"/>
        </w:trPr>
        <w:tc>
          <w:tcPr>
            <w:tcW w:w="960" w:type="dxa"/>
            <w:shd w:val="clear" w:color="000000" w:fill="FFFFFF"/>
            <w:noWrap/>
            <w:vAlign w:val="bottom"/>
            <w:hideMark/>
          </w:tcPr>
          <w:p w:rsidRPr="00040890" w:rsidR="009E5657" w:rsidP="00040890" w:rsidRDefault="009E5657" w14:paraId="7B25E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040890" w:rsidR="009E5657" w:rsidP="00040890" w:rsidRDefault="009E5657" w14:paraId="7B25E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Energiteknik</w:t>
            </w:r>
          </w:p>
        </w:tc>
        <w:tc>
          <w:tcPr>
            <w:tcW w:w="1020" w:type="dxa"/>
            <w:shd w:val="clear" w:color="000000" w:fill="FFFFFF"/>
            <w:noWrap/>
            <w:vAlign w:val="bottom"/>
            <w:hideMark/>
          </w:tcPr>
          <w:p w:rsidRPr="00040890" w:rsidR="009E5657" w:rsidP="00040890" w:rsidRDefault="009E5657" w14:paraId="7B25E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B6" w14:textId="77777777">
        <w:trPr>
          <w:trHeight w:val="300"/>
        </w:trPr>
        <w:tc>
          <w:tcPr>
            <w:tcW w:w="960" w:type="dxa"/>
            <w:shd w:val="clear" w:color="000000" w:fill="FFFFFF"/>
            <w:noWrap/>
            <w:vAlign w:val="bottom"/>
            <w:hideMark/>
          </w:tcPr>
          <w:p w:rsidRPr="00040890" w:rsidR="009E5657" w:rsidP="00040890" w:rsidRDefault="009E5657" w14:paraId="7B25E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040890" w:rsidR="009E5657" w:rsidP="00040890" w:rsidRDefault="009E5657" w14:paraId="7B25E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Elberedskap</w:t>
            </w:r>
          </w:p>
        </w:tc>
        <w:tc>
          <w:tcPr>
            <w:tcW w:w="1020" w:type="dxa"/>
            <w:shd w:val="clear" w:color="000000" w:fill="FFFFFF"/>
            <w:noWrap/>
            <w:vAlign w:val="bottom"/>
            <w:hideMark/>
          </w:tcPr>
          <w:p w:rsidRPr="00040890" w:rsidR="009E5657" w:rsidP="00040890" w:rsidRDefault="009E5657" w14:paraId="7B25E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BC" w14:textId="77777777">
        <w:trPr>
          <w:trHeight w:val="300"/>
        </w:trPr>
        <w:tc>
          <w:tcPr>
            <w:tcW w:w="960" w:type="dxa"/>
            <w:shd w:val="clear" w:color="000000" w:fill="FFFFFF"/>
            <w:noWrap/>
            <w:vAlign w:val="bottom"/>
            <w:hideMark/>
          </w:tcPr>
          <w:p w:rsidRPr="00040890" w:rsidR="009E5657" w:rsidP="00040890" w:rsidRDefault="009E5657" w14:paraId="7B25E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040890" w:rsidR="009E5657" w:rsidP="00040890" w:rsidRDefault="009E5657" w14:paraId="7B25E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Avgifter till internationella organisationer</w:t>
            </w:r>
          </w:p>
        </w:tc>
        <w:tc>
          <w:tcPr>
            <w:tcW w:w="1020" w:type="dxa"/>
            <w:shd w:val="clear" w:color="000000" w:fill="FFFFFF"/>
            <w:noWrap/>
            <w:vAlign w:val="bottom"/>
            <w:hideMark/>
          </w:tcPr>
          <w:p w:rsidRPr="00040890" w:rsidR="009E5657" w:rsidP="00040890" w:rsidRDefault="009E5657" w14:paraId="7B25E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C2" w14:textId="77777777">
        <w:trPr>
          <w:trHeight w:val="450"/>
        </w:trPr>
        <w:tc>
          <w:tcPr>
            <w:tcW w:w="960" w:type="dxa"/>
            <w:shd w:val="clear" w:color="000000" w:fill="FFFFFF"/>
            <w:noWrap/>
            <w:hideMark/>
          </w:tcPr>
          <w:p w:rsidRPr="00040890" w:rsidR="009E5657" w:rsidP="00040890" w:rsidRDefault="009E5657" w14:paraId="7B25E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040890" w:rsidR="009E5657" w:rsidP="00040890" w:rsidRDefault="009E5657" w14:paraId="7B25E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Lokal och regional kapacitetsutveckling för klimat- och energiomställning</w:t>
            </w:r>
          </w:p>
        </w:tc>
        <w:tc>
          <w:tcPr>
            <w:tcW w:w="1020" w:type="dxa"/>
            <w:shd w:val="clear" w:color="000000" w:fill="FFFFFF"/>
            <w:noWrap/>
            <w:vAlign w:val="bottom"/>
            <w:hideMark/>
          </w:tcPr>
          <w:p w:rsidRPr="00040890" w:rsidR="009E5657" w:rsidP="00040890" w:rsidRDefault="009E5657" w14:paraId="7B25E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040890" w:rsidR="009E5657" w:rsidP="00040890" w:rsidRDefault="009E5657" w14:paraId="7B25E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1407" w:type="dxa"/>
            <w:shd w:val="clear" w:color="000000" w:fill="FFFFFF"/>
            <w:noWrap/>
            <w:vAlign w:val="bottom"/>
            <w:hideMark/>
          </w:tcPr>
          <w:p w:rsidRPr="00040890" w:rsidR="009E5657" w:rsidP="00040890" w:rsidRDefault="009E5657" w14:paraId="7B25E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r>
      <w:tr w:rsidRPr="00040890" w:rsidR="009E5657" w:rsidTr="00040890" w14:paraId="7B25ECC8" w14:textId="77777777">
        <w:trPr>
          <w:trHeight w:val="300"/>
        </w:trPr>
        <w:tc>
          <w:tcPr>
            <w:tcW w:w="960" w:type="dxa"/>
            <w:tcBorders>
              <w:bottom w:val="single" w:color="auto" w:sz="4" w:space="0"/>
            </w:tcBorders>
            <w:shd w:val="clear" w:color="000000" w:fill="FFFFFF"/>
            <w:noWrap/>
            <w:vAlign w:val="bottom"/>
            <w:hideMark/>
          </w:tcPr>
          <w:p w:rsidRPr="00040890" w:rsidR="009E5657" w:rsidP="00040890" w:rsidRDefault="009E5657" w14:paraId="7B25E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40890">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040890" w:rsidR="009E5657" w:rsidP="00040890" w:rsidRDefault="009E5657" w14:paraId="7B25E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040890" w:rsidR="009E5657" w:rsidP="00040890" w:rsidRDefault="009E5657" w14:paraId="7B25E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0</w:t>
            </w:r>
          </w:p>
        </w:tc>
        <w:tc>
          <w:tcPr>
            <w:tcW w:w="1020" w:type="dxa"/>
            <w:tcBorders>
              <w:bottom w:val="single" w:color="auto" w:sz="4" w:space="0"/>
            </w:tcBorders>
            <w:shd w:val="clear" w:color="000000" w:fill="FFFFFF"/>
            <w:noWrap/>
            <w:vAlign w:val="bottom"/>
            <w:hideMark/>
          </w:tcPr>
          <w:p w:rsidRPr="00040890" w:rsidR="009E5657" w:rsidP="00040890" w:rsidRDefault="009E5657" w14:paraId="7B25E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0</w:t>
            </w:r>
          </w:p>
        </w:tc>
        <w:tc>
          <w:tcPr>
            <w:tcW w:w="1407" w:type="dxa"/>
            <w:tcBorders>
              <w:bottom w:val="single" w:color="auto" w:sz="4" w:space="0"/>
            </w:tcBorders>
            <w:shd w:val="clear" w:color="000000" w:fill="FFFFFF"/>
            <w:noWrap/>
            <w:vAlign w:val="bottom"/>
            <w:hideMark/>
          </w:tcPr>
          <w:p w:rsidRPr="00040890" w:rsidR="009E5657" w:rsidP="00040890" w:rsidRDefault="009E5657" w14:paraId="7B25E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040890">
              <w:rPr>
                <w:rFonts w:eastAsia="Times New Roman" w:cstheme="minorHAnsi"/>
                <w:b/>
                <w:bCs/>
                <w:color w:val="000000"/>
                <w:kern w:val="0"/>
                <w:sz w:val="20"/>
                <w:szCs w:val="20"/>
                <w:lang w:eastAsia="sv-SE"/>
                <w14:numSpacing w14:val="default"/>
              </w:rPr>
              <w:t>0</w:t>
            </w:r>
          </w:p>
        </w:tc>
      </w:tr>
    </w:tbl>
    <w:p w:rsidRPr="00040890" w:rsidR="00806E6E" w:rsidP="00040890" w:rsidRDefault="00806E6E" w14:paraId="7B25ECCA" w14:textId="77777777">
      <w:pPr>
        <w:pStyle w:val="Rubrik2"/>
      </w:pPr>
      <w:r w:rsidRPr="00040890">
        <w:t>Centerpartiets överväganden</w:t>
      </w:r>
    </w:p>
    <w:p w:rsidRPr="00040890" w:rsidR="00806E6E" w:rsidP="00040890" w:rsidRDefault="00806E6E" w14:paraId="7B25ECCB" w14:textId="77777777">
      <w:pPr>
        <w:pStyle w:val="Normalutanindragellerluft"/>
      </w:pPr>
      <w:bookmarkStart w:name="_GoBack" w:id="1"/>
      <w:bookmarkEnd w:id="1"/>
      <w:r w:rsidRPr="00040890">
        <w:t>Centerpartiet har i budgetmotionen för 2019 inga skarpa anslagspåverkande förslag under detta utgiftsområde för nästkommande år. I motionen beskrivs dock ett antal inriktningar för den långsiktiga politik som Centerpartiet ämnar verka för.</w:t>
      </w:r>
    </w:p>
    <w:sdt>
      <w:sdtPr>
        <w:alias w:val="CC_Underskrifter"/>
        <w:tag w:val="CC_Underskrifter"/>
        <w:id w:val="583496634"/>
        <w:lock w:val="sdtContentLocked"/>
        <w:placeholder>
          <w:docPart w:val="746CE8D6E3F54E28B522627B010C2D1F"/>
        </w:placeholder>
      </w:sdtPr>
      <w:sdtEndPr/>
      <w:sdtContent>
        <w:p w:rsidR="00655301" w:rsidP="00655301" w:rsidRDefault="00655301" w14:paraId="7B25ECCC" w14:textId="77777777"/>
        <w:p w:rsidRPr="008E0FE2" w:rsidR="004801AC" w:rsidP="00655301" w:rsidRDefault="00040890" w14:paraId="7B25EC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pPr>
            <w:r>
              <w:t> </w:t>
            </w:r>
          </w:p>
        </w:tc>
      </w:tr>
    </w:tbl>
    <w:p w:rsidR="005D381A" w:rsidRDefault="005D381A" w14:paraId="7B25ECD7" w14:textId="77777777"/>
    <w:sectPr w:rsidR="005D38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ECD9" w14:textId="77777777" w:rsidR="00806E6E" w:rsidRDefault="00806E6E" w:rsidP="000C1CAD">
      <w:pPr>
        <w:spacing w:line="240" w:lineRule="auto"/>
      </w:pPr>
      <w:r>
        <w:separator/>
      </w:r>
    </w:p>
  </w:endnote>
  <w:endnote w:type="continuationSeparator" w:id="0">
    <w:p w14:paraId="7B25ECDA" w14:textId="77777777" w:rsidR="00806E6E" w:rsidRDefault="00806E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E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ECE0" w14:textId="07B807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8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ECD7" w14:textId="77777777" w:rsidR="00806E6E" w:rsidRDefault="00806E6E" w:rsidP="000C1CAD">
      <w:pPr>
        <w:spacing w:line="240" w:lineRule="auto"/>
      </w:pPr>
      <w:r>
        <w:separator/>
      </w:r>
    </w:p>
  </w:footnote>
  <w:footnote w:type="continuationSeparator" w:id="0">
    <w:p w14:paraId="7B25ECD8" w14:textId="77777777" w:rsidR="00806E6E" w:rsidRDefault="00806E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25E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5ECEA" wp14:anchorId="7B25E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0890" w14:paraId="7B25ECED" w14:textId="77777777">
                          <w:pPr>
                            <w:jc w:val="right"/>
                          </w:pPr>
                          <w:sdt>
                            <w:sdtPr>
                              <w:alias w:val="CC_Noformat_Partikod"/>
                              <w:tag w:val="CC_Noformat_Partikod"/>
                              <w:id w:val="-53464382"/>
                              <w:placeholder>
                                <w:docPart w:val="69985476E8684DA098478E80F6412F97"/>
                              </w:placeholder>
                              <w:text/>
                            </w:sdtPr>
                            <w:sdtEndPr/>
                            <w:sdtContent>
                              <w:r w:rsidR="00806E6E">
                                <w:t>C</w:t>
                              </w:r>
                            </w:sdtContent>
                          </w:sdt>
                          <w:sdt>
                            <w:sdtPr>
                              <w:alias w:val="CC_Noformat_Partinummer"/>
                              <w:tag w:val="CC_Noformat_Partinummer"/>
                              <w:id w:val="-1709555926"/>
                              <w:placeholder>
                                <w:docPart w:val="C0981D7C1D9F4A09B83B3E0245100B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5EC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0890" w14:paraId="7B25ECED" w14:textId="77777777">
                    <w:pPr>
                      <w:jc w:val="right"/>
                    </w:pPr>
                    <w:sdt>
                      <w:sdtPr>
                        <w:alias w:val="CC_Noformat_Partikod"/>
                        <w:tag w:val="CC_Noformat_Partikod"/>
                        <w:id w:val="-53464382"/>
                        <w:placeholder>
                          <w:docPart w:val="69985476E8684DA098478E80F6412F97"/>
                        </w:placeholder>
                        <w:text/>
                      </w:sdtPr>
                      <w:sdtEndPr/>
                      <w:sdtContent>
                        <w:r w:rsidR="00806E6E">
                          <w:t>C</w:t>
                        </w:r>
                      </w:sdtContent>
                    </w:sdt>
                    <w:sdt>
                      <w:sdtPr>
                        <w:alias w:val="CC_Noformat_Partinummer"/>
                        <w:tag w:val="CC_Noformat_Partinummer"/>
                        <w:id w:val="-1709555926"/>
                        <w:placeholder>
                          <w:docPart w:val="C0981D7C1D9F4A09B83B3E0245100B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25E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25ECDD" w14:textId="77777777">
    <w:pPr>
      <w:jc w:val="right"/>
    </w:pPr>
  </w:p>
  <w:p w:rsidR="00262EA3" w:rsidP="00776B74" w:rsidRDefault="00262EA3" w14:paraId="7B25EC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0890" w14:paraId="7B25EC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5ECEC" wp14:anchorId="7B25EC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0890" w14:paraId="7B25EC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6E6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0890" w14:paraId="7B25EC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0890" w14:paraId="7B25EC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:2628</w:t>
        </w:r>
      </w:sdtContent>
    </w:sdt>
  </w:p>
  <w:p w:rsidR="00262EA3" w:rsidP="00E03A3D" w:rsidRDefault="00040890" w14:paraId="7B25ECE5" w14:textId="77777777">
    <w:pPr>
      <w:pStyle w:val="Motionr"/>
    </w:pPr>
    <w:sdt>
      <w:sdtPr>
        <w:alias w:val="CC_Noformat_Avtext"/>
        <w:tag w:val="CC_Noformat_Avtext"/>
        <w:id w:val="-2020768203"/>
        <w:lock w:val="sdtContentLocked"/>
        <w:placeholder>
          <w:docPart w:val="A5F6B4C218574C71B65A5FC9BCF12844"/>
        </w:placeholder>
        <w15:appearance w15:val="hidden"/>
        <w:text/>
      </w:sdtPr>
      <w:sdtEndPr/>
      <w:sdtContent>
        <w:r>
          <w:t>av Rickard Nordin m.fl. (C)</w:t>
        </w:r>
      </w:sdtContent>
    </w:sdt>
  </w:p>
  <w:sdt>
    <w:sdtPr>
      <w:alias w:val="CC_Noformat_Rubtext"/>
      <w:tag w:val="CC_Noformat_Rubtext"/>
      <w:id w:val="-218060500"/>
      <w:lock w:val="sdtLocked"/>
      <w:text/>
    </w:sdtPr>
    <w:sdtEndPr/>
    <w:sdtContent>
      <w:p w:rsidR="00262EA3" w:rsidP="00283E0F" w:rsidRDefault="006B4CB5" w14:paraId="7B25ECE6" w14:textId="7E1DAF6D">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B25EC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6E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90"/>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B2"/>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0A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A2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8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B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6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5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1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66"/>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25EC39"/>
  <w15:chartTrackingRefBased/>
  <w15:docId w15:val="{D9004520-3B07-48F1-914C-AFFB9D88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5643">
      <w:bodyDiv w:val="1"/>
      <w:marLeft w:val="0"/>
      <w:marRight w:val="0"/>
      <w:marTop w:val="0"/>
      <w:marBottom w:val="0"/>
      <w:divBdr>
        <w:top w:val="none" w:sz="0" w:space="0" w:color="auto"/>
        <w:left w:val="none" w:sz="0" w:space="0" w:color="auto"/>
        <w:bottom w:val="none" w:sz="0" w:space="0" w:color="auto"/>
        <w:right w:val="none" w:sz="0" w:space="0" w:color="auto"/>
      </w:divBdr>
    </w:div>
    <w:div w:id="552083562">
      <w:bodyDiv w:val="1"/>
      <w:marLeft w:val="0"/>
      <w:marRight w:val="0"/>
      <w:marTop w:val="0"/>
      <w:marBottom w:val="0"/>
      <w:divBdr>
        <w:top w:val="none" w:sz="0" w:space="0" w:color="auto"/>
        <w:left w:val="none" w:sz="0" w:space="0" w:color="auto"/>
        <w:bottom w:val="none" w:sz="0" w:space="0" w:color="auto"/>
        <w:right w:val="none" w:sz="0" w:space="0" w:color="auto"/>
      </w:divBdr>
    </w:div>
    <w:div w:id="914313651">
      <w:bodyDiv w:val="1"/>
      <w:marLeft w:val="0"/>
      <w:marRight w:val="0"/>
      <w:marTop w:val="0"/>
      <w:marBottom w:val="0"/>
      <w:divBdr>
        <w:top w:val="none" w:sz="0" w:space="0" w:color="auto"/>
        <w:left w:val="none" w:sz="0" w:space="0" w:color="auto"/>
        <w:bottom w:val="none" w:sz="0" w:space="0" w:color="auto"/>
        <w:right w:val="none" w:sz="0" w:space="0" w:color="auto"/>
      </w:divBdr>
    </w:div>
    <w:div w:id="17262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6808CD5154444B0BDE3BBABB6FCFE"/>
        <w:category>
          <w:name w:val="Allmänt"/>
          <w:gallery w:val="placeholder"/>
        </w:category>
        <w:types>
          <w:type w:val="bbPlcHdr"/>
        </w:types>
        <w:behaviors>
          <w:behavior w:val="content"/>
        </w:behaviors>
        <w:guid w:val="{ED7CC7F3-BEAE-4B45-815A-DB2E5C67183E}"/>
      </w:docPartPr>
      <w:docPartBody>
        <w:p w:rsidR="00CA2DE3" w:rsidRDefault="00217348">
          <w:pPr>
            <w:pStyle w:val="4A26808CD5154444B0BDE3BBABB6FCFE"/>
          </w:pPr>
          <w:r w:rsidRPr="005A0A93">
            <w:rPr>
              <w:rStyle w:val="Platshllartext"/>
            </w:rPr>
            <w:t>Förslag till riksdagsbeslut</w:t>
          </w:r>
        </w:p>
      </w:docPartBody>
    </w:docPart>
    <w:docPart>
      <w:docPartPr>
        <w:name w:val="73B58C07CE4F412DB1AFD6C8A0DE1020"/>
        <w:category>
          <w:name w:val="Allmänt"/>
          <w:gallery w:val="placeholder"/>
        </w:category>
        <w:types>
          <w:type w:val="bbPlcHdr"/>
        </w:types>
        <w:behaviors>
          <w:behavior w:val="content"/>
        </w:behaviors>
        <w:guid w:val="{E1FE3E83-302E-441D-B32B-CA8E17F90CA6}"/>
      </w:docPartPr>
      <w:docPartBody>
        <w:p w:rsidR="00CA2DE3" w:rsidRDefault="00217348">
          <w:pPr>
            <w:pStyle w:val="73B58C07CE4F412DB1AFD6C8A0DE1020"/>
          </w:pPr>
          <w:r w:rsidRPr="005A0A93">
            <w:rPr>
              <w:rStyle w:val="Platshllartext"/>
            </w:rPr>
            <w:t>Motivering</w:t>
          </w:r>
        </w:p>
      </w:docPartBody>
    </w:docPart>
    <w:docPart>
      <w:docPartPr>
        <w:name w:val="69985476E8684DA098478E80F6412F97"/>
        <w:category>
          <w:name w:val="Allmänt"/>
          <w:gallery w:val="placeholder"/>
        </w:category>
        <w:types>
          <w:type w:val="bbPlcHdr"/>
        </w:types>
        <w:behaviors>
          <w:behavior w:val="content"/>
        </w:behaviors>
        <w:guid w:val="{641C3988-00A9-42A8-BF01-983B9D06E423}"/>
      </w:docPartPr>
      <w:docPartBody>
        <w:p w:rsidR="00CA2DE3" w:rsidRDefault="00217348">
          <w:pPr>
            <w:pStyle w:val="69985476E8684DA098478E80F6412F97"/>
          </w:pPr>
          <w:r>
            <w:rPr>
              <w:rStyle w:val="Platshllartext"/>
            </w:rPr>
            <w:t xml:space="preserve"> </w:t>
          </w:r>
        </w:p>
      </w:docPartBody>
    </w:docPart>
    <w:docPart>
      <w:docPartPr>
        <w:name w:val="C0981D7C1D9F4A09B83B3E0245100B4C"/>
        <w:category>
          <w:name w:val="Allmänt"/>
          <w:gallery w:val="placeholder"/>
        </w:category>
        <w:types>
          <w:type w:val="bbPlcHdr"/>
        </w:types>
        <w:behaviors>
          <w:behavior w:val="content"/>
        </w:behaviors>
        <w:guid w:val="{F666434B-81D8-474F-933C-B06AC5ECA79B}"/>
      </w:docPartPr>
      <w:docPartBody>
        <w:p w:rsidR="00CA2DE3" w:rsidRDefault="00217348">
          <w:pPr>
            <w:pStyle w:val="C0981D7C1D9F4A09B83B3E0245100B4C"/>
          </w:pPr>
          <w:r>
            <w:t xml:space="preserve"> </w:t>
          </w:r>
        </w:p>
      </w:docPartBody>
    </w:docPart>
    <w:docPart>
      <w:docPartPr>
        <w:name w:val="A5F6B4C218574C71B65A5FC9BCF12844"/>
        <w:category>
          <w:name w:val="Allmänt"/>
          <w:gallery w:val="placeholder"/>
        </w:category>
        <w:types>
          <w:type w:val="bbPlcHdr"/>
        </w:types>
        <w:behaviors>
          <w:behavior w:val="content"/>
        </w:behaviors>
        <w:guid w:val="{6D7ECEA2-7EA2-4E06-B59E-E5DB21FE11C6}"/>
      </w:docPartPr>
      <w:docPartBody>
        <w:p w:rsidR="00CA2DE3" w:rsidRDefault="00217348" w:rsidP="00217348">
          <w:pPr>
            <w:pStyle w:val="A5F6B4C218574C71B65A5FC9BCF128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6CE8D6E3F54E28B522627B010C2D1F"/>
        <w:category>
          <w:name w:val="Allmänt"/>
          <w:gallery w:val="placeholder"/>
        </w:category>
        <w:types>
          <w:type w:val="bbPlcHdr"/>
        </w:types>
        <w:behaviors>
          <w:behavior w:val="content"/>
        </w:behaviors>
        <w:guid w:val="{AD1D5F78-E1C6-4299-BDC6-90957286AC94}"/>
      </w:docPartPr>
      <w:docPartBody>
        <w:p w:rsidR="00D71DE9" w:rsidRDefault="00D71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48"/>
    <w:rsid w:val="00217348"/>
    <w:rsid w:val="00CA2DE3"/>
    <w:rsid w:val="00D71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7348"/>
    <w:rPr>
      <w:color w:val="F4B083" w:themeColor="accent2" w:themeTint="99"/>
    </w:rPr>
  </w:style>
  <w:style w:type="paragraph" w:customStyle="1" w:styleId="4A26808CD5154444B0BDE3BBABB6FCFE">
    <w:name w:val="4A26808CD5154444B0BDE3BBABB6FCFE"/>
  </w:style>
  <w:style w:type="paragraph" w:customStyle="1" w:styleId="8E82E2A134D54ACB8E55AABE2E64909D">
    <w:name w:val="8E82E2A134D54ACB8E55AABE2E6490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C70876134B4151B95E678AB35DABA4">
    <w:name w:val="58C70876134B4151B95E678AB35DABA4"/>
  </w:style>
  <w:style w:type="paragraph" w:customStyle="1" w:styleId="73B58C07CE4F412DB1AFD6C8A0DE1020">
    <w:name w:val="73B58C07CE4F412DB1AFD6C8A0DE1020"/>
  </w:style>
  <w:style w:type="paragraph" w:customStyle="1" w:styleId="4E85566F987648988FACC795B5FA16EE">
    <w:name w:val="4E85566F987648988FACC795B5FA16EE"/>
  </w:style>
  <w:style w:type="paragraph" w:customStyle="1" w:styleId="687C3566068E44808DE1A43BEBB51B7E">
    <w:name w:val="687C3566068E44808DE1A43BEBB51B7E"/>
  </w:style>
  <w:style w:type="paragraph" w:customStyle="1" w:styleId="69985476E8684DA098478E80F6412F97">
    <w:name w:val="69985476E8684DA098478E80F6412F97"/>
  </w:style>
  <w:style w:type="paragraph" w:customStyle="1" w:styleId="C0981D7C1D9F4A09B83B3E0245100B4C">
    <w:name w:val="C0981D7C1D9F4A09B83B3E0245100B4C"/>
  </w:style>
  <w:style w:type="paragraph" w:customStyle="1" w:styleId="A5F6B4C218574C71B65A5FC9BCF12844">
    <w:name w:val="A5F6B4C218574C71B65A5FC9BCF12844"/>
    <w:rsid w:val="00217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3A511-B2DD-4CD4-85FC-23F48E47F6C5}"/>
</file>

<file path=customXml/itemProps2.xml><?xml version="1.0" encoding="utf-8"?>
<ds:datastoreItem xmlns:ds="http://schemas.openxmlformats.org/officeDocument/2006/customXml" ds:itemID="{3FCE37E7-A04F-47EE-9831-DFC1FD93D698}"/>
</file>

<file path=customXml/itemProps3.xml><?xml version="1.0" encoding="utf-8"?>
<ds:datastoreItem xmlns:ds="http://schemas.openxmlformats.org/officeDocument/2006/customXml" ds:itemID="{E14E5E7B-F2B1-4684-81B3-DA121F05BD51}"/>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2185</Characters>
  <Application>Microsoft Office Word</Application>
  <DocSecurity>0</DocSecurity>
  <Lines>156</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