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65C7">
        <w:tblPrEx>
          <w:tblCellMar>
            <w:top w:w="0" w:type="dxa"/>
            <w:left w:w="0" w:type="dxa"/>
            <w:bottom w:w="0" w:type="dxa"/>
            <w:right w:w="0" w:type="dxa"/>
          </w:tblCellMar>
        </w:tblPrEx>
        <w:trPr>
          <w:gridAfter w:val="2"/>
          <w:wAfter w:w="1758" w:type="dxa"/>
          <w:cantSplit/>
          <w:trHeight w:val="1320"/>
        </w:trPr>
        <w:tc>
          <w:tcPr>
            <w:tcW w:w="5897" w:type="dxa"/>
          </w:tcPr>
          <w:p w:rsidR="001D53E7" w:rsidRPr="000465C7" w:rsidRDefault="001D53E7">
            <w:pPr>
              <w:pStyle w:val="HuvudRubrik"/>
            </w:pPr>
            <w:r w:rsidRPr="000465C7">
              <w:t>Regeringskansliet</w:t>
            </w:r>
          </w:p>
          <w:p w:rsidR="001D53E7" w:rsidRPr="000465C7" w:rsidRDefault="001D53E7">
            <w:pPr>
              <w:pStyle w:val="HuvudRubrik"/>
            </w:pPr>
            <w:r w:rsidRPr="000465C7">
              <w:t>Faktapromemoria  2010/11:FPM5</w:t>
            </w:r>
          </w:p>
        </w:tc>
      </w:tr>
      <w:tr w:rsidR="00000000" w:rsidRPr="000465C7">
        <w:tblPrEx>
          <w:tblCellMar>
            <w:top w:w="0" w:type="dxa"/>
            <w:left w:w="0" w:type="dxa"/>
            <w:bottom w:w="0" w:type="dxa"/>
            <w:right w:w="0" w:type="dxa"/>
          </w:tblCellMar>
        </w:tblPrEx>
        <w:trPr>
          <w:gridAfter w:val="2"/>
          <w:wAfter w:w="1758" w:type="dxa"/>
          <w:cantSplit/>
          <w:trHeight w:val="240"/>
        </w:trPr>
        <w:tc>
          <w:tcPr>
            <w:tcW w:w="5897" w:type="dxa"/>
          </w:tcPr>
          <w:p w:rsidR="001D53E7" w:rsidRPr="000465C7" w:rsidRDefault="001D53E7">
            <w:pPr>
              <w:pStyle w:val="HuvudRubrik"/>
              <w:rPr>
                <w:sz w:val="28"/>
              </w:rPr>
            </w:pPr>
            <w:r w:rsidRPr="000465C7">
              <w:t>Fiskemöjligheter i Östersjön 2011</w:t>
            </w:r>
          </w:p>
        </w:tc>
      </w:tr>
      <w:tr w:rsidR="00000000" w:rsidRPr="000465C7">
        <w:tblPrEx>
          <w:tblCellMar>
            <w:top w:w="0" w:type="dxa"/>
            <w:left w:w="0" w:type="dxa"/>
            <w:bottom w:w="0" w:type="dxa"/>
            <w:right w:w="0" w:type="dxa"/>
          </w:tblCellMar>
        </w:tblPrEx>
        <w:trPr>
          <w:cantSplit/>
          <w:trHeight w:val="285"/>
        </w:trPr>
        <w:tc>
          <w:tcPr>
            <w:tcW w:w="7655" w:type="dxa"/>
            <w:gridSpan w:val="3"/>
          </w:tcPr>
          <w:p w:rsidR="001D53E7" w:rsidRPr="000465C7" w:rsidRDefault="001D53E7">
            <w:pPr>
              <w:pStyle w:val="Departement"/>
              <w:rPr>
                <w:sz w:val="28"/>
              </w:rPr>
            </w:pPr>
            <w:r w:rsidRPr="000465C7">
              <w:t>Jordbruksdepartementet</w:t>
            </w:r>
          </w:p>
        </w:tc>
      </w:tr>
      <w:tr w:rsidR="00000000" w:rsidRPr="000465C7">
        <w:tblPrEx>
          <w:tblCellMar>
            <w:top w:w="0" w:type="dxa"/>
            <w:left w:w="0" w:type="dxa"/>
            <w:bottom w:w="0" w:type="dxa"/>
            <w:right w:w="0" w:type="dxa"/>
          </w:tblCellMar>
        </w:tblPrEx>
        <w:trPr>
          <w:cantSplit/>
          <w:trHeight w:val="240"/>
        </w:trPr>
        <w:tc>
          <w:tcPr>
            <w:tcW w:w="7655" w:type="dxa"/>
            <w:gridSpan w:val="3"/>
          </w:tcPr>
          <w:p w:rsidR="001D53E7" w:rsidRPr="000465C7" w:rsidRDefault="001D53E7">
            <w:pPr>
              <w:pStyle w:val="Dokumentdatum"/>
            </w:pPr>
            <w:r w:rsidRPr="000465C7">
              <w:t>2010-10-18</w:t>
            </w:r>
          </w:p>
        </w:tc>
      </w:tr>
      <w:tr w:rsidR="00000000" w:rsidRPr="000465C7">
        <w:tblPrEx>
          <w:tblCellMar>
            <w:top w:w="0" w:type="dxa"/>
            <w:left w:w="0" w:type="dxa"/>
            <w:bottom w:w="0" w:type="dxa"/>
            <w:right w:w="0" w:type="dxa"/>
          </w:tblCellMar>
        </w:tblPrEx>
        <w:trPr>
          <w:cantSplit/>
          <w:trHeight w:val="726"/>
        </w:trPr>
        <w:tc>
          <w:tcPr>
            <w:tcW w:w="7655" w:type="dxa"/>
            <w:gridSpan w:val="3"/>
            <w:vAlign w:val="bottom"/>
          </w:tcPr>
          <w:p w:rsidR="001D53E7" w:rsidRPr="000465C7" w:rsidRDefault="001D53E7">
            <w:pPr>
              <w:pStyle w:val="Dokumentbeteckning"/>
            </w:pPr>
            <w:r w:rsidRPr="000465C7">
              <w:t>Dokumentbeteckning</w:t>
            </w:r>
          </w:p>
        </w:tc>
      </w:tr>
      <w:tr w:rsidR="00000000" w:rsidRPr="000465C7">
        <w:tblPrEx>
          <w:tblCellMar>
            <w:top w:w="0" w:type="dxa"/>
            <w:left w:w="0" w:type="dxa"/>
            <w:bottom w:w="0" w:type="dxa"/>
            <w:right w:w="0" w:type="dxa"/>
          </w:tblCellMar>
        </w:tblPrEx>
        <w:trPr>
          <w:gridAfter w:val="1"/>
          <w:wAfter w:w="1560" w:type="dxa"/>
          <w:trHeight w:val="120"/>
        </w:trPr>
        <w:tc>
          <w:tcPr>
            <w:tcW w:w="6095" w:type="dxa"/>
            <w:gridSpan w:val="2"/>
          </w:tcPr>
          <w:p w:rsidR="001D53E7" w:rsidRPr="000465C7" w:rsidRDefault="001D53E7">
            <w:bookmarkStart w:id="0" w:name="KomNr"/>
            <w:bookmarkEnd w:id="0"/>
            <w:r w:rsidRPr="000465C7">
              <w:t>KOM (2010) 470</w:t>
            </w:r>
          </w:p>
        </w:tc>
      </w:tr>
      <w:tr w:rsidR="00000000" w:rsidRPr="000465C7">
        <w:tblPrEx>
          <w:tblCellMar>
            <w:top w:w="0" w:type="dxa"/>
            <w:left w:w="0" w:type="dxa"/>
            <w:bottom w:w="0" w:type="dxa"/>
            <w:right w:w="0" w:type="dxa"/>
          </w:tblCellMar>
        </w:tblPrEx>
        <w:trPr>
          <w:gridAfter w:val="1"/>
          <w:wAfter w:w="1560" w:type="dxa"/>
          <w:trHeight w:val="120"/>
        </w:trPr>
        <w:tc>
          <w:tcPr>
            <w:tcW w:w="6095" w:type="dxa"/>
            <w:gridSpan w:val="2"/>
          </w:tcPr>
          <w:p w:rsidR="001D53E7" w:rsidRPr="000465C7" w:rsidRDefault="001D53E7">
            <w:pPr>
              <w:pStyle w:val="Dokumentbeteckning-titel"/>
            </w:pPr>
            <w:r w:rsidRPr="000465C7">
              <w:t>Förslag till rådets förordning om fastställande för 2011 av fiskemöjligheter för vissa fiskbestånd och grupper av fiskbestånd i Östersjön</w:t>
            </w:r>
          </w:p>
        </w:tc>
      </w:tr>
    </w:tbl>
    <w:p w:rsidR="001D53E7" w:rsidRPr="000465C7" w:rsidRDefault="001D53E7"/>
    <w:p w:rsidR="001D53E7" w:rsidRPr="000465C7" w:rsidRDefault="001D53E7">
      <w:pPr>
        <w:pStyle w:val="Rubrik1"/>
        <w:numPr>
          <w:ilvl w:val="0"/>
          <w:numId w:val="0"/>
        </w:numPr>
      </w:pPr>
      <w:r w:rsidRPr="000465C7">
        <w:t>Sammanfattning</w:t>
      </w:r>
    </w:p>
    <w:p w:rsidR="001D53E7" w:rsidRPr="000465C7" w:rsidRDefault="001D53E7">
      <w:r w:rsidRPr="000465C7">
        <w:t>Kommissionen har lagt fram ett förslag till  en förordning för att reglera TAC-mängder och kvoter för fem arter i Östersjön. Även antalet dagar som torskfiskare spenderar ute ur hamn (fiskeansträngningen) kommer att bestämmas. Kvotförslaget för torsk liksom antalet dagar som torskfiskare spenderar ute ur hamn ligger inom ramen för den långsiktiga förvaltningsplanen för torsk. Medlemsstaterna har hittills inte haft några synpunkter på förslaget till kvoter för torsken men synpunkter finns avseende antalet d</w:t>
      </w:r>
      <w:r w:rsidRPr="000465C7">
        <w:t>agar till havs. För övriga arter innebär förslaget sänkningar avseende kvoterna  för sill, skarpsill och lax och flera medlemsstater har framfört synpunkter. Regeringen har inga invändningar vad gäller kommissionens förslag men vill med kraft trycka på vikten av att förslag till långsiktiga planer för de arter som ännu inte har någon plan presenteras och att detta arbete prioriteras.</w:t>
      </w:r>
    </w:p>
    <w:p w:rsidR="001D53E7" w:rsidRPr="000465C7" w:rsidRDefault="001D53E7">
      <w:pPr>
        <w:pStyle w:val="Rubrik1"/>
      </w:pPr>
      <w:r w:rsidRPr="000465C7">
        <w:t>Förslaget</w:t>
      </w:r>
    </w:p>
    <w:p w:rsidR="001D53E7" w:rsidRPr="000465C7" w:rsidRDefault="001D53E7">
      <w:pPr>
        <w:pStyle w:val="Rubrik2"/>
      </w:pPr>
      <w:r w:rsidRPr="000465C7">
        <w:t>Ärendets bakgrund</w:t>
      </w:r>
    </w:p>
    <w:p w:rsidR="001D53E7" w:rsidRPr="000465C7" w:rsidRDefault="001D53E7">
      <w:r w:rsidRPr="000465C7">
        <w:t>Kommissionen föreslår en förordningen som reglerar TAC:er (Total Allowable Catch; maximal tillåten fångst) och fiskekvoter för arterna torsk, sill, skarpsill, lax och rödspätta i Östersjön. Varje år bestämmer man TAC:er och kvoter för nästkommande år. Kvotförhandlingarna har hög politisk prioritet sedan införandet av den gemensamma fiskeripolitiken och idag ingår alla stater runt Östersjön (förutom Ryssland) i den Europeiska Unionen.</w:t>
      </w:r>
    </w:p>
    <w:p w:rsidR="001D53E7" w:rsidRPr="000465C7" w:rsidRDefault="001D53E7">
      <w:pPr>
        <w:pStyle w:val="Rubrik2"/>
      </w:pPr>
      <w:r w:rsidRPr="000465C7">
        <w:lastRenderedPageBreak/>
        <w:t>Förslagets innehåll</w:t>
      </w:r>
    </w:p>
    <w:p w:rsidR="001D53E7" w:rsidRPr="000465C7" w:rsidRDefault="001D53E7">
      <w:r w:rsidRPr="000465C7">
        <w:t>Kommissionens förslag fastställs med stöd av biologisk rådgivning från ICES (Internationella Havsforskningsrådet). ICES råd är biologiskt vetenskapliga. I de fall godkända långsiktiga förvaltningsplaner och återhämtningsplaner föreligger tar man hänsyn till dem. Kommissionen anlitar den vetenskapliga, tekniska och ekonomiska kommittén för fiskerinäringen (STECF) för att tolka ICES råd, och ge förslag som tar hänsyn till fiskeriförvaltningsfrågor. Ett årligt meddelande från kommissionen, Samråd om fiskemöjl</w:t>
      </w:r>
      <w:r w:rsidRPr="000465C7">
        <w:t xml:space="preserve">igheter 2011 KOM(2010) 241, definierar den arbetsmetod som kommissionen avser tillämpa för fastställandet av fiskemöjligheterna för EU-fiskare och i EU-vatten. Meddelandet diskuterades vid jordbruks- och fiskerådet i juni 2010. Kommissionen har i meddelandet konstaterat att om man inte ändrar arbetsmetod kommer det bli svårt att hinna uppnå målen för maximal hållbar avkastning, kallad MSY till 2015 (i linje med världstoppmötet i Johannesburg, WSSD, 2002), varför arbetsmetoden har anpassats för att uppnå en </w:t>
      </w:r>
      <w:r w:rsidRPr="000465C7">
        <w:t>utveckling mot MSY. En fiskeansträngning som ger maximalt hållbar avkastning (Fmsy) är den fiskeansträngning som ger den högsta möjliga avkastningen av ett bestånd på lång sikt utan att beståndets reproduktionskapacitet skadas på kort sikt.</w:t>
      </w:r>
    </w:p>
    <w:p w:rsidR="001D53E7" w:rsidRPr="000465C7" w:rsidRDefault="001D53E7">
      <w:r w:rsidRPr="000465C7">
        <w:t>Kommissionens förslag innebär att den långsiktiga planen för torsk följs. Förslaget innebär en ökning med +15% vad gäller torskfiskekvoten för östra beståndet och +6 % i västra beståndet. Förordningsförslaget reglerar också fiskeriansträngningen  som mäts i antalet fiske</w:t>
      </w:r>
      <w:r w:rsidRPr="000465C7">
        <w:t>dagar eller antalet dagar ute ur hamn. I torskplanen för Östersjön anges att fiskeriansträngningen ska minskas successivt. Beträffande antalet tillåtna fiskedagar med redskap som fångar torsk föreslår kommissionen en minskning med - 10 % (från 181 till 163 dagar) i det västra området medan de föreslår oförändrat antal dagar (160) i det östra området i enlighet med de gällande reglerna i torskplanen.</w:t>
      </w:r>
    </w:p>
    <w:p w:rsidR="001D53E7" w:rsidRPr="000465C7" w:rsidRDefault="001D53E7">
      <w:r w:rsidRPr="000465C7">
        <w:t>Vidare så innebär förslaget</w:t>
      </w:r>
    </w:p>
    <w:p w:rsidR="001D53E7" w:rsidRPr="000465C7" w:rsidRDefault="001D53E7">
      <w:pPr>
        <w:pStyle w:val="Punktlista"/>
      </w:pPr>
      <w:r w:rsidRPr="000465C7">
        <w:t>en reduktion av TAC för sill i västra området (område 22-24) med - 30 %.</w:t>
      </w:r>
    </w:p>
    <w:p w:rsidR="001D53E7" w:rsidRPr="000465C7" w:rsidRDefault="001D53E7">
      <w:pPr>
        <w:pStyle w:val="Punktlista"/>
      </w:pPr>
      <w:r w:rsidRPr="000465C7">
        <w:t xml:space="preserve">en reduktion av TAC för sill i egentliga Östersjön (område 25-29, 32) med  - 28 %. </w:t>
      </w:r>
    </w:p>
    <w:p w:rsidR="001D53E7" w:rsidRPr="000465C7" w:rsidRDefault="001D53E7">
      <w:pPr>
        <w:pStyle w:val="Punktlista"/>
      </w:pPr>
      <w:r w:rsidRPr="000465C7">
        <w:t>en reduktion av TAC för sill i Rigabukten (område 28.1)  med  - 10 % .</w:t>
      </w:r>
    </w:p>
    <w:p w:rsidR="001D53E7" w:rsidRPr="000465C7" w:rsidRDefault="001D53E7">
      <w:pPr>
        <w:pStyle w:val="Punktlista"/>
      </w:pPr>
      <w:r w:rsidRPr="000465C7">
        <w:t>en reduktion av TAC för sill i Bottenhavet och Bottenviken (område 30-31)  med - 12 %.</w:t>
      </w:r>
    </w:p>
    <w:p w:rsidR="001D53E7" w:rsidRPr="000465C7" w:rsidRDefault="001D53E7">
      <w:pPr>
        <w:pStyle w:val="Punktlista"/>
        <w:numPr>
          <w:ilvl w:val="0"/>
          <w:numId w:val="8"/>
        </w:numPr>
      </w:pPr>
      <w:r w:rsidRPr="000465C7">
        <w:t xml:space="preserve">en reduktion av TAC för skarpsill (område 22-32)  med - 30 %. </w:t>
      </w:r>
    </w:p>
    <w:p w:rsidR="001D53E7" w:rsidRPr="000465C7" w:rsidRDefault="001D53E7">
      <w:pPr>
        <w:pStyle w:val="Punktlista"/>
        <w:numPr>
          <w:ilvl w:val="0"/>
          <w:numId w:val="8"/>
        </w:numPr>
      </w:pPr>
      <w:r w:rsidRPr="000465C7">
        <w:t xml:space="preserve">en reduktion av TAC för lax i hela Östersjön (område 22-31) med - 15 %, förutom i Finska viken (område 32) där kommissionen föreslår en oförändrad TAC. </w:t>
      </w:r>
    </w:p>
    <w:p w:rsidR="001D53E7" w:rsidRPr="000465C7" w:rsidRDefault="001D53E7">
      <w:pPr>
        <w:pStyle w:val="Punktlista"/>
        <w:numPr>
          <w:ilvl w:val="0"/>
          <w:numId w:val="8"/>
        </w:numPr>
      </w:pPr>
      <w:r w:rsidRPr="000465C7">
        <w:t>Förslaget avseende rödspätta innebär att TAC för detta bestånd är oförändrat jämfört med 2010.</w:t>
      </w:r>
    </w:p>
    <w:p w:rsidR="001D53E7" w:rsidRPr="000465C7" w:rsidRDefault="001D53E7">
      <w:pPr>
        <w:pStyle w:val="Rubrik2"/>
      </w:pPr>
      <w:r w:rsidRPr="000465C7">
        <w:t>Gällande svenska regler och förslagets effekt på dessa</w:t>
      </w:r>
    </w:p>
    <w:p w:rsidR="001D53E7" w:rsidRPr="000465C7" w:rsidRDefault="001D53E7">
      <w:r w:rsidRPr="000465C7">
        <w:t>EU:s gemensamma fiskeripolitik (GFP) är ett fullständigt harmoniserat politikområde.</w:t>
      </w:r>
    </w:p>
    <w:p w:rsidR="001D53E7" w:rsidRPr="000465C7" w:rsidRDefault="001D53E7">
      <w:pPr>
        <w:pStyle w:val="Rubrik2"/>
      </w:pPr>
      <w:r w:rsidRPr="000465C7">
        <w:t>Budgetära konsekvenser / Konsekvensanalys</w:t>
      </w:r>
    </w:p>
    <w:p w:rsidR="001D53E7" w:rsidRPr="000465C7" w:rsidRDefault="001D53E7">
      <w:r w:rsidRPr="000465C7">
        <w:t xml:space="preserve">Förslaget har inga budgetära konsekvenser för  EU eller Sverige. </w:t>
      </w:r>
    </w:p>
    <w:p w:rsidR="001D53E7" w:rsidRPr="000465C7" w:rsidRDefault="001D53E7">
      <w:pPr>
        <w:pStyle w:val="Rubrik1"/>
      </w:pPr>
      <w:r w:rsidRPr="000465C7">
        <w:t>Ståndpunkter</w:t>
      </w:r>
    </w:p>
    <w:p w:rsidR="001D53E7" w:rsidRPr="000465C7" w:rsidRDefault="001D53E7">
      <w:pPr>
        <w:pStyle w:val="Rubrik2"/>
      </w:pPr>
      <w:r w:rsidRPr="000465C7">
        <w:t>Preliminär svensk ståndpunkt</w:t>
      </w:r>
    </w:p>
    <w:p w:rsidR="001D53E7" w:rsidRPr="000465C7" w:rsidRDefault="001D53E7">
      <w:r w:rsidRPr="000465C7">
        <w:t xml:space="preserve">Regeringens grundinställning är att fiskeriförvaltningen ska verka för ett långsiktigt hållbart resursutnyttjande. För att nå detta är det viktigt att beakta den vetenskapliga rådgivningen, samrådsdokumentet om fiskemöjligheter och följa existerande förvaltnings- och återhämtningsplaner. </w:t>
      </w:r>
    </w:p>
    <w:p w:rsidR="001D53E7" w:rsidRPr="000465C7" w:rsidRDefault="001D53E7">
      <w:r w:rsidRPr="000465C7">
        <w:t>Regeringen stödjer såväl kommissionens kvotförslag för torsk som förslag om fiskeansträngningen vilka är i enlighet med de gällande reglerna i den långsiktiga förvaltningsplanen för torsk.</w:t>
      </w:r>
    </w:p>
    <w:p w:rsidR="001D53E7" w:rsidRPr="000465C7" w:rsidRDefault="001D53E7">
      <w:r w:rsidRPr="000465C7">
        <w:t>För övriga arter har regeringen inga invändningar mot kommissionens förslag som bygger på den vetenskapliga rådgivningen och policydokumentets ansats mot en maximalt hållbar avkastning. Regeringen vill med kraft trycka på vikten av att förslag till långsiktiga planer för de arter som ännu inte har någon plan presenteras och att detta arbete prioriteras.</w:t>
      </w:r>
    </w:p>
    <w:p w:rsidR="001D53E7" w:rsidRPr="000465C7" w:rsidRDefault="001D53E7">
      <w:pPr>
        <w:pStyle w:val="Rubrik2"/>
      </w:pPr>
      <w:r w:rsidRPr="000465C7">
        <w:t>Medlemsstaternas ståndpunkter</w:t>
      </w:r>
    </w:p>
    <w:p w:rsidR="001D53E7" w:rsidRPr="000465C7" w:rsidRDefault="001D53E7">
      <w:r w:rsidRPr="000465C7">
        <w:t xml:space="preserve">Kvotförslaget för torsk liksom antalet dagar som torskfiskare spenderar ute ur hamn ligger inom ramen för den långsiktiga förvaltningsplanen för torsk. Medlemsstaterna har hittills inte haft några synpunkter på förslaget till kvoter för torsken medan synpunkter finns avseende antalet dagar till havs. </w:t>
      </w:r>
    </w:p>
    <w:p w:rsidR="001D53E7" w:rsidRPr="000465C7" w:rsidRDefault="001D53E7">
      <w:r w:rsidRPr="000465C7">
        <w:t>Flera medlemsstater har också haft synpunkter på kommissionens förslag om sänkningar av kvoterna för sill, skarpsill och lax.</w:t>
      </w:r>
    </w:p>
    <w:p w:rsidR="001D53E7" w:rsidRPr="000465C7" w:rsidRDefault="001D53E7">
      <w:pPr>
        <w:pStyle w:val="Rubrik2"/>
      </w:pPr>
      <w:r w:rsidRPr="000465C7">
        <w:t>Institutionernas ståndpunkter</w:t>
      </w:r>
    </w:p>
    <w:p w:rsidR="001D53E7" w:rsidRPr="000465C7" w:rsidRDefault="001D53E7">
      <w:r w:rsidRPr="000465C7">
        <w:t>Inga  institutioner har yttrat sig.</w:t>
      </w:r>
    </w:p>
    <w:p w:rsidR="001D53E7" w:rsidRPr="000465C7" w:rsidRDefault="001D53E7">
      <w:pPr>
        <w:pStyle w:val="Rubrik2"/>
      </w:pPr>
      <w:r w:rsidRPr="000465C7">
        <w:t>Remissinstansernas ståndpunkter</w:t>
      </w:r>
    </w:p>
    <w:p w:rsidR="001D53E7" w:rsidRPr="000465C7" w:rsidRDefault="001D53E7">
      <w:r w:rsidRPr="000465C7">
        <w:t>Regeringen har hört intresseorganisationer. BSRAC har lämnat synpunkter till kommissionen avseende förordningsförslaget.</w:t>
      </w:r>
    </w:p>
    <w:p w:rsidR="001D53E7" w:rsidRPr="000465C7" w:rsidRDefault="001D53E7">
      <w:pPr>
        <w:pStyle w:val="Rubrik1"/>
      </w:pPr>
      <w:r w:rsidRPr="000465C7">
        <w:t>Förslagets förutsättningar</w:t>
      </w:r>
    </w:p>
    <w:p w:rsidR="001D53E7" w:rsidRPr="000465C7" w:rsidRDefault="001D53E7">
      <w:pPr>
        <w:pStyle w:val="Rubrik2"/>
      </w:pPr>
      <w:r w:rsidRPr="000465C7">
        <w:t>Rättslig grund och beslutsförfarande</w:t>
      </w:r>
    </w:p>
    <w:p w:rsidR="001D53E7" w:rsidRPr="000465C7" w:rsidRDefault="001D53E7">
      <w:r w:rsidRPr="000465C7">
        <w:t>Artikel 43.3 i EUF-fördraget och i enlighet med artikel  20 i rådets förordning (EG) nr 2371/2002. Beslut fattas av rådet med kvalificerad majoritet på förslag av kommissionen. Fiskemöjligheterna och fördelningen av dessa mellan medlemsstaterna regleras varje år.</w:t>
      </w:r>
    </w:p>
    <w:p w:rsidR="001D53E7" w:rsidRPr="000465C7" w:rsidRDefault="001D53E7">
      <w:pPr>
        <w:pStyle w:val="Rubrik2"/>
      </w:pPr>
      <w:r w:rsidRPr="000465C7">
        <w:t>Subsidiaritets- och proportionalitetsprincipen</w:t>
      </w:r>
    </w:p>
    <w:p w:rsidR="001D53E7" w:rsidRPr="000465C7" w:rsidRDefault="001D53E7">
      <w:r w:rsidRPr="000465C7">
        <w:t>Förslaget omfattas av unionens exklusiva behörighet i enlighet med artikel 3.1 d i fördraget om europeiska unionens funktionssätt. Subsidiaritetsprincipen är därför inte tillämplig.. Förslaget är förenligt med proportionalitetsprincipen</w:t>
      </w:r>
    </w:p>
    <w:p w:rsidR="001D53E7" w:rsidRPr="000465C7" w:rsidRDefault="001D53E7">
      <w:pPr>
        <w:pStyle w:val="Rubrik1"/>
      </w:pPr>
      <w:r w:rsidRPr="000465C7">
        <w:t>Övrigt</w:t>
      </w:r>
    </w:p>
    <w:p w:rsidR="001D53E7" w:rsidRPr="000465C7" w:rsidRDefault="001D53E7">
      <w:pPr>
        <w:pStyle w:val="Rubrik2"/>
      </w:pPr>
      <w:r w:rsidRPr="000465C7">
        <w:t>Fortsatt behandling av ärendet</w:t>
      </w:r>
    </w:p>
    <w:p w:rsidR="001D53E7" w:rsidRPr="000465C7" w:rsidRDefault="001D53E7">
      <w:r w:rsidRPr="000465C7">
        <w:t>Det förslag som presenterades den 14 september 2010 har diskuterats fyra gånger i rådsarbetsgruppen för fiske och kommer behandlas i Coreper den 13 oktober 2010. Målsättninmgen är att nå en politisk överenskommelse vid jordbruks- och fiskerådet den 26 oktober 2010.</w:t>
      </w:r>
    </w:p>
    <w:p w:rsidR="001D53E7" w:rsidRPr="000465C7" w:rsidRDefault="001D53E7">
      <w:pPr>
        <w:pStyle w:val="Rubrik2"/>
      </w:pPr>
      <w:r w:rsidRPr="000465C7">
        <w:t>Fackuttryck/termer</w:t>
      </w:r>
    </w:p>
    <w:p w:rsidR="001D53E7" w:rsidRPr="000465C7" w:rsidRDefault="001D53E7">
      <w:r w:rsidRPr="000465C7">
        <w:t>BSRAC: Baltic Sea Rac. Regional rådgivande nämnd för fiskefrågor i Östersjön. Lämnar råd till Kommissionen och medlemsstaterna</w:t>
      </w:r>
    </w:p>
    <w:p w:rsidR="001D53E7" w:rsidRPr="000465C7" w:rsidRDefault="001D53E7">
      <w:r w:rsidRPr="000465C7">
        <w:t>TAC: Total Allowable Catch; maximal tillåten fångst.</w:t>
      </w:r>
    </w:p>
    <w:p w:rsidR="001D53E7" w:rsidRPr="000465C7" w:rsidRDefault="001D53E7">
      <w:r w:rsidRPr="000465C7">
        <w:t>WSSD: World Summit on Sustainable Development. Världstoppmötet om hållbar utveckling i Johannesburg 2002. MSY-begreppet blev på nytt bekräftat.</w:t>
      </w:r>
    </w:p>
    <w:p w:rsidR="001D53E7" w:rsidRPr="000465C7" w:rsidRDefault="001D53E7"/>
    <w:sectPr w:rsidR="001D53E7" w:rsidRPr="000465C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3E7" w:rsidRPr="000465C7" w:rsidRDefault="001D53E7">
      <w:r w:rsidRPr="000465C7">
        <w:separator/>
      </w:r>
    </w:p>
  </w:endnote>
  <w:endnote w:type="continuationSeparator" w:id="0">
    <w:p w:rsidR="001D53E7" w:rsidRPr="000465C7" w:rsidRDefault="001D53E7">
      <w:r w:rsidRPr="000465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3E7" w:rsidRPr="000465C7" w:rsidRDefault="001D5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3E7" w:rsidRPr="000465C7" w:rsidRDefault="001D53E7">
    <w:pPr>
      <w:pStyle w:val="SidfotH"/>
      <w:framePr w:wrap="around"/>
    </w:pPr>
    <w:r w:rsidRPr="000465C7">
      <w:t>4</w:t>
    </w:r>
  </w:p>
  <w:p w:rsidR="001D53E7" w:rsidRPr="000465C7" w:rsidRDefault="001D53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3E7" w:rsidRPr="000465C7" w:rsidRDefault="001D53E7">
    <w:pPr>
      <w:pStyle w:val="SidfotH"/>
      <w:framePr w:wrap="around"/>
    </w:pPr>
    <w:r w:rsidRPr="000465C7">
      <w:t>1</w:t>
    </w:r>
  </w:p>
  <w:p w:rsidR="001D53E7" w:rsidRPr="000465C7" w:rsidRDefault="001D5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3E7" w:rsidRPr="000465C7" w:rsidRDefault="001D53E7">
      <w:r w:rsidRPr="000465C7">
        <w:separator/>
      </w:r>
    </w:p>
  </w:footnote>
  <w:footnote w:type="continuationSeparator" w:id="0">
    <w:p w:rsidR="001D53E7" w:rsidRPr="000465C7" w:rsidRDefault="001D53E7">
      <w:r w:rsidRPr="000465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3E7" w:rsidRPr="000465C7" w:rsidRDefault="001D53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3E7" w:rsidRPr="000465C7" w:rsidRDefault="001D53E7">
    <w:pPr>
      <w:pStyle w:val="Kantrubrik"/>
      <w:framePr w:h="1157" w:hRule="exact" w:wrap="around" w:y="738"/>
    </w:pPr>
    <w:r w:rsidRPr="000465C7">
      <w:t>2010/11:FPM5</w:t>
    </w:r>
  </w:p>
  <w:p w:rsidR="001D53E7" w:rsidRPr="000465C7" w:rsidRDefault="001D53E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3E7" w:rsidRPr="000465C7" w:rsidRDefault="000465C7">
    <w:pPr>
      <w:pStyle w:val="Sidhuvud"/>
    </w:pPr>
    <w:r w:rsidRPr="000465C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1777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3E7" w:rsidRDefault="001D53E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D53E7" w:rsidRDefault="001D53E7">
                    <w:pPr>
                      <w:pStyle w:val="Logo"/>
                    </w:pPr>
                    <w:r>
                      <w:object w:dxaOrig="840" w:dyaOrig="1545">
                        <v:shape id="_x0000_i1025" type="#_x0000_t75" style="width:42pt;height:77.15pt" filled="t">
                          <v:imagedata r:id="rId1" o:title=""/>
                        </v:shape>
                        <o:OLEObject Type="Embed" ProgID="Word.Picture.8" ShapeID="_x0000_i1025" DrawAspect="Content" ObjectID="_18275214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C86E1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3609477">
    <w:abstractNumId w:val="5"/>
  </w:num>
  <w:num w:numId="2" w16cid:durableId="695035675">
    <w:abstractNumId w:val="2"/>
  </w:num>
  <w:num w:numId="3" w16cid:durableId="909920806">
    <w:abstractNumId w:val="3"/>
  </w:num>
  <w:num w:numId="4" w16cid:durableId="1365977709">
    <w:abstractNumId w:val="4"/>
  </w:num>
  <w:num w:numId="5" w16cid:durableId="1643728215">
    <w:abstractNumId w:val="6"/>
  </w:num>
  <w:num w:numId="6" w16cid:durableId="914171826">
    <w:abstractNumId w:val="1"/>
  </w:num>
  <w:num w:numId="7" w16cid:durableId="440299942">
    <w:abstractNumId w:val="0"/>
  </w:num>
  <w:num w:numId="8" w16cid:durableId="1245802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0"/>
    <w:docVar w:name="Ar" w:val="2010/11"/>
    <w:docVar w:name="Dep" w:val="Jordbruksdepartementet"/>
    <w:docVar w:name="DepWeb" w:val="Jordbruksdepartementet"/>
    <w:docVar w:name="GDB1" w:val="KOM (2010) 47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fastställande för 2011 av fiskemöjligheter för vissa fiskbestånd och grupper av fiskbestånd i Östersjö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70"/>
    <w:docVar w:name="Nr" w:val="5"/>
    <w:docVar w:name="RD_APPVERSION" w:val="3.00"/>
    <w:docVar w:name="Rub" w:val="Fiskemöjligheter i Östersjön 2011"/>
    <w:docVar w:name="UppDat" w:val="2010-10-18"/>
    <w:docVar w:name="Utsk" w:val="Miljö- och jordbruksutskottet"/>
  </w:docVars>
  <w:rsids>
    <w:rsidRoot w:val="00A4467E"/>
    <w:rsid w:val="000465C7"/>
    <w:rsid w:val="001D53E7"/>
    <w:rsid w:val="00A446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5F9263-CE13-4054-860B-E0384ED8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 w:type="paragraph" w:styleId="Normalwebb">
    <w:name w:val="Normal (Web)"/>
    <w:basedOn w:val="Normal"/>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3803">
      <w:bodyDiv w:val="1"/>
      <w:marLeft w:val="0"/>
      <w:marRight w:val="0"/>
      <w:marTop w:val="0"/>
      <w:marBottom w:val="0"/>
      <w:divBdr>
        <w:top w:val="none" w:sz="0" w:space="0" w:color="auto"/>
        <w:left w:val="none" w:sz="0" w:space="0" w:color="auto"/>
        <w:bottom w:val="none" w:sz="0" w:space="0" w:color="auto"/>
        <w:right w:val="none" w:sz="0" w:space="0" w:color="auto"/>
      </w:divBdr>
      <w:divsChild>
        <w:div w:id="1719164026">
          <w:marLeft w:val="0"/>
          <w:marRight w:val="225"/>
          <w:marTop w:val="0"/>
          <w:marBottom w:val="0"/>
          <w:divBdr>
            <w:top w:val="none" w:sz="0" w:space="0" w:color="auto"/>
            <w:left w:val="none" w:sz="0" w:space="0" w:color="auto"/>
            <w:bottom w:val="none" w:sz="0" w:space="0" w:color="auto"/>
            <w:right w:val="none" w:sz="0" w:space="0" w:color="auto"/>
          </w:divBdr>
          <w:divsChild>
            <w:div w:id="2123067819">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1012</Words>
  <Characters>6338</Characters>
  <Application>Microsoft Office Word</Application>
  <DocSecurity>4</DocSecurity>
  <Lines>129</Lines>
  <Paragraphs>59</Paragraphs>
  <ScaleCrop>false</ScaleCrop>
  <HeadingPairs>
    <vt:vector size="2" baseType="variant">
      <vt:variant>
        <vt:lpstr>Rubrik</vt:lpstr>
      </vt:variant>
      <vt:variant>
        <vt:i4>1</vt:i4>
      </vt:variant>
    </vt:vector>
  </HeadingPairs>
  <TitlesOfParts>
    <vt:vector size="1" baseType="lpstr">
      <vt:lpstr>FPM_201011__5</vt:lpstr>
    </vt:vector>
  </TitlesOfParts>
  <Company>RD-DTSL</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FPM_201011__5</dc:title>
  <dc:subject>FPM_201011__5</dc:subject>
  <dc:creator>Riksdagen</dc:creator>
  <cp:keywords>Riksdagen</cp:keywords>
  <dc:description>KP2004-version.  Ändringarna påverkar enbart användningen inom Riksdagen. 050429 nya departement DTSL.</dc:description>
  <cp:lastModifiedBy>Lars Brink</cp:lastModifiedBy>
  <cp:revision>2</cp:revision>
  <cp:lastPrinted>2010-10-20T09:29:00Z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vt:lpwstr>
  </property>
  <property fmtid="{D5CDD505-2E9C-101B-9397-08002B2CF9AE}" pid="4" name="GDB1">
    <vt:lpwstr>KOM (2010) 470</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Fiskemöjligheter i Östersjön 2011</vt:lpwstr>
  </property>
  <property fmtid="{D5CDD505-2E9C-101B-9397-08002B2CF9AE}" pid="8" name="UppDat">
    <vt:lpwstr>2010-10-18</vt:lpwstr>
  </property>
  <property fmtid="{D5CDD505-2E9C-101B-9397-08002B2CF9AE}" pid="9" name="AnkDat">
    <vt:lpwstr>2010-10-20</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Sekretariatet för EU-möten i Sverige 2009">
    <vt:lpwstr>NEJ</vt:lpwstr>
  </property>
  <property fmtid="{D5CDD505-2E9C-101B-9397-08002B2CF9AE}" pid="50" name="Landsbygdsdepartementet">
    <vt:lpwstr>NEJ</vt:lpwstr>
  </property>
</Properties>
</file>