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3166" w:rsidRPr="00AB1C7C" w:rsidRDefault="00663166" w:rsidP="00B064F8">
      <w:pPr>
        <w:pStyle w:val="Hemstlrubrik"/>
      </w:pPr>
      <w:r w:rsidRPr="00AB1C7C">
        <w:t>Förslag till riksdagsbeslut</w:t>
      </w:r>
    </w:p>
    <w:p w:rsidR="00663166" w:rsidRPr="00AB1C7C" w:rsidRDefault="00663166" w:rsidP="00D34F0F">
      <w:pPr>
        <w:pStyle w:val="Hemstlatt"/>
      </w:pPr>
      <w:r w:rsidRPr="00AB1C7C">
        <w:t>Riksdagen tillkännager för regeringen som sin mening vad i motionen anförs om en utveckling av Östersjöns miljöarbete i enlighet med den i</w:t>
      </w:r>
      <w:r w:rsidRPr="00AB1C7C">
        <w:t>n</w:t>
      </w:r>
      <w:r w:rsidRPr="00AB1C7C">
        <w:t>slagna linjen.</w:t>
      </w:r>
    </w:p>
    <w:p w:rsidR="00E84F25" w:rsidRPr="00AB1C7C" w:rsidRDefault="007C6092" w:rsidP="00E22893">
      <w:pPr>
        <w:pStyle w:val="Rubrik1"/>
      </w:pPr>
      <w:r w:rsidRPr="00AB1C7C">
        <w:t>Motivering</w:t>
      </w:r>
    </w:p>
    <w:p w:rsidR="00F508C4" w:rsidRPr="00AB1C7C" w:rsidRDefault="00F508C4" w:rsidP="00B064F8">
      <w:r w:rsidRPr="00AB1C7C">
        <w:rPr>
          <w:bCs/>
        </w:rPr>
        <w:t>Östersjön</w:t>
      </w:r>
      <w:r w:rsidRPr="00AB1C7C">
        <w:rPr>
          <w:b/>
          <w:bCs/>
        </w:rPr>
        <w:t xml:space="preserve"> </w:t>
      </w:r>
      <w:r w:rsidRPr="00AB1C7C">
        <w:t>är en del av vårt ekologiska kulturarv, och ligger de flesta svenskar nära hjärtat. En ren och levande havsmiljö är ett oerhört viktigt mål i sig självt.</w:t>
      </w:r>
    </w:p>
    <w:p w:rsidR="00F508C4" w:rsidRPr="00AB1C7C" w:rsidRDefault="00F508C4" w:rsidP="007D08DC">
      <w:pPr>
        <w:pStyle w:val="Normaltindrag"/>
      </w:pPr>
      <w:r w:rsidRPr="00AB1C7C">
        <w:t>Men Östersjöns tillstånd har fler dimensioner än det rent miljömässiga. Ö</w:t>
      </w:r>
      <w:r w:rsidRPr="00AB1C7C">
        <w:t>s</w:t>
      </w:r>
      <w:r w:rsidRPr="00AB1C7C">
        <w:t>tersjöns tillstånd utmanar även en hel del av våra närmaste näringar, turismen och fisket för att nämna två uppenbara exempel. Vill vi ha en levande svensk fiskerinäring som inte bara ger arbetstillfällen utan även befäster en stolt, gammal kultur i Sveriges kustområden, måste vi gemensamt med så många parter som möjligt skapa en långsiktigt hållbar utveckling för vårt närmaste hav.</w:t>
      </w:r>
    </w:p>
    <w:p w:rsidR="00F508C4" w:rsidRPr="00AB1C7C" w:rsidRDefault="00F508C4" w:rsidP="007D08DC">
      <w:pPr>
        <w:pStyle w:val="Normaltindrag"/>
      </w:pPr>
      <w:r w:rsidRPr="00AB1C7C">
        <w:t>Det är tyvärr bara att konstatera att ytterligare insatser behövs för att slå vakt om Östersjön som livskraftig havsmiljö. I detta arbete behövs alla. Det känns också bra att kunna konstatera att havsmiljön har fått allra högsta pri</w:t>
      </w:r>
      <w:r w:rsidRPr="00AB1C7C">
        <w:t>o</w:t>
      </w:r>
      <w:r w:rsidRPr="00AB1C7C">
        <w:t>ritet hos miljöministern och regeringens miljösatsningar. Östersjön är en fråga som inte är begränsat till ett särskilt län eller Sverige, varför satsningen är tydligt inriktad på starkt utvecklat internationellt samarbete.</w:t>
      </w:r>
    </w:p>
    <w:p w:rsidR="00F508C4" w:rsidRPr="00AB1C7C" w:rsidRDefault="00F508C4" w:rsidP="007D08DC">
      <w:pPr>
        <w:pStyle w:val="Normaltindrag"/>
      </w:pPr>
      <w:r w:rsidRPr="00AB1C7C">
        <w:t xml:space="preserve">Det krävs </w:t>
      </w:r>
      <w:r w:rsidRPr="00AB1C7C">
        <w:rPr>
          <w:bCs/>
        </w:rPr>
        <w:t>kraftfulla</w:t>
      </w:r>
      <w:r w:rsidRPr="00AB1C7C">
        <w:rPr>
          <w:b/>
          <w:bCs/>
        </w:rPr>
        <w:t xml:space="preserve"> </w:t>
      </w:r>
      <w:r w:rsidRPr="00AB1C7C">
        <w:t xml:space="preserve">politiska </w:t>
      </w:r>
      <w:r w:rsidRPr="00AB1C7C">
        <w:rPr>
          <w:bCs/>
        </w:rPr>
        <w:t>insatser</w:t>
      </w:r>
      <w:r w:rsidRPr="00AB1C7C">
        <w:t xml:space="preserve"> och samarbete mellan länder för att förbättra situationen i Östersjön.</w:t>
      </w:r>
    </w:p>
    <w:p w:rsidR="00F508C4" w:rsidRPr="00AB1C7C" w:rsidRDefault="00F508C4" w:rsidP="007D08DC">
      <w:pPr>
        <w:pStyle w:val="Normaltindrag"/>
      </w:pPr>
      <w:r w:rsidRPr="00AB1C7C">
        <w:rPr>
          <w:bCs/>
        </w:rPr>
        <w:t>R</w:t>
      </w:r>
      <w:r w:rsidRPr="00AB1C7C">
        <w:t>iksdagen</w:t>
      </w:r>
      <w:r w:rsidRPr="00AB1C7C">
        <w:rPr>
          <w:bCs/>
        </w:rPr>
        <w:t>s</w:t>
      </w:r>
      <w:r w:rsidRPr="00AB1C7C">
        <w:t xml:space="preserve"> fast</w:t>
      </w:r>
      <w:r w:rsidRPr="00AB1C7C">
        <w:rPr>
          <w:bCs/>
        </w:rPr>
        <w:t xml:space="preserve">slagna </w:t>
      </w:r>
      <w:r w:rsidRPr="00AB1C7C">
        <w:t xml:space="preserve">miljömål </w:t>
      </w:r>
      <w:r w:rsidRPr="00AB1C7C">
        <w:rPr>
          <w:bCs/>
        </w:rPr>
        <w:t>utgör en viktig förutsättning för detta arb</w:t>
      </w:r>
      <w:r w:rsidRPr="00AB1C7C">
        <w:rPr>
          <w:bCs/>
        </w:rPr>
        <w:t>e</w:t>
      </w:r>
      <w:r w:rsidRPr="00AB1C7C">
        <w:rPr>
          <w:bCs/>
        </w:rPr>
        <w:t>te</w:t>
      </w:r>
      <w:r w:rsidRPr="00AB1C7C">
        <w:t xml:space="preserve">. Det </w:t>
      </w:r>
      <w:r w:rsidRPr="00AB1C7C">
        <w:rPr>
          <w:bCs/>
        </w:rPr>
        <w:t xml:space="preserve">krävs </w:t>
      </w:r>
      <w:r w:rsidRPr="00AB1C7C">
        <w:t xml:space="preserve">ett hårt arbete för att </w:t>
      </w:r>
      <w:r w:rsidRPr="00AB1C7C">
        <w:rPr>
          <w:bCs/>
        </w:rPr>
        <w:t xml:space="preserve">förverkliga </w:t>
      </w:r>
      <w:r w:rsidRPr="00AB1C7C">
        <w:t>dem. Det går inte att åsta</w:t>
      </w:r>
      <w:r w:rsidRPr="00AB1C7C">
        <w:t>d</w:t>
      </w:r>
      <w:r w:rsidRPr="00AB1C7C">
        <w:t>komma detta från en dag till en annan. De beslut vi tar idag ger resultat om några år.</w:t>
      </w:r>
    </w:p>
    <w:p w:rsidR="00F508C4" w:rsidRPr="00AB1C7C" w:rsidRDefault="00F508C4" w:rsidP="007D08DC">
      <w:pPr>
        <w:pStyle w:val="Normaltindrag"/>
      </w:pPr>
      <w:r w:rsidRPr="00AB1C7C">
        <w:t>Det är också därför som Sverige de senaste åren, som biståndsinsatser, byggt flera stora reningsverk i</w:t>
      </w:r>
      <w:r w:rsidR="00B064F8" w:rsidRPr="00AB1C7C">
        <w:t xml:space="preserve"> de</w:t>
      </w:r>
      <w:r w:rsidRPr="00AB1C7C">
        <w:t xml:space="preserve"> baltiska länderna. Det ger resultat. Samar</w:t>
      </w:r>
      <w:r w:rsidRPr="00AB1C7C">
        <w:lastRenderedPageBreak/>
        <w:t>b</w:t>
      </w:r>
      <w:r w:rsidRPr="00AB1C7C">
        <w:t>e</w:t>
      </w:r>
      <w:r w:rsidRPr="00AB1C7C">
        <w:t>te är nyckeln här, bara gemensamt med varandra och våra Östersjögrannar kan vi formulera en läkning av vårt sargade hav på sikt. För fiskare och t</w:t>
      </w:r>
      <w:r w:rsidRPr="00AB1C7C">
        <w:t>u</w:t>
      </w:r>
      <w:r w:rsidRPr="00AB1C7C">
        <w:t>ristvärdar i kustområdena såväl som för våra barn och barnbarn. De måste få chansen att bada och fiska i våra vatten precis som vi fick när vi var barn.</w:t>
      </w:r>
    </w:p>
    <w:p w:rsidR="00D916AA" w:rsidRPr="00AB1C7C" w:rsidRDefault="00F508C4" w:rsidP="007D08DC">
      <w:pPr>
        <w:pStyle w:val="Normaltindrag"/>
      </w:pPr>
      <w:r w:rsidRPr="00AB1C7C">
        <w:t>Därför vill vi förorda att stor kraft läggs vid att fortsätta utvecklingen i den ovannämnda inriktningen, och att inga tilldelade resurser får omfördelas. Arbetet måste präglas av demokrati och samarbete, varför kontakten inom EU och över Östersjön kontinuerligt måste ökas. Arbetet för att rädda Östersjön kommer att ta lång tid och måste få kontinuerlig prioritet.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064F8" w:rsidRPr="00AB1C7C">
        <w:tblPrEx>
          <w:tblCellMar>
            <w:top w:w="0" w:type="dxa"/>
            <w:bottom w:w="0" w:type="dxa"/>
          </w:tblCellMar>
        </w:tblPrEx>
        <w:trPr>
          <w:cantSplit/>
        </w:trPr>
        <w:tc>
          <w:tcPr>
            <w:tcW w:w="3046" w:type="dxa"/>
          </w:tcPr>
          <w:p w:rsidR="00B064F8" w:rsidRPr="00AB1C7C" w:rsidRDefault="00B064F8" w:rsidP="00B064F8">
            <w:pPr>
              <w:pStyle w:val="UnderskriftDatum"/>
              <w:spacing w:before="240"/>
            </w:pPr>
            <w:r w:rsidRPr="00AB1C7C">
              <w:t>Stockholm den 3 oktober 2005</w:t>
            </w:r>
          </w:p>
        </w:tc>
        <w:tc>
          <w:tcPr>
            <w:tcW w:w="3047" w:type="dxa"/>
          </w:tcPr>
          <w:p w:rsidR="00B064F8" w:rsidRPr="00AB1C7C" w:rsidRDefault="00B064F8" w:rsidP="00B064F8">
            <w:pPr>
              <w:pStyle w:val="Underskrifter"/>
              <w:spacing w:before="240"/>
            </w:pPr>
          </w:p>
        </w:tc>
      </w:tr>
      <w:tr w:rsidR="00B064F8" w:rsidRPr="00AB1C7C">
        <w:tblPrEx>
          <w:tblCellMar>
            <w:top w:w="0" w:type="dxa"/>
            <w:bottom w:w="0" w:type="dxa"/>
          </w:tblCellMar>
        </w:tblPrEx>
        <w:trPr>
          <w:cantSplit/>
        </w:trPr>
        <w:tc>
          <w:tcPr>
            <w:tcW w:w="3046" w:type="dxa"/>
          </w:tcPr>
          <w:p w:rsidR="00B064F8" w:rsidRPr="00AB1C7C" w:rsidRDefault="00B064F8" w:rsidP="00B064F8">
            <w:pPr>
              <w:pStyle w:val="Underskrifter"/>
            </w:pPr>
            <w:r w:rsidRPr="00AB1C7C">
              <w:t>Christer Skoog (s)</w:t>
            </w:r>
          </w:p>
        </w:tc>
        <w:tc>
          <w:tcPr>
            <w:tcW w:w="3047" w:type="dxa"/>
          </w:tcPr>
          <w:p w:rsidR="00B064F8" w:rsidRPr="00AB1C7C" w:rsidRDefault="00B064F8" w:rsidP="00B064F8">
            <w:pPr>
              <w:pStyle w:val="Underskrifter"/>
            </w:pPr>
          </w:p>
        </w:tc>
      </w:tr>
      <w:tr w:rsidR="00B064F8" w:rsidRPr="00AB1C7C">
        <w:tblPrEx>
          <w:tblCellMar>
            <w:top w:w="0" w:type="dxa"/>
            <w:bottom w:w="0" w:type="dxa"/>
          </w:tblCellMar>
        </w:tblPrEx>
        <w:trPr>
          <w:cantSplit/>
        </w:trPr>
        <w:tc>
          <w:tcPr>
            <w:tcW w:w="3046" w:type="dxa"/>
          </w:tcPr>
          <w:p w:rsidR="00B064F8" w:rsidRPr="00AB1C7C" w:rsidRDefault="00B064F8" w:rsidP="00B064F8">
            <w:pPr>
              <w:pStyle w:val="Underskrifter"/>
            </w:pPr>
            <w:r w:rsidRPr="00AB1C7C">
              <w:t>Jan Björkman (s)</w:t>
            </w:r>
          </w:p>
        </w:tc>
        <w:tc>
          <w:tcPr>
            <w:tcW w:w="3047" w:type="dxa"/>
          </w:tcPr>
          <w:p w:rsidR="00B064F8" w:rsidRPr="00AB1C7C" w:rsidRDefault="00B064F8" w:rsidP="00B064F8">
            <w:pPr>
              <w:pStyle w:val="Underskrifter"/>
            </w:pPr>
            <w:r w:rsidRPr="00AB1C7C">
              <w:t>Kerstin Andersson (s)</w:t>
            </w:r>
          </w:p>
        </w:tc>
      </w:tr>
    </w:tbl>
    <w:p w:rsidR="00663166" w:rsidRPr="00AB1C7C" w:rsidRDefault="00663166" w:rsidP="00B064F8">
      <w:pPr>
        <w:pStyle w:val="Normaltindrag"/>
      </w:pPr>
    </w:p>
    <w:sectPr w:rsidR="00663166" w:rsidRPr="00AB1C7C" w:rsidSect="00B064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3D28" w:rsidRPr="00AB1C7C" w:rsidRDefault="00BC3D28">
      <w:r w:rsidRPr="00AB1C7C">
        <w:separator/>
      </w:r>
    </w:p>
  </w:endnote>
  <w:endnote w:type="continuationSeparator" w:id="0">
    <w:p w:rsidR="00BC3D28" w:rsidRPr="00AB1C7C" w:rsidRDefault="00BC3D28">
      <w:r w:rsidRPr="00AB1C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8DC" w:rsidRPr="00AB1C7C" w:rsidRDefault="00AB1C7C" w:rsidP="00B064F8">
    <w:pPr>
      <w:pStyle w:val="Sidfot"/>
    </w:pPr>
    <w:r w:rsidRPr="00AB1C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22845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4F8" w:rsidRDefault="00B064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64F8" w:rsidRDefault="00B064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B1C7C" w:rsidRDefault="00AB1C7C" w:rsidP="00B064F8">
    <w:pPr>
      <w:pStyle w:val="Sidfot"/>
    </w:pPr>
    <w:r w:rsidRPr="00AB1C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54570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4F8" w:rsidRDefault="00B064F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64F8" w:rsidRDefault="00B064F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B1C7C" w:rsidRDefault="00AB1C7C" w:rsidP="00B064F8">
    <w:pPr>
      <w:pStyle w:val="Sidfot"/>
    </w:pPr>
    <w:r w:rsidRPr="00AB1C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3119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4F8" w:rsidRDefault="00B064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64F8" w:rsidRDefault="00B064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3D28" w:rsidRPr="00AB1C7C" w:rsidRDefault="00BC3D28">
      <w:r w:rsidRPr="00AB1C7C">
        <w:separator/>
      </w:r>
    </w:p>
  </w:footnote>
  <w:footnote w:type="continuationSeparator" w:id="0">
    <w:p w:rsidR="00BC3D28" w:rsidRPr="00AB1C7C" w:rsidRDefault="00BC3D28">
      <w:r w:rsidRPr="00AB1C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8DC" w:rsidRPr="00AB1C7C" w:rsidRDefault="00AB1C7C" w:rsidP="00B064F8">
    <w:pPr>
      <w:pStyle w:val="Sidhuvud"/>
    </w:pPr>
    <w:r w:rsidRPr="00AB1C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10147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4F8" w:rsidRDefault="00B064F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64F8" w:rsidRDefault="00B064F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AB1C7C" w:rsidRDefault="00AB1C7C" w:rsidP="00B064F8">
    <w:pPr>
      <w:pStyle w:val="Sidhuvud"/>
    </w:pPr>
    <w:r w:rsidRPr="00AB1C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34403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4F8" w:rsidRDefault="00B064F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64F8" w:rsidRDefault="00B064F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4F8" w:rsidRPr="00AB1C7C" w:rsidRDefault="00B064F8">
    <w:pPr>
      <w:pStyle w:val="FSHNormal"/>
      <w:tabs>
        <w:tab w:val="right" w:pos="5840"/>
      </w:tabs>
    </w:pPr>
    <w:r w:rsidRPr="00AB1C7C">
      <w:br/>
    </w:r>
    <w:r w:rsidRPr="00AB1C7C">
      <w:fldChar w:fldCharType="begin" w:fldLock="1"/>
    </w:r>
    <w:r w:rsidRPr="00AB1C7C">
      <w:instrText xml:space="preserve"> DOCPROPERTY</w:instrText>
    </w:r>
    <w:r w:rsidRPr="00AB1C7C">
      <w:rPr>
        <w:sz w:val="18"/>
      </w:rPr>
      <w:instrText xml:space="preserve"> "YearUser" *\charformat </w:instrText>
    </w:r>
    <w:r w:rsidRPr="00AB1C7C">
      <w:fldChar w:fldCharType="separate"/>
    </w:r>
    <w:r w:rsidRPr="00AB1C7C">
      <w:t>2005/06</w:t>
    </w:r>
    <w:r w:rsidRPr="00AB1C7C">
      <w:fldChar w:fldCharType="end"/>
    </w:r>
    <w:r w:rsidRPr="00AB1C7C">
      <w:t xml:space="preserve"> </w:t>
    </w:r>
    <w:r w:rsidRPr="00AB1C7C">
      <w:tab/>
      <w:t xml:space="preserve">mnr: </w:t>
    </w:r>
    <w:r w:rsidRPr="00AB1C7C">
      <w:fldChar w:fldCharType="begin" w:fldLock="1"/>
    </w:r>
    <w:r w:rsidRPr="00AB1C7C">
      <w:instrText xml:space="preserve"> DOCPROPERTY</w:instrText>
    </w:r>
    <w:r w:rsidRPr="00AB1C7C">
      <w:rPr>
        <w:sz w:val="18"/>
      </w:rPr>
      <w:instrText xml:space="preserve"> "Motionsnummer" *\charformat </w:instrText>
    </w:r>
    <w:r w:rsidRPr="00AB1C7C">
      <w:fldChar w:fldCharType="separate"/>
    </w:r>
    <w:r w:rsidRPr="00AB1C7C">
      <w:t>U361</w:t>
    </w:r>
    <w:r w:rsidRPr="00AB1C7C">
      <w:fldChar w:fldCharType="end"/>
    </w:r>
    <w:r w:rsidRPr="00AB1C7C">
      <w:br/>
    </w:r>
    <w:r w:rsidRPr="00AB1C7C">
      <w:fldChar w:fldCharType="begin" w:fldLock="1"/>
    </w:r>
    <w:r w:rsidRPr="00AB1C7C">
      <w:instrText xml:space="preserve"> DOCPROPERTY</w:instrText>
    </w:r>
    <w:r w:rsidRPr="00AB1C7C">
      <w:rPr>
        <w:sz w:val="18"/>
      </w:rPr>
      <w:instrText xml:space="preserve"> "Samling" *\charformat </w:instrText>
    </w:r>
    <w:r w:rsidRPr="00AB1C7C">
      <w:fldChar w:fldCharType="end"/>
    </w:r>
    <w:r w:rsidRPr="00AB1C7C">
      <w:tab/>
      <w:t xml:space="preserve">pnr: </w:t>
    </w:r>
    <w:r w:rsidRPr="00AB1C7C">
      <w:fldChar w:fldCharType="begin" w:fldLock="1"/>
    </w:r>
    <w:r w:rsidRPr="00AB1C7C">
      <w:instrText xml:space="preserve"> DOCPROPERTY</w:instrText>
    </w:r>
    <w:r w:rsidRPr="00AB1C7C">
      <w:rPr>
        <w:sz w:val="18"/>
      </w:rPr>
      <w:instrText xml:space="preserve"> "Partinummer" *\charformat </w:instrText>
    </w:r>
    <w:r w:rsidRPr="00AB1C7C">
      <w:fldChar w:fldCharType="separate"/>
    </w:r>
    <w:r w:rsidRPr="00AB1C7C">
      <w:t>s11154</w:t>
    </w:r>
    <w:r w:rsidRPr="00AB1C7C">
      <w:fldChar w:fldCharType="end"/>
    </w:r>
  </w:p>
  <w:p w:rsidR="00B064F8" w:rsidRPr="00AB1C7C" w:rsidRDefault="00B064F8">
    <w:pPr>
      <w:pStyle w:val="FSHRub1"/>
    </w:pPr>
    <w:r w:rsidRPr="00AB1C7C">
      <w:t>Motion till riksdagen</w:t>
    </w:r>
    <w:r w:rsidRPr="00AB1C7C">
      <w:br/>
    </w:r>
    <w:r w:rsidRPr="00AB1C7C">
      <w:fldChar w:fldCharType="begin" w:fldLock="1"/>
    </w:r>
    <w:r w:rsidRPr="00AB1C7C">
      <w:instrText xml:space="preserve"> DOCPROPERTY "YearUser" *\charformat </w:instrText>
    </w:r>
    <w:r w:rsidRPr="00AB1C7C">
      <w:fldChar w:fldCharType="separate"/>
    </w:r>
    <w:r w:rsidRPr="00AB1C7C">
      <w:t>2005/06</w:t>
    </w:r>
    <w:r w:rsidRPr="00AB1C7C">
      <w:fldChar w:fldCharType="end"/>
    </w:r>
    <w:r w:rsidRPr="00AB1C7C">
      <w:t>:</w:t>
    </w:r>
    <w:r w:rsidRPr="00AB1C7C">
      <w:fldChar w:fldCharType="begin" w:fldLock="1"/>
    </w:r>
    <w:r w:rsidRPr="00AB1C7C">
      <w:instrText xml:space="preserve"> DOCPROPERTY "Motionsnummer" *\charformat </w:instrText>
    </w:r>
    <w:r w:rsidRPr="00AB1C7C">
      <w:fldChar w:fldCharType="separate"/>
    </w:r>
    <w:r w:rsidRPr="00AB1C7C">
      <w:t>U361</w:t>
    </w:r>
    <w:r w:rsidRPr="00AB1C7C">
      <w:fldChar w:fldCharType="end"/>
    </w:r>
  </w:p>
  <w:p w:rsidR="00B064F8" w:rsidRPr="00AB1C7C" w:rsidRDefault="00B064F8">
    <w:pPr>
      <w:pStyle w:val="FSHNormalS5"/>
    </w:pPr>
    <w:r w:rsidRPr="00AB1C7C">
      <w:fldChar w:fldCharType="begin" w:fldLock="1"/>
    </w:r>
    <w:r w:rsidRPr="00AB1C7C">
      <w:instrText xml:space="preserve"> DOCPROPERTY "MotionarText" *\charformat </w:instrText>
    </w:r>
    <w:r w:rsidRPr="00AB1C7C">
      <w:fldChar w:fldCharType="separate"/>
    </w:r>
    <w:r w:rsidRPr="00AB1C7C">
      <w:t>av Christer Skoog m.fl. (s)</w:t>
    </w:r>
    <w:r w:rsidRPr="00AB1C7C">
      <w:fldChar w:fldCharType="end"/>
    </w:r>
    <w:r w:rsidRPr="00AB1C7C">
      <w:br/>
    </w:r>
    <w:r w:rsidRPr="00AB1C7C">
      <w:fldChar w:fldCharType="begin" w:fldLock="1"/>
    </w:r>
    <w:r w:rsidRPr="00AB1C7C">
      <w:instrText xml:space="preserve"> DOCPROPERTY "SvarFrasKort" *\charformat </w:instrText>
    </w:r>
    <w:r w:rsidRPr="00AB1C7C">
      <w:fldChar w:fldCharType="end"/>
    </w:r>
  </w:p>
  <w:p w:rsidR="00B064F8" w:rsidRPr="00AB1C7C" w:rsidRDefault="00B064F8">
    <w:pPr>
      <w:pStyle w:val="FSHTitel"/>
    </w:pPr>
    <w:r w:rsidRPr="00AB1C7C">
      <w:fldChar w:fldCharType="begin" w:fldLock="1"/>
    </w:r>
    <w:r w:rsidRPr="00AB1C7C">
      <w:instrText xml:space="preserve"> DOCPROPERTY</w:instrText>
    </w:r>
    <w:r w:rsidRPr="00AB1C7C">
      <w:rPr>
        <w:sz w:val="18"/>
      </w:rPr>
      <w:instrText xml:space="preserve"> "RubrikSvar" *\charformat </w:instrText>
    </w:r>
    <w:r w:rsidRPr="00AB1C7C">
      <w:fldChar w:fldCharType="separate"/>
    </w:r>
    <w:r w:rsidRPr="00AB1C7C">
      <w:t>Långsiktigt fokus på Östersjön</w:t>
    </w:r>
    <w:r w:rsidRPr="00AB1C7C">
      <w:fldChar w:fldCharType="end"/>
    </w:r>
  </w:p>
  <w:p w:rsidR="00B064F8" w:rsidRPr="00AB1C7C" w:rsidRDefault="00B064F8" w:rsidP="00B064F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47686838">
    <w:abstractNumId w:val="13"/>
  </w:num>
  <w:num w:numId="2" w16cid:durableId="268777286">
    <w:abstractNumId w:val="10"/>
  </w:num>
  <w:num w:numId="3" w16cid:durableId="918291127">
    <w:abstractNumId w:val="11"/>
  </w:num>
  <w:num w:numId="4" w16cid:durableId="1298147502">
    <w:abstractNumId w:val="12"/>
  </w:num>
  <w:num w:numId="5" w16cid:durableId="1574194269">
    <w:abstractNumId w:val="8"/>
  </w:num>
  <w:num w:numId="6" w16cid:durableId="1081565154">
    <w:abstractNumId w:val="3"/>
  </w:num>
  <w:num w:numId="7" w16cid:durableId="717901556">
    <w:abstractNumId w:val="2"/>
  </w:num>
  <w:num w:numId="8" w16cid:durableId="480001804">
    <w:abstractNumId w:val="1"/>
  </w:num>
  <w:num w:numId="9" w16cid:durableId="2039699603">
    <w:abstractNumId w:val="0"/>
  </w:num>
  <w:num w:numId="10" w16cid:durableId="1258175676">
    <w:abstractNumId w:val="9"/>
  </w:num>
  <w:num w:numId="11" w16cid:durableId="1136752455">
    <w:abstractNumId w:val="7"/>
  </w:num>
  <w:num w:numId="12" w16cid:durableId="990057826">
    <w:abstractNumId w:val="6"/>
  </w:num>
  <w:num w:numId="13" w16cid:durableId="1962151846">
    <w:abstractNumId w:val="5"/>
  </w:num>
  <w:num w:numId="14" w16cid:durableId="1966226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2"/>
  </w:docVars>
  <w:rsids>
    <w:rsidRoot w:val="00F508C4"/>
    <w:rsid w:val="0004381F"/>
    <w:rsid w:val="00064BC3"/>
    <w:rsid w:val="00066775"/>
    <w:rsid w:val="00072FB9"/>
    <w:rsid w:val="00100531"/>
    <w:rsid w:val="00201DFB"/>
    <w:rsid w:val="00204A63"/>
    <w:rsid w:val="00212FF1"/>
    <w:rsid w:val="00230193"/>
    <w:rsid w:val="0025068A"/>
    <w:rsid w:val="002818D3"/>
    <w:rsid w:val="002D11A8"/>
    <w:rsid w:val="00445271"/>
    <w:rsid w:val="004A0504"/>
    <w:rsid w:val="004E38D9"/>
    <w:rsid w:val="005B145B"/>
    <w:rsid w:val="00663166"/>
    <w:rsid w:val="00740D6D"/>
    <w:rsid w:val="00794149"/>
    <w:rsid w:val="007B67A7"/>
    <w:rsid w:val="007C6092"/>
    <w:rsid w:val="007D08DC"/>
    <w:rsid w:val="00A053C6"/>
    <w:rsid w:val="00A87CB8"/>
    <w:rsid w:val="00AB1C7C"/>
    <w:rsid w:val="00B064F8"/>
    <w:rsid w:val="00B13BF0"/>
    <w:rsid w:val="00BC3D28"/>
    <w:rsid w:val="00C1285C"/>
    <w:rsid w:val="00C27B7D"/>
    <w:rsid w:val="00CF7A43"/>
    <w:rsid w:val="00D1174F"/>
    <w:rsid w:val="00D34F0F"/>
    <w:rsid w:val="00D916AA"/>
    <w:rsid w:val="00DC6C70"/>
    <w:rsid w:val="00E22893"/>
    <w:rsid w:val="00E360DE"/>
    <w:rsid w:val="00E75D28"/>
    <w:rsid w:val="00E84F25"/>
    <w:rsid w:val="00F508C4"/>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110456-E77C-4102-AA43-1F5D62268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064F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394</Words>
  <Characters>2140</Characters>
  <Application>Microsoft Office Word</Application>
  <DocSecurity>4</DocSecurity>
  <Lines>44</Lines>
  <Paragraphs>16</Paragraphs>
  <ScaleCrop>false</ScaleCrop>
  <HeadingPairs>
    <vt:vector size="2" baseType="variant">
      <vt:variant>
        <vt:lpstr>Rubrik</vt:lpstr>
      </vt:variant>
      <vt:variant>
        <vt:i4>1</vt:i4>
      </vt:variant>
    </vt:vector>
  </HeadingPairs>
  <TitlesOfParts>
    <vt:vector size="1" baseType="lpstr">
      <vt:lpstr>U361</vt:lpstr>
    </vt:vector>
  </TitlesOfParts>
  <Company>Riksdagen</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U361</dc:title>
  <dc:subject>U361</dc:subject>
  <dc:creator>Riksdagen</dc:creator>
  <cp:keywords>Riksdagen</cp:keywords>
  <dc:description/>
  <cp:lastModifiedBy>Lars Brink</cp:lastModifiedBy>
  <cp:revision>2</cp:revision>
  <cp:lastPrinted>2005-12-12T09:04:00Z</cp:lastPrinted>
  <dcterms:created xsi:type="dcterms:W3CDTF">2025-12-16T21:51:00Z</dcterms:created>
  <dcterms:modified xsi:type="dcterms:W3CDTF">2025-12-16T21:51:00Z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mot2000_423_2005-12-12</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Långsiktigt fokus på Östersjön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Långsiktigt fokus på Östersjön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Christer Skoog m.fl. (s)</vt:lpwstr>
  </property>
  <property fmtid="{D5CDD505-2E9C-101B-9397-08002B2CF9AE}" pid="26" name="MotionarLista">
    <vt:lpwstr>Skoog, Christer (s)\Björkman, Jan (s)\Andersson,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Skoog (s), Jan Björkman (s), Kerstin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141</vt:lpwstr>
  </property>
  <property fmtid="{D5CDD505-2E9C-101B-9397-08002B2CF9AE}" pid="35" name="Samling">
    <vt:lpwstr/>
  </property>
  <property fmtid="{D5CDD505-2E9C-101B-9397-08002B2CF9AE}" pid="36" name="SamlingPrint">
    <vt:lpwstr/>
  </property>
  <property fmtid="{D5CDD505-2E9C-101B-9397-08002B2CF9AE}" pid="37" name="Motionsnummer">
    <vt:lpwstr>U361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nurseher.orgun@riksdagen.se</vt:lpwstr>
  </property>
  <property fmtid="{D5CDD505-2E9C-101B-9397-08002B2CF9AE}" pid="45" name="ReservUID">
    <vt:lpwstr>louise edlund</vt:lpwstr>
  </property>
  <property fmtid="{D5CDD505-2E9C-101B-9397-08002B2CF9AE}" pid="46" name="MotionID">
    <vt:lpwstr>20052006000000000115000111540069</vt:lpwstr>
  </property>
  <property fmtid="{D5CDD505-2E9C-101B-9397-08002B2CF9AE}" pid="47" name="datum">
    <vt:lpwstr>051003</vt:lpwstr>
  </property>
  <property fmtid="{D5CDD505-2E9C-101B-9397-08002B2CF9AE}" pid="48" name="avsändar-e-post">
    <vt:lpwstr>nurseher.orgun@riksdagen.se</vt:lpwstr>
  </property>
  <property fmtid="{D5CDD505-2E9C-101B-9397-08002B2CF9AE}" pid="49" name="id">
    <vt:lpwstr>20052006000000000115000111540069</vt:lpwstr>
  </property>
  <property fmtid="{D5CDD505-2E9C-101B-9397-08002B2CF9AE}" pid="50" name="nummer">
    <vt:lpwstr>361</vt:lpwstr>
  </property>
  <property fmtid="{D5CDD505-2E9C-101B-9397-08002B2CF9AE}" pid="51" name="utskottsbeteckning">
    <vt:lpwstr>U</vt:lpwstr>
  </property>
</Properties>
</file>