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34BAB" w:rsidRPr="008654B5" w:rsidRDefault="00534BAB" w:rsidP="00466013">
      <w:pPr>
        <w:pStyle w:val="Hemstlrubrik"/>
      </w:pPr>
      <w:r w:rsidRPr="008654B5">
        <w:t>Förslag till riksdagsbeslut</w:t>
      </w:r>
    </w:p>
    <w:p w:rsidR="00534BAB" w:rsidRPr="008654B5" w:rsidRDefault="00534BAB" w:rsidP="002F5E7A">
      <w:pPr>
        <w:pStyle w:val="Hemstlatt"/>
      </w:pPr>
      <w:r w:rsidRPr="008654B5">
        <w:t>Riksdagen tillkännager för regeringen som sin mening vad i motionen anförs om behovet av att bygga ut väg E 6 mellan Vellinge och Trell</w:t>
      </w:r>
      <w:r w:rsidRPr="008654B5">
        <w:t>e</w:t>
      </w:r>
      <w:r w:rsidRPr="008654B5">
        <w:t>borg</w:t>
      </w:r>
      <w:r w:rsidR="002F5E7A" w:rsidRPr="008654B5">
        <w:t>.</w:t>
      </w:r>
    </w:p>
    <w:p w:rsidR="008B457C" w:rsidRPr="008654B5" w:rsidRDefault="007C6092" w:rsidP="008B457C">
      <w:pPr>
        <w:pStyle w:val="Rubrik1"/>
      </w:pPr>
      <w:r w:rsidRPr="008654B5">
        <w:t>Motivering</w:t>
      </w:r>
    </w:p>
    <w:p w:rsidR="008B457C" w:rsidRPr="008654B5" w:rsidRDefault="008B457C" w:rsidP="008B457C">
      <w:r w:rsidRPr="008654B5">
        <w:t>Väg E 6 är en av de viktigaste vägarna i det nationella vägnätet. Vägen är av strategisk betydelse i såväl internationellt, nationellt som regionalt perspektiv. E 6:an har byggts ut successivt och har nu hög standard på huvuddele</w:t>
      </w:r>
      <w:r w:rsidR="00925AE2" w:rsidRPr="008654B5">
        <w:t>n av sin sträckning, Trelleborg–</w:t>
      </w:r>
      <w:r w:rsidRPr="008654B5">
        <w:t>Strömstad. Ett av undantagen är avsnittet mellan Tre</w:t>
      </w:r>
      <w:r w:rsidRPr="008654B5">
        <w:t>l</w:t>
      </w:r>
      <w:r w:rsidRPr="008654B5">
        <w:t xml:space="preserve">leborg och Vellinge. Sedan flera år tillbaka har därför en utbyggnad av E 6:an mellan Vellinge och Trelleborg funnits med i Vägverkets regionala planering och också givits hög prioritet. </w:t>
      </w:r>
    </w:p>
    <w:p w:rsidR="008B457C" w:rsidRPr="008654B5" w:rsidRDefault="008B457C" w:rsidP="008B457C">
      <w:pPr>
        <w:pStyle w:val="Normaltindrag"/>
      </w:pPr>
      <w:r w:rsidRPr="008654B5">
        <w:t>Det är nödvändigt, eftersom vägsträckan som den är utformad i dag skapar flera problem, både från säkerhets- och trafiksynpunkt. Vägen är tätt trafik</w:t>
      </w:r>
      <w:r w:rsidRPr="008654B5">
        <w:t>e</w:t>
      </w:r>
      <w:r w:rsidRPr="008654B5">
        <w:t xml:space="preserve">rad, vilket statistik från Vägverket visar med tydlighet, och trafikmängden förväntas dessutom öka. </w:t>
      </w:r>
    </w:p>
    <w:p w:rsidR="008B457C" w:rsidRPr="008654B5" w:rsidRDefault="00925AE2" w:rsidP="008B457C">
      <w:pPr>
        <w:pStyle w:val="Normaltindrag"/>
      </w:pPr>
      <w:r w:rsidRPr="008654B5">
        <w:t>A</w:t>
      </w:r>
      <w:r w:rsidR="008B457C" w:rsidRPr="008654B5">
        <w:t xml:space="preserve">vsnittet mellan Trelleborg och Vellinge </w:t>
      </w:r>
      <w:r w:rsidRPr="008654B5">
        <w:t>trafikeras med upp till 12 000</w:t>
      </w:r>
      <w:r w:rsidR="008B457C" w:rsidRPr="008654B5">
        <w:t xml:space="preserve"> fordon per dygn. Norr om Vellinge tillkommer trafiken från Falsterbonäset via väg 100. Trafikmängden där ökar till närmare 21 000 fordon per dygn, det vill säga nästan en fördubbling. Vid Skegrie ansluter väg 627 från öster. Tr</w:t>
      </w:r>
      <w:r w:rsidR="008B457C" w:rsidRPr="008654B5">
        <w:t>a</w:t>
      </w:r>
      <w:r w:rsidR="008B457C" w:rsidRPr="008654B5">
        <w:t xml:space="preserve">fikmängden uppgår till närmare 1 500 fordon per dygn. </w:t>
      </w:r>
    </w:p>
    <w:p w:rsidR="008B457C" w:rsidRPr="008654B5" w:rsidRDefault="008B457C" w:rsidP="008B457C">
      <w:pPr>
        <w:pStyle w:val="Normaltindrag"/>
      </w:pPr>
      <w:r w:rsidRPr="008654B5">
        <w:t xml:space="preserve">Lastbilsandelen </w:t>
      </w:r>
      <w:r w:rsidR="00DB64CA" w:rsidRPr="008654B5">
        <w:t>är nästan en femtedel,</w:t>
      </w:r>
      <w:r w:rsidRPr="008654B5">
        <w:t xml:space="preserve"> vilket är högt. Det beror på vägens funktion för de internationella godstransporterna via Trelleborgs hamn. Under den senaste tioårsperioden har lastbilstransporterna via hamnen nästan fö</w:t>
      </w:r>
      <w:r w:rsidRPr="008654B5">
        <w:t>r</w:t>
      </w:r>
      <w:r w:rsidRPr="008654B5">
        <w:t>dubblats. Trafiken förväntas öka även i framtiden, delvis eftersom de intern</w:t>
      </w:r>
      <w:r w:rsidRPr="008654B5">
        <w:t>a</w:t>
      </w:r>
      <w:r w:rsidRPr="008654B5">
        <w:t>tionella godstransporterna via Skåne också förväntas öka. När det gäller ha</w:t>
      </w:r>
      <w:r w:rsidRPr="008654B5">
        <w:t>m</w:t>
      </w:r>
      <w:r w:rsidRPr="008654B5">
        <w:t>nen i Trelleborg så visar genomförda prognoser på att godstrafiken via ha</w:t>
      </w:r>
      <w:r w:rsidRPr="008654B5">
        <w:t>m</w:t>
      </w:r>
      <w:r w:rsidRPr="008654B5">
        <w:t>nen kan komma att öka med 50</w:t>
      </w:r>
      <w:r w:rsidR="00466013" w:rsidRPr="008654B5">
        <w:t>–</w:t>
      </w:r>
      <w:r w:rsidRPr="008654B5">
        <w:t>60 % inom en tioårsperiod.</w:t>
      </w:r>
    </w:p>
    <w:p w:rsidR="008B457C" w:rsidRPr="008654B5" w:rsidRDefault="008B457C" w:rsidP="008B457C">
      <w:pPr>
        <w:pStyle w:val="Normaltindrag"/>
      </w:pPr>
      <w:r w:rsidRPr="008654B5">
        <w:lastRenderedPageBreak/>
        <w:t>Sträckan är också olycksdrabbad. Vägens funktion, utformning och o</w:t>
      </w:r>
      <w:r w:rsidRPr="008654B5">
        <w:t>m</w:t>
      </w:r>
      <w:r w:rsidRPr="008654B5">
        <w:t>givnings</w:t>
      </w:r>
      <w:r w:rsidRPr="008654B5">
        <w:softHyphen/>
        <w:t>förhållanden gör att antalet olyckor är högre än vad som är normalt för en sådan väg. Under perioden 1992</w:t>
      </w:r>
      <w:r w:rsidR="00466013" w:rsidRPr="008654B5">
        <w:t>–</w:t>
      </w:r>
      <w:r w:rsidRPr="008654B5">
        <w:t xml:space="preserve">1997 </w:t>
      </w:r>
      <w:r w:rsidR="00DB64CA" w:rsidRPr="008654B5">
        <w:t>inträffade</w:t>
      </w:r>
      <w:r w:rsidRPr="008654B5">
        <w:t>149 olyckor på avsni</w:t>
      </w:r>
      <w:r w:rsidRPr="008654B5">
        <w:t>t</w:t>
      </w:r>
      <w:r w:rsidRPr="008654B5">
        <w:t xml:space="preserve">tet mellan Trelleborg, V Korset och Vellinge, väg 500. </w:t>
      </w:r>
      <w:r w:rsidR="00DB64CA" w:rsidRPr="008654B5">
        <w:t>Flera av dess</w:t>
      </w:r>
      <w:r w:rsidR="001E23AC" w:rsidRPr="008654B5">
        <w:t>a olyckor har varit mycket allvarliga</w:t>
      </w:r>
      <w:r w:rsidR="00DB64CA" w:rsidRPr="008654B5">
        <w:t>.</w:t>
      </w:r>
    </w:p>
    <w:p w:rsidR="008B457C" w:rsidRPr="008654B5" w:rsidRDefault="008B457C" w:rsidP="008B457C">
      <w:pPr>
        <w:pStyle w:val="Normaltindrag"/>
      </w:pPr>
      <w:r w:rsidRPr="008654B5">
        <w:t>Denna del av Skåne är också ett viktigt jordbruksområde och vägsträckan används i stor utsträckning för förflyttning med jordbruksredskap. Den kraft</w:t>
      </w:r>
      <w:r w:rsidRPr="008654B5">
        <w:t>i</w:t>
      </w:r>
      <w:r w:rsidRPr="008654B5">
        <w:t>ga trafiken gör det dock svårt för dessa redskap att korsa eller ta sig upp på vägen. Dessutom framförs fordon av denna typ i väldigt låga hastigheter jä</w:t>
      </w:r>
      <w:r w:rsidRPr="008654B5">
        <w:t>m</w:t>
      </w:r>
      <w:r w:rsidRPr="008654B5">
        <w:t xml:space="preserve">fört med den övriga trafiken, vilket ökar olycksriskerna. </w:t>
      </w:r>
    </w:p>
    <w:p w:rsidR="008B457C" w:rsidRPr="008654B5" w:rsidRDefault="008B457C" w:rsidP="008B457C">
      <w:pPr>
        <w:pStyle w:val="Normaltindrag"/>
      </w:pPr>
      <w:r w:rsidRPr="008654B5">
        <w:t>Den 23 juni 2004 beslutade regeringen att enligt 17 kapitlet i miljöbalken tillåta att väg E 6 mellan Trelleborg och Vellinge byggs ut till fyrfältsväg inom en korridor längs befintlig väg E 6. Miljöprövningen är således klar, och det som väntar är själva byggandet. Genom att bygga ut E 6:an mellan Trell</w:t>
      </w:r>
      <w:r w:rsidRPr="008654B5">
        <w:t>e</w:t>
      </w:r>
      <w:r w:rsidRPr="008654B5">
        <w:t>borg och Vellinge till en fyrfältsväg med hög korsningsstandard och rik</w:t>
      </w:r>
      <w:r w:rsidRPr="008654B5">
        <w:t>t</w:t>
      </w:r>
      <w:r w:rsidRPr="008654B5">
        <w:t xml:space="preserve">ningsskiljande mitträcke skulle man få flera av problemen med bristande säkerhet och transportflöden att minska eller upphöra helt. </w:t>
      </w:r>
    </w:p>
    <w:p w:rsidR="008B457C" w:rsidRPr="008654B5" w:rsidRDefault="008B457C" w:rsidP="008B457C">
      <w:pPr>
        <w:pStyle w:val="Normaltindrag"/>
      </w:pPr>
      <w:r w:rsidRPr="008654B5">
        <w:t>Med tanke på de trafik- och säkerhetsproblem som finns på denna sträcka i dag är det högst angeläget att en utbyggnad av väg E 6 mellan Vellinge och Trelleborg påbörjas snarast.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466013" w:rsidRPr="008654B5">
        <w:tblPrEx>
          <w:tblCellMar>
            <w:top w:w="0" w:type="dxa"/>
            <w:bottom w:w="0" w:type="dxa"/>
          </w:tblCellMar>
        </w:tblPrEx>
        <w:trPr>
          <w:cantSplit/>
        </w:trPr>
        <w:tc>
          <w:tcPr>
            <w:tcW w:w="3046" w:type="dxa"/>
          </w:tcPr>
          <w:p w:rsidR="00466013" w:rsidRPr="008654B5" w:rsidRDefault="00466013" w:rsidP="00466013">
            <w:pPr>
              <w:pStyle w:val="UnderskriftDatum"/>
              <w:spacing w:before="240"/>
            </w:pPr>
            <w:r w:rsidRPr="008654B5">
              <w:t>Stockholm den 4 oktober 2005</w:t>
            </w:r>
          </w:p>
        </w:tc>
        <w:tc>
          <w:tcPr>
            <w:tcW w:w="3047" w:type="dxa"/>
          </w:tcPr>
          <w:p w:rsidR="00466013" w:rsidRPr="008654B5" w:rsidRDefault="00466013" w:rsidP="00466013">
            <w:pPr>
              <w:pStyle w:val="Underskrifter"/>
              <w:spacing w:before="240"/>
            </w:pPr>
          </w:p>
        </w:tc>
      </w:tr>
      <w:tr w:rsidR="00466013" w:rsidRPr="008654B5">
        <w:tblPrEx>
          <w:tblCellMar>
            <w:top w:w="0" w:type="dxa"/>
            <w:bottom w:w="0" w:type="dxa"/>
          </w:tblCellMar>
        </w:tblPrEx>
        <w:trPr>
          <w:cantSplit/>
        </w:trPr>
        <w:tc>
          <w:tcPr>
            <w:tcW w:w="3046" w:type="dxa"/>
          </w:tcPr>
          <w:p w:rsidR="00466013" w:rsidRPr="008654B5" w:rsidRDefault="00466013" w:rsidP="00466013">
            <w:pPr>
              <w:pStyle w:val="Underskrifter"/>
            </w:pPr>
            <w:r w:rsidRPr="008654B5">
              <w:t>Catherine Persson (s)</w:t>
            </w:r>
          </w:p>
        </w:tc>
        <w:tc>
          <w:tcPr>
            <w:tcW w:w="3047" w:type="dxa"/>
          </w:tcPr>
          <w:p w:rsidR="00466013" w:rsidRPr="008654B5" w:rsidRDefault="00466013" w:rsidP="00466013">
            <w:pPr>
              <w:pStyle w:val="Underskrifter"/>
            </w:pPr>
          </w:p>
        </w:tc>
      </w:tr>
      <w:tr w:rsidR="00466013" w:rsidRPr="008654B5">
        <w:tblPrEx>
          <w:tblCellMar>
            <w:top w:w="0" w:type="dxa"/>
            <w:bottom w:w="0" w:type="dxa"/>
          </w:tblCellMar>
        </w:tblPrEx>
        <w:trPr>
          <w:cantSplit/>
        </w:trPr>
        <w:tc>
          <w:tcPr>
            <w:tcW w:w="3046" w:type="dxa"/>
          </w:tcPr>
          <w:p w:rsidR="00466013" w:rsidRPr="008654B5" w:rsidRDefault="00466013" w:rsidP="00466013">
            <w:pPr>
              <w:pStyle w:val="Underskrifter"/>
            </w:pPr>
            <w:r w:rsidRPr="008654B5">
              <w:t>Inger Jarl Beck (s)</w:t>
            </w:r>
          </w:p>
        </w:tc>
        <w:tc>
          <w:tcPr>
            <w:tcW w:w="3047" w:type="dxa"/>
          </w:tcPr>
          <w:p w:rsidR="00466013" w:rsidRPr="008654B5" w:rsidRDefault="00466013" w:rsidP="00466013">
            <w:pPr>
              <w:pStyle w:val="Underskrifter"/>
            </w:pPr>
            <w:r w:rsidRPr="008654B5">
              <w:t>Ronny Olander (s)</w:t>
            </w:r>
          </w:p>
        </w:tc>
      </w:tr>
      <w:tr w:rsidR="00466013" w:rsidRPr="008654B5">
        <w:tblPrEx>
          <w:tblCellMar>
            <w:top w:w="0" w:type="dxa"/>
            <w:bottom w:w="0" w:type="dxa"/>
          </w:tblCellMar>
        </w:tblPrEx>
        <w:trPr>
          <w:cantSplit/>
        </w:trPr>
        <w:tc>
          <w:tcPr>
            <w:tcW w:w="3046" w:type="dxa"/>
          </w:tcPr>
          <w:p w:rsidR="00466013" w:rsidRPr="008654B5" w:rsidRDefault="00466013" w:rsidP="00466013">
            <w:pPr>
              <w:pStyle w:val="Underskrifter"/>
            </w:pPr>
            <w:r w:rsidRPr="008654B5">
              <w:t>Anita Jönsson (s)</w:t>
            </w:r>
          </w:p>
        </w:tc>
        <w:tc>
          <w:tcPr>
            <w:tcW w:w="3047" w:type="dxa"/>
          </w:tcPr>
          <w:p w:rsidR="00466013" w:rsidRPr="008654B5" w:rsidRDefault="00466013" w:rsidP="00466013">
            <w:pPr>
              <w:pStyle w:val="Underskrifter"/>
            </w:pPr>
            <w:r w:rsidRPr="008654B5">
              <w:t>Bo Bernhardsson (s)</w:t>
            </w:r>
          </w:p>
        </w:tc>
      </w:tr>
    </w:tbl>
    <w:p w:rsidR="008B457C" w:rsidRPr="008654B5" w:rsidRDefault="008B457C" w:rsidP="00466013">
      <w:pPr>
        <w:pStyle w:val="Normaltindrag"/>
      </w:pPr>
    </w:p>
    <w:sectPr w:rsidR="008B457C" w:rsidRPr="008654B5" w:rsidSect="00466013">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93421" w:rsidRPr="008654B5" w:rsidRDefault="00193421">
      <w:r w:rsidRPr="008654B5">
        <w:separator/>
      </w:r>
    </w:p>
  </w:endnote>
  <w:endnote w:type="continuationSeparator" w:id="0">
    <w:p w:rsidR="00193421" w:rsidRPr="008654B5" w:rsidRDefault="00193421">
      <w:r w:rsidRPr="008654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19" w:rsidRPr="008654B5" w:rsidRDefault="008654B5" w:rsidP="00466013">
    <w:pPr>
      <w:pStyle w:val="Sidfot"/>
    </w:pPr>
    <w:r w:rsidRPr="008654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6904238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19" w:rsidRDefault="00A27519">
                          <w:pPr>
                            <w:pStyle w:val="NormalS5sidnrV"/>
                          </w:pPr>
                          <w:r>
                            <w:fldChar w:fldCharType="begin"/>
                          </w:r>
                          <w:r>
                            <w:instrText xml:space="preserve"> PAGE *\charformat</w:instrText>
                          </w:r>
                          <w:r>
                            <w:fldChar w:fldCharType="separate"/>
                          </w:r>
                          <w:r w:rsidR="00831CB2">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27519" w:rsidRDefault="00A27519">
                    <w:pPr>
                      <w:pStyle w:val="NormalS5sidnrV"/>
                    </w:pPr>
                    <w:r>
                      <w:fldChar w:fldCharType="begin"/>
                    </w:r>
                    <w:r>
                      <w:instrText xml:space="preserve"> PAGE *\charformat</w:instrText>
                    </w:r>
                    <w:r>
                      <w:fldChar w:fldCharType="separate"/>
                    </w:r>
                    <w:r w:rsidR="00831CB2">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19" w:rsidRPr="008654B5" w:rsidRDefault="008654B5" w:rsidP="00466013">
    <w:pPr>
      <w:pStyle w:val="Sidfot"/>
    </w:pPr>
    <w:r w:rsidRPr="008654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9775106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19" w:rsidRDefault="00A2751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27519" w:rsidRDefault="00A2751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19" w:rsidRPr="008654B5" w:rsidRDefault="008654B5" w:rsidP="00466013">
    <w:pPr>
      <w:pStyle w:val="Sidfot"/>
    </w:pPr>
    <w:r w:rsidRPr="008654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962479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19" w:rsidRDefault="00A27519">
                          <w:pPr>
                            <w:pStyle w:val="NormalS5sidnrH"/>
                            <w:ind w:right="0"/>
                          </w:pPr>
                          <w:r>
                            <w:fldChar w:fldCharType="begin"/>
                          </w:r>
                          <w:r>
                            <w:instrText xml:space="preserve"> PAGE *\charformat</w:instrText>
                          </w:r>
                          <w:r>
                            <w:fldChar w:fldCharType="separate"/>
                          </w:r>
                          <w:r w:rsidR="00831CB2">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27519" w:rsidRDefault="00A27519">
                    <w:pPr>
                      <w:pStyle w:val="NormalS5sidnrH"/>
                      <w:ind w:right="0"/>
                    </w:pPr>
                    <w:r>
                      <w:fldChar w:fldCharType="begin"/>
                    </w:r>
                    <w:r>
                      <w:instrText xml:space="preserve"> PAGE *\charformat</w:instrText>
                    </w:r>
                    <w:r>
                      <w:fldChar w:fldCharType="separate"/>
                    </w:r>
                    <w:r w:rsidR="00831CB2">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93421" w:rsidRPr="008654B5" w:rsidRDefault="00193421">
      <w:r w:rsidRPr="008654B5">
        <w:separator/>
      </w:r>
    </w:p>
  </w:footnote>
  <w:footnote w:type="continuationSeparator" w:id="0">
    <w:p w:rsidR="00193421" w:rsidRPr="008654B5" w:rsidRDefault="00193421">
      <w:r w:rsidRPr="008654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19" w:rsidRPr="008654B5" w:rsidRDefault="008654B5" w:rsidP="00466013">
    <w:pPr>
      <w:pStyle w:val="Sidhuvud"/>
    </w:pPr>
    <w:r w:rsidRPr="008654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7277614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19" w:rsidRDefault="00A275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27519" w:rsidRDefault="00A27519">
                    <w:pPr>
                      <w:pStyle w:val="KantRubrikS5V"/>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19" w:rsidRPr="008654B5" w:rsidRDefault="008654B5" w:rsidP="00466013">
    <w:pPr>
      <w:pStyle w:val="Sidhuvud"/>
    </w:pPr>
    <w:r w:rsidRPr="008654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6873544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27519" w:rsidRDefault="00A275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27519" w:rsidRDefault="00A27519">
                    <w:pPr>
                      <w:pStyle w:val="KantRubrikS5H"/>
                      <w:ind w:right="0"/>
                    </w:pPr>
                    <w:r>
                      <w:fldChar w:fldCharType="begin"/>
                    </w:r>
                    <w:r>
                      <w:instrText xml:space="preserve"> DOCPROPERTY "YearUser" *\charformat </w:instrText>
                    </w:r>
                    <w:r>
                      <w:fldChar w:fldCharType="separate"/>
                    </w:r>
                    <w:r>
                      <w:t>2005/06</w:t>
                    </w:r>
                    <w:r>
                      <w:fldChar w:fldCharType="end"/>
                    </w:r>
                    <w:r>
                      <w:t>:</w:t>
                    </w:r>
                    <w:r>
                      <w:fldChar w:fldCharType="begin"/>
                    </w:r>
                    <w:r>
                      <w:instrText xml:space="preserve"> DOCPROPERTY "Motionsnummer" *\charformat </w:instrText>
                    </w:r>
                    <w:r>
                      <w:fldChar w:fldCharType="separate"/>
                    </w:r>
                    <w:r>
                      <w:t>T534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27519" w:rsidRPr="008654B5" w:rsidRDefault="00A27519">
    <w:pPr>
      <w:pStyle w:val="FSHNormal"/>
      <w:tabs>
        <w:tab w:val="right" w:pos="5840"/>
      </w:tabs>
    </w:pPr>
    <w:r w:rsidRPr="008654B5">
      <w:br/>
    </w:r>
    <w:r w:rsidRPr="008654B5">
      <w:fldChar w:fldCharType="begin" w:fldLock="1"/>
    </w:r>
    <w:r w:rsidRPr="008654B5">
      <w:instrText xml:space="preserve"> DOCPROPERTY</w:instrText>
    </w:r>
    <w:r w:rsidRPr="008654B5">
      <w:rPr>
        <w:sz w:val="18"/>
      </w:rPr>
      <w:instrText xml:space="preserve"> "YearUser" *\charformat </w:instrText>
    </w:r>
    <w:r w:rsidRPr="008654B5">
      <w:fldChar w:fldCharType="separate"/>
    </w:r>
    <w:r w:rsidRPr="008654B5">
      <w:t>2005/06</w:t>
    </w:r>
    <w:r w:rsidRPr="008654B5">
      <w:fldChar w:fldCharType="end"/>
    </w:r>
    <w:r w:rsidRPr="008654B5">
      <w:t xml:space="preserve"> </w:t>
    </w:r>
    <w:r w:rsidRPr="008654B5">
      <w:tab/>
      <w:t xml:space="preserve">mnr: </w:t>
    </w:r>
    <w:r w:rsidRPr="008654B5">
      <w:fldChar w:fldCharType="begin" w:fldLock="1"/>
    </w:r>
    <w:r w:rsidRPr="008654B5">
      <w:instrText xml:space="preserve"> DOCPROPERTY</w:instrText>
    </w:r>
    <w:r w:rsidRPr="008654B5">
      <w:rPr>
        <w:sz w:val="18"/>
      </w:rPr>
      <w:instrText xml:space="preserve"> "Motionsnummer" *\charformat </w:instrText>
    </w:r>
    <w:r w:rsidRPr="008654B5">
      <w:fldChar w:fldCharType="separate"/>
    </w:r>
    <w:r w:rsidRPr="008654B5">
      <w:t>T534</w:t>
    </w:r>
    <w:r w:rsidRPr="008654B5">
      <w:fldChar w:fldCharType="end"/>
    </w:r>
    <w:r w:rsidRPr="008654B5">
      <w:br/>
    </w:r>
    <w:r w:rsidRPr="008654B5">
      <w:fldChar w:fldCharType="begin" w:fldLock="1"/>
    </w:r>
    <w:r w:rsidRPr="008654B5">
      <w:instrText xml:space="preserve"> DOCPROPERTY</w:instrText>
    </w:r>
    <w:r w:rsidRPr="008654B5">
      <w:rPr>
        <w:sz w:val="18"/>
      </w:rPr>
      <w:instrText xml:space="preserve"> "Samling" *\charformat </w:instrText>
    </w:r>
    <w:r w:rsidRPr="008654B5">
      <w:fldChar w:fldCharType="end"/>
    </w:r>
    <w:r w:rsidRPr="008654B5">
      <w:tab/>
      <w:t xml:space="preserve">pnr: </w:t>
    </w:r>
    <w:r w:rsidRPr="008654B5">
      <w:fldChar w:fldCharType="begin" w:fldLock="1"/>
    </w:r>
    <w:r w:rsidRPr="008654B5">
      <w:instrText xml:space="preserve"> DOCPROPERTY</w:instrText>
    </w:r>
    <w:r w:rsidRPr="008654B5">
      <w:rPr>
        <w:sz w:val="18"/>
      </w:rPr>
      <w:instrText xml:space="preserve"> "Partinummer" *\charformat </w:instrText>
    </w:r>
    <w:r w:rsidRPr="008654B5">
      <w:fldChar w:fldCharType="separate"/>
    </w:r>
    <w:r w:rsidRPr="008654B5">
      <w:t>s5040</w:t>
    </w:r>
    <w:r w:rsidRPr="008654B5">
      <w:fldChar w:fldCharType="end"/>
    </w:r>
  </w:p>
  <w:p w:rsidR="00A27519" w:rsidRPr="008654B5" w:rsidRDefault="00A27519">
    <w:pPr>
      <w:pStyle w:val="FSHRub1"/>
    </w:pPr>
    <w:r w:rsidRPr="008654B5">
      <w:t>Motion till riksdagen</w:t>
    </w:r>
    <w:r w:rsidRPr="008654B5">
      <w:br/>
    </w:r>
    <w:r w:rsidRPr="008654B5">
      <w:fldChar w:fldCharType="begin" w:fldLock="1"/>
    </w:r>
    <w:r w:rsidRPr="008654B5">
      <w:instrText xml:space="preserve"> DOCPROPERTY "YearUser" *\charformat </w:instrText>
    </w:r>
    <w:r w:rsidRPr="008654B5">
      <w:fldChar w:fldCharType="separate"/>
    </w:r>
    <w:r w:rsidRPr="008654B5">
      <w:t>2005/06</w:t>
    </w:r>
    <w:r w:rsidRPr="008654B5">
      <w:fldChar w:fldCharType="end"/>
    </w:r>
    <w:r w:rsidRPr="008654B5">
      <w:t>:</w:t>
    </w:r>
    <w:r w:rsidRPr="008654B5">
      <w:fldChar w:fldCharType="begin" w:fldLock="1"/>
    </w:r>
    <w:r w:rsidRPr="008654B5">
      <w:instrText xml:space="preserve"> DOCPROPERTY "Motionsnummer" *\charformat </w:instrText>
    </w:r>
    <w:r w:rsidRPr="008654B5">
      <w:fldChar w:fldCharType="separate"/>
    </w:r>
    <w:r w:rsidRPr="008654B5">
      <w:t>T534</w:t>
    </w:r>
    <w:r w:rsidRPr="008654B5">
      <w:fldChar w:fldCharType="end"/>
    </w:r>
  </w:p>
  <w:p w:rsidR="00A27519" w:rsidRPr="008654B5" w:rsidRDefault="00A27519">
    <w:pPr>
      <w:pStyle w:val="FSHNormalS5"/>
    </w:pPr>
    <w:r w:rsidRPr="008654B5">
      <w:fldChar w:fldCharType="begin" w:fldLock="1"/>
    </w:r>
    <w:r w:rsidRPr="008654B5">
      <w:instrText xml:space="preserve"> DOCPROPERTY "MotionarText" *\charformat </w:instrText>
    </w:r>
    <w:r w:rsidRPr="008654B5">
      <w:fldChar w:fldCharType="separate"/>
    </w:r>
    <w:r w:rsidRPr="008654B5">
      <w:t>av Catherine Persson m.fl. (s)</w:t>
    </w:r>
    <w:r w:rsidRPr="008654B5">
      <w:fldChar w:fldCharType="end"/>
    </w:r>
    <w:r w:rsidRPr="008654B5">
      <w:br/>
    </w:r>
    <w:r w:rsidRPr="008654B5">
      <w:fldChar w:fldCharType="begin" w:fldLock="1"/>
    </w:r>
    <w:r w:rsidRPr="008654B5">
      <w:instrText xml:space="preserve"> DOCPROPERTY "SvarFrasKort" *\charformat </w:instrText>
    </w:r>
    <w:r w:rsidRPr="008654B5">
      <w:fldChar w:fldCharType="end"/>
    </w:r>
  </w:p>
  <w:p w:rsidR="00A27519" w:rsidRPr="008654B5" w:rsidRDefault="00A27519">
    <w:pPr>
      <w:pStyle w:val="FSHTitel"/>
    </w:pPr>
    <w:r w:rsidRPr="008654B5">
      <w:fldChar w:fldCharType="begin" w:fldLock="1"/>
    </w:r>
    <w:r w:rsidRPr="008654B5">
      <w:instrText xml:space="preserve"> DOCPROPERTY</w:instrText>
    </w:r>
    <w:r w:rsidRPr="008654B5">
      <w:rPr>
        <w:sz w:val="18"/>
      </w:rPr>
      <w:instrText xml:space="preserve"> "RubrikSvar" *\charformat </w:instrText>
    </w:r>
    <w:r w:rsidRPr="008654B5">
      <w:fldChar w:fldCharType="separate"/>
    </w:r>
    <w:r w:rsidRPr="008654B5">
      <w:t>E 6 mellan Trelleborg och Vellinge</w:t>
    </w:r>
    <w:r w:rsidRPr="008654B5">
      <w:fldChar w:fldCharType="end"/>
    </w:r>
  </w:p>
  <w:p w:rsidR="00A27519" w:rsidRPr="008654B5" w:rsidRDefault="00A27519" w:rsidP="00466013">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2104370847">
    <w:abstractNumId w:val="13"/>
  </w:num>
  <w:num w:numId="2" w16cid:durableId="1674526679">
    <w:abstractNumId w:val="10"/>
  </w:num>
  <w:num w:numId="3" w16cid:durableId="1825852033">
    <w:abstractNumId w:val="11"/>
  </w:num>
  <w:num w:numId="4" w16cid:durableId="187649180">
    <w:abstractNumId w:val="12"/>
  </w:num>
  <w:num w:numId="5" w16cid:durableId="1375538931">
    <w:abstractNumId w:val="8"/>
  </w:num>
  <w:num w:numId="6" w16cid:durableId="852647111">
    <w:abstractNumId w:val="3"/>
  </w:num>
  <w:num w:numId="7" w16cid:durableId="35279173">
    <w:abstractNumId w:val="2"/>
  </w:num>
  <w:num w:numId="8" w16cid:durableId="286930084">
    <w:abstractNumId w:val="1"/>
  </w:num>
  <w:num w:numId="9" w16cid:durableId="985160517">
    <w:abstractNumId w:val="0"/>
  </w:num>
  <w:num w:numId="10" w16cid:durableId="576210264">
    <w:abstractNumId w:val="9"/>
  </w:num>
  <w:num w:numId="11" w16cid:durableId="18897409">
    <w:abstractNumId w:val="7"/>
  </w:num>
  <w:num w:numId="12" w16cid:durableId="595673146">
    <w:abstractNumId w:val="6"/>
  </w:num>
  <w:num w:numId="13" w16cid:durableId="1114178768">
    <w:abstractNumId w:val="5"/>
  </w:num>
  <w:num w:numId="14" w16cid:durableId="10847678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23_2005-12-11"/>
  </w:docVars>
  <w:rsids>
    <w:rsidRoot w:val="00534BAB"/>
    <w:rsid w:val="0004381F"/>
    <w:rsid w:val="00064BC3"/>
    <w:rsid w:val="00066775"/>
    <w:rsid w:val="00072FB9"/>
    <w:rsid w:val="00100531"/>
    <w:rsid w:val="0014717B"/>
    <w:rsid w:val="00193421"/>
    <w:rsid w:val="001E23AC"/>
    <w:rsid w:val="00201DFB"/>
    <w:rsid w:val="00204A63"/>
    <w:rsid w:val="00212FF1"/>
    <w:rsid w:val="00230193"/>
    <w:rsid w:val="0025068A"/>
    <w:rsid w:val="002818D3"/>
    <w:rsid w:val="002D11A8"/>
    <w:rsid w:val="002F5E7A"/>
    <w:rsid w:val="00445271"/>
    <w:rsid w:val="00466013"/>
    <w:rsid w:val="004A0504"/>
    <w:rsid w:val="004E38D9"/>
    <w:rsid w:val="00534BAB"/>
    <w:rsid w:val="005B145B"/>
    <w:rsid w:val="00740D6D"/>
    <w:rsid w:val="0075155F"/>
    <w:rsid w:val="00794149"/>
    <w:rsid w:val="007B67A7"/>
    <w:rsid w:val="007C6092"/>
    <w:rsid w:val="00831CB2"/>
    <w:rsid w:val="008654B5"/>
    <w:rsid w:val="008B457C"/>
    <w:rsid w:val="00925AE2"/>
    <w:rsid w:val="009310C1"/>
    <w:rsid w:val="009C0A67"/>
    <w:rsid w:val="00A053C6"/>
    <w:rsid w:val="00A27519"/>
    <w:rsid w:val="00AA1162"/>
    <w:rsid w:val="00B13BF0"/>
    <w:rsid w:val="00B92501"/>
    <w:rsid w:val="00C1285C"/>
    <w:rsid w:val="00C27B7D"/>
    <w:rsid w:val="00C452D6"/>
    <w:rsid w:val="00CF7A43"/>
    <w:rsid w:val="00D1174F"/>
    <w:rsid w:val="00DB64CA"/>
    <w:rsid w:val="00DC6C70"/>
    <w:rsid w:val="00E22893"/>
    <w:rsid w:val="00E360DE"/>
    <w:rsid w:val="00E75D28"/>
    <w:rsid w:val="00E84F25"/>
    <w:rsid w:val="00EC0FC7"/>
    <w:rsid w:val="00FA337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8CC5629-C4DC-4A98-B6B8-2666FF5E1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normal0">
    <w:name w:val="normal"/>
    <w:basedOn w:val="Normal"/>
    <w:rsid w:val="008B457C"/>
    <w:pPr>
      <w:spacing w:line="240" w:lineRule="auto"/>
    </w:pPr>
    <w:rPr>
      <w:rFonts w:ascii="Verdana" w:hAnsi="Verdana"/>
      <w:szCs w:val="24"/>
    </w:rPr>
  </w:style>
  <w:style w:type="paragraph" w:customStyle="1" w:styleId="normalindent">
    <w:name w:val="normal indent"/>
    <w:aliases w:val="normal_indrag,normal indrag"/>
    <w:basedOn w:val="Normal"/>
    <w:rsid w:val="008B457C"/>
    <w:pPr>
      <w:spacing w:line="240" w:lineRule="auto"/>
    </w:pPr>
    <w:rPr>
      <w:rFonts w:ascii="Verdana" w:hAnsi="Verdana"/>
      <w:szCs w:val="24"/>
    </w:rPr>
  </w:style>
  <w:style w:type="paragraph" w:customStyle="1" w:styleId="Hemstlrubrik">
    <w:name w:val="Hemstl_rubrik"/>
    <w:basedOn w:val="Rubrik1"/>
    <w:next w:val="Normal"/>
    <w:rsid w:val="00466013"/>
    <w:pPr>
      <w:spacing w:after="250"/>
    </w:p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d0704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505</Words>
  <Characters>2804</Characters>
  <Application>Microsoft Office Word</Application>
  <DocSecurity>4</DocSecurity>
  <Lines>57</Lines>
  <Paragraphs>20</Paragraphs>
  <ScaleCrop>false</ScaleCrop>
  <HeadingPairs>
    <vt:vector size="2" baseType="variant">
      <vt:variant>
        <vt:lpstr>Rubrik</vt:lpstr>
      </vt:variant>
      <vt:variant>
        <vt:i4>1</vt:i4>
      </vt:variant>
    </vt:vector>
  </HeadingPairs>
  <TitlesOfParts>
    <vt:vector size="1" baseType="lpstr">
      <vt:lpstr>T534</vt:lpstr>
    </vt:vector>
  </TitlesOfParts>
  <Company>Riksdagen</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T534</dc:title>
  <dc:subject>T534</dc:subject>
  <dc:creator>Riksdagen</dc:creator>
  <cp:keywords>Riksdagen</cp:keywords>
  <dc:description/>
  <cp:lastModifiedBy>Lars Brink</cp:lastModifiedBy>
  <cp:revision>2</cp:revision>
  <cp:lastPrinted>2005-12-11T14:29:00Z</cp:lastPrinted>
  <dcterms:created xsi:type="dcterms:W3CDTF">2025-12-16T21:40:00Z</dcterms:created>
  <dcterms:modified xsi:type="dcterms:W3CDTF">2025-12-16T21:40:00Z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mot2000_423_2005-12-11</vt:lpwstr>
  </property>
  <property fmtid="{D5CDD505-2E9C-101B-9397-08002B2CF9AE}" pid="3" name="version">
    <vt:lpwstr>mot2000_418_2005-10-04</vt:lpwstr>
  </property>
  <property fmtid="{D5CDD505-2E9C-101B-9397-08002B2CF9AE}" pid="4" name="dokumenttyp">
    <vt:lpwstr>motion</vt:lpwstr>
  </property>
  <property fmtid="{D5CDD505-2E9C-101B-9397-08002B2CF9AE}" pid="5" name="Sekr">
    <vt:lpwstr>ej</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E 6 mellan Trelleborg och Vellinge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E 6 mellan Trelleborg och Vellinge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s5040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5</vt:lpwstr>
  </property>
  <property fmtid="{D5CDD505-2E9C-101B-9397-08002B2CF9AE}" pid="25" name="MotionarText">
    <vt:lpwstr>av Catherine Persson m.fl. (s)</vt:lpwstr>
  </property>
  <property fmtid="{D5CDD505-2E9C-101B-9397-08002B2CF9AE}" pid="26" name="MotionarLista">
    <vt:lpwstr>Persson, Catherine (s)\Jarl Beck, Inger (s)\Olander, Ronny (s)\Jönsson, Anita (s)\Bernhardsson, Bo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Catherine Persson (s), Inger Jarl Beck (s), Ronny Olander (s), Anita Jönsson (s), Bo Bernhardsson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T534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2005</vt:lpwstr>
  </property>
  <property fmtid="{D5CDD505-2E9C-101B-9397-08002B2CF9AE}" pid="44" name="NotesUID">
    <vt:lpwstr>elisabeth.jonsson@riksdagen.se</vt:lpwstr>
  </property>
  <property fmtid="{D5CDD505-2E9C-101B-9397-08002B2CF9AE}" pid="45" name="ReservUID">
    <vt:lpwstr>roland lamvert</vt:lpwstr>
  </property>
  <property fmtid="{D5CDD505-2E9C-101B-9397-08002B2CF9AE}" pid="46" name="MotionID">
    <vt:lpwstr>20052006000000000115000050400069</vt:lpwstr>
  </property>
  <property fmtid="{D5CDD505-2E9C-101B-9397-08002B2CF9AE}" pid="47" name="datum">
    <vt:lpwstr>051004</vt:lpwstr>
  </property>
  <property fmtid="{D5CDD505-2E9C-101B-9397-08002B2CF9AE}" pid="48" name="avsändar-e-post">
    <vt:lpwstr>elisabeth.jonsson@riksdagen.se</vt:lpwstr>
  </property>
  <property fmtid="{D5CDD505-2E9C-101B-9397-08002B2CF9AE}" pid="49" name="id">
    <vt:lpwstr>20052006000000000115000050400069</vt:lpwstr>
  </property>
  <property fmtid="{D5CDD505-2E9C-101B-9397-08002B2CF9AE}" pid="50" name="nummer">
    <vt:lpwstr>534</vt:lpwstr>
  </property>
  <property fmtid="{D5CDD505-2E9C-101B-9397-08002B2CF9AE}" pid="51" name="utskottsbeteckning">
    <vt:lpwstr>T</vt:lpwstr>
  </property>
</Properties>
</file>