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FA5" w:rsidRPr="000F1AEA" w:rsidRDefault="00C45FA5" w:rsidP="00C45FA5">
      <w:pPr>
        <w:pStyle w:val="RubrikInnehllsf"/>
      </w:pPr>
      <w:bookmarkStart w:id="0" w:name="_Toc121050477"/>
      <w:r w:rsidRPr="000F1AEA">
        <w:t>Innehållsförteckning</w:t>
      </w:r>
      <w:bookmarkEnd w:id="0"/>
    </w:p>
    <w:p w:rsidR="005E101F" w:rsidRPr="000F1AEA" w:rsidRDefault="00C45FA5">
      <w:pPr>
        <w:pStyle w:val="Innehll1"/>
        <w:tabs>
          <w:tab w:val="left" w:pos="567"/>
        </w:tabs>
        <w:rPr>
          <w:sz w:val="24"/>
          <w:szCs w:val="24"/>
        </w:rPr>
      </w:pPr>
      <w:r w:rsidRPr="000F1AEA">
        <w:fldChar w:fldCharType="begin" w:fldLock="1"/>
      </w:r>
      <w:r w:rsidRPr="000F1AEA">
        <w:instrText xml:space="preserve"> TOC \o "1-3" \t "HEMSTL_RUBRIK" </w:instrText>
      </w:r>
      <w:r w:rsidRPr="000F1AEA">
        <w:fldChar w:fldCharType="separate"/>
      </w:r>
      <w:r w:rsidR="005E101F" w:rsidRPr="000F1AEA">
        <w:t>1</w:t>
      </w:r>
      <w:r w:rsidR="005E101F" w:rsidRPr="000F1AEA">
        <w:rPr>
          <w:sz w:val="24"/>
          <w:szCs w:val="24"/>
        </w:rPr>
        <w:tab/>
      </w:r>
      <w:r w:rsidR="005E101F" w:rsidRPr="000F1AEA">
        <w:t>Innehållsförteckning</w:t>
      </w:r>
      <w:r w:rsidR="005E101F" w:rsidRPr="000F1AEA">
        <w:tab/>
      </w:r>
      <w:r w:rsidR="005E101F" w:rsidRPr="000F1AEA">
        <w:fldChar w:fldCharType="begin" w:fldLock="1"/>
      </w:r>
      <w:r w:rsidR="005E101F" w:rsidRPr="000F1AEA">
        <w:instrText xml:space="preserve"> PAGEREF _Toc121050477 \h </w:instrText>
      </w:r>
      <w:r w:rsidR="005E101F" w:rsidRPr="000F1AEA">
        <w:fldChar w:fldCharType="separate"/>
      </w:r>
      <w:r w:rsidR="005E101F" w:rsidRPr="000F1AEA">
        <w:t>1</w:t>
      </w:r>
      <w:r w:rsidR="005E101F" w:rsidRPr="000F1AEA">
        <w:fldChar w:fldCharType="end"/>
      </w:r>
    </w:p>
    <w:p w:rsidR="005E101F" w:rsidRPr="000F1AEA" w:rsidRDefault="005E101F">
      <w:pPr>
        <w:pStyle w:val="Innehll1"/>
        <w:tabs>
          <w:tab w:val="left" w:pos="567"/>
        </w:tabs>
        <w:rPr>
          <w:sz w:val="24"/>
          <w:szCs w:val="24"/>
        </w:rPr>
      </w:pPr>
      <w:r w:rsidRPr="000F1AEA">
        <w:t>2</w:t>
      </w:r>
      <w:r w:rsidRPr="000F1AEA">
        <w:rPr>
          <w:sz w:val="24"/>
          <w:szCs w:val="24"/>
        </w:rPr>
        <w:tab/>
      </w:r>
      <w:r w:rsidRPr="000F1AEA">
        <w:t>Förslag till riksdagsbeslut</w:t>
      </w:r>
      <w:r w:rsidRPr="000F1AEA">
        <w:tab/>
      </w:r>
      <w:r w:rsidRPr="000F1AEA">
        <w:fldChar w:fldCharType="begin" w:fldLock="1"/>
      </w:r>
      <w:r w:rsidRPr="000F1AEA">
        <w:instrText xml:space="preserve"> PAGEREF _Toc121050478 \h </w:instrText>
      </w:r>
      <w:r w:rsidRPr="000F1AEA">
        <w:fldChar w:fldCharType="separate"/>
      </w:r>
      <w:r w:rsidRPr="000F1AEA">
        <w:t>2</w:t>
      </w:r>
      <w:r w:rsidRPr="000F1AEA">
        <w:fldChar w:fldCharType="end"/>
      </w:r>
    </w:p>
    <w:p w:rsidR="005E101F" w:rsidRPr="000F1AEA" w:rsidRDefault="005E101F">
      <w:pPr>
        <w:pStyle w:val="Innehll1"/>
        <w:tabs>
          <w:tab w:val="left" w:pos="567"/>
        </w:tabs>
        <w:rPr>
          <w:sz w:val="24"/>
          <w:szCs w:val="24"/>
        </w:rPr>
      </w:pPr>
      <w:r w:rsidRPr="000F1AEA">
        <w:t>3</w:t>
      </w:r>
      <w:r w:rsidRPr="000F1AEA">
        <w:rPr>
          <w:sz w:val="24"/>
          <w:szCs w:val="24"/>
        </w:rPr>
        <w:tab/>
      </w:r>
      <w:r w:rsidRPr="000F1AEA">
        <w:t>Inledning</w:t>
      </w:r>
      <w:r w:rsidRPr="000F1AEA">
        <w:tab/>
      </w:r>
      <w:r w:rsidRPr="000F1AEA">
        <w:fldChar w:fldCharType="begin" w:fldLock="1"/>
      </w:r>
      <w:r w:rsidRPr="000F1AEA">
        <w:instrText xml:space="preserve"> PAGEREF _Toc121050479 \h </w:instrText>
      </w:r>
      <w:r w:rsidRPr="000F1AEA">
        <w:fldChar w:fldCharType="separate"/>
      </w:r>
      <w:r w:rsidRPr="000F1AEA">
        <w:t>2</w:t>
      </w:r>
      <w:r w:rsidRPr="000F1AEA">
        <w:fldChar w:fldCharType="end"/>
      </w:r>
    </w:p>
    <w:p w:rsidR="005E101F" w:rsidRPr="000F1AEA" w:rsidRDefault="005E101F">
      <w:pPr>
        <w:pStyle w:val="Innehll1"/>
        <w:tabs>
          <w:tab w:val="left" w:pos="567"/>
        </w:tabs>
        <w:rPr>
          <w:sz w:val="24"/>
          <w:szCs w:val="24"/>
        </w:rPr>
      </w:pPr>
      <w:r w:rsidRPr="000F1AEA">
        <w:t>4</w:t>
      </w:r>
      <w:r w:rsidRPr="000F1AEA">
        <w:rPr>
          <w:sz w:val="24"/>
          <w:szCs w:val="24"/>
        </w:rPr>
        <w:tab/>
      </w:r>
      <w:r w:rsidRPr="000F1AEA">
        <w:t>Egendomsförhållandet mellan makar, partner och sambor</w:t>
      </w:r>
      <w:r w:rsidRPr="000F1AEA">
        <w:tab/>
      </w:r>
      <w:r w:rsidRPr="000F1AEA">
        <w:fldChar w:fldCharType="begin" w:fldLock="1"/>
      </w:r>
      <w:r w:rsidRPr="000F1AEA">
        <w:instrText xml:space="preserve"> PAGEREF _Toc121050480 \h </w:instrText>
      </w:r>
      <w:r w:rsidRPr="000F1AEA">
        <w:fldChar w:fldCharType="separate"/>
      </w:r>
      <w:r w:rsidRPr="000F1AEA">
        <w:t>2</w:t>
      </w:r>
      <w:r w:rsidRPr="000F1AEA">
        <w:fldChar w:fldCharType="end"/>
      </w:r>
    </w:p>
    <w:p w:rsidR="005E101F" w:rsidRPr="000F1AEA" w:rsidRDefault="005E101F">
      <w:pPr>
        <w:pStyle w:val="Innehll1"/>
        <w:tabs>
          <w:tab w:val="left" w:pos="567"/>
        </w:tabs>
        <w:rPr>
          <w:sz w:val="24"/>
          <w:szCs w:val="24"/>
        </w:rPr>
      </w:pPr>
      <w:r w:rsidRPr="000F1AEA">
        <w:t>5</w:t>
      </w:r>
      <w:r w:rsidRPr="000F1AEA">
        <w:rPr>
          <w:sz w:val="24"/>
          <w:szCs w:val="24"/>
        </w:rPr>
        <w:tab/>
      </w:r>
      <w:r w:rsidRPr="000F1AEA">
        <w:t>Makes rätt att ärva enskild egendom</w:t>
      </w:r>
      <w:r w:rsidRPr="000F1AEA">
        <w:tab/>
      </w:r>
      <w:r w:rsidRPr="000F1AEA">
        <w:fldChar w:fldCharType="begin" w:fldLock="1"/>
      </w:r>
      <w:r w:rsidRPr="000F1AEA">
        <w:instrText xml:space="preserve"> PAGEREF _Toc121050481 \h </w:instrText>
      </w:r>
      <w:r w:rsidRPr="000F1AEA">
        <w:fldChar w:fldCharType="separate"/>
      </w:r>
      <w:r w:rsidRPr="000F1AEA">
        <w:t>3</w:t>
      </w:r>
      <w:r w:rsidRPr="000F1AEA">
        <w:fldChar w:fldCharType="end"/>
      </w:r>
    </w:p>
    <w:p w:rsidR="005E101F" w:rsidRPr="000F1AEA" w:rsidRDefault="005E101F">
      <w:pPr>
        <w:pStyle w:val="Innehll1"/>
        <w:tabs>
          <w:tab w:val="left" w:pos="567"/>
        </w:tabs>
        <w:rPr>
          <w:sz w:val="24"/>
          <w:szCs w:val="24"/>
        </w:rPr>
      </w:pPr>
      <w:r w:rsidRPr="000F1AEA">
        <w:t>6</w:t>
      </w:r>
      <w:r w:rsidRPr="000F1AEA">
        <w:rPr>
          <w:sz w:val="24"/>
          <w:szCs w:val="24"/>
        </w:rPr>
        <w:tab/>
      </w:r>
      <w:r w:rsidRPr="000F1AEA">
        <w:t>Arvsrätt för kusiner</w:t>
      </w:r>
      <w:r w:rsidRPr="000F1AEA">
        <w:tab/>
      </w:r>
      <w:r w:rsidRPr="000F1AEA">
        <w:fldChar w:fldCharType="begin" w:fldLock="1"/>
      </w:r>
      <w:r w:rsidRPr="000F1AEA">
        <w:instrText xml:space="preserve"> PAGEREF _Toc121050482 \h </w:instrText>
      </w:r>
      <w:r w:rsidRPr="000F1AEA">
        <w:fldChar w:fldCharType="separate"/>
      </w:r>
      <w:r w:rsidRPr="000F1AEA">
        <w:t>3</w:t>
      </w:r>
      <w:r w:rsidRPr="000F1AEA">
        <w:fldChar w:fldCharType="end"/>
      </w:r>
    </w:p>
    <w:p w:rsidR="00C45FA5" w:rsidRPr="000F1AEA" w:rsidRDefault="00C45FA5" w:rsidP="000C20E7">
      <w:pPr>
        <w:pStyle w:val="Hemstlrubrik"/>
        <w:pageBreakBefore/>
        <w:spacing w:before="0"/>
      </w:pPr>
      <w:r w:rsidRPr="000F1AEA">
        <w:lastRenderedPageBreak/>
        <w:fldChar w:fldCharType="end"/>
      </w:r>
      <w:bookmarkStart w:id="1" w:name="_Toc115153031"/>
      <w:bookmarkStart w:id="2" w:name="_Toc121050478"/>
      <w:bookmarkEnd w:id="1"/>
      <w:r w:rsidRPr="000F1AEA">
        <w:t>Förslag till riksdagsbeslut</w:t>
      </w:r>
      <w:bookmarkEnd w:id="2"/>
    </w:p>
    <w:p w:rsidR="00C45FA5" w:rsidRPr="000F1AEA" w:rsidRDefault="00C45FA5" w:rsidP="00C45FA5">
      <w:pPr>
        <w:pStyle w:val="Hemstlatt"/>
      </w:pPr>
      <w:r w:rsidRPr="000F1AEA">
        <w:t>Riksdagen tillkännager för regeringen som sin mening vad i motionen anförs om att egendom som erhållits genom arv eller gåva skall vara e</w:t>
      </w:r>
      <w:r w:rsidRPr="000F1AEA">
        <w:t>n</w:t>
      </w:r>
      <w:r w:rsidRPr="000F1AEA">
        <w:t>skild egendom.</w:t>
      </w:r>
    </w:p>
    <w:p w:rsidR="00C45FA5" w:rsidRPr="000F1AEA" w:rsidRDefault="00C45FA5" w:rsidP="00C45FA5">
      <w:pPr>
        <w:pStyle w:val="Hemstlatt"/>
      </w:pPr>
      <w:r w:rsidRPr="000F1AEA">
        <w:t>Riksdagen tillkännager för regeringen som sin mening vad i motionen anförs om att efterlevande makes arvsrätt endast omfattar den avlidne makens giftorättsgods.</w:t>
      </w:r>
    </w:p>
    <w:p w:rsidR="00C45FA5" w:rsidRPr="000F1AEA" w:rsidRDefault="00C45FA5" w:rsidP="00C45FA5">
      <w:pPr>
        <w:pStyle w:val="Hemstlatt"/>
      </w:pPr>
      <w:r w:rsidRPr="000F1AEA">
        <w:t>Riksdagen tillkännager för regeringen som sin mening vad i motionen anförs om arv</w:t>
      </w:r>
      <w:r w:rsidRPr="000F1AEA">
        <w:t>s</w:t>
      </w:r>
      <w:r w:rsidRPr="000F1AEA">
        <w:t>rätt för kusiner.</w:t>
      </w:r>
    </w:p>
    <w:p w:rsidR="00C45FA5" w:rsidRPr="000F1AEA" w:rsidRDefault="00C45FA5" w:rsidP="00C45FA5">
      <w:pPr>
        <w:pStyle w:val="Rubrik1"/>
      </w:pPr>
      <w:bookmarkStart w:id="3" w:name="_Toc121050479"/>
      <w:r w:rsidRPr="000F1AEA">
        <w:t>Inledning</w:t>
      </w:r>
      <w:bookmarkEnd w:id="3"/>
    </w:p>
    <w:p w:rsidR="00C45FA5" w:rsidRPr="000F1AEA" w:rsidRDefault="00C45FA5" w:rsidP="00C45FA5">
      <w:r w:rsidRPr="000F1AEA">
        <w:t>I regeringsformen anges att det allmänna skall värna den enskildes privat- och familjeliv. Skyddet för privatlivet och familjen återfinns även i Europako</w:t>
      </w:r>
      <w:r w:rsidRPr="000F1AEA">
        <w:t>n</w:t>
      </w:r>
      <w:r w:rsidRPr="000F1AEA">
        <w:t>ventionen om de mänskliga rättigheterna. Dessa regler är dock allmänt hållna och har hittills inte påverkat utformnin</w:t>
      </w:r>
      <w:r w:rsidRPr="000F1AEA">
        <w:t>g</w:t>
      </w:r>
      <w:r w:rsidRPr="000F1AEA">
        <w:t>en av några konkreta rättsregler.</w:t>
      </w:r>
    </w:p>
    <w:p w:rsidR="00C45FA5" w:rsidRPr="000F1AEA" w:rsidRDefault="00C45FA5" w:rsidP="00C45FA5">
      <w:pPr>
        <w:pStyle w:val="Normaltindrag"/>
      </w:pPr>
      <w:r w:rsidRPr="000F1AEA">
        <w:t>Rättsordningen kan och bör inte befatta sig med flertalet av de mänskliga samlevnad</w:t>
      </w:r>
      <w:r w:rsidRPr="000F1AEA">
        <w:t>s</w:t>
      </w:r>
      <w:r w:rsidRPr="000F1AEA">
        <w:t>problemen; de hör privatlivet till. I vissa fall ställs dock regler upp i syfte att skydda en svag part i ett förhållande. Grundlagens skydd för det privata och för rätten till ägande skall vara utgångspunkten för utformningen av all lagstiftning som rör enski</w:t>
      </w:r>
      <w:r w:rsidRPr="000F1AEA">
        <w:t>l</w:t>
      </w:r>
      <w:r w:rsidRPr="000F1AEA">
        <w:t>das egendomsförhållanden. Förtroendet för den enskilda människans förmåga att klara sina egna me</w:t>
      </w:r>
      <w:r w:rsidRPr="000F1AEA">
        <w:t>l</w:t>
      </w:r>
      <w:r w:rsidRPr="000F1AEA">
        <w:t>lanhavanden med andra samt respekten för det privata är ledstjärnan för den moderata pol</w:t>
      </w:r>
      <w:r w:rsidRPr="000F1AEA">
        <w:t>i</w:t>
      </w:r>
      <w:r w:rsidRPr="000F1AEA">
        <w:t>tiken; så också inom det egendomsrättsliga området.</w:t>
      </w:r>
    </w:p>
    <w:p w:rsidR="00C45FA5" w:rsidRPr="000F1AEA" w:rsidRDefault="00C45FA5" w:rsidP="00C45FA5">
      <w:pPr>
        <w:pStyle w:val="Normaltindrag"/>
      </w:pPr>
      <w:r w:rsidRPr="000F1AEA">
        <w:t>I det följande beskriver vi ett antal områden där vi upplever att lagstif</w:t>
      </w:r>
      <w:r w:rsidRPr="000F1AEA">
        <w:t>t</w:t>
      </w:r>
      <w:r w:rsidRPr="000F1AEA">
        <w:t>ningen inte på ett korrekt sätt balanserar behovet av skydd mot den enskildes rätt till självbestämmande, samt framför förslag till ändringar för en mer ä</w:t>
      </w:r>
      <w:r w:rsidRPr="000F1AEA">
        <w:t>n</w:t>
      </w:r>
      <w:r w:rsidRPr="000F1AEA">
        <w:t>damålsenlig och frihetlig la</w:t>
      </w:r>
      <w:r w:rsidRPr="000F1AEA">
        <w:t>g</w:t>
      </w:r>
      <w:r w:rsidRPr="000F1AEA">
        <w:t>stiftning.</w:t>
      </w:r>
    </w:p>
    <w:p w:rsidR="00C45FA5" w:rsidRPr="000F1AEA" w:rsidRDefault="00C45FA5" w:rsidP="00C45FA5">
      <w:pPr>
        <w:pStyle w:val="Rubrik1"/>
      </w:pPr>
      <w:bookmarkStart w:id="4" w:name="_Toc121050480"/>
      <w:r w:rsidRPr="000F1AEA">
        <w:t>Egendomsförhållandet mellan makar, partner och sambor</w:t>
      </w:r>
      <w:bookmarkEnd w:id="4"/>
    </w:p>
    <w:p w:rsidR="00C45FA5" w:rsidRPr="000F1AEA" w:rsidRDefault="00C45FA5" w:rsidP="00C45FA5">
      <w:r w:rsidRPr="000F1AEA">
        <w:t>Egendomsförhållandena inom äktenskapet har månghundraåriga traditioner. Motivet till den reglering som gäller i dag har varit att tillförsäkra den svagare parten en skälig utkomst efter skilsmässa eller dödsfall. Med den alltmer utvecklade jämställdheten mellan könen, där parterna i ett förhållande va</w:t>
      </w:r>
      <w:r w:rsidRPr="000F1AEA">
        <w:t>n</w:t>
      </w:r>
      <w:r w:rsidRPr="000F1AEA">
        <w:t>ligtvis är självförsörjande, minskar behovet av att ekonomiskt skydda någon av parterna. Det ökande antalet separationer gör också att betydelsen ökar av hur egendom som erhållits i gåva och arv regleras.</w:t>
      </w:r>
    </w:p>
    <w:p w:rsidR="00C45FA5" w:rsidRPr="000F1AEA" w:rsidRDefault="00C45FA5" w:rsidP="00C45FA5">
      <w:pPr>
        <w:pStyle w:val="Normaltindrag"/>
      </w:pPr>
      <w:r w:rsidRPr="000F1AEA">
        <w:t>I 7 kap. äktenskapsbalken och 4 § sambolagen anges vilken egendom som kan vara enskild i äktenskapet eller samboförhållandet. Makar och sambor kan själva genom äktenskapsförord förordna om att viss egendom skall vara enskild. Vidare kan en gåvogivare i ett gåvobrev eller en arvlåtare i testame</w:t>
      </w:r>
      <w:r w:rsidRPr="000F1AEA">
        <w:t>n</w:t>
      </w:r>
      <w:r w:rsidRPr="000F1AEA">
        <w:t>te förordna om att viss egendom som ges bort eller ärvs skall vara e</w:t>
      </w:r>
      <w:r w:rsidRPr="000F1AEA">
        <w:t>n</w:t>
      </w:r>
      <w:r w:rsidRPr="000F1AEA">
        <w:t>skild.</w:t>
      </w:r>
    </w:p>
    <w:p w:rsidR="00C45FA5" w:rsidRPr="000F1AEA" w:rsidRDefault="00C45FA5" w:rsidP="00C45FA5">
      <w:pPr>
        <w:pStyle w:val="Normaltindrag"/>
      </w:pPr>
      <w:r w:rsidRPr="000F1AEA">
        <w:t>Huvudregeln är alltså att det som en make eller sambo får genom gåva e</w:t>
      </w:r>
      <w:r w:rsidRPr="000F1AEA">
        <w:t>l</w:t>
      </w:r>
      <w:r w:rsidRPr="000F1AEA">
        <w:t>ler arv skall ingå i det gemensamma boet, dvs. utgöra giftorättsgods. Det innebär att sådan egendom skall ingå i en bodelning vid en eventuell separ</w:t>
      </w:r>
      <w:r w:rsidRPr="000F1AEA">
        <w:t>a</w:t>
      </w:r>
      <w:r w:rsidRPr="000F1AEA">
        <w:t>tion. Detta är enligt vår m</w:t>
      </w:r>
      <w:r w:rsidRPr="000F1AEA">
        <w:t>e</w:t>
      </w:r>
      <w:r w:rsidRPr="000F1AEA">
        <w:t>ning en orimlig ordning. Vi menar att huvudregeln tvärtom skall vara att sådan ege</w:t>
      </w:r>
      <w:r w:rsidRPr="000F1AEA">
        <w:t>n</w:t>
      </w:r>
      <w:r w:rsidRPr="000F1AEA">
        <w:t>dom som en make eller sambo fått i gåva eller genom arv skall vara hans eller hennes e</w:t>
      </w:r>
      <w:r w:rsidRPr="000F1AEA">
        <w:t>n</w:t>
      </w:r>
      <w:r w:rsidRPr="000F1AEA">
        <w:t>skilda egendom och undantas i en bodelning. Egendomen skall kunna göras till giftorättsgods genom äkte</w:t>
      </w:r>
      <w:r w:rsidRPr="000F1AEA">
        <w:t>n</w:t>
      </w:r>
      <w:r w:rsidRPr="000F1AEA">
        <w:t>skapsförord, om inte gåvogivare eller arvlåtare uttryckligen förbj</w:t>
      </w:r>
      <w:r w:rsidRPr="000F1AEA">
        <w:t>u</w:t>
      </w:r>
      <w:r w:rsidRPr="000F1AEA">
        <w:t>dit det.</w:t>
      </w:r>
    </w:p>
    <w:p w:rsidR="00C45FA5" w:rsidRPr="000F1AEA" w:rsidRDefault="00C45FA5" w:rsidP="00C45FA5">
      <w:pPr>
        <w:pStyle w:val="Rubrik1"/>
      </w:pPr>
      <w:bookmarkStart w:id="5" w:name="_Toc121050481"/>
      <w:r w:rsidRPr="000F1AEA">
        <w:t>Makes rätt att ärva enskild egendom</w:t>
      </w:r>
      <w:bookmarkEnd w:id="5"/>
    </w:p>
    <w:p w:rsidR="00C45FA5" w:rsidRPr="000F1AEA" w:rsidRDefault="00C45FA5" w:rsidP="00C45FA5">
      <w:r w:rsidRPr="000F1AEA">
        <w:t>Genom 1987 års lagändringar stärktes efterlevande makes arvsrätt avs</w:t>
      </w:r>
      <w:r w:rsidRPr="000F1AEA">
        <w:t>e</w:t>
      </w:r>
      <w:r w:rsidRPr="000F1AEA">
        <w:t>värt. Denna har i viss utsträckning numera företräde framför den avlidne makens bröstarvingar. Reg</w:t>
      </w:r>
      <w:r w:rsidRPr="000F1AEA">
        <w:t>i</w:t>
      </w:r>
      <w:r w:rsidRPr="000F1AEA">
        <w:t>strerade partnerskap har i princip samma rättsverkningar som äktenskap, dvs. ärvdabalkens regler om makar gäller även för registrer</w:t>
      </w:r>
      <w:r w:rsidRPr="000F1AEA">
        <w:t>a</w:t>
      </w:r>
      <w:r w:rsidRPr="000F1AEA">
        <w:t>de partner.</w:t>
      </w:r>
    </w:p>
    <w:p w:rsidR="00C45FA5" w:rsidRPr="000F1AEA" w:rsidRDefault="00C45FA5" w:rsidP="00C45FA5">
      <w:pPr>
        <w:pStyle w:val="Normaltindrag"/>
      </w:pPr>
      <w:r w:rsidRPr="000F1AEA">
        <w:t>Efterlevande makes eller makas arvsrätt kan vara inskränkt genom test</w:t>
      </w:r>
      <w:r w:rsidRPr="000F1AEA">
        <w:t>a</w:t>
      </w:r>
      <w:r w:rsidRPr="000F1AEA">
        <w:t>mente eller på grund av att mål om äktenskap pågår, men omfattar enligt huvudregel även enskild egendom. Det finns alltså en avgörande skillnad mellan bodelning efter dödsfall och bodelning vid skilsmässa eller upplösning av registrerat partnerskap, där den enskilda egendomen inte ingår i giftorätt</w:t>
      </w:r>
      <w:r w:rsidRPr="000F1AEA">
        <w:t>s</w:t>
      </w:r>
      <w:r w:rsidRPr="000F1AEA">
        <w:t>godset. Detta förhållande är mindre lämpligt efte</w:t>
      </w:r>
      <w:r w:rsidRPr="000F1AEA">
        <w:t>r</w:t>
      </w:r>
      <w:r w:rsidRPr="000F1AEA">
        <w:t>som syftet med att förordna om att viss egendom skall vara enskild kan vara att sky</w:t>
      </w:r>
      <w:r w:rsidRPr="000F1AEA">
        <w:t>d</w:t>
      </w:r>
      <w:r w:rsidRPr="000F1AEA">
        <w:t>da egendomen mot den andre makens anspråk. Detta syfte kan vara aktuellt s</w:t>
      </w:r>
      <w:r w:rsidRPr="000F1AEA">
        <w:t>å</w:t>
      </w:r>
      <w:r w:rsidRPr="000F1AEA">
        <w:t>väl vid bodelning efter skilsmässa som vid bodelning till följd av den ena makens död. Exe</w:t>
      </w:r>
      <w:r w:rsidRPr="000F1AEA">
        <w:t>m</w:t>
      </w:r>
      <w:r w:rsidRPr="000F1AEA">
        <w:t>pelvis kan man vilja undvika att en släktgård som gått i arv i flera generati</w:t>
      </w:r>
      <w:r w:rsidRPr="000F1AEA">
        <w:t>o</w:t>
      </w:r>
      <w:r w:rsidRPr="000F1AEA">
        <w:t>ner plötsl</w:t>
      </w:r>
      <w:r w:rsidRPr="000F1AEA">
        <w:t>i</w:t>
      </w:r>
      <w:r w:rsidRPr="000F1AEA">
        <w:t>gen disponeras av den efterlevande maken, som kan avyttra den och förbruka köp</w:t>
      </w:r>
      <w:r w:rsidRPr="000F1AEA">
        <w:t>e</w:t>
      </w:r>
      <w:r w:rsidRPr="000F1AEA">
        <w:t>skillingen.</w:t>
      </w:r>
    </w:p>
    <w:p w:rsidR="00C45FA5" w:rsidRPr="000F1AEA" w:rsidRDefault="00C45FA5" w:rsidP="00C45FA5">
      <w:pPr>
        <w:pStyle w:val="Normaltindrag"/>
      </w:pPr>
      <w:r w:rsidRPr="000F1AEA">
        <w:t>Mot bakgrund av ovanstående föreslår vi att reglerna i 3 kap. ärvdabalken ändras så att efterlevande makes arvsrätt endast omfattar den avlidne makens giftorättsgods. Naturligtvis skall det stå var och en fritt att i testamente fö</w:t>
      </w:r>
      <w:r w:rsidRPr="000F1AEA">
        <w:t>r</w:t>
      </w:r>
      <w:r w:rsidRPr="000F1AEA">
        <w:t>ordna att den avlidnes enskilda egendom skall ingå i arvet.</w:t>
      </w:r>
    </w:p>
    <w:p w:rsidR="00C45FA5" w:rsidRPr="000F1AEA" w:rsidRDefault="00C45FA5" w:rsidP="00C45FA5">
      <w:pPr>
        <w:pStyle w:val="Rubrik1"/>
      </w:pPr>
      <w:bookmarkStart w:id="6" w:name="_Toc121050482"/>
      <w:r w:rsidRPr="000F1AEA">
        <w:t>Arvsrätt för kusiner</w:t>
      </w:r>
      <w:bookmarkEnd w:id="6"/>
    </w:p>
    <w:p w:rsidR="00C45FA5" w:rsidRPr="000F1AEA" w:rsidRDefault="00C45FA5" w:rsidP="00C45FA5">
      <w:r w:rsidRPr="000F1AEA">
        <w:t>Dagens lagstiftning begränsar arvsrätten till tre så kallade parenteler. I första hand ärver den avlidnes bröstarvingar (barn, barnbarn osv.). Finns det inga sådana går arvet till den avlidnes föräldrar och deras avkomlingar, såsom syskon, syskonbarn osv. I sista hand ärver den avlidnes mor- och farföräldrar och deras barn (fastrar, farbröder etc.). Den efterlevande maken har också ett långtgående arvsrättsligt skydd som går förbi även gemensamma barn.</w:t>
      </w:r>
    </w:p>
    <w:p w:rsidR="00C45FA5" w:rsidRPr="000F1AEA" w:rsidRDefault="00C45FA5" w:rsidP="00C45FA5">
      <w:pPr>
        <w:pStyle w:val="Normaltindrag"/>
      </w:pPr>
      <w:r w:rsidRPr="000F1AEA">
        <w:t>En avliden persons kusiner är således inte arvsberättigade. Om arvtagare helt saknas går i stället arvet till Allmänna arvsfonden. Denna ordning infö</w:t>
      </w:r>
      <w:r w:rsidRPr="000F1AEA">
        <w:t>r</w:t>
      </w:r>
      <w:r w:rsidRPr="000F1AEA">
        <w:t>des 1929 för att undvika en uppdelning av jordbruksfastigheter och små pr</w:t>
      </w:r>
      <w:r w:rsidRPr="000F1AEA">
        <w:t>o</w:t>
      </w:r>
      <w:r w:rsidRPr="000F1AEA">
        <w:t>duktionsenheter på alltför många små enheter. Med hänsyn till samhällsu</w:t>
      </w:r>
      <w:r w:rsidRPr="000F1AEA">
        <w:t>t</w:t>
      </w:r>
      <w:r w:rsidRPr="000F1AEA">
        <w:t>vecklingen framstår denna ordning i dag som obsolet. Det förefaller också märkligt att arvet genom fonden i praktiken kan utdelas till verksamhet som hade varit främmande för den avlidne.</w:t>
      </w:r>
    </w:p>
    <w:p w:rsidR="00C45FA5" w:rsidRPr="000F1AEA" w:rsidRDefault="00C45FA5" w:rsidP="00C45FA5">
      <w:pPr>
        <w:pStyle w:val="Normaltindrag"/>
      </w:pPr>
      <w:r w:rsidRPr="000F1AEA">
        <w:t>Det finns goda grunder att anta att ökade möjligheter att behålla familj</w:t>
      </w:r>
      <w:r w:rsidRPr="000F1AEA">
        <w:t>e</w:t>
      </w:r>
      <w:r w:rsidRPr="000F1AEA">
        <w:t>egendom i släkten skulle stå i överensstämmelse med såväl avlidnas öns</w:t>
      </w:r>
      <w:r w:rsidRPr="000F1AEA">
        <w:t>k</w:t>
      </w:r>
      <w:r w:rsidRPr="000F1AEA">
        <w:t>ningar som med allmänhetens rättsmedvetande. Detta förefaller särskilt akt</w:t>
      </w:r>
      <w:r w:rsidRPr="000F1AEA">
        <w:t>u</w:t>
      </w:r>
      <w:r w:rsidRPr="000F1AEA">
        <w:t>ellt i ljuset av senare tids n</w:t>
      </w:r>
      <w:r w:rsidRPr="000F1AEA">
        <w:t>a</w:t>
      </w:r>
      <w:r w:rsidRPr="000F1AEA">
        <w:t>turkatastrofer och svåra olyckor som visat att hela familjer i ett slag kan utplånas. Egendomsförhållanden kan lösas med test</w:t>
      </w:r>
      <w:r w:rsidRPr="000F1AEA">
        <w:t>a</w:t>
      </w:r>
      <w:r w:rsidRPr="000F1AEA">
        <w:t>mente, men sådant finns inte alltid, allr</w:t>
      </w:r>
      <w:r w:rsidRPr="000F1AEA">
        <w:t>a</w:t>
      </w:r>
      <w:r w:rsidRPr="000F1AEA">
        <w:t>helst inte hos människor mitt i livet, för vilka döden och dess konsekvenser känns långt bo</w:t>
      </w:r>
      <w:r w:rsidRPr="000F1AEA">
        <w:t>r</w:t>
      </w:r>
      <w:r w:rsidRPr="000F1AEA">
        <w:t>ta.</w:t>
      </w:r>
    </w:p>
    <w:p w:rsidR="00C45FA5" w:rsidRPr="000F1AEA" w:rsidRDefault="00C45FA5" w:rsidP="00C45FA5">
      <w:pPr>
        <w:pStyle w:val="Normaltindrag"/>
      </w:pPr>
      <w:r w:rsidRPr="000F1AEA">
        <w:t>Ytterligare en aspekt som bör beaktas är den kulturpåverkan som invan</w:t>
      </w:r>
      <w:r w:rsidRPr="000F1AEA">
        <w:t>d</w:t>
      </w:r>
      <w:r w:rsidRPr="000F1AEA">
        <w:t>ringen till Sverige har fört med sig. Vi lever i dag i ett mångkulturellt samhä</w:t>
      </w:r>
      <w:r w:rsidRPr="000F1AEA">
        <w:t>l</w:t>
      </w:r>
      <w:r w:rsidRPr="000F1AEA">
        <w:t>le som bland annat har påverkat vår syn på betydelsen av familjens och slä</w:t>
      </w:r>
      <w:r w:rsidRPr="000F1AEA">
        <w:t>k</w:t>
      </w:r>
      <w:r w:rsidRPr="000F1AEA">
        <w:t>tens funktion som socialt och ekonomiskt skyddsnät.</w:t>
      </w:r>
    </w:p>
    <w:p w:rsidR="00C45FA5" w:rsidRPr="000F1AEA" w:rsidRDefault="00C45FA5" w:rsidP="00C45FA5">
      <w:pPr>
        <w:pStyle w:val="Normaltindrag"/>
      </w:pPr>
      <w:r w:rsidRPr="000F1AEA">
        <w:t>Det är enligt vår uppfattning oriktigt att staten inträder som arvinge efter avlidna pe</w:t>
      </w:r>
      <w:r w:rsidRPr="000F1AEA">
        <w:t>r</w:t>
      </w:r>
      <w:r w:rsidRPr="000F1AEA">
        <w:t>soner med tämligen nära släktingar i livet. Vi hemställer därför att kusiner skall ges arvsrätt som en fjärde parentel.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20E7" w:rsidRPr="000F1AEA">
        <w:tblPrEx>
          <w:tblCellMar>
            <w:top w:w="0" w:type="dxa"/>
            <w:bottom w:w="0" w:type="dxa"/>
          </w:tblCellMar>
        </w:tblPrEx>
        <w:trPr>
          <w:cantSplit/>
        </w:trPr>
        <w:tc>
          <w:tcPr>
            <w:tcW w:w="3046" w:type="dxa"/>
          </w:tcPr>
          <w:p w:rsidR="000C20E7" w:rsidRPr="000F1AEA" w:rsidRDefault="000C20E7" w:rsidP="000C20E7">
            <w:pPr>
              <w:pStyle w:val="UnderskriftDatum"/>
              <w:spacing w:before="240"/>
            </w:pPr>
            <w:r w:rsidRPr="000F1AEA">
              <w:t>Stockholm den 30 september 2005</w:t>
            </w:r>
          </w:p>
        </w:tc>
        <w:tc>
          <w:tcPr>
            <w:tcW w:w="3047" w:type="dxa"/>
          </w:tcPr>
          <w:p w:rsidR="000C20E7" w:rsidRPr="000F1AEA" w:rsidRDefault="000C20E7" w:rsidP="000C20E7">
            <w:pPr>
              <w:pStyle w:val="Underskrifter"/>
              <w:spacing w:before="240"/>
            </w:pPr>
          </w:p>
        </w:tc>
      </w:tr>
      <w:tr w:rsidR="000C20E7" w:rsidRPr="000F1AEA">
        <w:tblPrEx>
          <w:tblCellMar>
            <w:top w:w="0" w:type="dxa"/>
            <w:bottom w:w="0" w:type="dxa"/>
          </w:tblCellMar>
        </w:tblPrEx>
        <w:trPr>
          <w:cantSplit/>
        </w:trPr>
        <w:tc>
          <w:tcPr>
            <w:tcW w:w="3046" w:type="dxa"/>
          </w:tcPr>
          <w:p w:rsidR="000C20E7" w:rsidRPr="000F1AEA" w:rsidRDefault="000C20E7" w:rsidP="000C20E7">
            <w:pPr>
              <w:pStyle w:val="Underskrifter"/>
            </w:pPr>
            <w:r w:rsidRPr="000F1AEA">
              <w:t>Inger René (m)</w:t>
            </w:r>
          </w:p>
        </w:tc>
        <w:tc>
          <w:tcPr>
            <w:tcW w:w="3047" w:type="dxa"/>
          </w:tcPr>
          <w:p w:rsidR="000C20E7" w:rsidRPr="000F1AEA" w:rsidRDefault="000C20E7" w:rsidP="000C20E7">
            <w:pPr>
              <w:pStyle w:val="Underskrifter"/>
            </w:pPr>
          </w:p>
        </w:tc>
      </w:tr>
      <w:tr w:rsidR="000C20E7" w:rsidRPr="000F1AEA">
        <w:tblPrEx>
          <w:tblCellMar>
            <w:top w:w="0" w:type="dxa"/>
            <w:bottom w:w="0" w:type="dxa"/>
          </w:tblCellMar>
        </w:tblPrEx>
        <w:trPr>
          <w:cantSplit/>
        </w:trPr>
        <w:tc>
          <w:tcPr>
            <w:tcW w:w="3046" w:type="dxa"/>
          </w:tcPr>
          <w:p w:rsidR="000C20E7" w:rsidRPr="000F1AEA" w:rsidRDefault="000C20E7" w:rsidP="000C20E7">
            <w:pPr>
              <w:pStyle w:val="Underskrifter"/>
            </w:pPr>
            <w:r w:rsidRPr="000F1AEA">
              <w:t>Bertil Kjellberg (m)</w:t>
            </w:r>
          </w:p>
        </w:tc>
        <w:tc>
          <w:tcPr>
            <w:tcW w:w="3047" w:type="dxa"/>
          </w:tcPr>
          <w:p w:rsidR="000C20E7" w:rsidRPr="000F1AEA" w:rsidRDefault="000C20E7" w:rsidP="000C20E7">
            <w:pPr>
              <w:pStyle w:val="Underskrifter"/>
            </w:pPr>
            <w:r w:rsidRPr="000F1AEA">
              <w:t>Henrik von Sydow (m)</w:t>
            </w:r>
          </w:p>
        </w:tc>
      </w:tr>
      <w:tr w:rsidR="000C20E7" w:rsidRPr="000F1AEA">
        <w:tblPrEx>
          <w:tblCellMar>
            <w:top w:w="0" w:type="dxa"/>
            <w:bottom w:w="0" w:type="dxa"/>
          </w:tblCellMar>
        </w:tblPrEx>
        <w:trPr>
          <w:cantSplit/>
        </w:trPr>
        <w:tc>
          <w:tcPr>
            <w:tcW w:w="3046" w:type="dxa"/>
          </w:tcPr>
          <w:p w:rsidR="000C20E7" w:rsidRPr="000F1AEA" w:rsidRDefault="000C20E7" w:rsidP="000C20E7">
            <w:pPr>
              <w:pStyle w:val="Underskrifter"/>
            </w:pPr>
            <w:r w:rsidRPr="000F1AEA">
              <w:t>Hillevi Engström (m)</w:t>
            </w:r>
          </w:p>
        </w:tc>
        <w:tc>
          <w:tcPr>
            <w:tcW w:w="3047" w:type="dxa"/>
          </w:tcPr>
          <w:p w:rsidR="000C20E7" w:rsidRPr="000F1AEA" w:rsidRDefault="000C20E7" w:rsidP="000C20E7">
            <w:pPr>
              <w:pStyle w:val="Underskrifter"/>
            </w:pPr>
            <w:r w:rsidRPr="000F1AEA">
              <w:t>Nils Fredrik Aurelius (m)</w:t>
            </w:r>
          </w:p>
        </w:tc>
      </w:tr>
      <w:tr w:rsidR="000C20E7" w:rsidRPr="000F1AEA">
        <w:tblPrEx>
          <w:tblCellMar>
            <w:top w:w="0" w:type="dxa"/>
            <w:bottom w:w="0" w:type="dxa"/>
          </w:tblCellMar>
        </w:tblPrEx>
        <w:trPr>
          <w:cantSplit/>
        </w:trPr>
        <w:tc>
          <w:tcPr>
            <w:tcW w:w="3046" w:type="dxa"/>
          </w:tcPr>
          <w:p w:rsidR="000C20E7" w:rsidRPr="000F1AEA" w:rsidRDefault="000C20E7" w:rsidP="000C20E7">
            <w:pPr>
              <w:pStyle w:val="Underskrifter"/>
            </w:pPr>
            <w:r w:rsidRPr="000F1AEA">
              <w:t>Ewa Thalén Finné (m)</w:t>
            </w:r>
          </w:p>
        </w:tc>
        <w:tc>
          <w:tcPr>
            <w:tcW w:w="3047" w:type="dxa"/>
          </w:tcPr>
          <w:p w:rsidR="000C20E7" w:rsidRPr="000F1AEA" w:rsidRDefault="000C20E7" w:rsidP="000C20E7">
            <w:pPr>
              <w:pStyle w:val="Underskrifter"/>
            </w:pPr>
          </w:p>
        </w:tc>
      </w:tr>
    </w:tbl>
    <w:p w:rsidR="00C45FA5" w:rsidRPr="000F1AEA" w:rsidRDefault="00C45FA5" w:rsidP="000C20E7">
      <w:pPr>
        <w:pStyle w:val="Normaltindrag"/>
      </w:pPr>
    </w:p>
    <w:sectPr w:rsidR="00C45FA5" w:rsidRPr="000F1AEA" w:rsidSect="000C2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40A" w:rsidRPr="000F1AEA" w:rsidRDefault="00E5340A">
      <w:r w:rsidRPr="000F1AEA">
        <w:separator/>
      </w:r>
    </w:p>
  </w:endnote>
  <w:endnote w:type="continuationSeparator" w:id="0">
    <w:p w:rsidR="00E5340A" w:rsidRPr="000F1AEA" w:rsidRDefault="00E5340A">
      <w:r w:rsidRPr="000F1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E7" w:rsidRPr="000F1AEA" w:rsidRDefault="000F1AEA" w:rsidP="000C20E7">
    <w:pPr>
      <w:pStyle w:val="Sidfot"/>
    </w:pPr>
    <w:r w:rsidRPr="000F1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2579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E7" w:rsidRDefault="000C20E7">
                          <w:pPr>
                            <w:pStyle w:val="NormalS5sidnrV"/>
                          </w:pPr>
                          <w:r>
                            <w:fldChar w:fldCharType="begin"/>
                          </w:r>
                          <w:r>
                            <w:instrText xml:space="preserve"> PAGE *\charformat</w:instrText>
                          </w:r>
                          <w:r>
                            <w:fldChar w:fldCharType="separate"/>
                          </w:r>
                          <w:r w:rsidR="005E10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0E7" w:rsidRDefault="000C20E7">
                    <w:pPr>
                      <w:pStyle w:val="NormalS5sidnrV"/>
                    </w:pPr>
                    <w:r>
                      <w:fldChar w:fldCharType="begin"/>
                    </w:r>
                    <w:r>
                      <w:instrText xml:space="preserve"> PAGE *\charformat</w:instrText>
                    </w:r>
                    <w:r>
                      <w:fldChar w:fldCharType="separate"/>
                    </w:r>
                    <w:r w:rsidR="005E10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FA5" w:rsidRPr="000F1AEA" w:rsidRDefault="000F1AEA" w:rsidP="000C20E7">
    <w:pPr>
      <w:pStyle w:val="Sidfot"/>
    </w:pPr>
    <w:r w:rsidRPr="000F1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186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E7" w:rsidRDefault="000C20E7">
                          <w:pPr>
                            <w:pStyle w:val="NormalS5sidnrH"/>
                            <w:ind w:right="0"/>
                          </w:pPr>
                          <w:r>
                            <w:fldChar w:fldCharType="begin"/>
                          </w:r>
                          <w:r>
                            <w:instrText xml:space="preserve"> PAGE *\charformat</w:instrText>
                          </w:r>
                          <w:r>
                            <w:fldChar w:fldCharType="separate"/>
                          </w:r>
                          <w:r w:rsidR="005E101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0E7" w:rsidRDefault="000C20E7">
                    <w:pPr>
                      <w:pStyle w:val="NormalS5sidnrH"/>
                      <w:ind w:right="0"/>
                    </w:pPr>
                    <w:r>
                      <w:fldChar w:fldCharType="begin"/>
                    </w:r>
                    <w:r>
                      <w:instrText xml:space="preserve"> PAGE *\charformat</w:instrText>
                    </w:r>
                    <w:r>
                      <w:fldChar w:fldCharType="separate"/>
                    </w:r>
                    <w:r w:rsidR="005E101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FA5" w:rsidRPr="000F1AEA" w:rsidRDefault="000F1AEA" w:rsidP="000C20E7">
    <w:pPr>
      <w:pStyle w:val="Sidfot"/>
    </w:pPr>
    <w:r w:rsidRPr="000F1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338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E7" w:rsidRDefault="000C20E7">
                          <w:pPr>
                            <w:pStyle w:val="NormalS5sidnrH"/>
                            <w:ind w:right="0"/>
                          </w:pPr>
                          <w:r>
                            <w:fldChar w:fldCharType="begin"/>
                          </w:r>
                          <w:r>
                            <w:instrText xml:space="preserve"> PAGE *\charformat</w:instrText>
                          </w:r>
                          <w:r>
                            <w:fldChar w:fldCharType="separate"/>
                          </w:r>
                          <w:r w:rsidR="005E10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0E7" w:rsidRDefault="000C20E7">
                    <w:pPr>
                      <w:pStyle w:val="NormalS5sidnrH"/>
                      <w:ind w:right="0"/>
                    </w:pPr>
                    <w:r>
                      <w:fldChar w:fldCharType="begin"/>
                    </w:r>
                    <w:r>
                      <w:instrText xml:space="preserve"> PAGE *\charformat</w:instrText>
                    </w:r>
                    <w:r>
                      <w:fldChar w:fldCharType="separate"/>
                    </w:r>
                    <w:r w:rsidR="005E10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40A" w:rsidRPr="000F1AEA" w:rsidRDefault="00E5340A">
      <w:r w:rsidRPr="000F1AEA">
        <w:separator/>
      </w:r>
    </w:p>
  </w:footnote>
  <w:footnote w:type="continuationSeparator" w:id="0">
    <w:p w:rsidR="00E5340A" w:rsidRPr="000F1AEA" w:rsidRDefault="00E5340A">
      <w:r w:rsidRPr="000F1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E7" w:rsidRPr="000F1AEA" w:rsidRDefault="000F1AEA" w:rsidP="000C20E7">
    <w:pPr>
      <w:pStyle w:val="Sidhuvud"/>
    </w:pPr>
    <w:r w:rsidRPr="000F1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984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E7" w:rsidRDefault="000C20E7">
                          <w:pPr>
                            <w:pStyle w:val="KantRubrikS5V"/>
                          </w:pPr>
                          <w:r>
                            <w:fldChar w:fldCharType="begin"/>
                          </w:r>
                          <w:r>
                            <w:instrText xml:space="preserve"> DOCPROPERTY "YearUser" *\charformat </w:instrText>
                          </w:r>
                          <w:r>
                            <w:fldChar w:fldCharType="separate"/>
                          </w:r>
                          <w:r w:rsidR="005E101F">
                            <w:t>2005/06</w:t>
                          </w:r>
                          <w:r>
                            <w:fldChar w:fldCharType="end"/>
                          </w:r>
                          <w:r>
                            <w:t>:</w:t>
                          </w:r>
                          <w:r>
                            <w:fldChar w:fldCharType="begin"/>
                          </w:r>
                          <w:r>
                            <w:instrText xml:space="preserve"> DOCPROPERTY "Motionsnummer" *\charformat </w:instrText>
                          </w:r>
                          <w:r>
                            <w:fldChar w:fldCharType="separate"/>
                          </w:r>
                          <w:r w:rsidR="005E101F">
                            <w:t>L297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0E7" w:rsidRDefault="000C20E7">
                    <w:pPr>
                      <w:pStyle w:val="KantRubrikS5V"/>
                    </w:pPr>
                    <w:r>
                      <w:fldChar w:fldCharType="begin"/>
                    </w:r>
                    <w:r>
                      <w:instrText xml:space="preserve"> DOCPROPERTY "YearUser" *\charformat </w:instrText>
                    </w:r>
                    <w:r>
                      <w:fldChar w:fldCharType="separate"/>
                    </w:r>
                    <w:r w:rsidR="005E101F">
                      <w:t>2005/06</w:t>
                    </w:r>
                    <w:r>
                      <w:fldChar w:fldCharType="end"/>
                    </w:r>
                    <w:r>
                      <w:t>:</w:t>
                    </w:r>
                    <w:r>
                      <w:fldChar w:fldCharType="begin"/>
                    </w:r>
                    <w:r>
                      <w:instrText xml:space="preserve"> DOCPROPERTY "Motionsnummer" *\charformat </w:instrText>
                    </w:r>
                    <w:r>
                      <w:fldChar w:fldCharType="separate"/>
                    </w:r>
                    <w:r w:rsidR="005E101F">
                      <w:t>L297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FA5" w:rsidRPr="000F1AEA" w:rsidRDefault="000F1AEA" w:rsidP="000C20E7">
    <w:pPr>
      <w:pStyle w:val="Sidhuvud"/>
    </w:pPr>
    <w:r w:rsidRPr="000F1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267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E7" w:rsidRDefault="000C20E7">
                          <w:pPr>
                            <w:pStyle w:val="KantRubrikS5H"/>
                            <w:ind w:right="0"/>
                          </w:pPr>
                          <w:r>
                            <w:fldChar w:fldCharType="begin"/>
                          </w:r>
                          <w:r>
                            <w:instrText xml:space="preserve"> DOCPROPERTY "YearUser" *\charformat </w:instrText>
                          </w:r>
                          <w:r>
                            <w:fldChar w:fldCharType="separate"/>
                          </w:r>
                          <w:r w:rsidR="005E101F">
                            <w:t>2005/06</w:t>
                          </w:r>
                          <w:r>
                            <w:fldChar w:fldCharType="end"/>
                          </w:r>
                          <w:r>
                            <w:t>:</w:t>
                          </w:r>
                          <w:r>
                            <w:fldChar w:fldCharType="begin"/>
                          </w:r>
                          <w:r>
                            <w:instrText xml:space="preserve"> DOCPROPERTY "Motionsnummer" *\charformat </w:instrText>
                          </w:r>
                          <w:r>
                            <w:fldChar w:fldCharType="separate"/>
                          </w:r>
                          <w:r w:rsidR="005E101F">
                            <w:t>L297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0E7" w:rsidRDefault="000C20E7">
                    <w:pPr>
                      <w:pStyle w:val="KantRubrikS5H"/>
                      <w:ind w:right="0"/>
                    </w:pPr>
                    <w:r>
                      <w:fldChar w:fldCharType="begin"/>
                    </w:r>
                    <w:r>
                      <w:instrText xml:space="preserve"> DOCPROPERTY "YearUser" *\charformat </w:instrText>
                    </w:r>
                    <w:r>
                      <w:fldChar w:fldCharType="separate"/>
                    </w:r>
                    <w:r w:rsidR="005E101F">
                      <w:t>2005/06</w:t>
                    </w:r>
                    <w:r>
                      <w:fldChar w:fldCharType="end"/>
                    </w:r>
                    <w:r>
                      <w:t>:</w:t>
                    </w:r>
                    <w:r>
                      <w:fldChar w:fldCharType="begin"/>
                    </w:r>
                    <w:r>
                      <w:instrText xml:space="preserve"> DOCPROPERTY "Motionsnummer" *\charformat </w:instrText>
                    </w:r>
                    <w:r>
                      <w:fldChar w:fldCharType="separate"/>
                    </w:r>
                    <w:r w:rsidR="005E101F">
                      <w:t>L297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E7" w:rsidRPr="000F1AEA" w:rsidRDefault="000C20E7">
    <w:pPr>
      <w:pStyle w:val="FSHNormal"/>
      <w:tabs>
        <w:tab w:val="right" w:pos="5840"/>
      </w:tabs>
    </w:pPr>
    <w:r w:rsidRPr="000F1AEA">
      <w:br/>
    </w:r>
    <w:r w:rsidRPr="000F1AEA">
      <w:fldChar w:fldCharType="begin" w:fldLock="1"/>
    </w:r>
    <w:r w:rsidRPr="000F1AEA">
      <w:instrText xml:space="preserve"> DOCPROPERTY</w:instrText>
    </w:r>
    <w:r w:rsidRPr="000F1AEA">
      <w:rPr>
        <w:sz w:val="18"/>
      </w:rPr>
      <w:instrText xml:space="preserve"> "YearUser" *\charformat </w:instrText>
    </w:r>
    <w:r w:rsidRPr="000F1AEA">
      <w:fldChar w:fldCharType="separate"/>
    </w:r>
    <w:r w:rsidR="005E101F" w:rsidRPr="000F1AEA">
      <w:t>2005/06</w:t>
    </w:r>
    <w:r w:rsidRPr="000F1AEA">
      <w:fldChar w:fldCharType="end"/>
    </w:r>
    <w:r w:rsidRPr="000F1AEA">
      <w:t xml:space="preserve"> </w:t>
    </w:r>
    <w:r w:rsidRPr="000F1AEA">
      <w:tab/>
      <w:t xml:space="preserve">mnr: </w:t>
    </w:r>
    <w:r w:rsidRPr="000F1AEA">
      <w:fldChar w:fldCharType="begin" w:fldLock="1"/>
    </w:r>
    <w:r w:rsidRPr="000F1AEA">
      <w:instrText xml:space="preserve"> DOCPROPERTY</w:instrText>
    </w:r>
    <w:r w:rsidRPr="000F1AEA">
      <w:rPr>
        <w:sz w:val="18"/>
      </w:rPr>
      <w:instrText xml:space="preserve"> "Motionsnummer" *\charformat </w:instrText>
    </w:r>
    <w:r w:rsidRPr="000F1AEA">
      <w:fldChar w:fldCharType="separate"/>
    </w:r>
    <w:r w:rsidR="005E101F" w:rsidRPr="000F1AEA">
      <w:t>L297</w:t>
    </w:r>
    <w:r w:rsidRPr="000F1AEA">
      <w:fldChar w:fldCharType="end"/>
    </w:r>
    <w:r w:rsidRPr="000F1AEA">
      <w:br/>
    </w:r>
    <w:r w:rsidRPr="000F1AEA">
      <w:fldChar w:fldCharType="begin" w:fldLock="1"/>
    </w:r>
    <w:r w:rsidRPr="000F1AEA">
      <w:instrText xml:space="preserve"> DOCPROPERTY</w:instrText>
    </w:r>
    <w:r w:rsidRPr="000F1AEA">
      <w:rPr>
        <w:sz w:val="18"/>
      </w:rPr>
      <w:instrText xml:space="preserve"> "Samling" *\charformat </w:instrText>
    </w:r>
    <w:r w:rsidRPr="000F1AEA">
      <w:fldChar w:fldCharType="end"/>
    </w:r>
    <w:r w:rsidRPr="000F1AEA">
      <w:tab/>
      <w:t xml:space="preserve">pnr: </w:t>
    </w:r>
    <w:r w:rsidRPr="000F1AEA">
      <w:fldChar w:fldCharType="begin" w:fldLock="1"/>
    </w:r>
    <w:r w:rsidRPr="000F1AEA">
      <w:instrText xml:space="preserve"> DOCPROPERTY</w:instrText>
    </w:r>
    <w:r w:rsidRPr="000F1AEA">
      <w:rPr>
        <w:sz w:val="18"/>
      </w:rPr>
      <w:instrText xml:space="preserve"> "Partinummer" *\charformat </w:instrText>
    </w:r>
    <w:r w:rsidRPr="000F1AEA">
      <w:fldChar w:fldCharType="separate"/>
    </w:r>
    <w:r w:rsidR="005E101F" w:rsidRPr="000F1AEA">
      <w:t>m109</w:t>
    </w:r>
    <w:r w:rsidRPr="000F1AEA">
      <w:fldChar w:fldCharType="end"/>
    </w:r>
  </w:p>
  <w:p w:rsidR="000C20E7" w:rsidRPr="000F1AEA" w:rsidRDefault="000C20E7">
    <w:pPr>
      <w:pStyle w:val="FSHRub1"/>
    </w:pPr>
    <w:r w:rsidRPr="000F1AEA">
      <w:t>Motion till riksdagen</w:t>
    </w:r>
    <w:r w:rsidRPr="000F1AEA">
      <w:br/>
    </w:r>
    <w:r w:rsidRPr="000F1AEA">
      <w:fldChar w:fldCharType="begin" w:fldLock="1"/>
    </w:r>
    <w:r w:rsidRPr="000F1AEA">
      <w:instrText xml:space="preserve"> DOCPROPERTY "YearUser" *\charformat </w:instrText>
    </w:r>
    <w:r w:rsidRPr="000F1AEA">
      <w:fldChar w:fldCharType="separate"/>
    </w:r>
    <w:r w:rsidR="005E101F" w:rsidRPr="000F1AEA">
      <w:t>2005/06</w:t>
    </w:r>
    <w:r w:rsidRPr="000F1AEA">
      <w:fldChar w:fldCharType="end"/>
    </w:r>
    <w:r w:rsidRPr="000F1AEA">
      <w:t>:</w:t>
    </w:r>
    <w:r w:rsidRPr="000F1AEA">
      <w:fldChar w:fldCharType="begin" w:fldLock="1"/>
    </w:r>
    <w:r w:rsidRPr="000F1AEA">
      <w:instrText xml:space="preserve"> DOCPROPERTY "Motionsnummer" *\charformat </w:instrText>
    </w:r>
    <w:r w:rsidRPr="000F1AEA">
      <w:fldChar w:fldCharType="separate"/>
    </w:r>
    <w:r w:rsidR="005E101F" w:rsidRPr="000F1AEA">
      <w:t>L297</w:t>
    </w:r>
    <w:r w:rsidRPr="000F1AEA">
      <w:fldChar w:fldCharType="end"/>
    </w:r>
  </w:p>
  <w:p w:rsidR="000C20E7" w:rsidRPr="000F1AEA" w:rsidRDefault="000C20E7">
    <w:pPr>
      <w:pStyle w:val="FSHNormalS5"/>
    </w:pPr>
    <w:r w:rsidRPr="000F1AEA">
      <w:fldChar w:fldCharType="begin" w:fldLock="1"/>
    </w:r>
    <w:r w:rsidRPr="000F1AEA">
      <w:instrText xml:space="preserve"> DOCPROPERTY "MotionarText" *\charformat </w:instrText>
    </w:r>
    <w:r w:rsidRPr="000F1AEA">
      <w:fldChar w:fldCharType="separate"/>
    </w:r>
    <w:r w:rsidR="005E101F" w:rsidRPr="000F1AEA">
      <w:t>av Inger René m.fl. (m)</w:t>
    </w:r>
    <w:r w:rsidRPr="000F1AEA">
      <w:fldChar w:fldCharType="end"/>
    </w:r>
    <w:r w:rsidRPr="000F1AEA">
      <w:br/>
    </w:r>
    <w:r w:rsidRPr="000F1AEA">
      <w:fldChar w:fldCharType="begin" w:fldLock="1"/>
    </w:r>
    <w:r w:rsidRPr="000F1AEA">
      <w:instrText xml:space="preserve"> DOCPROPERTY "SvarFrasKort" *\charformat </w:instrText>
    </w:r>
    <w:r w:rsidRPr="000F1AEA">
      <w:fldChar w:fldCharType="end"/>
    </w:r>
  </w:p>
  <w:p w:rsidR="000C20E7" w:rsidRPr="000F1AEA" w:rsidRDefault="000C20E7">
    <w:pPr>
      <w:pStyle w:val="FSHTitel"/>
    </w:pPr>
    <w:r w:rsidRPr="000F1AEA">
      <w:fldChar w:fldCharType="begin" w:fldLock="1"/>
    </w:r>
    <w:r w:rsidRPr="000F1AEA">
      <w:instrText xml:space="preserve"> DOCPROPERTY</w:instrText>
    </w:r>
    <w:r w:rsidRPr="000F1AEA">
      <w:rPr>
        <w:sz w:val="18"/>
      </w:rPr>
      <w:instrText xml:space="preserve"> "RubrikSvar" *\charformat </w:instrText>
    </w:r>
    <w:r w:rsidRPr="000F1AEA">
      <w:fldChar w:fldCharType="separate"/>
    </w:r>
    <w:r w:rsidR="005E101F" w:rsidRPr="000F1AEA">
      <w:t>Egendomsförhållanden inom familjen</w:t>
    </w:r>
    <w:r w:rsidRPr="000F1AEA">
      <w:fldChar w:fldCharType="end"/>
    </w:r>
  </w:p>
  <w:p w:rsidR="000C20E7" w:rsidRPr="000F1AEA" w:rsidRDefault="000C20E7" w:rsidP="000C20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256F3"/>
    <w:multiLevelType w:val="multilevel"/>
    <w:tmpl w:val="58788F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14835BD"/>
    <w:multiLevelType w:val="multilevel"/>
    <w:tmpl w:val="89B45AD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0A4029"/>
    <w:multiLevelType w:val="multilevel"/>
    <w:tmpl w:val="DC6EEC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FF6422E"/>
    <w:lvl w:ilvl="0" w:tplc="647A35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43C7705"/>
    <w:multiLevelType w:val="multilevel"/>
    <w:tmpl w:val="37BEE3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05127372">
    <w:abstractNumId w:val="16"/>
  </w:num>
  <w:num w:numId="2" w16cid:durableId="1262568974">
    <w:abstractNumId w:val="11"/>
  </w:num>
  <w:num w:numId="3" w16cid:durableId="1215969810">
    <w:abstractNumId w:val="13"/>
  </w:num>
  <w:num w:numId="4" w16cid:durableId="2081705693">
    <w:abstractNumId w:val="15"/>
  </w:num>
  <w:num w:numId="5" w16cid:durableId="726883075">
    <w:abstractNumId w:val="8"/>
  </w:num>
  <w:num w:numId="6" w16cid:durableId="1074812947">
    <w:abstractNumId w:val="3"/>
  </w:num>
  <w:num w:numId="7" w16cid:durableId="416900468">
    <w:abstractNumId w:val="2"/>
  </w:num>
  <w:num w:numId="8" w16cid:durableId="1346444378">
    <w:abstractNumId w:val="1"/>
  </w:num>
  <w:num w:numId="9" w16cid:durableId="1849712673">
    <w:abstractNumId w:val="0"/>
  </w:num>
  <w:num w:numId="10" w16cid:durableId="194193587">
    <w:abstractNumId w:val="9"/>
  </w:num>
  <w:num w:numId="11" w16cid:durableId="593823505">
    <w:abstractNumId w:val="7"/>
  </w:num>
  <w:num w:numId="12" w16cid:durableId="1014305138">
    <w:abstractNumId w:val="6"/>
  </w:num>
  <w:num w:numId="13" w16cid:durableId="1700818453">
    <w:abstractNumId w:val="5"/>
  </w:num>
  <w:num w:numId="14" w16cid:durableId="1484198281">
    <w:abstractNumId w:val="4"/>
  </w:num>
  <w:num w:numId="15" w16cid:durableId="1740404583">
    <w:abstractNumId w:val="10"/>
  </w:num>
  <w:num w:numId="16" w16cid:durableId="1865367483">
    <w:abstractNumId w:val="14"/>
  </w:num>
  <w:num w:numId="17" w16cid:durableId="972442840">
    <w:abstractNumId w:val="17"/>
  </w:num>
  <w:num w:numId="18" w16cid:durableId="937442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626E0"/>
    <w:rsid w:val="000C20E7"/>
    <w:rsid w:val="000F1AEA"/>
    <w:rsid w:val="00133A7E"/>
    <w:rsid w:val="005E101F"/>
    <w:rsid w:val="00C45FA5"/>
    <w:rsid w:val="00E534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790B66-540C-4582-AB3E-7120276F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65F48"/>
    <w:pPr>
      <w:spacing w:before="125" w:line="250" w:lineRule="atLeast"/>
      <w:jc w:val="both"/>
    </w:pPr>
    <w:rPr>
      <w:sz w:val="19"/>
      <w:lang w:val="sv-SE" w:eastAsia="sv-SE"/>
    </w:rPr>
  </w:style>
  <w:style w:type="paragraph" w:styleId="Rubrik1">
    <w:name w:val="heading 1"/>
    <w:basedOn w:val="Normal"/>
    <w:next w:val="Normal"/>
    <w:qFormat/>
    <w:rsid w:val="005E101F"/>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E101F"/>
    <w:pPr>
      <w:numPr>
        <w:ilvl w:val="1"/>
      </w:numPr>
      <w:spacing w:before="500" w:line="250" w:lineRule="exact"/>
      <w:outlineLvl w:val="1"/>
    </w:pPr>
    <w:rPr>
      <w:sz w:val="27"/>
    </w:rPr>
  </w:style>
  <w:style w:type="paragraph" w:styleId="Rubrik3">
    <w:name w:val="heading 3"/>
    <w:aliases w:val="Mellanrubrik"/>
    <w:basedOn w:val="Rubrik2"/>
    <w:next w:val="Normal"/>
    <w:qFormat/>
    <w:rsid w:val="005E101F"/>
    <w:pPr>
      <w:numPr>
        <w:ilvl w:val="2"/>
      </w:numPr>
      <w:spacing w:before="250" w:after="0"/>
      <w:outlineLvl w:val="2"/>
    </w:pPr>
    <w:rPr>
      <w:b/>
      <w:sz w:val="21"/>
    </w:rPr>
  </w:style>
  <w:style w:type="paragraph" w:styleId="Rubrik4">
    <w:name w:val="heading 4"/>
    <w:aliases w:val="KursivRubrik"/>
    <w:basedOn w:val="Rubrik3"/>
    <w:next w:val="Normal"/>
    <w:qFormat/>
    <w:rsid w:val="005E101F"/>
    <w:pPr>
      <w:numPr>
        <w:ilvl w:val="3"/>
      </w:numPr>
      <w:outlineLvl w:val="3"/>
    </w:pPr>
    <w:rPr>
      <w:b w:val="0"/>
      <w:i/>
    </w:rPr>
  </w:style>
  <w:style w:type="paragraph" w:styleId="Rubrik5">
    <w:name w:val="heading 5"/>
    <w:aliases w:val="PackadFetRubrik,PackadKursivRubrik"/>
    <w:basedOn w:val="Rubrik4"/>
    <w:next w:val="Normal"/>
    <w:qFormat/>
    <w:rsid w:val="005E101F"/>
    <w:pPr>
      <w:numPr>
        <w:ilvl w:val="4"/>
      </w:numPr>
      <w:tabs>
        <w:tab w:val="clear" w:pos="1021"/>
      </w:tabs>
      <w:spacing w:before="125"/>
      <w:outlineLvl w:val="4"/>
    </w:pPr>
    <w:rPr>
      <w:i w:val="0"/>
      <w:sz w:val="19"/>
    </w:rPr>
  </w:style>
  <w:style w:type="paragraph" w:styleId="Rubrik6">
    <w:name w:val="heading 6"/>
    <w:basedOn w:val="Rubrik5"/>
    <w:next w:val="Normal"/>
    <w:qFormat/>
    <w:rsid w:val="005E101F"/>
    <w:pPr>
      <w:numPr>
        <w:ilvl w:val="5"/>
      </w:numPr>
      <w:spacing w:before="50" w:line="200" w:lineRule="exact"/>
      <w:outlineLvl w:val="5"/>
    </w:pPr>
    <w:rPr>
      <w:caps/>
      <w:sz w:val="14"/>
    </w:rPr>
  </w:style>
  <w:style w:type="paragraph" w:styleId="Rubrik7">
    <w:name w:val="heading 7"/>
    <w:basedOn w:val="Rubrik6"/>
    <w:next w:val="Normal"/>
    <w:qFormat/>
    <w:rsid w:val="005E101F"/>
    <w:pPr>
      <w:numPr>
        <w:ilvl w:val="6"/>
      </w:numPr>
      <w:spacing w:before="0"/>
      <w:outlineLvl w:val="6"/>
    </w:pPr>
  </w:style>
  <w:style w:type="paragraph" w:styleId="Rubrik8">
    <w:name w:val="heading 8"/>
    <w:basedOn w:val="Rubrik7"/>
    <w:next w:val="Normal"/>
    <w:qFormat/>
    <w:rsid w:val="005E101F"/>
    <w:pPr>
      <w:numPr>
        <w:ilvl w:val="7"/>
      </w:numPr>
      <w:outlineLvl w:val="7"/>
    </w:pPr>
  </w:style>
  <w:style w:type="paragraph" w:styleId="Rubrik9">
    <w:name w:val="heading 9"/>
    <w:basedOn w:val="Rubrik8"/>
    <w:next w:val="Normal"/>
    <w:qFormat/>
    <w:rsid w:val="005E101F"/>
    <w:pPr>
      <w:numPr>
        <w:ilvl w:val="8"/>
      </w:numPr>
      <w:outlineLvl w:val="8"/>
    </w:pPr>
  </w:style>
  <w:style w:type="character" w:default="1" w:styleId="Standardstycketeckensnitt">
    <w:name w:val="Default Paragraph Font"/>
    <w:semiHidden/>
    <w:rsid w:val="00365F4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65F48"/>
  </w:style>
  <w:style w:type="paragraph" w:styleId="Citat">
    <w:name w:val="Quote"/>
    <w:basedOn w:val="Normal"/>
    <w:next w:val="Normal"/>
    <w:qFormat/>
    <w:rsid w:val="00365F48"/>
    <w:pPr>
      <w:spacing w:line="200" w:lineRule="exact"/>
      <w:ind w:left="340"/>
    </w:pPr>
  </w:style>
  <w:style w:type="paragraph" w:customStyle="1" w:styleId="Citatindrag">
    <w:name w:val="Citat_indrag"/>
    <w:aliases w:val="Packad"/>
    <w:basedOn w:val="Citat"/>
    <w:rsid w:val="00365F48"/>
    <w:pPr>
      <w:spacing w:before="0"/>
      <w:ind w:firstLine="227"/>
    </w:pPr>
  </w:style>
  <w:style w:type="paragraph" w:customStyle="1" w:styleId="FSHNormal">
    <w:name w:val="FSH_Normal"/>
    <w:semiHidden/>
    <w:rsid w:val="00365F4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65F48"/>
    <w:pPr>
      <w:spacing w:line="240" w:lineRule="auto"/>
    </w:pPr>
  </w:style>
  <w:style w:type="paragraph" w:customStyle="1" w:styleId="FSHNormalS5">
    <w:name w:val="FSH_NormalS5"/>
    <w:basedOn w:val="FSHNormal"/>
    <w:next w:val="FSHNormal"/>
    <w:semiHidden/>
    <w:rsid w:val="00365F48"/>
    <w:pPr>
      <w:keepNext/>
      <w:keepLines/>
      <w:widowControl/>
      <w:spacing w:before="230" w:after="520" w:line="250" w:lineRule="exact"/>
    </w:pPr>
    <w:rPr>
      <w:b/>
      <w:sz w:val="27"/>
    </w:rPr>
  </w:style>
  <w:style w:type="paragraph" w:customStyle="1" w:styleId="FSHNormL">
    <w:name w:val="FSH_NormLÖ"/>
    <w:basedOn w:val="FSHNormal"/>
    <w:next w:val="FSHNormal"/>
    <w:semiHidden/>
    <w:rsid w:val="00365F48"/>
    <w:pPr>
      <w:pBdr>
        <w:top w:val="single" w:sz="12" w:space="1" w:color="auto"/>
      </w:pBdr>
    </w:pPr>
  </w:style>
  <w:style w:type="paragraph" w:customStyle="1" w:styleId="FSHRub1">
    <w:name w:val="FSH_Rub1"/>
    <w:aliases w:val="Rubrik1_S5,Huvudrubrik"/>
    <w:basedOn w:val="FSHNormal"/>
    <w:next w:val="FSHNormal"/>
    <w:semiHidden/>
    <w:rsid w:val="00365F4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65F48"/>
    <w:pPr>
      <w:spacing w:before="240" w:after="80" w:line="360" w:lineRule="exact"/>
    </w:pPr>
    <w:rPr>
      <w:sz w:val="36"/>
    </w:rPr>
  </w:style>
  <w:style w:type="paragraph" w:customStyle="1" w:styleId="FSHTitel">
    <w:name w:val="FSH_Titel"/>
    <w:aliases w:val="Dokumentrubrik"/>
    <w:basedOn w:val="FSHRub1"/>
    <w:next w:val="FSHNormal"/>
    <w:semiHidden/>
    <w:rsid w:val="00365F48"/>
    <w:pPr>
      <w:pBdr>
        <w:bottom w:val="single" w:sz="4" w:space="3" w:color="auto"/>
      </w:pBdr>
      <w:spacing w:before="0" w:after="80" w:line="400" w:lineRule="exact"/>
    </w:pPr>
    <w:rPr>
      <w:sz w:val="40"/>
    </w:rPr>
  </w:style>
  <w:style w:type="paragraph" w:styleId="Ballongtext">
    <w:name w:val="Balloon Text"/>
    <w:basedOn w:val="Normal"/>
    <w:semiHidden/>
    <w:rsid w:val="00467E11"/>
    <w:rPr>
      <w:rFonts w:ascii="Lucida Grande" w:hAnsi="Lucida Grande"/>
      <w:sz w:val="18"/>
      <w:szCs w:val="18"/>
    </w:rPr>
  </w:style>
  <w:style w:type="paragraph" w:customStyle="1" w:styleId="Hemstlatt">
    <w:name w:val="Hemstl_att"/>
    <w:aliases w:val="HemstPunkt,HemstPunktFlera,HemställansPunkt,Förslagstext"/>
    <w:basedOn w:val="Normal"/>
    <w:next w:val="Normal"/>
    <w:rsid w:val="000C20E7"/>
    <w:pPr>
      <w:keepLines/>
      <w:numPr>
        <w:numId w:val="1"/>
      </w:numPr>
      <w:spacing w:before="0"/>
    </w:pPr>
  </w:style>
  <w:style w:type="paragraph" w:customStyle="1" w:styleId="Hemstlrubrik">
    <w:name w:val="Hemstl_rubrik"/>
    <w:basedOn w:val="Rubrik1"/>
    <w:next w:val="Normal"/>
    <w:rsid w:val="00C45FA5"/>
    <w:pPr>
      <w:spacing w:after="250"/>
    </w:pPr>
  </w:style>
  <w:style w:type="paragraph" w:customStyle="1" w:styleId="KantRubrikS5H">
    <w:name w:val="KantRubrikS5H"/>
    <w:semiHidden/>
    <w:rsid w:val="00365F4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65F48"/>
    <w:pPr>
      <w:spacing w:line="200" w:lineRule="exact"/>
    </w:pPr>
  </w:style>
  <w:style w:type="paragraph" w:customStyle="1" w:styleId="KantRubrikS5V">
    <w:name w:val="KantRubrikS5V"/>
    <w:basedOn w:val="KantRubrikS5H"/>
    <w:semiHidden/>
    <w:rsid w:val="00365F48"/>
    <w:pPr>
      <w:tabs>
        <w:tab w:val="right" w:pos="1814"/>
        <w:tab w:val="left" w:pos="1899"/>
      </w:tabs>
      <w:ind w:right="0"/>
      <w:jc w:val="left"/>
    </w:pPr>
  </w:style>
  <w:style w:type="paragraph" w:customStyle="1" w:styleId="KantRubrikS5Vrad2">
    <w:name w:val="KantRubrikS5Vrad2"/>
    <w:basedOn w:val="KantRubrikS5V"/>
    <w:semiHidden/>
    <w:rsid w:val="00365F48"/>
    <w:pPr>
      <w:tabs>
        <w:tab w:val="clear" w:pos="1814"/>
        <w:tab w:val="clear" w:pos="1899"/>
        <w:tab w:val="right" w:pos="1418"/>
        <w:tab w:val="left" w:pos="1503"/>
      </w:tabs>
    </w:pPr>
  </w:style>
  <w:style w:type="paragraph" w:customStyle="1" w:styleId="Lagtext">
    <w:name w:val="Lagtext"/>
    <w:basedOn w:val="Normal"/>
    <w:next w:val="Normal"/>
    <w:rsid w:val="00365F48"/>
    <w:pPr>
      <w:suppressAutoHyphens/>
      <w:spacing w:before="0" w:line="220" w:lineRule="exact"/>
    </w:pPr>
    <w:rPr>
      <w:i/>
    </w:rPr>
  </w:style>
  <w:style w:type="paragraph" w:customStyle="1" w:styleId="Lagtextindrag">
    <w:name w:val="Lagtext_indrag"/>
    <w:basedOn w:val="Lagtext"/>
    <w:rsid w:val="00365F48"/>
    <w:pPr>
      <w:ind w:firstLine="170"/>
    </w:pPr>
  </w:style>
  <w:style w:type="paragraph" w:customStyle="1" w:styleId="Lagtextrubrik">
    <w:name w:val="Lagtext_rubrik"/>
    <w:basedOn w:val="Normal"/>
    <w:next w:val="Normal"/>
    <w:rsid w:val="00365F48"/>
    <w:pPr>
      <w:suppressAutoHyphens/>
      <w:spacing w:line="220" w:lineRule="exact"/>
    </w:pPr>
    <w:rPr>
      <w:i/>
      <w:sz w:val="21"/>
    </w:rPr>
  </w:style>
  <w:style w:type="paragraph" w:styleId="Normaltindrag">
    <w:name w:val="Normal Indent"/>
    <w:aliases w:val="Normal_indrag,Normal Indrag"/>
    <w:basedOn w:val="Normal"/>
    <w:rsid w:val="00365F48"/>
    <w:pPr>
      <w:spacing w:before="0"/>
      <w:ind w:firstLine="227"/>
    </w:pPr>
  </w:style>
  <w:style w:type="paragraph" w:customStyle="1" w:styleId="NormalA4fot">
    <w:name w:val="Normal_A4fot"/>
    <w:basedOn w:val="Normal"/>
    <w:semiHidden/>
    <w:rsid w:val="00365F48"/>
    <w:pPr>
      <w:spacing w:before="240" w:line="240" w:lineRule="auto"/>
      <w:jc w:val="center"/>
    </w:pPr>
  </w:style>
  <w:style w:type="paragraph" w:customStyle="1" w:styleId="NormalA4sidnr">
    <w:name w:val="Normal_A4sidnr"/>
    <w:basedOn w:val="Normal"/>
    <w:semiHidden/>
    <w:rsid w:val="00365F48"/>
    <w:pPr>
      <w:spacing w:after="240"/>
      <w:jc w:val="center"/>
    </w:pPr>
  </w:style>
  <w:style w:type="paragraph" w:customStyle="1" w:styleId="NormalS5sidnrH">
    <w:name w:val="Normal_S5sidnrH"/>
    <w:basedOn w:val="Normal"/>
    <w:semiHidden/>
    <w:rsid w:val="00365F48"/>
    <w:pPr>
      <w:spacing w:before="0" w:line="240" w:lineRule="auto"/>
      <w:ind w:right="57"/>
      <w:jc w:val="right"/>
    </w:pPr>
  </w:style>
  <w:style w:type="paragraph" w:customStyle="1" w:styleId="NormalS5sidnrV">
    <w:name w:val="Normal_S5sidnrV"/>
    <w:basedOn w:val="NormalS5sidnrH"/>
    <w:semiHidden/>
    <w:rsid w:val="00365F48"/>
    <w:pPr>
      <w:tabs>
        <w:tab w:val="right" w:pos="1814"/>
        <w:tab w:val="left" w:pos="1899"/>
      </w:tabs>
      <w:ind w:right="0"/>
      <w:jc w:val="left"/>
    </w:pPr>
  </w:style>
  <w:style w:type="paragraph" w:customStyle="1" w:styleId="Normal00">
    <w:name w:val="Normal00"/>
    <w:basedOn w:val="Normal"/>
    <w:semiHidden/>
    <w:rsid w:val="00365F48"/>
    <w:pPr>
      <w:spacing w:before="0" w:line="240" w:lineRule="auto"/>
      <w:jc w:val="left"/>
    </w:pPr>
  </w:style>
  <w:style w:type="paragraph" w:customStyle="1" w:styleId="PunktlistaBomb">
    <w:name w:val="Punktlista_Bomb"/>
    <w:aliases w:val="Bomb"/>
    <w:basedOn w:val="Normal"/>
    <w:rsid w:val="00365F48"/>
    <w:pPr>
      <w:numPr>
        <w:numId w:val="2"/>
      </w:numPr>
    </w:pPr>
  </w:style>
  <w:style w:type="paragraph" w:customStyle="1" w:styleId="PunktlistaNummer">
    <w:name w:val="Punktlista_Nummer"/>
    <w:aliases w:val="Nummerlista"/>
    <w:basedOn w:val="Normal"/>
    <w:rsid w:val="00365F48"/>
    <w:pPr>
      <w:numPr>
        <w:numId w:val="3"/>
      </w:numPr>
    </w:pPr>
  </w:style>
  <w:style w:type="paragraph" w:customStyle="1" w:styleId="PunktlistaTankstreck">
    <w:name w:val="Punktlista_Tankstreck"/>
    <w:aliases w:val="Tankstreck"/>
    <w:basedOn w:val="Normal"/>
    <w:rsid w:val="00365F48"/>
    <w:pPr>
      <w:numPr>
        <w:numId w:val="4"/>
      </w:numPr>
    </w:pPr>
  </w:style>
  <w:style w:type="paragraph" w:customStyle="1" w:styleId="RubrikSammanf">
    <w:name w:val="RubrikSammanf"/>
    <w:basedOn w:val="Rubrik1"/>
    <w:next w:val="Normal"/>
    <w:rsid w:val="00365F48"/>
  </w:style>
  <w:style w:type="paragraph" w:customStyle="1" w:styleId="RubrikInnehllsf">
    <w:name w:val="RubrikInnehållsf"/>
    <w:basedOn w:val="RubrikSammanf"/>
    <w:next w:val="Normal"/>
    <w:rsid w:val="00365F48"/>
  </w:style>
  <w:style w:type="paragraph" w:customStyle="1" w:styleId="Tabellochbildrubrik">
    <w:name w:val="Tabell och bildrubrik"/>
    <w:basedOn w:val="Normal"/>
    <w:next w:val="Normal"/>
    <w:rsid w:val="00365F48"/>
    <w:pPr>
      <w:suppressAutoHyphens/>
      <w:spacing w:before="300" w:line="200" w:lineRule="exact"/>
      <w:jc w:val="left"/>
    </w:pPr>
    <w:rPr>
      <w:caps/>
      <w:sz w:val="14"/>
    </w:rPr>
  </w:style>
  <w:style w:type="paragraph" w:customStyle="1" w:styleId="Underskrifter">
    <w:name w:val="Underskrifter"/>
    <w:basedOn w:val="Normal"/>
    <w:rsid w:val="00365F48"/>
    <w:pPr>
      <w:keepNext/>
      <w:keepLines/>
      <w:suppressAutoHyphens/>
      <w:spacing w:before="0" w:after="40" w:line="250" w:lineRule="exact"/>
    </w:pPr>
    <w:rPr>
      <w:i/>
    </w:rPr>
  </w:style>
  <w:style w:type="paragraph" w:customStyle="1" w:styleId="UnderskriftDatum">
    <w:name w:val="UnderskriftDatum"/>
    <w:basedOn w:val="Underskrifter"/>
    <w:next w:val="Underskrifter"/>
    <w:rsid w:val="00365F48"/>
    <w:pPr>
      <w:spacing w:before="250" w:after="125"/>
    </w:pPr>
    <w:rPr>
      <w:i w:val="0"/>
    </w:rPr>
  </w:style>
  <w:style w:type="paragraph" w:styleId="Sidhuvud">
    <w:name w:val="header"/>
    <w:basedOn w:val="Normal"/>
    <w:semiHidden/>
    <w:rsid w:val="00365F48"/>
    <w:pPr>
      <w:tabs>
        <w:tab w:val="center" w:pos="4536"/>
        <w:tab w:val="right" w:pos="9072"/>
      </w:tabs>
    </w:pPr>
  </w:style>
  <w:style w:type="paragraph" w:styleId="Sidfot">
    <w:name w:val="footer"/>
    <w:basedOn w:val="Normal"/>
    <w:semiHidden/>
    <w:rsid w:val="00365F48"/>
    <w:pPr>
      <w:tabs>
        <w:tab w:val="center" w:pos="4536"/>
        <w:tab w:val="right" w:pos="9072"/>
      </w:tabs>
    </w:pPr>
  </w:style>
  <w:style w:type="paragraph" w:styleId="Innehll1">
    <w:name w:val="toc 1"/>
    <w:basedOn w:val="Normal"/>
    <w:next w:val="Innehll2"/>
    <w:semiHidden/>
    <w:rsid w:val="00365F48"/>
    <w:pPr>
      <w:tabs>
        <w:tab w:val="right" w:leader="dot" w:pos="5953"/>
      </w:tabs>
      <w:suppressAutoHyphens/>
      <w:spacing w:before="0"/>
      <w:ind w:right="567"/>
      <w:jc w:val="left"/>
    </w:pPr>
  </w:style>
  <w:style w:type="paragraph" w:styleId="Innehll2">
    <w:name w:val="toc 2"/>
    <w:basedOn w:val="Innehll1"/>
    <w:next w:val="Innehll3"/>
    <w:semiHidden/>
    <w:rsid w:val="00365F48"/>
    <w:pPr>
      <w:ind w:left="284"/>
    </w:pPr>
  </w:style>
  <w:style w:type="paragraph" w:styleId="Innehll3">
    <w:name w:val="toc 3"/>
    <w:basedOn w:val="Innehll2"/>
    <w:next w:val="Innehll4"/>
    <w:semiHidden/>
    <w:rsid w:val="00365F48"/>
    <w:pPr>
      <w:ind w:left="567"/>
    </w:pPr>
  </w:style>
  <w:style w:type="paragraph" w:styleId="Innehll4">
    <w:name w:val="toc 4"/>
    <w:basedOn w:val="Normal"/>
    <w:next w:val="Normal"/>
    <w:autoRedefine/>
    <w:semiHidden/>
    <w:rsid w:val="00365F48"/>
    <w:pPr>
      <w:ind w:left="720"/>
    </w:pPr>
  </w:style>
  <w:style w:type="paragraph" w:styleId="Avslutandetext">
    <w:name w:val="Closing"/>
    <w:basedOn w:val="Normal"/>
    <w:semiHidden/>
    <w:rsid w:val="00365F48"/>
    <w:pPr>
      <w:ind w:left="4252"/>
    </w:pPr>
  </w:style>
  <w:style w:type="paragraph" w:styleId="Avsndaradress-brev">
    <w:name w:val="envelope return"/>
    <w:basedOn w:val="Normal"/>
    <w:semiHidden/>
    <w:rsid w:val="00365F48"/>
    <w:rPr>
      <w:rFonts w:ascii="Arial" w:hAnsi="Arial" w:cs="Arial"/>
      <w:sz w:val="20"/>
    </w:rPr>
  </w:style>
  <w:style w:type="character" w:styleId="Betoning">
    <w:name w:val="Emphasis"/>
    <w:basedOn w:val="Standardstycketeckensnitt"/>
    <w:qFormat/>
    <w:rsid w:val="00365F48"/>
    <w:rPr>
      <w:i/>
      <w:iCs/>
    </w:rPr>
  </w:style>
  <w:style w:type="paragraph" w:styleId="Brdtext">
    <w:name w:val="Body Text"/>
    <w:basedOn w:val="Normal"/>
    <w:semiHidden/>
    <w:rsid w:val="00365F48"/>
    <w:pPr>
      <w:spacing w:after="120"/>
    </w:pPr>
  </w:style>
  <w:style w:type="paragraph" w:styleId="Brdtext2">
    <w:name w:val="Body Text 2"/>
    <w:basedOn w:val="Normal"/>
    <w:semiHidden/>
    <w:rsid w:val="00365F48"/>
    <w:pPr>
      <w:spacing w:after="120" w:line="480" w:lineRule="auto"/>
    </w:pPr>
  </w:style>
  <w:style w:type="paragraph" w:styleId="Brdtext3">
    <w:name w:val="Body Text 3"/>
    <w:basedOn w:val="Normal"/>
    <w:semiHidden/>
    <w:rsid w:val="00365F48"/>
    <w:pPr>
      <w:spacing w:after="120"/>
    </w:pPr>
    <w:rPr>
      <w:sz w:val="16"/>
      <w:szCs w:val="16"/>
    </w:rPr>
  </w:style>
  <w:style w:type="paragraph" w:styleId="Brdtextmedfrstaindrag">
    <w:name w:val="Body Text First Indent"/>
    <w:basedOn w:val="Brdtext"/>
    <w:semiHidden/>
    <w:rsid w:val="00365F48"/>
    <w:pPr>
      <w:ind w:firstLine="210"/>
    </w:pPr>
  </w:style>
  <w:style w:type="paragraph" w:styleId="Brdtextmedindrag">
    <w:name w:val="Body Text Indent"/>
    <w:basedOn w:val="Normal"/>
    <w:semiHidden/>
    <w:rsid w:val="00365F48"/>
    <w:pPr>
      <w:spacing w:after="120"/>
      <w:ind w:left="283"/>
    </w:pPr>
  </w:style>
  <w:style w:type="paragraph" w:styleId="Brdtextmedfrstaindrag2">
    <w:name w:val="Body Text First Indent 2"/>
    <w:basedOn w:val="Brdtextmedindrag"/>
    <w:semiHidden/>
    <w:rsid w:val="00365F48"/>
    <w:pPr>
      <w:ind w:firstLine="210"/>
    </w:pPr>
  </w:style>
  <w:style w:type="paragraph" w:styleId="Brdtextmedindrag2">
    <w:name w:val="Body Text Indent 2"/>
    <w:basedOn w:val="Normal"/>
    <w:semiHidden/>
    <w:rsid w:val="00365F48"/>
    <w:pPr>
      <w:spacing w:after="120" w:line="480" w:lineRule="auto"/>
      <w:ind w:left="283"/>
    </w:pPr>
  </w:style>
  <w:style w:type="paragraph" w:styleId="Brdtextmedindrag3">
    <w:name w:val="Body Text Indent 3"/>
    <w:basedOn w:val="Normal"/>
    <w:semiHidden/>
    <w:rsid w:val="00365F48"/>
    <w:pPr>
      <w:spacing w:after="120"/>
      <w:ind w:left="283"/>
    </w:pPr>
    <w:rPr>
      <w:sz w:val="16"/>
      <w:szCs w:val="16"/>
    </w:rPr>
  </w:style>
  <w:style w:type="paragraph" w:styleId="Datum">
    <w:name w:val="Date"/>
    <w:basedOn w:val="Normal"/>
    <w:next w:val="Normal"/>
    <w:semiHidden/>
    <w:rsid w:val="00365F48"/>
  </w:style>
  <w:style w:type="table" w:styleId="Diskrettabell1">
    <w:name w:val="Table Subtle 1"/>
    <w:basedOn w:val="Normaltabell"/>
    <w:semiHidden/>
    <w:rsid w:val="00365F4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65F4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65F4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65F4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65F4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65F4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65F48"/>
  </w:style>
  <w:style w:type="table" w:styleId="Frgadtabell1">
    <w:name w:val="Table Colorful 1"/>
    <w:basedOn w:val="Normaltabell"/>
    <w:semiHidden/>
    <w:rsid w:val="00365F4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65F4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65F4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365F48"/>
    <w:rPr>
      <w:i/>
      <w:iCs/>
    </w:rPr>
  </w:style>
  <w:style w:type="character" w:styleId="HTML-akronym">
    <w:name w:val="HTML Acronym"/>
    <w:aliases w:val=" akronym"/>
    <w:basedOn w:val="Standardstycketeckensnitt"/>
    <w:semiHidden/>
    <w:rsid w:val="00365F48"/>
  </w:style>
  <w:style w:type="character" w:styleId="HTML-citat">
    <w:name w:val="HTML Cite"/>
    <w:aliases w:val=" citat"/>
    <w:basedOn w:val="Standardstycketeckensnitt"/>
    <w:semiHidden/>
    <w:rsid w:val="00365F48"/>
    <w:rPr>
      <w:i/>
      <w:iCs/>
    </w:rPr>
  </w:style>
  <w:style w:type="character" w:styleId="HTML-definition">
    <w:name w:val="HTML Definition"/>
    <w:basedOn w:val="Standardstycketeckensnitt"/>
    <w:semiHidden/>
    <w:rsid w:val="00365F48"/>
    <w:rPr>
      <w:i/>
      <w:iCs/>
    </w:rPr>
  </w:style>
  <w:style w:type="character" w:styleId="HTML-exempel">
    <w:name w:val="HTML Sample"/>
    <w:aliases w:val=" exempel"/>
    <w:basedOn w:val="Standardstycketeckensnitt"/>
    <w:semiHidden/>
    <w:rsid w:val="00365F48"/>
    <w:rPr>
      <w:rFonts w:ascii="Courier New" w:hAnsi="Courier New" w:cs="Courier New"/>
    </w:rPr>
  </w:style>
  <w:style w:type="paragraph" w:styleId="HTML-frformaterad">
    <w:name w:val="HTML Preformatted"/>
    <w:aliases w:val=" förformaterad"/>
    <w:basedOn w:val="Normal"/>
    <w:semiHidden/>
    <w:rsid w:val="00365F48"/>
    <w:rPr>
      <w:rFonts w:ascii="Courier New" w:hAnsi="Courier New" w:cs="Courier New"/>
      <w:sz w:val="20"/>
    </w:rPr>
  </w:style>
  <w:style w:type="character" w:styleId="HTML-kod">
    <w:name w:val="HTML Code"/>
    <w:basedOn w:val="Standardstycketeckensnitt"/>
    <w:semiHidden/>
    <w:rsid w:val="00365F48"/>
    <w:rPr>
      <w:rFonts w:ascii="Courier New" w:hAnsi="Courier New" w:cs="Courier New"/>
      <w:sz w:val="20"/>
      <w:szCs w:val="20"/>
    </w:rPr>
  </w:style>
  <w:style w:type="character" w:styleId="HTML-skrivmaskin">
    <w:name w:val="HTML Typewriter"/>
    <w:aliases w:val=" skrivmaskin"/>
    <w:basedOn w:val="Standardstycketeckensnitt"/>
    <w:semiHidden/>
    <w:rsid w:val="00365F48"/>
    <w:rPr>
      <w:rFonts w:ascii="Courier New" w:hAnsi="Courier New" w:cs="Courier New"/>
      <w:sz w:val="20"/>
      <w:szCs w:val="20"/>
    </w:rPr>
  </w:style>
  <w:style w:type="character" w:styleId="HTML-tangentbord">
    <w:name w:val="HTML Keyboard"/>
    <w:aliases w:val=" tangentbord"/>
    <w:basedOn w:val="Standardstycketeckensnitt"/>
    <w:semiHidden/>
    <w:rsid w:val="00365F48"/>
    <w:rPr>
      <w:rFonts w:ascii="Courier New" w:hAnsi="Courier New" w:cs="Courier New"/>
      <w:sz w:val="20"/>
      <w:szCs w:val="20"/>
    </w:rPr>
  </w:style>
  <w:style w:type="character" w:styleId="HTML-variabel">
    <w:name w:val="HTML Variable"/>
    <w:aliases w:val=" variabel"/>
    <w:basedOn w:val="Standardstycketeckensnitt"/>
    <w:semiHidden/>
    <w:rsid w:val="00365F48"/>
    <w:rPr>
      <w:i/>
      <w:iCs/>
    </w:rPr>
  </w:style>
  <w:style w:type="character" w:styleId="Hyperlnk">
    <w:name w:val="Hyperlink"/>
    <w:basedOn w:val="Standardstycketeckensnitt"/>
    <w:semiHidden/>
    <w:rsid w:val="00365F48"/>
    <w:rPr>
      <w:color w:val="0000FF"/>
      <w:u w:val="single"/>
    </w:rPr>
  </w:style>
  <w:style w:type="paragraph" w:styleId="Indragetstycke">
    <w:name w:val="Block Text"/>
    <w:basedOn w:val="Normal"/>
    <w:semiHidden/>
    <w:rsid w:val="00365F48"/>
    <w:pPr>
      <w:spacing w:after="120"/>
      <w:ind w:left="1440" w:right="1440"/>
    </w:pPr>
  </w:style>
  <w:style w:type="paragraph" w:styleId="Inledning">
    <w:name w:val="Salutation"/>
    <w:basedOn w:val="Normal"/>
    <w:next w:val="Normal"/>
    <w:semiHidden/>
    <w:rsid w:val="00365F48"/>
  </w:style>
  <w:style w:type="paragraph" w:styleId="Innehll5">
    <w:name w:val="toc 5"/>
    <w:basedOn w:val="Normal"/>
    <w:next w:val="Normal"/>
    <w:autoRedefine/>
    <w:semiHidden/>
    <w:rsid w:val="00365F48"/>
    <w:pPr>
      <w:ind w:left="960"/>
    </w:pPr>
  </w:style>
  <w:style w:type="paragraph" w:styleId="Lista">
    <w:name w:val="List"/>
    <w:basedOn w:val="Normal"/>
    <w:semiHidden/>
    <w:rsid w:val="00365F48"/>
    <w:pPr>
      <w:ind w:left="283" w:hanging="283"/>
    </w:pPr>
  </w:style>
  <w:style w:type="paragraph" w:styleId="Lista2">
    <w:name w:val="List 2"/>
    <w:basedOn w:val="Normal"/>
    <w:semiHidden/>
    <w:rsid w:val="00365F48"/>
    <w:pPr>
      <w:ind w:left="566" w:hanging="283"/>
    </w:pPr>
  </w:style>
  <w:style w:type="paragraph" w:styleId="Lista3">
    <w:name w:val="List 3"/>
    <w:basedOn w:val="Normal"/>
    <w:semiHidden/>
    <w:rsid w:val="00365F48"/>
    <w:pPr>
      <w:ind w:left="849" w:hanging="283"/>
    </w:pPr>
  </w:style>
  <w:style w:type="paragraph" w:styleId="Lista4">
    <w:name w:val="List 4"/>
    <w:basedOn w:val="Normal"/>
    <w:semiHidden/>
    <w:rsid w:val="00365F48"/>
    <w:pPr>
      <w:ind w:left="1132" w:hanging="283"/>
    </w:pPr>
  </w:style>
  <w:style w:type="paragraph" w:styleId="Lista5">
    <w:name w:val="List 5"/>
    <w:basedOn w:val="Normal"/>
    <w:semiHidden/>
    <w:rsid w:val="00365F48"/>
    <w:pPr>
      <w:ind w:left="1415" w:hanging="283"/>
    </w:pPr>
  </w:style>
  <w:style w:type="paragraph" w:styleId="Listafortstt">
    <w:name w:val="List Continue"/>
    <w:basedOn w:val="Normal"/>
    <w:semiHidden/>
    <w:rsid w:val="00365F48"/>
    <w:pPr>
      <w:spacing w:after="120"/>
      <w:ind w:left="283"/>
    </w:pPr>
  </w:style>
  <w:style w:type="paragraph" w:styleId="Listafortstt2">
    <w:name w:val="List Continue 2"/>
    <w:basedOn w:val="Normal"/>
    <w:semiHidden/>
    <w:rsid w:val="00365F48"/>
    <w:pPr>
      <w:spacing w:after="120"/>
      <w:ind w:left="566"/>
    </w:pPr>
  </w:style>
  <w:style w:type="paragraph" w:styleId="Listafortstt3">
    <w:name w:val="List Continue 3"/>
    <w:basedOn w:val="Normal"/>
    <w:semiHidden/>
    <w:rsid w:val="00365F48"/>
    <w:pPr>
      <w:spacing w:after="120"/>
      <w:ind w:left="849"/>
    </w:pPr>
  </w:style>
  <w:style w:type="paragraph" w:styleId="Listafortstt4">
    <w:name w:val="List Continue 4"/>
    <w:basedOn w:val="Normal"/>
    <w:semiHidden/>
    <w:rsid w:val="00365F48"/>
    <w:pPr>
      <w:spacing w:after="120"/>
      <w:ind w:left="1132"/>
    </w:pPr>
  </w:style>
  <w:style w:type="paragraph" w:styleId="Listafortstt5">
    <w:name w:val="List Continue 5"/>
    <w:basedOn w:val="Normal"/>
    <w:semiHidden/>
    <w:rsid w:val="00365F48"/>
    <w:pPr>
      <w:spacing w:after="120"/>
      <w:ind w:left="1415"/>
    </w:pPr>
  </w:style>
  <w:style w:type="paragraph" w:styleId="Meddelanderubrik">
    <w:name w:val="Message Header"/>
    <w:basedOn w:val="Normal"/>
    <w:semiHidden/>
    <w:rsid w:val="00365F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65F4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365F48"/>
    <w:rPr>
      <w:szCs w:val="24"/>
    </w:rPr>
  </w:style>
  <w:style w:type="paragraph" w:styleId="Numreradlista">
    <w:name w:val="List Number"/>
    <w:basedOn w:val="Normal"/>
    <w:semiHidden/>
    <w:rsid w:val="00365F48"/>
    <w:pPr>
      <w:numPr>
        <w:numId w:val="5"/>
      </w:numPr>
    </w:pPr>
  </w:style>
  <w:style w:type="paragraph" w:styleId="Numreradlista2">
    <w:name w:val="List Number 2"/>
    <w:basedOn w:val="Normal"/>
    <w:semiHidden/>
    <w:rsid w:val="00365F48"/>
    <w:pPr>
      <w:numPr>
        <w:numId w:val="6"/>
      </w:numPr>
    </w:pPr>
  </w:style>
  <w:style w:type="paragraph" w:styleId="Numreradlista3">
    <w:name w:val="List Number 3"/>
    <w:basedOn w:val="Normal"/>
    <w:semiHidden/>
    <w:rsid w:val="00365F48"/>
    <w:pPr>
      <w:numPr>
        <w:numId w:val="7"/>
      </w:numPr>
    </w:pPr>
  </w:style>
  <w:style w:type="paragraph" w:styleId="Numreradlista4">
    <w:name w:val="List Number 4"/>
    <w:basedOn w:val="Normal"/>
    <w:semiHidden/>
    <w:rsid w:val="00365F48"/>
    <w:pPr>
      <w:numPr>
        <w:numId w:val="8"/>
      </w:numPr>
    </w:pPr>
  </w:style>
  <w:style w:type="paragraph" w:styleId="Numreradlista5">
    <w:name w:val="List Number 5"/>
    <w:basedOn w:val="Normal"/>
    <w:semiHidden/>
    <w:rsid w:val="00365F48"/>
    <w:pPr>
      <w:numPr>
        <w:numId w:val="9"/>
      </w:numPr>
    </w:pPr>
  </w:style>
  <w:style w:type="table" w:styleId="Professionelltabell">
    <w:name w:val="Table Professional"/>
    <w:basedOn w:val="Normaltabell"/>
    <w:semiHidden/>
    <w:rsid w:val="00365F4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65F48"/>
    <w:pPr>
      <w:numPr>
        <w:numId w:val="10"/>
      </w:numPr>
    </w:pPr>
  </w:style>
  <w:style w:type="paragraph" w:styleId="Punktlista2">
    <w:name w:val="List Bullet 2"/>
    <w:basedOn w:val="Normal"/>
    <w:semiHidden/>
    <w:rsid w:val="00365F48"/>
    <w:pPr>
      <w:numPr>
        <w:numId w:val="11"/>
      </w:numPr>
    </w:pPr>
  </w:style>
  <w:style w:type="paragraph" w:styleId="Punktlista3">
    <w:name w:val="List Bullet 3"/>
    <w:basedOn w:val="Normal"/>
    <w:semiHidden/>
    <w:rsid w:val="00365F48"/>
    <w:pPr>
      <w:numPr>
        <w:numId w:val="12"/>
      </w:numPr>
    </w:pPr>
  </w:style>
  <w:style w:type="paragraph" w:styleId="Punktlista4">
    <w:name w:val="List Bullet 4"/>
    <w:basedOn w:val="Normal"/>
    <w:semiHidden/>
    <w:rsid w:val="00365F48"/>
    <w:pPr>
      <w:numPr>
        <w:numId w:val="13"/>
      </w:numPr>
    </w:pPr>
  </w:style>
  <w:style w:type="paragraph" w:styleId="Punktlista5">
    <w:name w:val="List Bullet 5"/>
    <w:basedOn w:val="Normal"/>
    <w:semiHidden/>
    <w:rsid w:val="00365F48"/>
    <w:pPr>
      <w:numPr>
        <w:numId w:val="14"/>
      </w:numPr>
    </w:pPr>
  </w:style>
  <w:style w:type="character" w:styleId="Radnummer">
    <w:name w:val="line number"/>
    <w:basedOn w:val="Standardstycketeckensnitt"/>
    <w:semiHidden/>
    <w:rsid w:val="00365F48"/>
  </w:style>
  <w:style w:type="character" w:styleId="Sidnummer">
    <w:name w:val="page number"/>
    <w:basedOn w:val="Standardstycketeckensnitt"/>
    <w:semiHidden/>
    <w:rsid w:val="00365F48"/>
  </w:style>
  <w:style w:type="paragraph" w:styleId="Signatur">
    <w:name w:val="Signature"/>
    <w:basedOn w:val="Normal"/>
    <w:semiHidden/>
    <w:rsid w:val="00365F48"/>
    <w:pPr>
      <w:ind w:left="4252"/>
    </w:pPr>
  </w:style>
  <w:style w:type="table" w:styleId="Standardtabell1">
    <w:name w:val="Table Classic 1"/>
    <w:basedOn w:val="Normaltabell"/>
    <w:semiHidden/>
    <w:rsid w:val="00365F4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65F4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65F4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65F4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65F48"/>
    <w:rPr>
      <w:b/>
      <w:bCs/>
    </w:rPr>
  </w:style>
  <w:style w:type="table" w:styleId="Tabellmed3D-effekter1">
    <w:name w:val="Table 3D effects 1"/>
    <w:basedOn w:val="Normaltabell"/>
    <w:semiHidden/>
    <w:rsid w:val="00365F4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65F4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65F4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65F4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65F4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65F4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65F4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65F4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65F48"/>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65F48"/>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65F48"/>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65F4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65F4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65F48"/>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65F48"/>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65F48"/>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65F4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65F4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65F48"/>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65F48"/>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65F48"/>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65F4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65F48"/>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65F48"/>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65F48"/>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65F4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65F48"/>
    <w:pPr>
      <w:spacing w:after="60"/>
      <w:jc w:val="center"/>
      <w:outlineLvl w:val="1"/>
    </w:pPr>
    <w:rPr>
      <w:rFonts w:ascii="Arial" w:hAnsi="Arial" w:cs="Arial"/>
      <w:szCs w:val="24"/>
    </w:rPr>
  </w:style>
  <w:style w:type="table" w:styleId="Webbtabell1">
    <w:name w:val="Table Web 1"/>
    <w:basedOn w:val="Normaltabell"/>
    <w:semiHidden/>
    <w:rsid w:val="00365F48"/>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65F48"/>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65F48"/>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1072</Words>
  <Characters>6115</Characters>
  <Application>Microsoft Office Word</Application>
  <DocSecurity>4</DocSecurity>
  <Lines>119</Lines>
  <Paragraphs>43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L297</vt:lpstr>
      <vt:lpstr>L297</vt:lpstr>
    </vt:vector>
  </TitlesOfParts>
  <Company>Riksdagen</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L297</dc:title>
  <dc:subject>L297</dc:subject>
  <dc:creator>Riksdagen</dc:creator>
  <cp:keywords>Riksdagen</cp:keywords>
  <dc:description/>
  <cp:lastModifiedBy>Lars Brink</cp:lastModifiedBy>
  <cp:revision>2</cp:revision>
  <cp:lastPrinted>2005-11-29T16:59:00Z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Egendomsförhållanden inom familjen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Egendomsförhållanden inom familjen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Inger René m.fl. (m)</vt:lpwstr>
  </property>
  <property fmtid="{D5CDD505-2E9C-101B-9397-08002B2CF9AE}" pid="26" name="MotionarLista">
    <vt:lpwstr>René, Inger (m)\Kjellberg, Bertil (m)\von Sydow, Henrik (m)\Engström, Hillevi (m)\Aurelius, Nils Fredrik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Bertil Kjellberg (m), Henrik von Sydow (m), Hillevi Engström (m), Nils Fredrik Aurelius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20052006000000000109000001090075</vt:lpwstr>
  </property>
  <property fmtid="{D5CDD505-2E9C-101B-9397-08002B2CF9AE}" pid="47" name="datum">
    <vt:lpwstr>050930</vt:lpwstr>
  </property>
  <property fmtid="{D5CDD505-2E9C-101B-9397-08002B2CF9AE}" pid="48" name="avsändar-e-post">
    <vt:lpwstr>birgitta.svensen.gronkvist@riksdagen.se</vt:lpwstr>
  </property>
  <property fmtid="{D5CDD505-2E9C-101B-9397-08002B2CF9AE}" pid="49" name="id">
    <vt:lpwstr>20052006000000000109000001090075</vt:lpwstr>
  </property>
  <property fmtid="{D5CDD505-2E9C-101B-9397-08002B2CF9AE}" pid="50" name="nummer">
    <vt:lpwstr>297</vt:lpwstr>
  </property>
  <property fmtid="{D5CDD505-2E9C-101B-9397-08002B2CF9AE}" pid="51" name="utskottsbeteckning">
    <vt:lpwstr>L</vt:lpwstr>
  </property>
</Properties>
</file>